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30AAD" w:rsidTr="00EA6683">
        <w:trPr>
          <w:trHeight w:val="1999"/>
        </w:trPr>
        <w:tc>
          <w:tcPr>
            <w:tcW w:w="7826" w:type="dxa"/>
          </w:tcPr>
          <w:p w:rsidR="00C30AAD" w:rsidRDefault="00C30AAD" w:rsidP="00EA6683">
            <w:pPr>
              <w:jc w:val="right"/>
            </w:pPr>
          </w:p>
        </w:tc>
        <w:tc>
          <w:tcPr>
            <w:tcW w:w="7702" w:type="dxa"/>
          </w:tcPr>
          <w:p w:rsidR="00C30AAD" w:rsidRDefault="00C30AAD" w:rsidP="00EA6683">
            <w:pPr>
              <w:jc w:val="right"/>
            </w:pPr>
            <w:r>
              <w:t>Приложение 1</w:t>
            </w:r>
          </w:p>
          <w:p w:rsidR="00C30AAD" w:rsidRDefault="00C30AAD" w:rsidP="00EA6683">
            <w:pPr>
              <w:jc w:val="right"/>
            </w:pPr>
            <w:r>
              <w:t>к решению №  117 от 27.12.2017г.</w:t>
            </w:r>
          </w:p>
          <w:p w:rsidR="00C30AAD" w:rsidRDefault="00C30AAD" w:rsidP="00EA6683">
            <w:pPr>
              <w:jc w:val="right"/>
            </w:pPr>
            <w:r>
              <w:t>«О  бюджете муниципального образования</w:t>
            </w:r>
          </w:p>
          <w:p w:rsidR="00C30AAD" w:rsidRDefault="00C30AAD" w:rsidP="00EA6683">
            <w:pPr>
              <w:jc w:val="right"/>
            </w:pPr>
            <w:r>
              <w:t xml:space="preserve"> Булановский сельсовет на 2018 год и плановый период 2019-2020 годов»                                                                                       </w:t>
            </w:r>
          </w:p>
          <w:p w:rsidR="00C30AAD" w:rsidRDefault="00C30AAD" w:rsidP="00EA6683">
            <w:pPr>
              <w:jc w:val="right"/>
            </w:pPr>
          </w:p>
        </w:tc>
      </w:tr>
    </w:tbl>
    <w:p w:rsidR="00C30AAD" w:rsidRDefault="00C30AAD" w:rsidP="00CA3014">
      <w:pPr>
        <w:jc w:val="center"/>
      </w:pPr>
    </w:p>
    <w:p w:rsidR="00C30AAD" w:rsidRPr="00B4472A" w:rsidRDefault="00C30AAD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>
        <w:rPr>
          <w:b/>
        </w:rPr>
        <w:t>8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B4472A">
        <w:rPr>
          <w:b/>
        </w:rPr>
        <w:t xml:space="preserve"> </w:t>
      </w:r>
    </w:p>
    <w:p w:rsidR="00C30AAD" w:rsidRDefault="00C30AAD" w:rsidP="00CA3014">
      <w:pPr>
        <w:jc w:val="center"/>
      </w:pPr>
    </w:p>
    <w:p w:rsidR="00C30AAD" w:rsidRDefault="00C30AAD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30AAD" w:rsidTr="00EA6683">
        <w:trPr>
          <w:trHeight w:val="1804"/>
        </w:trPr>
        <w:tc>
          <w:tcPr>
            <w:tcW w:w="3500" w:type="dxa"/>
            <w:vAlign w:val="center"/>
          </w:tcPr>
          <w:p w:rsidR="00C30AAD" w:rsidRPr="00AE5E0F" w:rsidRDefault="00C30AAD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30AAD" w:rsidRPr="00AE5E0F" w:rsidRDefault="00C30AAD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30AAD" w:rsidRPr="0029527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50" w:type="dxa"/>
            <w:vAlign w:val="center"/>
          </w:tcPr>
          <w:p w:rsidR="00C30AAD" w:rsidRPr="0029527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0" w:type="dxa"/>
            <w:vAlign w:val="center"/>
          </w:tcPr>
          <w:p w:rsidR="00C30AAD" w:rsidRPr="0029527D" w:rsidRDefault="00C30AAD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30AAD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30AAD" w:rsidRPr="00F836AB" w:rsidRDefault="00C30AAD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30AAD" w:rsidRPr="00F836AB" w:rsidRDefault="00C30AAD" w:rsidP="00EA6683">
            <w:pPr>
              <w:pStyle w:val="Heading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1884,0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1977,6</w:t>
            </w:r>
          </w:p>
        </w:tc>
        <w:tc>
          <w:tcPr>
            <w:tcW w:w="1750" w:type="dxa"/>
            <w:vAlign w:val="center"/>
          </w:tcPr>
          <w:p w:rsidR="00C30AAD" w:rsidRPr="00F836AB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2030,4</w:t>
            </w:r>
          </w:p>
        </w:tc>
      </w:tr>
      <w:tr w:rsidR="00C30AAD" w:rsidTr="00EA6683">
        <w:trPr>
          <w:trHeight w:val="429"/>
        </w:trPr>
        <w:tc>
          <w:tcPr>
            <w:tcW w:w="350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30AAD" w:rsidRPr="00B06168" w:rsidRDefault="00C30AAD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327,3</w:t>
            </w:r>
          </w:p>
        </w:tc>
        <w:tc>
          <w:tcPr>
            <w:tcW w:w="175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C30AAD" w:rsidTr="00EA6683">
        <w:trPr>
          <w:trHeight w:val="292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30AAD" w:rsidRDefault="00C30AAD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309,0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322,0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338,0</w:t>
            </w:r>
          </w:p>
        </w:tc>
      </w:tr>
      <w:tr w:rsidR="00C30AAD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4,90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75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</w:tr>
      <w:tr w:rsidR="00C30AAD" w:rsidTr="00EA6683">
        <w:trPr>
          <w:trHeight w:val="526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30AAD" w:rsidRDefault="00C30AAD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477,1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538,3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555,6</w:t>
            </w:r>
          </w:p>
        </w:tc>
      </w:tr>
      <w:tr w:rsidR="00C30AAD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178,0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201,7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211,3</w:t>
            </w:r>
          </w:p>
        </w:tc>
      </w:tr>
      <w:tr w:rsidR="00C30AAD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1 03 02240 01 0000 110</w:t>
            </w: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1,</w:t>
            </w:r>
            <w:r>
              <w:rPr>
                <w:bCs/>
              </w:rPr>
              <w:t>5</w:t>
            </w:r>
          </w:p>
        </w:tc>
      </w:tr>
      <w:tr w:rsidR="00C30AAD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325,3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62,4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3</w:t>
            </w:r>
            <w:r>
              <w:rPr>
                <w:bCs/>
              </w:rPr>
              <w:t>79,4</w:t>
            </w:r>
          </w:p>
        </w:tc>
      </w:tr>
      <w:tr w:rsidR="00C30AAD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>
              <w:rPr>
                <w:bCs/>
              </w:rPr>
              <w:t>27,5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>
              <w:rPr>
                <w:bCs/>
              </w:rPr>
              <w:t>27,3</w:t>
            </w:r>
          </w:p>
        </w:tc>
        <w:tc>
          <w:tcPr>
            <w:tcW w:w="1750" w:type="dxa"/>
            <w:vAlign w:val="center"/>
          </w:tcPr>
          <w:p w:rsidR="00C30AAD" w:rsidRPr="001646B9" w:rsidRDefault="00C30AAD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-3</w:t>
            </w:r>
            <w:r>
              <w:rPr>
                <w:bCs/>
              </w:rPr>
              <w:t>6,6</w:t>
            </w:r>
          </w:p>
        </w:tc>
      </w:tr>
      <w:tr w:rsidR="00C30AAD" w:rsidTr="00EA6683">
        <w:trPr>
          <w:trHeight w:val="526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30AAD" w:rsidRDefault="00C30AAD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30AAD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30AAD" w:rsidRPr="00AA5E6C" w:rsidRDefault="00C30AAD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30AAD" w:rsidRPr="00AA5E6C" w:rsidRDefault="00C30AAD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30AAD" w:rsidRPr="00AA5E6C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30AAD" w:rsidRPr="00AA5E6C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750" w:type="dxa"/>
            <w:vAlign w:val="center"/>
          </w:tcPr>
          <w:p w:rsidR="00C30AAD" w:rsidRPr="00AA5E6C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30AAD" w:rsidTr="00EA6683">
        <w:trPr>
          <w:trHeight w:val="526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30AAD" w:rsidRDefault="00C30AAD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30AAD" w:rsidRDefault="00C30AAD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1088,00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 w:rsidR="00C30AAD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30AAD" w:rsidRPr="00135155" w:rsidRDefault="00C30AAD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30AAD" w:rsidRPr="00135155" w:rsidRDefault="00C30AAD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750" w:type="dxa"/>
            <w:vAlign w:val="center"/>
          </w:tcPr>
          <w:p w:rsidR="00C30AAD" w:rsidRPr="00135155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57,0</w:t>
            </w:r>
          </w:p>
        </w:tc>
      </w:tr>
      <w:tr w:rsidR="00C30AAD" w:rsidTr="00EA6683">
        <w:trPr>
          <w:trHeight w:val="526"/>
        </w:trPr>
        <w:tc>
          <w:tcPr>
            <w:tcW w:w="350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30AAD" w:rsidRPr="00B06168" w:rsidRDefault="00C30AAD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1069,0</w:t>
            </w:r>
          </w:p>
        </w:tc>
        <w:tc>
          <w:tcPr>
            <w:tcW w:w="175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1069,00</w:t>
            </w:r>
          </w:p>
        </w:tc>
      </w:tr>
      <w:tr w:rsidR="00C30AAD" w:rsidTr="00EA6683">
        <w:trPr>
          <w:trHeight w:val="1713"/>
        </w:trPr>
        <w:tc>
          <w:tcPr>
            <w:tcW w:w="3500" w:type="dxa"/>
            <w:vAlign w:val="center"/>
          </w:tcPr>
          <w:p w:rsidR="00C30AAD" w:rsidRPr="00100968" w:rsidRDefault="00C30AAD" w:rsidP="00EA6683">
            <w:pPr>
              <w:jc w:val="center"/>
            </w:pPr>
            <w:r w:rsidRPr="00100968">
              <w:t>1 06 06033 10 0000 110</w:t>
            </w:r>
          </w:p>
          <w:p w:rsidR="00C30AAD" w:rsidRPr="00100968" w:rsidRDefault="00C30AAD" w:rsidP="00EA6683">
            <w:pPr>
              <w:jc w:val="center"/>
            </w:pPr>
          </w:p>
        </w:tc>
        <w:tc>
          <w:tcPr>
            <w:tcW w:w="7109" w:type="dxa"/>
          </w:tcPr>
          <w:p w:rsidR="00C30AAD" w:rsidRPr="00100968" w:rsidRDefault="00C30AAD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30AAD" w:rsidRPr="00100968" w:rsidRDefault="00C30AAD" w:rsidP="00EA6683">
            <w:pPr>
              <w:jc w:val="center"/>
            </w:pPr>
            <w:r>
              <w:t>27,00</w:t>
            </w:r>
          </w:p>
        </w:tc>
      </w:tr>
      <w:tr w:rsidR="00C30AAD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30AAD" w:rsidRPr="00100968" w:rsidRDefault="00C30AAD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30AAD" w:rsidRPr="00100968" w:rsidRDefault="00C30AAD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1042,00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1042,0</w:t>
            </w:r>
          </w:p>
        </w:tc>
        <w:tc>
          <w:tcPr>
            <w:tcW w:w="1750" w:type="dxa"/>
            <w:vAlign w:val="center"/>
          </w:tcPr>
          <w:p w:rsidR="00C30AAD" w:rsidRPr="00100968" w:rsidRDefault="00C30AAD" w:rsidP="00EA6683">
            <w:pPr>
              <w:jc w:val="center"/>
            </w:pPr>
            <w:r>
              <w:t>1042,0</w:t>
            </w:r>
          </w:p>
        </w:tc>
      </w:tr>
      <w:tr w:rsidR="00C30AAD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1 08 04020 01 1000 110</w:t>
            </w:r>
          </w:p>
          <w:p w:rsidR="00C30AAD" w:rsidRPr="00B06168" w:rsidRDefault="00C30AAD" w:rsidP="00EA6683">
            <w:pPr>
              <w:jc w:val="center"/>
              <w:rPr>
                <w:b/>
              </w:rPr>
            </w:pPr>
          </w:p>
          <w:p w:rsidR="00C30AAD" w:rsidRPr="00B06168" w:rsidRDefault="00C30AAD" w:rsidP="00EA6683">
            <w:pPr>
              <w:jc w:val="center"/>
              <w:rPr>
                <w:b/>
              </w:rPr>
            </w:pPr>
          </w:p>
          <w:p w:rsidR="00C30AAD" w:rsidRPr="00B06168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30AAD" w:rsidRPr="00B06168" w:rsidRDefault="00C30AAD" w:rsidP="00EA6683">
            <w:pPr>
              <w:rPr>
                <w:b/>
              </w:rPr>
            </w:pPr>
            <w:r w:rsidRPr="00B06168">
              <w:rPr>
                <w:b/>
              </w:rPr>
              <w:t>Государственная пошлина за</w:t>
            </w:r>
            <w:r>
              <w:rPr>
                <w:b/>
              </w:rPr>
              <w:t xml:space="preserve"> </w:t>
            </w:r>
            <w:r w:rsidRPr="00B06168">
              <w:rPr>
                <w:b/>
              </w:rPr>
              <w:t>совершение нотариальных действий должностными лицами ор</w:t>
            </w:r>
            <w:r>
              <w:rPr>
                <w:b/>
              </w:rPr>
              <w:t>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750" w:type="dxa"/>
            <w:vAlign w:val="center"/>
          </w:tcPr>
          <w:p w:rsidR="00C30AAD" w:rsidRPr="00B06168" w:rsidRDefault="00C30AAD" w:rsidP="00EA6683">
            <w:pPr>
              <w:jc w:val="center"/>
              <w:rPr>
                <w:b/>
              </w:rPr>
            </w:pPr>
          </w:p>
        </w:tc>
      </w:tr>
      <w:tr w:rsidR="00C30AAD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30AAD" w:rsidRPr="00F836AB" w:rsidRDefault="00C30AAD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30AAD" w:rsidRPr="00F836AB" w:rsidRDefault="00C30AAD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2967,2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3231,3</w:t>
            </w:r>
          </w:p>
        </w:tc>
        <w:tc>
          <w:tcPr>
            <w:tcW w:w="1750" w:type="dxa"/>
            <w:vAlign w:val="center"/>
          </w:tcPr>
          <w:p w:rsidR="00C30AAD" w:rsidRPr="00F836AB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2655,0</w:t>
            </w:r>
          </w:p>
        </w:tc>
      </w:tr>
      <w:tr w:rsidR="00C30AAD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Pr="00555E08">
              <w:rPr>
                <w:b/>
                <w:i/>
              </w:rPr>
              <w:t>00</w:t>
            </w:r>
            <w:r>
              <w:rPr>
                <w:b/>
                <w:i/>
              </w:rPr>
              <w:t>00</w:t>
            </w:r>
            <w:r w:rsidRPr="00555E08">
              <w:rPr>
                <w:b/>
                <w:i/>
              </w:rPr>
              <w:t>0 0000 151</w:t>
            </w:r>
          </w:p>
        </w:tc>
        <w:tc>
          <w:tcPr>
            <w:tcW w:w="7109" w:type="dxa"/>
          </w:tcPr>
          <w:p w:rsidR="00C30AAD" w:rsidRPr="00555E08" w:rsidRDefault="00C30AAD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2885,0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2970,00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2391,0</w:t>
            </w:r>
          </w:p>
        </w:tc>
      </w:tr>
      <w:tr w:rsidR="00C30AAD" w:rsidTr="00EA6683">
        <w:trPr>
          <w:trHeight w:val="1104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30AAD" w:rsidRDefault="00C30AAD" w:rsidP="00EA6683">
            <w:r>
              <w:t>Дотации бюджетам поселений на выравнивание уровня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2875,0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2959,0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2380,0</w:t>
            </w:r>
          </w:p>
        </w:tc>
      </w:tr>
      <w:tr w:rsidR="00C30AAD" w:rsidRPr="00461BD0" w:rsidTr="00EA6683">
        <w:trPr>
          <w:trHeight w:val="1790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30AAD" w:rsidRPr="00461BD0" w:rsidRDefault="00C30AAD" w:rsidP="00EA6683">
            <w:r>
              <w:t>Дотации бюджетам поселений на выравнивание уровня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11,00</w:t>
            </w:r>
          </w:p>
        </w:tc>
        <w:tc>
          <w:tcPr>
            <w:tcW w:w="1750" w:type="dxa"/>
            <w:vAlign w:val="center"/>
          </w:tcPr>
          <w:p w:rsidR="00C30AAD" w:rsidRPr="00461BD0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</w:tr>
      <w:tr w:rsidR="00C30AAD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30AAD" w:rsidRPr="00555E08" w:rsidRDefault="00C30AAD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82,2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83,0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85,7</w:t>
            </w:r>
          </w:p>
        </w:tc>
      </w:tr>
      <w:tr w:rsidR="00C30AAD" w:rsidRPr="00AD3343" w:rsidTr="00EA6683">
        <w:trPr>
          <w:trHeight w:val="1039"/>
        </w:trPr>
        <w:tc>
          <w:tcPr>
            <w:tcW w:w="3500" w:type="dxa"/>
            <w:vAlign w:val="center"/>
          </w:tcPr>
          <w:p w:rsidR="00C30AAD" w:rsidRPr="00AD3343" w:rsidRDefault="00C30AAD" w:rsidP="00EA6683">
            <w:pPr>
              <w:jc w:val="center"/>
            </w:pPr>
            <w:r w:rsidRPr="00AD3343">
              <w:t xml:space="preserve">2 02 </w:t>
            </w:r>
            <w:r>
              <w:t>3593010</w:t>
            </w:r>
            <w:r w:rsidRPr="00AD3343">
              <w:t xml:space="preserve"> 0000 151</w:t>
            </w:r>
          </w:p>
        </w:tc>
        <w:tc>
          <w:tcPr>
            <w:tcW w:w="7109" w:type="dxa"/>
          </w:tcPr>
          <w:p w:rsidR="00C30AAD" w:rsidRPr="00AD3343" w:rsidRDefault="00C30AAD" w:rsidP="00EA6683">
            <w:pPr>
              <w:rPr>
                <w:bCs/>
              </w:rPr>
            </w:pPr>
            <w:r w:rsidRPr="00AD3343">
              <w:rPr>
                <w:bCs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750" w:type="dxa"/>
            <w:vAlign w:val="center"/>
          </w:tcPr>
          <w:p w:rsidR="00C30AAD" w:rsidRPr="00AD3343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C30AAD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30AAD" w:rsidRPr="00F836AB" w:rsidRDefault="00C30AAD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30AAD" w:rsidRPr="00F836AB" w:rsidRDefault="00C30AAD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1750" w:type="dxa"/>
            <w:vAlign w:val="center"/>
          </w:tcPr>
          <w:p w:rsidR="00C30AAD" w:rsidRPr="00F836AB" w:rsidRDefault="00C30AAD" w:rsidP="00EA6683">
            <w:pPr>
              <w:jc w:val="center"/>
            </w:pPr>
            <w:r>
              <w:t>77,9</w:t>
            </w:r>
          </w:p>
        </w:tc>
      </w:tr>
      <w:tr w:rsidR="00C30AAD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30AAD" w:rsidRPr="00555E08" w:rsidRDefault="00C30AAD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178,3</w:t>
            </w:r>
          </w:p>
        </w:tc>
      </w:tr>
      <w:tr w:rsidR="00C30AAD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30AAD" w:rsidRPr="00555E08" w:rsidRDefault="00C30AAD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30AAD" w:rsidRPr="00555E08" w:rsidRDefault="00C30AAD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  <w:tc>
          <w:tcPr>
            <w:tcW w:w="1750" w:type="dxa"/>
            <w:vAlign w:val="center"/>
          </w:tcPr>
          <w:p w:rsidR="00C30AAD" w:rsidRPr="00555E08" w:rsidRDefault="00C30AAD" w:rsidP="00EA6683">
            <w:pPr>
              <w:jc w:val="center"/>
              <w:rPr>
                <w:bCs/>
              </w:rPr>
            </w:pPr>
            <w:r>
              <w:rPr>
                <w:bCs/>
              </w:rPr>
              <w:t>178,3</w:t>
            </w:r>
          </w:p>
        </w:tc>
      </w:tr>
      <w:tr w:rsidR="00C30AAD" w:rsidTr="00EA6683">
        <w:trPr>
          <w:trHeight w:val="363"/>
        </w:trPr>
        <w:tc>
          <w:tcPr>
            <w:tcW w:w="3500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7109" w:type="dxa"/>
          </w:tcPr>
          <w:p w:rsidR="00C30AAD" w:rsidRDefault="00C30AAD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4851,2</w:t>
            </w:r>
          </w:p>
        </w:tc>
        <w:tc>
          <w:tcPr>
            <w:tcW w:w="1750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750" w:type="dxa"/>
            <w:vAlign w:val="center"/>
          </w:tcPr>
          <w:p w:rsidR="00C30AAD" w:rsidRPr="00C412E0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4685,4</w:t>
            </w:r>
          </w:p>
        </w:tc>
      </w:tr>
    </w:tbl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30AAD" w:rsidTr="00EA6683">
        <w:trPr>
          <w:trHeight w:val="774"/>
        </w:trPr>
        <w:tc>
          <w:tcPr>
            <w:tcW w:w="7925" w:type="dxa"/>
          </w:tcPr>
          <w:p w:rsidR="00C30AAD" w:rsidRDefault="00C30AAD" w:rsidP="00EA6683">
            <w:pPr>
              <w:jc w:val="right"/>
            </w:pPr>
          </w:p>
        </w:tc>
        <w:tc>
          <w:tcPr>
            <w:tcW w:w="7925" w:type="dxa"/>
          </w:tcPr>
          <w:p w:rsidR="00C30AAD" w:rsidRDefault="00C30AAD" w:rsidP="006A2E70"/>
        </w:tc>
      </w:tr>
    </w:tbl>
    <w:p w:rsidR="00C30AAD" w:rsidRDefault="00C30AAD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30AAD" w:rsidTr="00EA6683">
        <w:trPr>
          <w:trHeight w:val="774"/>
        </w:trPr>
        <w:tc>
          <w:tcPr>
            <w:tcW w:w="7925" w:type="dxa"/>
          </w:tcPr>
          <w:p w:rsidR="00C30AAD" w:rsidRDefault="00C30AAD" w:rsidP="00EA6683">
            <w:pPr>
              <w:jc w:val="right"/>
            </w:pPr>
          </w:p>
        </w:tc>
        <w:tc>
          <w:tcPr>
            <w:tcW w:w="7925" w:type="dxa"/>
          </w:tcPr>
          <w:p w:rsidR="00C30AAD" w:rsidRDefault="00C30AAD" w:rsidP="00EA6683">
            <w:pPr>
              <w:jc w:val="right"/>
            </w:pPr>
            <w:r>
              <w:t xml:space="preserve">Приложение  2 </w:t>
            </w:r>
          </w:p>
          <w:p w:rsidR="00C30AAD" w:rsidRDefault="00C30AAD" w:rsidP="00EA6683">
            <w:pPr>
              <w:jc w:val="right"/>
            </w:pPr>
            <w:r>
              <w:t>к решению № от 27.12.2017г.</w:t>
            </w:r>
          </w:p>
          <w:p w:rsidR="00C30AAD" w:rsidRDefault="00C30AAD" w:rsidP="00EA6683">
            <w:pPr>
              <w:jc w:val="right"/>
            </w:pPr>
            <w:r>
              <w:t xml:space="preserve"> «О  бюджете муниципального</w:t>
            </w:r>
          </w:p>
          <w:p w:rsidR="00C30AAD" w:rsidRDefault="00C30AAD" w:rsidP="00EA6683">
            <w:pPr>
              <w:jc w:val="right"/>
            </w:pPr>
            <w:r>
              <w:t xml:space="preserve"> образования Булановский сельсовет на 2018 год и плановый период 2019-2020 годов»</w:t>
            </w:r>
          </w:p>
        </w:tc>
      </w:tr>
    </w:tbl>
    <w:p w:rsidR="00C30AAD" w:rsidRDefault="00C30AAD" w:rsidP="00CA3014">
      <w:pPr>
        <w:jc w:val="center"/>
        <w:rPr>
          <w:b/>
        </w:rPr>
      </w:pPr>
    </w:p>
    <w:p w:rsidR="00C30AAD" w:rsidRDefault="00C30AAD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30AAD" w:rsidRPr="00FA0271" w:rsidRDefault="00C30AAD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30AAD" w:rsidRDefault="00C30AAD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30AAD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30AAD" w:rsidRPr="00C40D51" w:rsidRDefault="00C30AAD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30AAD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30AAD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17,3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30AAD" w:rsidTr="00EA6683">
        <w:trPr>
          <w:trHeight w:val="947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1847" w:type="dxa"/>
          </w:tcPr>
          <w:p w:rsidR="00C30AAD" w:rsidRPr="009F548C" w:rsidRDefault="00C30AAD" w:rsidP="00EA6683">
            <w:pPr>
              <w:jc w:val="center"/>
            </w:pPr>
            <w:r>
              <w:t>516,6</w:t>
            </w:r>
          </w:p>
        </w:tc>
      </w:tr>
      <w:tr w:rsidR="00C30AAD" w:rsidTr="00EA6683">
        <w:trPr>
          <w:trHeight w:val="1298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1847" w:type="dxa"/>
          </w:tcPr>
          <w:p w:rsidR="00C30AAD" w:rsidRPr="009F548C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525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Резервные фонды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30AAD" w:rsidRPr="009F548C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30AAD" w:rsidRPr="005A78ED" w:rsidRDefault="00C30AAD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vAlign w:val="center"/>
          </w:tcPr>
          <w:p w:rsidR="00C30AAD" w:rsidRPr="005A78ED" w:rsidRDefault="00C30AAD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</w:tcPr>
          <w:p w:rsidR="00C30AAD" w:rsidRPr="005A78ED" w:rsidRDefault="00C30AAD" w:rsidP="00EA6683">
            <w:pPr>
              <w:jc w:val="center"/>
            </w:pPr>
            <w:r w:rsidRPr="005A78ED">
              <w:t>227,5</w:t>
            </w:r>
          </w:p>
        </w:tc>
        <w:tc>
          <w:tcPr>
            <w:tcW w:w="1803" w:type="dxa"/>
          </w:tcPr>
          <w:p w:rsidR="00C30AAD" w:rsidRPr="005A78ED" w:rsidRDefault="00C30AAD" w:rsidP="00EA6683">
            <w:pPr>
              <w:jc w:val="center"/>
            </w:pPr>
            <w:r>
              <w:t>227,5</w:t>
            </w:r>
          </w:p>
        </w:tc>
        <w:tc>
          <w:tcPr>
            <w:tcW w:w="1847" w:type="dxa"/>
            <w:vAlign w:val="center"/>
          </w:tcPr>
          <w:p w:rsidR="00C30AAD" w:rsidRPr="005A78ED" w:rsidRDefault="00C30AAD" w:rsidP="00EA6683">
            <w:pPr>
              <w:jc w:val="center"/>
            </w:pPr>
            <w:r>
              <w:t>227,5</w:t>
            </w:r>
          </w:p>
        </w:tc>
      </w:tr>
      <w:tr w:rsidR="00C30AAD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30AAD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30AAD" w:rsidRPr="009F548C" w:rsidRDefault="00C30AAD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30AAD" w:rsidRPr="009F548C" w:rsidRDefault="00C30AAD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30AAD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30AAD" w:rsidRPr="009F548C" w:rsidRDefault="00C30AAD" w:rsidP="00EA6683">
            <w:pPr>
              <w:jc w:val="center"/>
            </w:pPr>
            <w:r w:rsidRPr="009F548C">
              <w:t>0304</w:t>
            </w:r>
          </w:p>
        </w:tc>
        <w:tc>
          <w:tcPr>
            <w:tcW w:w="8746" w:type="dxa"/>
            <w:vAlign w:val="center"/>
          </w:tcPr>
          <w:p w:rsidR="00C30AAD" w:rsidRPr="009F548C" w:rsidRDefault="00C30AAD" w:rsidP="00EA6683">
            <w:r w:rsidRPr="009F548C">
              <w:t>Другие общегосударственные вопросы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30AAD" w:rsidRPr="009F548C" w:rsidRDefault="00C30AAD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30AAD" w:rsidRPr="009F548C" w:rsidRDefault="00C30AAD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5,0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579,1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30AAD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30AAD" w:rsidRPr="009F548C" w:rsidRDefault="00C30AAD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30AAD" w:rsidRPr="009F548C" w:rsidRDefault="00C30AAD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716,6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733,9</w:t>
            </w:r>
          </w:p>
        </w:tc>
      </w:tr>
      <w:tr w:rsidR="00C30AAD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30AAD" w:rsidRPr="009F548C" w:rsidRDefault="00C30AAD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C30AAD" w:rsidRPr="009F548C" w:rsidRDefault="00C30AAD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-</w:t>
            </w:r>
          </w:p>
        </w:tc>
      </w:tr>
      <w:tr w:rsidR="00C30AAD" w:rsidTr="00EA6683">
        <w:trPr>
          <w:trHeight w:val="298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Благоустройство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</w:t>
            </w:r>
            <w:r>
              <w:rPr>
                <w:b/>
              </w:rPr>
              <w:t>628,8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30AAD" w:rsidTr="00EA6683">
        <w:trPr>
          <w:trHeight w:val="298"/>
        </w:trPr>
        <w:tc>
          <w:tcPr>
            <w:tcW w:w="1653" w:type="dxa"/>
            <w:vAlign w:val="center"/>
          </w:tcPr>
          <w:p w:rsidR="00C30AAD" w:rsidRPr="00DB080A" w:rsidRDefault="00C30AAD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30AAD" w:rsidRPr="00DB080A" w:rsidRDefault="00C30AAD" w:rsidP="00EA6683">
            <w:r>
              <w:t>Культура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1195,7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1180,3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1180,3</w:t>
            </w:r>
          </w:p>
        </w:tc>
      </w:tr>
      <w:tr w:rsidR="00C30AAD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30AAD" w:rsidRPr="00D4128E" w:rsidRDefault="00C30AAD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30AAD" w:rsidRPr="00D4128E" w:rsidRDefault="00C30AAD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803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84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30AAD" w:rsidTr="00EA6683">
        <w:trPr>
          <w:trHeight w:val="298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30AAD" w:rsidRDefault="00C30AAD" w:rsidP="00EA6683">
            <w:r>
              <w:t>Массовый спорт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1803" w:type="dxa"/>
          </w:tcPr>
          <w:p w:rsidR="00C30AAD" w:rsidRPr="009F548C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1847" w:type="dxa"/>
            <w:vAlign w:val="center"/>
          </w:tcPr>
          <w:p w:rsidR="00C30AAD" w:rsidRPr="009F548C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316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30AAD" w:rsidRPr="00EB08C2" w:rsidRDefault="00C30AAD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30AAD" w:rsidRPr="00EB08C2" w:rsidRDefault="00C30AAD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30AAD" w:rsidRPr="00EB08C2" w:rsidRDefault="00C30AAD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C30AAD" w:rsidRPr="00EB08C2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30AAD" w:rsidTr="00EA6683">
        <w:trPr>
          <w:trHeight w:val="544"/>
        </w:trPr>
        <w:tc>
          <w:tcPr>
            <w:tcW w:w="165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4851,2</w:t>
            </w:r>
          </w:p>
        </w:tc>
        <w:tc>
          <w:tcPr>
            <w:tcW w:w="1803" w:type="dxa"/>
            <w:vAlign w:val="center"/>
          </w:tcPr>
          <w:p w:rsidR="00C30AAD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5208,9</w:t>
            </w:r>
          </w:p>
        </w:tc>
        <w:tc>
          <w:tcPr>
            <w:tcW w:w="1847" w:type="dxa"/>
            <w:vAlign w:val="center"/>
          </w:tcPr>
          <w:p w:rsidR="00C30AAD" w:rsidRPr="00C412E0" w:rsidRDefault="00C30AA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4685,4</w:t>
            </w:r>
          </w:p>
        </w:tc>
      </w:tr>
    </w:tbl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30AAD" w:rsidRPr="00C40D51" w:rsidTr="00EA6683">
        <w:trPr>
          <w:trHeight w:val="1631"/>
        </w:trPr>
        <w:tc>
          <w:tcPr>
            <w:tcW w:w="7830" w:type="dxa"/>
          </w:tcPr>
          <w:p w:rsidR="00C30AAD" w:rsidRPr="00C40D51" w:rsidRDefault="00C30AAD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30AAD" w:rsidRPr="00E74EF2" w:rsidRDefault="00C30AAD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30AAD" w:rsidRDefault="00C30AAD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30AAD" w:rsidRPr="00E74EF2" w:rsidRDefault="00C30AAD" w:rsidP="00EA6683">
            <w:pPr>
              <w:jc w:val="right"/>
            </w:pPr>
            <w:r w:rsidRPr="00E74EF2">
              <w:t xml:space="preserve">МО Булановский сельсовет № </w:t>
            </w:r>
            <w:r>
              <w:t xml:space="preserve"> </w:t>
            </w:r>
            <w:r w:rsidRPr="00E74EF2">
              <w:t>от</w:t>
            </w:r>
            <w:r>
              <w:t xml:space="preserve"> 27.12.2017г.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и плановый период 2019-2020 годов</w:t>
            </w:r>
            <w:r w:rsidRPr="00E74EF2">
              <w:t xml:space="preserve">» </w:t>
            </w:r>
          </w:p>
        </w:tc>
      </w:tr>
    </w:tbl>
    <w:p w:rsidR="00C30AAD" w:rsidRDefault="00C30AAD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>
        <w:rPr>
          <w:szCs w:val="28"/>
        </w:rPr>
        <w:t>8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2019-2020 ГОДОВ</w:t>
      </w:r>
    </w:p>
    <w:p w:rsidR="00C30AAD" w:rsidRDefault="00C30AAD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C30AAD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1702,3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516,6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 w:rsidRPr="00ED5829">
              <w:t>516,6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960,2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751A0B" w:rsidRDefault="00C30AAD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495,4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30AAD" w:rsidRPr="00495A03" w:rsidRDefault="00C30AAD" w:rsidP="00EA6683">
            <w:pPr>
              <w:jc w:val="center"/>
            </w:pPr>
            <w:r>
              <w:t>464,8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751A0B" w:rsidRDefault="00C30AAD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F6BB0" w:rsidRDefault="00C30AAD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52213" w:rsidRDefault="00C30AAD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30AAD" w:rsidRPr="00C52213" w:rsidRDefault="00C30AAD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227,5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2018-2020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227,5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227,5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E4745E" w:rsidRDefault="00C30AAD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E4745E" w:rsidRDefault="00C30AAD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E4745E" w:rsidRDefault="00C30AAD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40D51">
              <w:rPr>
                <w:b/>
              </w:rPr>
              <w:t>7</w:t>
            </w:r>
            <w:r>
              <w:rPr>
                <w:b/>
              </w:rPr>
              <w:t>,9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90 0 00 00000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62,9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85 0 00 59302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C30AAD" w:rsidRPr="00ED5829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5,0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90 0 00 00000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90 0 04 00000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</w:tr>
      <w:tr w:rsidR="00C30AAD" w:rsidRPr="0090037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900371" w:rsidRDefault="00C30AAD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</w:tr>
      <w:tr w:rsidR="00C30AAD" w:rsidRPr="00900371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>
              <w:t>90 0 04 72090</w:t>
            </w:r>
          </w:p>
        </w:tc>
        <w:tc>
          <w:tcPr>
            <w:tcW w:w="0" w:type="auto"/>
            <w:vAlign w:val="center"/>
          </w:tcPr>
          <w:p w:rsidR="00C30AAD" w:rsidRPr="00900371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5,0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579,1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477,7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716,6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733,9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4460AD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685,0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A7BBF" w:rsidRDefault="00C30AAD" w:rsidP="00EA6683">
            <w:pPr>
              <w:jc w:val="center"/>
            </w:pPr>
            <w:r>
              <w:rPr>
                <w:lang w:val="en-US"/>
              </w:rPr>
              <w:t>4</w:t>
            </w:r>
            <w:r>
              <w:t>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487,2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506,7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156523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555,6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B5C1A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Pr="00F7576F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178,3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CB5C1A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178,3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-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-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F7576F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-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92 0 05 90090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F7576F" w:rsidRDefault="00C30AAD" w:rsidP="00EA6683">
            <w:pPr>
              <w:jc w:val="center"/>
              <w:rPr>
                <w:lang w:val="en-US"/>
              </w:rPr>
            </w:pPr>
            <w:r>
              <w:t>102,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-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347,6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30AAD" w:rsidRPr="0042453E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446,2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92 0 08 90650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</w:tcPr>
          <w:p w:rsidR="00C30AAD" w:rsidRPr="000751B6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1195,7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1180,3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</w:tcPr>
          <w:p w:rsidR="00C30AAD" w:rsidRPr="00196826" w:rsidRDefault="00C30AAD" w:rsidP="00EA6683">
            <w:pPr>
              <w:jc w:val="center"/>
            </w:pPr>
            <w:r>
              <w:t>1180,3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92 0 09 81400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293,6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293,6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350,8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57426" w:rsidRDefault="00C30AAD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262"/>
        </w:trPr>
        <w:tc>
          <w:tcPr>
            <w:tcW w:w="7079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RPr="00C40D51" w:rsidTr="00EA6683">
        <w:trPr>
          <w:trHeight w:val="262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30AAD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801"/>
        </w:trPr>
        <w:tc>
          <w:tcPr>
            <w:tcW w:w="7079" w:type="dxa"/>
            <w:vAlign w:val="center"/>
          </w:tcPr>
          <w:p w:rsidR="00C30AAD" w:rsidRPr="00A57426" w:rsidRDefault="00C30AAD" w:rsidP="00EA6683">
            <w:r w:rsidRPr="00A57426">
              <w:t>Муниципальная программа «Развитие муниципального образования Булановский сельсовет на 2016-201</w:t>
            </w:r>
            <w:r>
              <w:t>9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722"/>
        </w:trPr>
        <w:tc>
          <w:tcPr>
            <w:tcW w:w="7079" w:type="dxa"/>
            <w:vAlign w:val="center"/>
          </w:tcPr>
          <w:p w:rsidR="00C30AAD" w:rsidRPr="00A97D8A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92 0 09 00000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881"/>
        </w:trPr>
        <w:tc>
          <w:tcPr>
            <w:tcW w:w="7079" w:type="dxa"/>
            <w:vAlign w:val="center"/>
          </w:tcPr>
          <w:p w:rsidR="00C30AAD" w:rsidRDefault="00C30AAD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720"/>
        </w:trPr>
        <w:tc>
          <w:tcPr>
            <w:tcW w:w="7079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0751B6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C30AAD" w:rsidRPr="00C40D51" w:rsidTr="00EA6683">
        <w:trPr>
          <w:trHeight w:val="474"/>
        </w:trPr>
        <w:tc>
          <w:tcPr>
            <w:tcW w:w="7079" w:type="dxa"/>
            <w:vAlign w:val="center"/>
          </w:tcPr>
          <w:p w:rsidR="00C30AAD" w:rsidRPr="007C673C" w:rsidRDefault="00C30AAD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130,0</w:t>
            </w:r>
          </w:p>
        </w:tc>
        <w:tc>
          <w:tcPr>
            <w:tcW w:w="0" w:type="auto"/>
            <w:vAlign w:val="center"/>
          </w:tcPr>
          <w:p w:rsidR="00C30AAD" w:rsidRPr="007C673C" w:rsidRDefault="00C30AAD" w:rsidP="00EA6683">
            <w:pPr>
              <w:jc w:val="center"/>
            </w:pPr>
            <w:r w:rsidRPr="007C673C">
              <w:t>220,0</w:t>
            </w:r>
          </w:p>
        </w:tc>
      </w:tr>
      <w:tr w:rsidR="00C30AAD" w:rsidRPr="00C40D51" w:rsidTr="00EA6683">
        <w:trPr>
          <w:trHeight w:val="474"/>
        </w:trPr>
        <w:tc>
          <w:tcPr>
            <w:tcW w:w="7079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4851,2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5208,9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4685,4</w:t>
            </w:r>
          </w:p>
        </w:tc>
      </w:tr>
    </w:tbl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30AAD" w:rsidRPr="00C40D51" w:rsidTr="00EA6683">
        <w:trPr>
          <w:trHeight w:val="1450"/>
        </w:trPr>
        <w:tc>
          <w:tcPr>
            <w:tcW w:w="7830" w:type="dxa"/>
          </w:tcPr>
          <w:p w:rsidR="00C30AAD" w:rsidRPr="00C40D51" w:rsidRDefault="00C30AAD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30AAD" w:rsidRPr="00E74EF2" w:rsidRDefault="00C30AAD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30AAD" w:rsidRDefault="00C30AAD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30AAD" w:rsidRPr="00E74EF2" w:rsidRDefault="00C30AAD" w:rsidP="00EA6683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Pr="00E74EF2">
              <w:t>от</w:t>
            </w:r>
            <w:r>
              <w:t xml:space="preserve"> 27.12.2017г.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>
              <w:t>8</w:t>
            </w:r>
            <w:r w:rsidRPr="00E74EF2">
              <w:t xml:space="preserve"> год</w:t>
            </w:r>
            <w:r>
              <w:t xml:space="preserve">  и плановый период 2019-2020 годов</w:t>
            </w:r>
            <w:r w:rsidRPr="00E74EF2">
              <w:t xml:space="preserve">» </w:t>
            </w:r>
          </w:p>
        </w:tc>
      </w:tr>
    </w:tbl>
    <w:p w:rsidR="00C30AAD" w:rsidRPr="00576FD9" w:rsidRDefault="00C30AAD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30AAD" w:rsidRDefault="00C30AAD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2017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2018-2019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863"/>
        <w:gridCol w:w="623"/>
        <w:gridCol w:w="699"/>
        <w:gridCol w:w="2047"/>
        <w:gridCol w:w="683"/>
        <w:gridCol w:w="1254"/>
        <w:gridCol w:w="1114"/>
        <w:gridCol w:w="1114"/>
        <w:gridCol w:w="1114"/>
      </w:tblGrid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6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02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17</w:t>
            </w:r>
            <w:r>
              <w:rPr>
                <w:b/>
              </w:rPr>
              <w:t>17</w:t>
            </w:r>
            <w:r w:rsidRPr="00C40D51">
              <w:rPr>
                <w:b/>
              </w:rPr>
              <w:t>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1719,3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516,6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>
              <w:t>Глава муниципального образования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92 0 01 10010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516,6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702D12" w:rsidRDefault="00C30AAD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30AAD" w:rsidRPr="00702D12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702D12" w:rsidRDefault="00C30AAD" w:rsidP="00EA6683">
            <w:r w:rsidRPr="00702D12">
              <w:t>Расходы</w:t>
            </w:r>
          </w:p>
        </w:tc>
        <w:tc>
          <w:tcPr>
            <w:tcW w:w="863" w:type="dxa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121</w:t>
            </w:r>
          </w:p>
        </w:tc>
        <w:tc>
          <w:tcPr>
            <w:tcW w:w="1254" w:type="dxa"/>
          </w:tcPr>
          <w:p w:rsidR="00C30AAD" w:rsidRPr="00702D12" w:rsidRDefault="00C30AAD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30AAD" w:rsidRPr="00CE7D29" w:rsidRDefault="00C30AAD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121</w:t>
            </w:r>
          </w:p>
        </w:tc>
        <w:tc>
          <w:tcPr>
            <w:tcW w:w="1254" w:type="dxa"/>
          </w:tcPr>
          <w:p w:rsidR="00C30AAD" w:rsidRPr="00CE7D29" w:rsidRDefault="00C30AAD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396,8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r w:rsidRPr="00CE7D29">
              <w:t>02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68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129</w:t>
            </w:r>
          </w:p>
        </w:tc>
        <w:tc>
          <w:tcPr>
            <w:tcW w:w="1254" w:type="dxa"/>
          </w:tcPr>
          <w:p w:rsidR="00C30AAD" w:rsidRPr="00CE7D29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702D12" w:rsidRDefault="00C30AAD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30AAD" w:rsidRPr="00702D12" w:rsidRDefault="00C30AAD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30AAD" w:rsidRPr="00702D12" w:rsidRDefault="00C30AAD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702D12" w:rsidRDefault="00C30AAD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30AAD" w:rsidRPr="00702D12" w:rsidRDefault="00C30AAD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30AAD" w:rsidRPr="00702D12" w:rsidRDefault="00C30AAD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</w:tr>
      <w:tr w:rsidR="00C30AAD" w:rsidRPr="00702D12" w:rsidTr="00EA6683">
        <w:trPr>
          <w:trHeight w:val="173"/>
        </w:trPr>
        <w:tc>
          <w:tcPr>
            <w:tcW w:w="6372" w:type="dxa"/>
          </w:tcPr>
          <w:p w:rsidR="00C30AAD" w:rsidRPr="00702D12" w:rsidRDefault="00C30AAD" w:rsidP="00EA6683">
            <w:r w:rsidRPr="00702D12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014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01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02</w:t>
            </w:r>
          </w:p>
        </w:tc>
        <w:tc>
          <w:tcPr>
            <w:tcW w:w="0" w:type="auto"/>
            <w:vAlign w:val="center"/>
          </w:tcPr>
          <w:p w:rsidR="00C30AAD" w:rsidRPr="00702D12" w:rsidRDefault="00C30AAD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683" w:type="dxa"/>
            <w:vAlign w:val="center"/>
          </w:tcPr>
          <w:p w:rsidR="00C30AAD" w:rsidRPr="00702D12" w:rsidRDefault="00C30AAD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30AAD" w:rsidRPr="00702D12" w:rsidRDefault="00C30AAD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119,8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960,2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2018-2019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751A0B" w:rsidRDefault="00C30AAD" w:rsidP="00EA6683">
            <w:r w:rsidRPr="00751A0B">
              <w:t>Центральный аппарат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943,2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958,2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960,2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120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495,4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495,4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380,2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Заработная плата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121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</w:t>
            </w:r>
            <w:r w:rsidRPr="003115F5">
              <w:t>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380,</w:t>
            </w:r>
            <w:r w:rsidRPr="003115F5">
              <w:t>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Расходы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</w:t>
            </w:r>
            <w:r w:rsidRPr="003115F5">
              <w:t>,</w:t>
            </w:r>
            <w:r>
              <w:t>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 w:rsidRPr="00CE7D29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129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115,2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1</w:t>
            </w:r>
            <w:r>
              <w:t>15</w:t>
            </w:r>
            <w:r w:rsidRPr="003115F5">
              <w:t>,</w:t>
            </w:r>
            <w:r>
              <w:t>2</w:t>
            </w:r>
          </w:p>
        </w:tc>
      </w:tr>
      <w:tr w:rsidR="00C30AAD" w:rsidRPr="00CE7D29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240</w:t>
            </w:r>
          </w:p>
        </w:tc>
        <w:tc>
          <w:tcPr>
            <w:tcW w:w="1254" w:type="dxa"/>
          </w:tcPr>
          <w:p w:rsidR="00C30AAD" w:rsidRPr="003115F5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438,8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453,8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464</w:t>
            </w:r>
            <w:r w:rsidRPr="003115F5">
              <w:t>,8</w:t>
            </w:r>
          </w:p>
        </w:tc>
      </w:tr>
      <w:tr w:rsidR="00C30AAD" w:rsidRPr="00811E04" w:rsidTr="00EA6683">
        <w:trPr>
          <w:trHeight w:val="173"/>
        </w:trPr>
        <w:tc>
          <w:tcPr>
            <w:tcW w:w="6372" w:type="dxa"/>
          </w:tcPr>
          <w:p w:rsidR="00C30AAD" w:rsidRPr="00CE7D29" w:rsidRDefault="00C30AAD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223,2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238,2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303,4</w:t>
            </w:r>
          </w:p>
        </w:tc>
      </w:tr>
      <w:tr w:rsidR="00C30AAD" w:rsidRPr="00811E04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01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04</w:t>
            </w:r>
          </w:p>
        </w:tc>
        <w:tc>
          <w:tcPr>
            <w:tcW w:w="0" w:type="auto"/>
            <w:vAlign w:val="center"/>
          </w:tcPr>
          <w:p w:rsidR="00C30AAD" w:rsidRPr="00CE7D29" w:rsidRDefault="00C30AAD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203,2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283,4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Услуги связи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54,0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54,0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14,4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14,4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134,8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215,0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35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20,0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16,2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20,0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>
              <w:t>242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3,8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2</w:t>
            </w:r>
            <w:r>
              <w:t>15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215,6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161,4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</w:t>
            </w:r>
            <w:r>
              <w:t>11,6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</w:t>
            </w:r>
            <w:r>
              <w:t>11</w:t>
            </w:r>
            <w:r w:rsidRPr="0094524E">
              <w:t>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57,4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Оплата работ, услуг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6638B6" w:rsidRDefault="00C30AAD" w:rsidP="00EA6683">
            <w:pPr>
              <w:jc w:val="center"/>
            </w:pPr>
            <w:r w:rsidRPr="006638B6">
              <w:t>244</w:t>
            </w:r>
          </w:p>
        </w:tc>
        <w:tc>
          <w:tcPr>
            <w:tcW w:w="1254" w:type="dxa"/>
          </w:tcPr>
          <w:p w:rsidR="00C30AAD" w:rsidRPr="006638B6" w:rsidRDefault="00C30AAD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100,6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57,4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27,2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30,7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11,5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11,5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72,9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15,2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104,</w:t>
            </w:r>
            <w:r w:rsidRPr="0094524E">
              <w:t>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104,0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104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Увеличение стоимости основных средств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310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244</w:t>
            </w:r>
          </w:p>
        </w:tc>
        <w:tc>
          <w:tcPr>
            <w:tcW w:w="1254" w:type="dxa"/>
          </w:tcPr>
          <w:p w:rsidR="00C30AAD" w:rsidRPr="00BF3147" w:rsidRDefault="00C30AAD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1</w:t>
            </w:r>
            <w:r>
              <w:t>04</w:t>
            </w:r>
            <w:r w:rsidRPr="0094524E">
              <w:t>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>
              <w:t>104,0</w:t>
            </w:r>
          </w:p>
        </w:tc>
      </w:tr>
      <w:tr w:rsidR="00C30AAD" w:rsidRPr="00BF3147" w:rsidTr="00EA6683">
        <w:trPr>
          <w:trHeight w:val="173"/>
        </w:trPr>
        <w:tc>
          <w:tcPr>
            <w:tcW w:w="6372" w:type="dxa"/>
            <w:vAlign w:val="center"/>
          </w:tcPr>
          <w:p w:rsidR="00C30AAD" w:rsidRPr="00811E04" w:rsidRDefault="00C30AAD" w:rsidP="00EA6683">
            <w:r w:rsidRPr="00811E04">
              <w:t>Уплата налогов, сборов и иных платежей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850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9,0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 xml:space="preserve">Уплата прочих налогов, сборов 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01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04</w:t>
            </w:r>
          </w:p>
        </w:tc>
        <w:tc>
          <w:tcPr>
            <w:tcW w:w="0" w:type="auto"/>
            <w:vAlign w:val="center"/>
          </w:tcPr>
          <w:p w:rsidR="00C30AAD" w:rsidRPr="00BF3147" w:rsidRDefault="00C30AAD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852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63" w:type="dxa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Расходы</w:t>
            </w:r>
          </w:p>
        </w:tc>
        <w:tc>
          <w:tcPr>
            <w:tcW w:w="863" w:type="dxa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014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01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04</w:t>
            </w:r>
          </w:p>
        </w:tc>
        <w:tc>
          <w:tcPr>
            <w:tcW w:w="0" w:type="auto"/>
            <w:vAlign w:val="center"/>
          </w:tcPr>
          <w:p w:rsidR="00C30AAD" w:rsidRPr="00811E04" w:rsidRDefault="00C30AAD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  <w:r w:rsidRPr="0094524E">
              <w:t>200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11E04" w:rsidRDefault="00C30AAD" w:rsidP="00EA6683">
            <w:r w:rsidRPr="00811E04">
              <w:t>Прочие расходы</w:t>
            </w:r>
          </w:p>
        </w:tc>
        <w:tc>
          <w:tcPr>
            <w:tcW w:w="863" w:type="dxa"/>
            <w:vAlign w:val="center"/>
          </w:tcPr>
          <w:p w:rsidR="00C30AAD" w:rsidRPr="009A1B40" w:rsidRDefault="00C30AAD" w:rsidP="00EA6683">
            <w:pPr>
              <w:jc w:val="center"/>
            </w:pPr>
            <w:r w:rsidRPr="009A1B40">
              <w:t>014</w:t>
            </w:r>
          </w:p>
        </w:tc>
        <w:tc>
          <w:tcPr>
            <w:tcW w:w="0" w:type="auto"/>
            <w:vAlign w:val="center"/>
          </w:tcPr>
          <w:p w:rsidR="00C30AAD" w:rsidRPr="009A1B40" w:rsidRDefault="00C30AAD" w:rsidP="00EA6683">
            <w:pPr>
              <w:jc w:val="center"/>
            </w:pPr>
            <w:r w:rsidRPr="009A1B40">
              <w:t>01</w:t>
            </w:r>
          </w:p>
        </w:tc>
        <w:tc>
          <w:tcPr>
            <w:tcW w:w="0" w:type="auto"/>
            <w:vAlign w:val="center"/>
          </w:tcPr>
          <w:p w:rsidR="00C30AAD" w:rsidRPr="009A1B40" w:rsidRDefault="00C30AAD" w:rsidP="00EA6683">
            <w:pPr>
              <w:jc w:val="center"/>
            </w:pPr>
            <w:r w:rsidRPr="009A1B40">
              <w:t>04</w:t>
            </w:r>
          </w:p>
        </w:tc>
        <w:tc>
          <w:tcPr>
            <w:tcW w:w="0" w:type="auto"/>
            <w:vAlign w:val="center"/>
          </w:tcPr>
          <w:p w:rsidR="00C30AAD" w:rsidRPr="009A1B40" w:rsidRDefault="00C30AAD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683" w:type="dxa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853</w:t>
            </w:r>
          </w:p>
        </w:tc>
        <w:tc>
          <w:tcPr>
            <w:tcW w:w="1254" w:type="dxa"/>
          </w:tcPr>
          <w:p w:rsidR="00C30AAD" w:rsidRPr="0094524E" w:rsidRDefault="00C30AAD" w:rsidP="00EA6683">
            <w:pPr>
              <w:jc w:val="center"/>
            </w:pPr>
            <w:r w:rsidRPr="0094524E">
              <w:t>290</w:t>
            </w:r>
          </w:p>
        </w:tc>
        <w:tc>
          <w:tcPr>
            <w:tcW w:w="0" w:type="auto"/>
            <w:vAlign w:val="center"/>
          </w:tcPr>
          <w:p w:rsidR="00C30AAD" w:rsidRPr="0094524E" w:rsidRDefault="00C30AAD" w:rsidP="00EA6683">
            <w:pPr>
              <w:jc w:val="center"/>
            </w:pPr>
            <w:r w:rsidRPr="0094524E"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F6BB0" w:rsidRDefault="00C30AAD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92 0 02 00010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870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Прочие расходы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11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870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290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851000" w:rsidRDefault="00C30AAD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  <w:tc>
          <w:tcPr>
            <w:tcW w:w="0" w:type="auto"/>
            <w:vAlign w:val="center"/>
          </w:tcPr>
          <w:p w:rsidR="00C30AAD" w:rsidRPr="00851000" w:rsidRDefault="00C30AAD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227,5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0139E0" w:rsidRDefault="00C30AAD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Булановский сельсовет на 2018-2020 годы»</w:t>
            </w:r>
          </w:p>
        </w:tc>
        <w:tc>
          <w:tcPr>
            <w:tcW w:w="863" w:type="dxa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014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01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13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683" w:type="dxa"/>
            <w:vAlign w:val="center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227,5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 w:rsidRPr="000139E0">
              <w:t>227,5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0139E0" w:rsidRDefault="00C30AAD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63" w:type="dxa"/>
            <w:vAlign w:val="center"/>
          </w:tcPr>
          <w:p w:rsidR="00C30AAD" w:rsidRPr="000139E0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Pr="000139E0" w:rsidRDefault="00C30AAD" w:rsidP="00EA6683">
            <w:pPr>
              <w:jc w:val="center"/>
            </w:pPr>
            <w:r>
              <w:t>220,3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0139E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>
              <w:t>92 0 10 81450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220,3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>
              <w:t>92 0 10 81460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7,2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77,9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90 0 00 00000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77,9</w:t>
            </w:r>
          </w:p>
          <w:p w:rsidR="00C30AAD" w:rsidRPr="00A711D7" w:rsidRDefault="00C30AAD" w:rsidP="00EA6683">
            <w:pPr>
              <w:jc w:val="center"/>
            </w:pP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74,4</w:t>
            </w:r>
          </w:p>
          <w:p w:rsidR="00C30AAD" w:rsidRPr="00A711D7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74,4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75,2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77,9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120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6638B6" w:rsidRDefault="00C30AAD" w:rsidP="00EA6683">
            <w:pPr>
              <w:jc w:val="center"/>
            </w:pPr>
            <w:r>
              <w:t>59,4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60,2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62,9</w:t>
            </w:r>
          </w:p>
        </w:tc>
      </w:tr>
      <w:tr w:rsidR="00C30AAD" w:rsidRPr="00CD1D1C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6638B6" w:rsidRDefault="00C30AAD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48,1</w:t>
            </w:r>
          </w:p>
        </w:tc>
      </w:tr>
      <w:tr w:rsidR="00C30AAD" w:rsidRPr="00CD1D1C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</w:tcPr>
          <w:p w:rsidR="00C30AAD" w:rsidRPr="006638B6" w:rsidRDefault="00C30AAD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48,1</w:t>
            </w:r>
          </w:p>
        </w:tc>
      </w:tr>
      <w:tr w:rsidR="00C30AAD" w:rsidRPr="00CD1D1C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Оплата труда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121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</w:tcPr>
          <w:p w:rsidR="00C30AAD" w:rsidRPr="006638B6" w:rsidRDefault="00C30AAD" w:rsidP="00EA6683">
            <w:pPr>
              <w:jc w:val="center"/>
            </w:pPr>
            <w:r>
              <w:t>45,6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46,1</w:t>
            </w:r>
          </w:p>
        </w:tc>
        <w:tc>
          <w:tcPr>
            <w:tcW w:w="0" w:type="auto"/>
            <w:vAlign w:val="center"/>
          </w:tcPr>
          <w:p w:rsidR="00C30AAD" w:rsidRPr="006638B6" w:rsidRDefault="00C30AAD" w:rsidP="00EA6683">
            <w:pPr>
              <w:jc w:val="center"/>
            </w:pPr>
            <w:r>
              <w:t>48,1</w:t>
            </w:r>
          </w:p>
        </w:tc>
      </w:tr>
      <w:tr w:rsidR="00C30AAD" w:rsidRPr="007736A1" w:rsidTr="00EA6683">
        <w:trPr>
          <w:trHeight w:val="173"/>
        </w:trPr>
        <w:tc>
          <w:tcPr>
            <w:tcW w:w="6372" w:type="dxa"/>
          </w:tcPr>
          <w:p w:rsidR="00C30AAD" w:rsidRPr="007736A1" w:rsidRDefault="00C30AAD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30AAD" w:rsidRPr="007736A1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14,8</w:t>
            </w:r>
          </w:p>
        </w:tc>
      </w:tr>
      <w:tr w:rsidR="00C30AAD" w:rsidRPr="007736A1" w:rsidTr="00EA6683">
        <w:trPr>
          <w:trHeight w:val="173"/>
        </w:trPr>
        <w:tc>
          <w:tcPr>
            <w:tcW w:w="6372" w:type="dxa"/>
          </w:tcPr>
          <w:p w:rsidR="00C30AAD" w:rsidRPr="007736A1" w:rsidRDefault="00C30AAD" w:rsidP="00EA6683">
            <w:r w:rsidRPr="007736A1">
              <w:t>Расходы</w:t>
            </w:r>
          </w:p>
        </w:tc>
        <w:tc>
          <w:tcPr>
            <w:tcW w:w="86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30AAD" w:rsidRPr="007736A1" w:rsidRDefault="00C30AAD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14,8</w:t>
            </w:r>
          </w:p>
        </w:tc>
      </w:tr>
      <w:tr w:rsidR="00C30AAD" w:rsidRPr="00CD1D1C" w:rsidTr="00EA6683">
        <w:trPr>
          <w:trHeight w:val="173"/>
        </w:trPr>
        <w:tc>
          <w:tcPr>
            <w:tcW w:w="6372" w:type="dxa"/>
          </w:tcPr>
          <w:p w:rsidR="00C30AAD" w:rsidRPr="007736A1" w:rsidRDefault="00C30AAD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014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02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03</w:t>
            </w:r>
          </w:p>
        </w:tc>
        <w:tc>
          <w:tcPr>
            <w:tcW w:w="0" w:type="auto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92 0 03 51180</w:t>
            </w:r>
          </w:p>
        </w:tc>
        <w:tc>
          <w:tcPr>
            <w:tcW w:w="683" w:type="dxa"/>
            <w:vAlign w:val="center"/>
          </w:tcPr>
          <w:p w:rsidR="00C30AAD" w:rsidRPr="007736A1" w:rsidRDefault="00C30AAD" w:rsidP="00EA6683">
            <w:pPr>
              <w:jc w:val="center"/>
            </w:pPr>
            <w:r w:rsidRPr="007736A1">
              <w:t>129</w:t>
            </w:r>
          </w:p>
        </w:tc>
        <w:tc>
          <w:tcPr>
            <w:tcW w:w="1254" w:type="dxa"/>
          </w:tcPr>
          <w:p w:rsidR="00C30AAD" w:rsidRPr="007736A1" w:rsidRDefault="00C30AAD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14,8</w:t>
            </w:r>
          </w:p>
        </w:tc>
      </w:tr>
      <w:tr w:rsidR="00C30AAD" w:rsidRPr="00CD1D1C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Начисления на выплаты по оплате труда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>
              <w:t>129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13,8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14,8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92 0 03 51180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014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02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03</w:t>
            </w:r>
          </w:p>
        </w:tc>
        <w:tc>
          <w:tcPr>
            <w:tcW w:w="0" w:type="auto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683" w:type="dxa"/>
            <w:vAlign w:val="center"/>
          </w:tcPr>
          <w:p w:rsidR="00C30AAD" w:rsidRPr="00CD1D1C" w:rsidRDefault="00C30AAD" w:rsidP="00EA6683">
            <w:pPr>
              <w:jc w:val="center"/>
            </w:pPr>
            <w:r w:rsidRPr="00CD1D1C">
              <w:t>244</w:t>
            </w:r>
          </w:p>
        </w:tc>
        <w:tc>
          <w:tcPr>
            <w:tcW w:w="1254" w:type="dxa"/>
          </w:tcPr>
          <w:p w:rsidR="00C30AAD" w:rsidRPr="00CD1D1C" w:rsidRDefault="00C30AAD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Органы юстиции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7,8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Непрограммные мероприятия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85 0 00 00000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sz w:val="22"/>
                <w:szCs w:val="22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85 0 00 59302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240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>
              <w:t>300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CD1D1C" w:rsidRDefault="00C30AAD" w:rsidP="00EA6683">
            <w:r w:rsidRPr="00CD1D1C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03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85 0 00 5930</w:t>
            </w:r>
            <w:r>
              <w:t>2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  <w:tc>
          <w:tcPr>
            <w:tcW w:w="0" w:type="auto"/>
          </w:tcPr>
          <w:p w:rsidR="00C30AAD" w:rsidRPr="008B29F0" w:rsidRDefault="00C30AAD" w:rsidP="00EA6683">
            <w:pPr>
              <w:jc w:val="center"/>
            </w:pPr>
            <w:r>
              <w:t>7,8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40D51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92 0 04 00000</w:t>
            </w: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E35F3A" w:rsidTr="00EA6683">
        <w:trPr>
          <w:trHeight w:val="173"/>
        </w:trPr>
        <w:tc>
          <w:tcPr>
            <w:tcW w:w="6372" w:type="dxa"/>
            <w:vAlign w:val="center"/>
          </w:tcPr>
          <w:p w:rsidR="00C30AAD" w:rsidRPr="00E35F3A" w:rsidRDefault="00C30AAD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30AAD" w:rsidRPr="00E35F3A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E35F3A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E35F3A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240</w:t>
            </w:r>
          </w:p>
        </w:tc>
        <w:tc>
          <w:tcPr>
            <w:tcW w:w="1254" w:type="dxa"/>
          </w:tcPr>
          <w:p w:rsidR="00C30AAD" w:rsidRPr="00E35F3A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E35F3A" w:rsidTr="00EA6683">
        <w:trPr>
          <w:trHeight w:val="173"/>
        </w:trPr>
        <w:tc>
          <w:tcPr>
            <w:tcW w:w="6372" w:type="dxa"/>
          </w:tcPr>
          <w:p w:rsidR="00C30AAD" w:rsidRPr="00E35F3A" w:rsidRDefault="00C30AAD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30AAD" w:rsidRPr="00E35F3A" w:rsidRDefault="00C30AAD" w:rsidP="00EA6683">
            <w:pPr>
              <w:jc w:val="center"/>
            </w:pP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E35F3A" w:rsidTr="00EA6683">
        <w:trPr>
          <w:trHeight w:val="173"/>
        </w:trPr>
        <w:tc>
          <w:tcPr>
            <w:tcW w:w="6372" w:type="dxa"/>
          </w:tcPr>
          <w:p w:rsidR="00C30AAD" w:rsidRPr="00E35F3A" w:rsidRDefault="00C30AAD" w:rsidP="00EA6683">
            <w:r w:rsidRPr="00E35F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30AAD" w:rsidRPr="00E35F3A" w:rsidRDefault="00C30AAD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E35F3A" w:rsidTr="00EA6683">
        <w:trPr>
          <w:trHeight w:val="173"/>
        </w:trPr>
        <w:tc>
          <w:tcPr>
            <w:tcW w:w="6372" w:type="dxa"/>
          </w:tcPr>
          <w:p w:rsidR="00C30AAD" w:rsidRPr="00E35F3A" w:rsidRDefault="00C30AAD" w:rsidP="00EA6683">
            <w:r w:rsidRPr="00E35F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014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03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10</w:t>
            </w:r>
          </w:p>
        </w:tc>
        <w:tc>
          <w:tcPr>
            <w:tcW w:w="0" w:type="auto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92 0 04 72090</w:t>
            </w:r>
          </w:p>
        </w:tc>
        <w:tc>
          <w:tcPr>
            <w:tcW w:w="683" w:type="dxa"/>
            <w:vAlign w:val="center"/>
          </w:tcPr>
          <w:p w:rsidR="00C30AAD" w:rsidRPr="00E35F3A" w:rsidRDefault="00C30AAD" w:rsidP="00EA6683">
            <w:pPr>
              <w:jc w:val="center"/>
            </w:pPr>
            <w:r w:rsidRPr="00E35F3A">
              <w:t>244</w:t>
            </w:r>
          </w:p>
        </w:tc>
        <w:tc>
          <w:tcPr>
            <w:tcW w:w="1254" w:type="dxa"/>
          </w:tcPr>
          <w:p w:rsidR="00C30AAD" w:rsidRPr="00E35F3A" w:rsidRDefault="00C30AAD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>
              <w:t>20</w:t>
            </w:r>
            <w:r w:rsidRPr="00A711D7">
              <w:t>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  <w:tc>
          <w:tcPr>
            <w:tcW w:w="0" w:type="auto"/>
          </w:tcPr>
          <w:p w:rsidR="00C30AAD" w:rsidRPr="00A711D7" w:rsidRDefault="00C30AAD" w:rsidP="00EA6683">
            <w:pPr>
              <w:jc w:val="center"/>
            </w:pPr>
            <w:r w:rsidRPr="00A711D7">
              <w:t>5,0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0D68A3">
            <w:pPr>
              <w:jc w:val="center"/>
              <w:rPr>
                <w:b/>
              </w:rPr>
            </w:pPr>
            <w:r>
              <w:rPr>
                <w:b/>
              </w:rPr>
              <w:t>579,1</w:t>
            </w:r>
          </w:p>
        </w:tc>
        <w:tc>
          <w:tcPr>
            <w:tcW w:w="0" w:type="auto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742,3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733,9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477,1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716,6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733,9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30460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30AAD" w:rsidRPr="00BA163F" w:rsidRDefault="00C30AAD" w:rsidP="00EA6683">
            <w:pPr>
              <w:jc w:val="center"/>
            </w:pPr>
            <w:r>
              <w:t>685,0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30460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665,5</w:t>
            </w:r>
          </w:p>
        </w:tc>
        <w:tc>
          <w:tcPr>
            <w:tcW w:w="0" w:type="auto"/>
            <w:vAlign w:val="center"/>
          </w:tcPr>
          <w:p w:rsidR="00C30AAD" w:rsidRPr="00BA163F" w:rsidRDefault="00C30AAD" w:rsidP="00EA6683">
            <w:pPr>
              <w:jc w:val="center"/>
            </w:pPr>
            <w:r>
              <w:t>685,0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>
              <w:t>Содержание автомобильных дорог общего пользования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30AAD" w:rsidRPr="00BA163F" w:rsidRDefault="00C30AAD" w:rsidP="00EA6683">
            <w:pPr>
              <w:jc w:val="center"/>
            </w:pPr>
            <w:r>
              <w:t>555,6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92 0 05 91750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30AAD" w:rsidRPr="00BA163F" w:rsidRDefault="00C30AAD" w:rsidP="00EA6683">
            <w:pPr>
              <w:jc w:val="center"/>
            </w:pPr>
            <w:r>
              <w:t>555,6</w:t>
            </w:r>
          </w:p>
        </w:tc>
      </w:tr>
      <w:tr w:rsidR="00C30AAD" w:rsidRPr="001E673A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0D68A3" w:rsidRDefault="00C30AAD" w:rsidP="00EA6683">
            <w:pPr>
              <w:jc w:val="center"/>
            </w:pPr>
            <w:r>
              <w:t>477,1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538,3</w:t>
            </w:r>
          </w:p>
        </w:tc>
        <w:tc>
          <w:tcPr>
            <w:tcW w:w="0" w:type="auto"/>
            <w:vAlign w:val="center"/>
          </w:tcPr>
          <w:p w:rsidR="00C30AAD" w:rsidRPr="00BA163F" w:rsidRDefault="00C30AAD" w:rsidP="00EA6683">
            <w:pPr>
              <w:jc w:val="center"/>
            </w:pPr>
            <w:r>
              <w:t>555,6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 xml:space="preserve">Расходы 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392,9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392,9</w:t>
            </w:r>
          </w:p>
        </w:tc>
      </w:tr>
      <w:tr w:rsidR="00C30AAD" w:rsidRPr="001E673A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Коммунальные услуги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308,0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308,0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84,9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84,9</w:t>
            </w:r>
          </w:p>
        </w:tc>
      </w:tr>
      <w:tr w:rsidR="00C30AAD" w:rsidRPr="001E673A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113,8</w:t>
            </w:r>
          </w:p>
        </w:tc>
      </w:tr>
      <w:tr w:rsidR="00C30AAD" w:rsidRPr="001E673A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014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04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09</w:t>
            </w:r>
          </w:p>
        </w:tc>
        <w:tc>
          <w:tcPr>
            <w:tcW w:w="0" w:type="auto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683" w:type="dxa"/>
            <w:vAlign w:val="center"/>
          </w:tcPr>
          <w:p w:rsidR="00C30AAD" w:rsidRPr="001E673A" w:rsidRDefault="00C30AAD" w:rsidP="00EA6683">
            <w:pPr>
              <w:jc w:val="center"/>
            </w:pPr>
            <w:r w:rsidRPr="001E673A">
              <w:t>244</w:t>
            </w:r>
          </w:p>
        </w:tc>
        <w:tc>
          <w:tcPr>
            <w:tcW w:w="1254" w:type="dxa"/>
          </w:tcPr>
          <w:p w:rsidR="00C30AAD" w:rsidRPr="001E673A" w:rsidRDefault="00C30AAD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84,2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94,3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113,8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3115F5" w:rsidRDefault="00C30AAD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6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30AAD" w:rsidRPr="0034149C" w:rsidRDefault="00C30AAD" w:rsidP="00EA6683">
            <w:pPr>
              <w:jc w:val="center"/>
            </w:pPr>
          </w:p>
        </w:tc>
        <w:tc>
          <w:tcPr>
            <w:tcW w:w="1254" w:type="dxa"/>
            <w:vAlign w:val="center"/>
          </w:tcPr>
          <w:p w:rsidR="00C30AAD" w:rsidRPr="0034149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573A7F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3115F5" w:rsidRDefault="00C30AAD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30AAD" w:rsidRPr="0034149C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  <w:vAlign w:val="center"/>
          </w:tcPr>
          <w:p w:rsidR="00C30AAD" w:rsidRPr="0034149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4149C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3115F5" w:rsidRDefault="00C30AAD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30AAD" w:rsidRPr="0034149C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  <w:vAlign w:val="center"/>
          </w:tcPr>
          <w:p w:rsidR="00C30AAD" w:rsidRPr="0034149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34149C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E35F3A" w:rsidRDefault="00C30AAD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C30AAD" w:rsidRPr="003115F5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t>92 0 05</w:t>
            </w:r>
            <w:r>
              <w:rPr>
                <w:lang w:val="en-US"/>
              </w:rPr>
              <w:t>S0410</w:t>
            </w:r>
          </w:p>
        </w:tc>
        <w:tc>
          <w:tcPr>
            <w:tcW w:w="683" w:type="dxa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54" w:type="dxa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177.5</w:t>
            </w:r>
          </w:p>
        </w:tc>
        <w:tc>
          <w:tcPr>
            <w:tcW w:w="0" w:type="auto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  <w:tc>
          <w:tcPr>
            <w:tcW w:w="0" w:type="auto"/>
            <w:vAlign w:val="center"/>
          </w:tcPr>
          <w:p w:rsidR="00C30AAD" w:rsidRPr="00241339" w:rsidRDefault="00C30AAD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178.3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3115F5" w:rsidRDefault="00C30AAD" w:rsidP="00EA6683">
            <w:r w:rsidRPr="001E673A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014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04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>09</w:t>
            </w:r>
          </w:p>
        </w:tc>
        <w:tc>
          <w:tcPr>
            <w:tcW w:w="0" w:type="auto"/>
            <w:vAlign w:val="center"/>
          </w:tcPr>
          <w:p w:rsidR="00C30AAD" w:rsidRPr="003115F5" w:rsidRDefault="00C30AAD" w:rsidP="00EA6683">
            <w:pPr>
              <w:jc w:val="center"/>
            </w:pPr>
            <w:r w:rsidRPr="003115F5">
              <w:t xml:space="preserve">92 0 05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683" w:type="dxa"/>
            <w:vAlign w:val="center"/>
          </w:tcPr>
          <w:p w:rsidR="00C30AAD" w:rsidRPr="0034149C" w:rsidRDefault="00C30AAD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254" w:type="dxa"/>
            <w:vAlign w:val="center"/>
          </w:tcPr>
          <w:p w:rsidR="00C30AAD" w:rsidRPr="0034149C" w:rsidRDefault="00C30AAD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30AAD" w:rsidRPr="00116B39" w:rsidRDefault="00C30AAD" w:rsidP="00EA6683">
            <w:pPr>
              <w:jc w:val="center"/>
            </w:pPr>
            <w:r w:rsidRPr="0034149C">
              <w:t>17</w:t>
            </w:r>
            <w:r>
              <w:rPr>
                <w:lang w:val="en-US"/>
              </w:rPr>
              <w:t>7</w:t>
            </w:r>
            <w:r>
              <w:t>,5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  <w:tc>
          <w:tcPr>
            <w:tcW w:w="0" w:type="auto"/>
            <w:vAlign w:val="center"/>
          </w:tcPr>
          <w:p w:rsidR="00C30AAD" w:rsidRPr="00A711D7" w:rsidRDefault="00C30AAD" w:rsidP="00EA6683">
            <w:pPr>
              <w:jc w:val="center"/>
            </w:pPr>
            <w:r>
              <w:t>178,3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92 0 05 00000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RPr="008B29F0" w:rsidTr="00EA6683">
        <w:trPr>
          <w:trHeight w:val="173"/>
        </w:trPr>
        <w:tc>
          <w:tcPr>
            <w:tcW w:w="6372" w:type="dxa"/>
            <w:vAlign w:val="center"/>
          </w:tcPr>
          <w:p w:rsidR="00C30AAD" w:rsidRPr="008B29F0" w:rsidRDefault="00C30AAD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8B29F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RPr="008B29F0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240</w:t>
            </w:r>
          </w:p>
        </w:tc>
        <w:tc>
          <w:tcPr>
            <w:tcW w:w="1254" w:type="dxa"/>
          </w:tcPr>
          <w:p w:rsidR="00C30AAD" w:rsidRPr="008B29F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RPr="008B29F0" w:rsidTr="00EA6683">
        <w:trPr>
          <w:trHeight w:val="173"/>
        </w:trPr>
        <w:tc>
          <w:tcPr>
            <w:tcW w:w="6372" w:type="dxa"/>
          </w:tcPr>
          <w:p w:rsidR="00C30AAD" w:rsidRPr="008B29F0" w:rsidRDefault="00C30AAD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C30AAD" w:rsidRPr="008B29F0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RPr="00ED5AB8" w:rsidTr="00EA6683">
        <w:trPr>
          <w:trHeight w:val="173"/>
        </w:trPr>
        <w:tc>
          <w:tcPr>
            <w:tcW w:w="6372" w:type="dxa"/>
          </w:tcPr>
          <w:p w:rsidR="00C30AAD" w:rsidRPr="008B29F0" w:rsidRDefault="00C30AAD" w:rsidP="00EA6683">
            <w:r w:rsidRPr="008B29F0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014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04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12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92 0 05 90090</w:t>
            </w:r>
          </w:p>
        </w:tc>
        <w:tc>
          <w:tcPr>
            <w:tcW w:w="683" w:type="dxa"/>
            <w:vAlign w:val="center"/>
          </w:tcPr>
          <w:p w:rsidR="00C30AAD" w:rsidRPr="008B29F0" w:rsidRDefault="00C30AAD" w:rsidP="00EA6683">
            <w:pPr>
              <w:jc w:val="center"/>
            </w:pPr>
            <w:r w:rsidRPr="008B29F0">
              <w:t>244</w:t>
            </w:r>
          </w:p>
        </w:tc>
        <w:tc>
          <w:tcPr>
            <w:tcW w:w="1254" w:type="dxa"/>
          </w:tcPr>
          <w:p w:rsidR="00C30AAD" w:rsidRPr="008B29F0" w:rsidRDefault="00C30AAD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102,0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  <w:r>
              <w:t>25,7</w:t>
            </w:r>
          </w:p>
        </w:tc>
        <w:tc>
          <w:tcPr>
            <w:tcW w:w="0" w:type="auto"/>
            <w:vAlign w:val="center"/>
          </w:tcPr>
          <w:p w:rsidR="00C30AAD" w:rsidRPr="008B29F0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793,8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894,5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239,4</w:t>
            </w:r>
          </w:p>
        </w:tc>
      </w:tr>
      <w:tr w:rsidR="00C30AAD" w:rsidRPr="0042453E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683" w:type="dxa"/>
            <w:vAlign w:val="center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42453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Pr="0042453E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>
              <w:t>Прочие мероприятия в области коммунального хозяйства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239,4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513DF3" w:rsidRDefault="00C30AAD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Pr="00FF322E" w:rsidRDefault="00C30AAD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30AAD" w:rsidRPr="00FF322E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347,6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239,4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>
              <w:t>Расходы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Pr="00FF322E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30AAD" w:rsidRPr="00FF322E" w:rsidRDefault="00C30AAD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10,0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Default="00C30AAD" w:rsidP="00EA6683">
            <w:r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10,0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Pr="00FF322E" w:rsidRDefault="00C30AAD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30AAD" w:rsidRPr="00FF322E" w:rsidRDefault="00C30AAD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337,6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310,0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229,4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Pr="00FF322E" w:rsidRDefault="00C30AAD" w:rsidP="00EA6683">
            <w:pPr>
              <w:jc w:val="center"/>
            </w:pPr>
            <w:r>
              <w:t>244</w:t>
            </w:r>
          </w:p>
        </w:tc>
        <w:tc>
          <w:tcPr>
            <w:tcW w:w="1254" w:type="dxa"/>
          </w:tcPr>
          <w:p w:rsidR="00C30AAD" w:rsidRPr="00FF322E" w:rsidRDefault="00C30AAD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92 0 06 91370</w:t>
            </w:r>
          </w:p>
        </w:tc>
        <w:tc>
          <w:tcPr>
            <w:tcW w:w="683" w:type="dxa"/>
            <w:vAlign w:val="center"/>
          </w:tcPr>
          <w:p w:rsidR="00C30AAD" w:rsidRPr="00FF322E" w:rsidRDefault="00C30AAD" w:rsidP="00EA6683">
            <w:pPr>
              <w:jc w:val="center"/>
            </w:pPr>
            <w:r w:rsidRPr="00FF322E">
              <w:t>244</w:t>
            </w:r>
          </w:p>
        </w:tc>
        <w:tc>
          <w:tcPr>
            <w:tcW w:w="1254" w:type="dxa"/>
          </w:tcPr>
          <w:p w:rsidR="00C30AAD" w:rsidRPr="00FF322E" w:rsidRDefault="00C30AAD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297,6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270,0</w:t>
            </w:r>
          </w:p>
        </w:tc>
        <w:tc>
          <w:tcPr>
            <w:tcW w:w="0" w:type="auto"/>
            <w:vAlign w:val="center"/>
          </w:tcPr>
          <w:p w:rsidR="00C30AAD" w:rsidRPr="00FF322E" w:rsidRDefault="00C30AAD" w:rsidP="00EA6683">
            <w:pPr>
              <w:jc w:val="center"/>
            </w:pPr>
            <w:r>
              <w:t>229,4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446,2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574,5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43,7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513DF3" w:rsidRDefault="00C30AAD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446,2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574,5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</w:tcPr>
          <w:p w:rsidR="00C30AAD" w:rsidRDefault="00C30AAD" w:rsidP="00EA6683">
            <w:pPr>
              <w:jc w:val="center"/>
            </w:pPr>
            <w:r>
              <w:t>58,0</w:t>
            </w:r>
          </w:p>
        </w:tc>
        <w:tc>
          <w:tcPr>
            <w:tcW w:w="0" w:type="auto"/>
            <w:vAlign w:val="center"/>
          </w:tcPr>
          <w:p w:rsidR="00C30AAD" w:rsidRPr="005E184C" w:rsidRDefault="00C30AAD" w:rsidP="00EA6683">
            <w:pPr>
              <w:jc w:val="center"/>
            </w:pPr>
            <w:r>
              <w:t>-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513DF3" w:rsidRDefault="00C30AAD" w:rsidP="00EA6683">
            <w:r>
              <w:t>Работы, услуги по содержанию имущества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12,0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-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513DF3" w:rsidRDefault="00C30AAD" w:rsidP="00EA6683">
            <w:r w:rsidRPr="00513DF3">
              <w:t>Прочие работы, услуги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46,0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-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403,6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</w:tcPr>
          <w:p w:rsidR="00C30AAD" w:rsidRPr="001E673A" w:rsidRDefault="00C30AAD" w:rsidP="00EA6683">
            <w:r w:rsidRPr="001E673A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92 0 07 90650</w:t>
            </w:r>
          </w:p>
        </w:tc>
        <w:tc>
          <w:tcPr>
            <w:tcW w:w="683" w:type="dxa"/>
            <w:vAlign w:val="center"/>
          </w:tcPr>
          <w:p w:rsidR="00C30AAD" w:rsidRPr="005E184C" w:rsidRDefault="00C30AAD" w:rsidP="00EA6683">
            <w:pPr>
              <w:jc w:val="center"/>
            </w:pPr>
            <w:r w:rsidRPr="005E184C">
              <w:t>244</w:t>
            </w:r>
          </w:p>
        </w:tc>
        <w:tc>
          <w:tcPr>
            <w:tcW w:w="1254" w:type="dxa"/>
          </w:tcPr>
          <w:p w:rsidR="00C30AAD" w:rsidRPr="005E184C" w:rsidRDefault="00C30AAD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403,6</w:t>
            </w:r>
          </w:p>
        </w:tc>
        <w:tc>
          <w:tcPr>
            <w:tcW w:w="0" w:type="auto"/>
          </w:tcPr>
          <w:p w:rsidR="00C30AAD" w:rsidRPr="00EC7CAD" w:rsidRDefault="00C30AAD" w:rsidP="00EA6683">
            <w:pPr>
              <w:jc w:val="center"/>
            </w:pPr>
            <w:r>
              <w:t>516,5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43,7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1613,4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1195,7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1180,3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42453E" w:rsidRDefault="00C30AAD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42453E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1180,3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1195,7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1180,3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1180,3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924,3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  <w:tc>
          <w:tcPr>
            <w:tcW w:w="0" w:type="auto"/>
            <w:vAlign w:val="center"/>
          </w:tcPr>
          <w:p w:rsidR="00C30AAD" w:rsidRPr="00EC7CAD" w:rsidRDefault="00C30AAD" w:rsidP="00EA6683">
            <w:pPr>
              <w:jc w:val="center"/>
            </w:pPr>
            <w:r>
              <w:t>886,7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>
              <w:t>Развитие библиотечного дела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92 0 08 81420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</w:tr>
      <w:tr w:rsidR="00C30AAD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30AAD" w:rsidRPr="00741DE4" w:rsidRDefault="00C30AAD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30AAD" w:rsidRPr="00741DE4" w:rsidRDefault="00C30AAD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</w:tr>
      <w:tr w:rsidR="00C30AAD" w:rsidRPr="00741DE4" w:rsidTr="00EA6683">
        <w:trPr>
          <w:trHeight w:val="173"/>
        </w:trPr>
        <w:tc>
          <w:tcPr>
            <w:tcW w:w="6372" w:type="dxa"/>
            <w:vAlign w:val="center"/>
          </w:tcPr>
          <w:p w:rsidR="00C30AAD" w:rsidRPr="00741DE4" w:rsidRDefault="00C30AAD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014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08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01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92 0 08 81420</w:t>
            </w:r>
          </w:p>
        </w:tc>
        <w:tc>
          <w:tcPr>
            <w:tcW w:w="68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30AAD" w:rsidRPr="00741DE4" w:rsidRDefault="00C30AAD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271,4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  <w:tc>
          <w:tcPr>
            <w:tcW w:w="0" w:type="auto"/>
            <w:vAlign w:val="center"/>
          </w:tcPr>
          <w:p w:rsidR="00C30AAD" w:rsidRPr="00741DE4" w:rsidRDefault="00C30AAD" w:rsidP="00EA6683">
            <w:pPr>
              <w:jc w:val="center"/>
            </w:pPr>
            <w:r>
              <w:t>293,6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6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  <w:shd w:val="clear" w:color="auto" w:fill="CCFFCC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433,1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57426" w:rsidRDefault="00C30AAD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9A7BBF">
        <w:trPr>
          <w:trHeight w:val="689"/>
        </w:trPr>
        <w:tc>
          <w:tcPr>
            <w:tcW w:w="6372" w:type="dxa"/>
            <w:vAlign w:val="center"/>
          </w:tcPr>
          <w:p w:rsidR="00C30AAD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>
              <w:t>Хозяйственное обслуживание учреждений культуры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Tr="00EA6683">
        <w:trPr>
          <w:trHeight w:val="173"/>
        </w:trPr>
        <w:tc>
          <w:tcPr>
            <w:tcW w:w="6372" w:type="dxa"/>
            <w:vAlign w:val="center"/>
          </w:tcPr>
          <w:p w:rsidR="00C30AAD" w:rsidRPr="00A97D8A" w:rsidRDefault="00C30AAD" w:rsidP="00EA6683">
            <w:r w:rsidRPr="00A97D8A">
              <w:t>Иные межбюджетные трансферты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  <w:r>
              <w:t>540</w:t>
            </w: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741DE4" w:rsidRDefault="00C30AAD" w:rsidP="00EA6683">
            <w:r w:rsidRPr="00741DE4">
              <w:t>Безвозмездные перечисления бюджетам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30AAD" w:rsidRPr="00741DE4" w:rsidRDefault="00C30AAD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vAlign w:val="center"/>
          </w:tcPr>
          <w:p w:rsidR="00C30AAD" w:rsidRPr="00741DE4" w:rsidRDefault="00C30AAD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92 0 08 81430</w:t>
            </w:r>
          </w:p>
        </w:tc>
        <w:tc>
          <w:tcPr>
            <w:tcW w:w="683" w:type="dxa"/>
            <w:vAlign w:val="center"/>
          </w:tcPr>
          <w:p w:rsidR="00C30AAD" w:rsidRPr="00741DE4" w:rsidRDefault="00C30AAD" w:rsidP="00EA6683">
            <w:pPr>
              <w:jc w:val="center"/>
            </w:pPr>
            <w:r w:rsidRPr="00741DE4">
              <w:t>540</w:t>
            </w:r>
          </w:p>
        </w:tc>
        <w:tc>
          <w:tcPr>
            <w:tcW w:w="1254" w:type="dxa"/>
          </w:tcPr>
          <w:p w:rsidR="00C30AAD" w:rsidRPr="00741DE4" w:rsidRDefault="00C30AAD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433,1</w:t>
            </w:r>
          </w:p>
        </w:tc>
      </w:tr>
      <w:tr w:rsidR="00C30AAD" w:rsidRPr="00C40D51" w:rsidTr="00EA6683">
        <w:trPr>
          <w:trHeight w:val="173"/>
        </w:trPr>
        <w:tc>
          <w:tcPr>
            <w:tcW w:w="6372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FFFF99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6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45,0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23,4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</w:tr>
      <w:tr w:rsidR="00C30AAD" w:rsidTr="00EA6683">
        <w:trPr>
          <w:trHeight w:val="981"/>
        </w:trPr>
        <w:tc>
          <w:tcPr>
            <w:tcW w:w="6372" w:type="dxa"/>
            <w:vAlign w:val="center"/>
          </w:tcPr>
          <w:p w:rsidR="00C30AAD" w:rsidRPr="00A57426" w:rsidRDefault="00C30AAD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92 0 00 00000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Tr="00EA6683">
        <w:trPr>
          <w:trHeight w:val="646"/>
        </w:trPr>
        <w:tc>
          <w:tcPr>
            <w:tcW w:w="6372" w:type="dxa"/>
            <w:vAlign w:val="center"/>
          </w:tcPr>
          <w:p w:rsidR="00C30AAD" w:rsidRPr="00A97D8A" w:rsidRDefault="00C30AAD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63" w:type="dxa"/>
            <w:vAlign w:val="center"/>
          </w:tcPr>
          <w:p w:rsidR="00C30AAD" w:rsidRDefault="00C30AAD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30AAD" w:rsidRDefault="00C30AAD" w:rsidP="00EA6683">
            <w:pPr>
              <w:jc w:val="center"/>
            </w:pPr>
            <w:r>
              <w:t>92 0 09 00000</w:t>
            </w:r>
          </w:p>
        </w:tc>
        <w:tc>
          <w:tcPr>
            <w:tcW w:w="683" w:type="dxa"/>
            <w:vAlign w:val="center"/>
          </w:tcPr>
          <w:p w:rsidR="00C30AAD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F1A77" w:rsidTr="00EA6683">
        <w:trPr>
          <w:trHeight w:val="1316"/>
        </w:trPr>
        <w:tc>
          <w:tcPr>
            <w:tcW w:w="6372" w:type="dxa"/>
            <w:vAlign w:val="center"/>
          </w:tcPr>
          <w:p w:rsidR="00C30AAD" w:rsidRPr="00CF1A77" w:rsidRDefault="00C30AAD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6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30AAD" w:rsidRPr="00CF1A77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CF1A77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F1A77" w:rsidTr="00EA6683">
        <w:trPr>
          <w:trHeight w:val="981"/>
        </w:trPr>
        <w:tc>
          <w:tcPr>
            <w:tcW w:w="6372" w:type="dxa"/>
            <w:vAlign w:val="center"/>
          </w:tcPr>
          <w:p w:rsidR="00C30AAD" w:rsidRPr="00CF1A77" w:rsidRDefault="00C30AAD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240</w:t>
            </w:r>
          </w:p>
        </w:tc>
        <w:tc>
          <w:tcPr>
            <w:tcW w:w="1254" w:type="dxa"/>
          </w:tcPr>
          <w:p w:rsidR="00C30AAD" w:rsidRPr="00CF1A77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</w:tcPr>
          <w:p w:rsidR="00C30AAD" w:rsidRPr="00CF1A77" w:rsidRDefault="00C30AAD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30AAD" w:rsidRPr="00CF1A77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</w:tcPr>
          <w:p w:rsidR="00C30AAD" w:rsidRPr="00CF1A77" w:rsidRDefault="00C30AAD" w:rsidP="00EA6683">
            <w:r w:rsidRPr="00CF1A77">
              <w:t>Поступление нефинансовых активов</w:t>
            </w:r>
          </w:p>
        </w:tc>
        <w:tc>
          <w:tcPr>
            <w:tcW w:w="86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30AAD" w:rsidRPr="00CF1A77" w:rsidRDefault="00C30AAD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</w:tcPr>
          <w:p w:rsidR="00C30AAD" w:rsidRPr="00CF1A77" w:rsidRDefault="00C30AAD" w:rsidP="00EA6683">
            <w:r w:rsidRPr="00CF1A77">
              <w:t>Увеличение стоимости материальных запасов</w:t>
            </w:r>
          </w:p>
        </w:tc>
        <w:tc>
          <w:tcPr>
            <w:tcW w:w="86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014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11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02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92 0 09 90180</w:t>
            </w:r>
          </w:p>
        </w:tc>
        <w:tc>
          <w:tcPr>
            <w:tcW w:w="683" w:type="dxa"/>
            <w:vAlign w:val="center"/>
          </w:tcPr>
          <w:p w:rsidR="00C30AAD" w:rsidRPr="00CF1A77" w:rsidRDefault="00C30AAD" w:rsidP="00EA6683">
            <w:pPr>
              <w:jc w:val="center"/>
            </w:pPr>
            <w:r w:rsidRPr="00CF1A77">
              <w:t>244</w:t>
            </w:r>
          </w:p>
        </w:tc>
        <w:tc>
          <w:tcPr>
            <w:tcW w:w="1254" w:type="dxa"/>
          </w:tcPr>
          <w:p w:rsidR="00C30AAD" w:rsidRPr="00CF1A77" w:rsidRDefault="00C30AAD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23,4</w:t>
            </w:r>
          </w:p>
        </w:tc>
        <w:tc>
          <w:tcPr>
            <w:tcW w:w="0" w:type="auto"/>
            <w:vAlign w:val="center"/>
          </w:tcPr>
          <w:p w:rsidR="00C30AAD" w:rsidRPr="00CF1A77" w:rsidRDefault="00C30AAD" w:rsidP="00EA6683">
            <w:pPr>
              <w:jc w:val="center"/>
            </w:pPr>
            <w:r>
              <w:t>25,0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>
              <w:rPr>
                <w:b/>
              </w:rPr>
              <w:t>20,0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</w:tcPr>
          <w:p w:rsidR="00C30AAD" w:rsidRPr="00A35911" w:rsidRDefault="00C30AAD" w:rsidP="00EA6683">
            <w:r w:rsidRPr="00A35911">
              <w:t>Условно утвержденные расходы</w:t>
            </w:r>
          </w:p>
        </w:tc>
        <w:tc>
          <w:tcPr>
            <w:tcW w:w="863" w:type="dxa"/>
            <w:vAlign w:val="center"/>
          </w:tcPr>
          <w:p w:rsidR="00C30AAD" w:rsidRPr="00A35911" w:rsidRDefault="00C30AAD" w:rsidP="00EA6683">
            <w:pPr>
              <w:jc w:val="center"/>
            </w:pPr>
            <w:r w:rsidRPr="00A35911">
              <w:t>014</w:t>
            </w: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 w:rsidRPr="00A35911">
              <w:t>99</w:t>
            </w: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683" w:type="dxa"/>
            <w:vAlign w:val="center"/>
          </w:tcPr>
          <w:p w:rsidR="00C30AAD" w:rsidRPr="00A35911" w:rsidRDefault="00C30AAD" w:rsidP="00EA6683">
            <w:pPr>
              <w:jc w:val="center"/>
            </w:pPr>
          </w:p>
        </w:tc>
        <w:tc>
          <w:tcPr>
            <w:tcW w:w="1254" w:type="dxa"/>
          </w:tcPr>
          <w:p w:rsidR="00C30AAD" w:rsidRPr="00A35911" w:rsidRDefault="00C30AAD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C30AAD" w:rsidRPr="00A35911" w:rsidRDefault="00C30AAD" w:rsidP="00EA6683">
            <w:pPr>
              <w:jc w:val="center"/>
            </w:pPr>
            <w:r>
              <w:t>220,0</w:t>
            </w:r>
          </w:p>
        </w:tc>
      </w:tr>
      <w:tr w:rsidR="00C30AAD" w:rsidRPr="00C40D51" w:rsidTr="00EA6683">
        <w:trPr>
          <w:trHeight w:val="310"/>
        </w:trPr>
        <w:tc>
          <w:tcPr>
            <w:tcW w:w="6372" w:type="dxa"/>
            <w:vAlign w:val="center"/>
          </w:tcPr>
          <w:p w:rsidR="00C30AAD" w:rsidRPr="00C40D51" w:rsidRDefault="00C30AAD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6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5028,7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5208,9</w:t>
            </w:r>
          </w:p>
        </w:tc>
        <w:tc>
          <w:tcPr>
            <w:tcW w:w="0" w:type="auto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>
              <w:rPr>
                <w:b/>
              </w:rPr>
              <w:t>4685,4</w:t>
            </w:r>
          </w:p>
        </w:tc>
      </w:tr>
    </w:tbl>
    <w:p w:rsidR="00C30AAD" w:rsidRPr="00576FD9" w:rsidRDefault="00C30AAD" w:rsidP="00CA3014">
      <w:pPr>
        <w:jc w:val="center"/>
        <w:rPr>
          <w:b/>
          <w:szCs w:val="28"/>
        </w:rPr>
      </w:pPr>
    </w:p>
    <w:tbl>
      <w:tblPr>
        <w:tblW w:w="15606" w:type="dxa"/>
        <w:tblBorders>
          <w:insideH w:val="single" w:sz="4" w:space="0" w:color="auto"/>
        </w:tblBorders>
        <w:tblLook w:val="01E0"/>
      </w:tblPr>
      <w:tblGrid>
        <w:gridCol w:w="5202"/>
        <w:gridCol w:w="5202"/>
        <w:gridCol w:w="5202"/>
      </w:tblGrid>
      <w:tr w:rsidR="00C30AAD" w:rsidRPr="00C40D51" w:rsidTr="00EA6683">
        <w:trPr>
          <w:trHeight w:val="3131"/>
        </w:trPr>
        <w:tc>
          <w:tcPr>
            <w:tcW w:w="5202" w:type="dxa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  <w:tc>
          <w:tcPr>
            <w:tcW w:w="5202" w:type="dxa"/>
          </w:tcPr>
          <w:p w:rsidR="00C30AAD" w:rsidRPr="00C40D51" w:rsidRDefault="00C30AAD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</w:tcPr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Default="00C30AAD" w:rsidP="00EA6683">
            <w:pPr>
              <w:jc w:val="right"/>
              <w:rPr>
                <w:b/>
              </w:rPr>
            </w:pPr>
          </w:p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                              </w:t>
            </w:r>
          </w:p>
          <w:p w:rsidR="00C30AAD" w:rsidRPr="00C40835" w:rsidRDefault="00C30AAD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30AAD" w:rsidRPr="00C40835" w:rsidRDefault="00C30AAD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30AAD" w:rsidRPr="00C40835" w:rsidRDefault="00C30AAD" w:rsidP="00EA6683">
            <w:pPr>
              <w:jc w:val="right"/>
            </w:pPr>
            <w:r>
              <w:t>№</w:t>
            </w:r>
            <w:r w:rsidRPr="00C40835">
              <w:t xml:space="preserve"> </w:t>
            </w:r>
            <w:r>
              <w:t xml:space="preserve"> </w:t>
            </w:r>
            <w:r w:rsidRPr="00C40835">
              <w:t xml:space="preserve"> от</w:t>
            </w:r>
            <w:r>
              <w:t xml:space="preserve"> 27.12.2017г.</w:t>
            </w:r>
          </w:p>
          <w:p w:rsidR="00C30AAD" w:rsidRPr="00C40835" w:rsidRDefault="00C30AAD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30AAD" w:rsidRPr="00C40835" w:rsidRDefault="00C30AAD" w:rsidP="00EA6683">
            <w:pPr>
              <w:jc w:val="right"/>
            </w:pPr>
            <w:r w:rsidRPr="00C40835">
              <w:t>Булановский сельсовет  на 201</w:t>
            </w:r>
            <w:r>
              <w:t>8</w:t>
            </w:r>
            <w:r w:rsidRPr="00C40835">
              <w:t xml:space="preserve"> год и плановый период 201</w:t>
            </w:r>
            <w:r>
              <w:t>9</w:t>
            </w:r>
            <w:r w:rsidRPr="00C40835">
              <w:t>-20</w:t>
            </w:r>
            <w:r>
              <w:t>20</w:t>
            </w:r>
            <w:r w:rsidRPr="00C40835">
              <w:t xml:space="preserve"> годов»</w:t>
            </w:r>
          </w:p>
          <w:p w:rsidR="00C30AAD" w:rsidRPr="00C40835" w:rsidRDefault="00C30AAD" w:rsidP="00EA6683"/>
          <w:p w:rsidR="00C30AAD" w:rsidRPr="00C40D51" w:rsidRDefault="00C30AAD" w:rsidP="00EA6683">
            <w:pPr>
              <w:jc w:val="center"/>
              <w:rPr>
                <w:b/>
              </w:rPr>
            </w:pPr>
          </w:p>
        </w:tc>
      </w:tr>
    </w:tbl>
    <w:p w:rsidR="00C30AAD" w:rsidRDefault="00C30AAD" w:rsidP="00CA3014">
      <w:pPr>
        <w:jc w:val="center"/>
        <w:rPr>
          <w:b/>
          <w:sz w:val="28"/>
          <w:szCs w:val="28"/>
        </w:rPr>
      </w:pPr>
    </w:p>
    <w:p w:rsidR="00C30AAD" w:rsidRPr="00C40835" w:rsidRDefault="00C30AAD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30AAD" w:rsidRDefault="00C30AAD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C4083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9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C40835">
        <w:rPr>
          <w:b/>
          <w:sz w:val="28"/>
          <w:szCs w:val="28"/>
        </w:rPr>
        <w:t xml:space="preserve"> годов </w:t>
      </w:r>
    </w:p>
    <w:p w:rsidR="00C30AAD" w:rsidRPr="00C40835" w:rsidRDefault="00C30AAD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30AAD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30AAD" w:rsidRPr="00CB0743" w:rsidRDefault="00C30AAD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30AAD" w:rsidRPr="00CB0743" w:rsidRDefault="00C30AAD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2018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2019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20</w:t>
            </w:r>
            <w:r>
              <w:t>20</w:t>
            </w:r>
          </w:p>
        </w:tc>
      </w:tr>
      <w:tr w:rsidR="00C30AAD" w:rsidRPr="00CB0743" w:rsidTr="00EA6683">
        <w:trPr>
          <w:trHeight w:val="137"/>
        </w:trPr>
        <w:tc>
          <w:tcPr>
            <w:tcW w:w="2557" w:type="dxa"/>
            <w:vMerge/>
          </w:tcPr>
          <w:p w:rsidR="00C30AAD" w:rsidRPr="00CB0743" w:rsidRDefault="00C30AAD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30AAD" w:rsidRPr="00CB0743" w:rsidRDefault="00C30AAD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Сумма</w:t>
            </w:r>
          </w:p>
          <w:p w:rsidR="00C30AAD" w:rsidRPr="00CB0743" w:rsidRDefault="00C30AAD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Сумма</w:t>
            </w:r>
          </w:p>
          <w:p w:rsidR="00C30AAD" w:rsidRPr="00CB0743" w:rsidRDefault="00C30AAD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Сумма</w:t>
            </w:r>
          </w:p>
          <w:p w:rsidR="00C30AAD" w:rsidRPr="00CB0743" w:rsidRDefault="00C30AAD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30AAD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00001 00 00 00 00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30AAD" w:rsidRPr="00C40D51" w:rsidRDefault="00C30AAD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</w:tr>
      <w:tr w:rsidR="00C30AAD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000 01 05 00 00 00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</w:tr>
      <w:tr w:rsidR="00C30AAD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000 01 05 00 00 00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5208900,00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4685400,00</w:t>
            </w:r>
          </w:p>
        </w:tc>
      </w:tr>
      <w:tr w:rsidR="00C30AAD" w:rsidRPr="00CB0743" w:rsidTr="00937EFA">
        <w:trPr>
          <w:trHeight w:val="523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000 01 05 02 01 00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23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000 01 05 02 01 10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000 01 05 00 00 00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000 01 05 02 00 00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23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000 01 05 02 01 00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937EFA">
        <w:trPr>
          <w:trHeight w:val="506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000 01 05 02 01 10</w:t>
            </w:r>
          </w:p>
          <w:p w:rsidR="00C30AAD" w:rsidRPr="00CB0743" w:rsidRDefault="00C30AAD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>
              <w:t>5028700,00</w:t>
            </w:r>
          </w:p>
        </w:tc>
        <w:tc>
          <w:tcPr>
            <w:tcW w:w="1801" w:type="dxa"/>
          </w:tcPr>
          <w:p w:rsidR="00C30AAD" w:rsidRDefault="00C30AAD" w:rsidP="004F5FDE">
            <w:pPr>
              <w:jc w:val="center"/>
            </w:pPr>
            <w:r w:rsidRPr="00BD073D">
              <w:t>5208900,00</w:t>
            </w:r>
          </w:p>
        </w:tc>
        <w:tc>
          <w:tcPr>
            <w:tcW w:w="2571" w:type="dxa"/>
          </w:tcPr>
          <w:p w:rsidR="00C30AAD" w:rsidRDefault="00C30AAD" w:rsidP="004F5FDE">
            <w:pPr>
              <w:jc w:val="center"/>
            </w:pPr>
            <w:r w:rsidRPr="00714A41">
              <w:t>5208900,00</w:t>
            </w:r>
          </w:p>
        </w:tc>
      </w:tr>
      <w:tr w:rsidR="00C30AAD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30AAD" w:rsidRPr="00CB0743" w:rsidRDefault="00C30AAD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30AAD" w:rsidRPr="00CB0743" w:rsidRDefault="00C30AAD" w:rsidP="00EA6683">
            <w:pPr>
              <w:jc w:val="center"/>
            </w:pPr>
            <w:r w:rsidRPr="00CB0743">
              <w:t>0,00</w:t>
            </w:r>
          </w:p>
        </w:tc>
      </w:tr>
    </w:tbl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p w:rsidR="00C30AAD" w:rsidRDefault="00C30AAD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30AAD" w:rsidRPr="00143D7B" w:rsidTr="00EA6683">
        <w:trPr>
          <w:trHeight w:val="2360"/>
        </w:trPr>
        <w:tc>
          <w:tcPr>
            <w:tcW w:w="6398" w:type="dxa"/>
          </w:tcPr>
          <w:p w:rsidR="00C30AAD" w:rsidRPr="00013FAC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30AAD" w:rsidRPr="00BE425D" w:rsidRDefault="00C30AAD" w:rsidP="00EA6683">
            <w:pPr>
              <w:jc w:val="right"/>
            </w:pPr>
            <w:r>
              <w:t>приложение № 6</w:t>
            </w:r>
          </w:p>
          <w:p w:rsidR="00C30AAD" w:rsidRPr="00BE425D" w:rsidRDefault="00C30AAD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30AAD" w:rsidRPr="00BE425D" w:rsidRDefault="00C30AAD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30AAD" w:rsidRPr="00BE425D" w:rsidRDefault="00C30AAD" w:rsidP="00EA6683">
            <w:pPr>
              <w:jc w:val="right"/>
            </w:pPr>
            <w:r w:rsidRPr="00BE425D">
              <w:t xml:space="preserve">№ </w:t>
            </w:r>
            <w:r>
              <w:t xml:space="preserve"> от 27.12.</w:t>
            </w:r>
            <w:r w:rsidRPr="00BE425D">
              <w:t>201</w:t>
            </w:r>
            <w:r>
              <w:t>7</w:t>
            </w:r>
            <w:r w:rsidRPr="00BE425D">
              <w:t>г</w:t>
            </w:r>
          </w:p>
          <w:p w:rsidR="00C30AAD" w:rsidRPr="00BE425D" w:rsidRDefault="00C30AAD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>
              <w:t>8</w:t>
            </w:r>
            <w:r w:rsidRPr="00BE425D">
              <w:t xml:space="preserve"> год</w:t>
            </w:r>
            <w:r>
              <w:t xml:space="preserve"> и плановый период 2019-2020 годов»</w:t>
            </w:r>
          </w:p>
          <w:p w:rsidR="00C30AAD" w:rsidRPr="00422ACC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AAD" w:rsidRPr="00E9797B" w:rsidRDefault="00C30AAD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30AAD" w:rsidRDefault="00C30AAD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30AAD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30AAD" w:rsidRPr="00E64AE7" w:rsidRDefault="00C30AAD" w:rsidP="00EA6683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30AAD" w:rsidRPr="00E64AE7" w:rsidRDefault="00C30AAD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2017</w:t>
            </w:r>
          </w:p>
        </w:tc>
        <w:tc>
          <w:tcPr>
            <w:tcW w:w="1899" w:type="dxa"/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2018</w:t>
            </w:r>
          </w:p>
        </w:tc>
        <w:tc>
          <w:tcPr>
            <w:tcW w:w="1899" w:type="dxa"/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2019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E64AE7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924,3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886,7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271,4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293,6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433,1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220,3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Default="00C30AAD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Default="00C30AAD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C30AAD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rPr>
                <w:b/>
                <w:snapToGrid w:val="0"/>
                <w:color w:val="000000"/>
              </w:rPr>
            </w:pPr>
          </w:p>
          <w:p w:rsidR="00C30AAD" w:rsidRPr="00CB0743" w:rsidRDefault="00C30AAD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1856,3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B0743" w:rsidRDefault="00C30AAD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1840,9</w:t>
            </w:r>
          </w:p>
        </w:tc>
      </w:tr>
    </w:tbl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tbl>
      <w:tblPr>
        <w:tblW w:w="15486" w:type="dxa"/>
        <w:tblLook w:val="01E0"/>
      </w:tblPr>
      <w:tblGrid>
        <w:gridCol w:w="8324"/>
        <w:gridCol w:w="7162"/>
      </w:tblGrid>
      <w:tr w:rsidR="00C30AAD" w:rsidRPr="00C9754F" w:rsidTr="00EA6683">
        <w:trPr>
          <w:trHeight w:val="2185"/>
        </w:trPr>
        <w:tc>
          <w:tcPr>
            <w:tcW w:w="8324" w:type="dxa"/>
          </w:tcPr>
          <w:p w:rsidR="00C30AAD" w:rsidRPr="00C9754F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30AAD" w:rsidRPr="00C9754F" w:rsidRDefault="00C30AAD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30AAD" w:rsidRPr="00C9754F" w:rsidRDefault="00C30AAD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30AAD" w:rsidRPr="00C9754F" w:rsidRDefault="00C30AAD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30AAD" w:rsidRPr="00C9754F" w:rsidRDefault="00C30AAD" w:rsidP="00EA6683">
            <w:pPr>
              <w:jc w:val="right"/>
            </w:pPr>
            <w:r w:rsidRPr="00C9754F">
              <w:t xml:space="preserve">№  от </w:t>
            </w:r>
            <w:r>
              <w:t>27</w:t>
            </w:r>
            <w:r w:rsidRPr="00C9754F">
              <w:t>.</w:t>
            </w:r>
            <w:r>
              <w:t>12</w:t>
            </w:r>
            <w:r w:rsidRPr="00C9754F">
              <w:t>.201</w:t>
            </w:r>
            <w:r>
              <w:t>7</w:t>
            </w:r>
            <w:r w:rsidRPr="00C9754F">
              <w:t>г</w:t>
            </w:r>
          </w:p>
          <w:p w:rsidR="00C30AAD" w:rsidRPr="00C9754F" w:rsidRDefault="00C30AAD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>
              <w:t>8 год и плановый период 2019-2020 годов»</w:t>
            </w:r>
            <w:r w:rsidRPr="00C9754F">
              <w:t xml:space="preserve">                                                                             </w:t>
            </w:r>
          </w:p>
          <w:p w:rsidR="00C30AAD" w:rsidRPr="00C9754F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AAD" w:rsidRDefault="00C30AAD" w:rsidP="00CA3014"/>
    <w:p w:rsidR="00C30AAD" w:rsidRPr="00E9797B" w:rsidRDefault="00C30AAD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30AAD" w:rsidRDefault="00C30AAD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30AAD" w:rsidRPr="00CB0743" w:rsidTr="00EA6683">
        <w:trPr>
          <w:trHeight w:val="832"/>
        </w:trPr>
        <w:tc>
          <w:tcPr>
            <w:tcW w:w="1991" w:type="dxa"/>
          </w:tcPr>
          <w:p w:rsidR="00C30AAD" w:rsidRPr="00CB0743" w:rsidRDefault="00C30AAD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30AAD" w:rsidRPr="00CB0743" w:rsidRDefault="00C30AAD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30AAD" w:rsidRPr="00CB0743" w:rsidRDefault="00C30AAD" w:rsidP="00EA6683">
            <w:pPr>
              <w:jc w:val="center"/>
            </w:pPr>
          </w:p>
          <w:p w:rsidR="00C30AAD" w:rsidRPr="00CB0743" w:rsidRDefault="00C30AAD" w:rsidP="00EA6683">
            <w:pPr>
              <w:jc w:val="center"/>
            </w:pPr>
            <w:r w:rsidRPr="00CB0743">
              <w:t>Наименование</w:t>
            </w:r>
          </w:p>
        </w:tc>
      </w:tr>
      <w:tr w:rsidR="00C30AAD" w:rsidRPr="00CB0743" w:rsidTr="00EA6683">
        <w:trPr>
          <w:trHeight w:val="271"/>
        </w:trPr>
        <w:tc>
          <w:tcPr>
            <w:tcW w:w="1991" w:type="dxa"/>
          </w:tcPr>
          <w:p w:rsidR="00C30AAD" w:rsidRPr="00CB0743" w:rsidRDefault="00C30AAD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30AAD" w:rsidRPr="00CB0743" w:rsidRDefault="00C30AAD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30AAD" w:rsidRPr="00CB0743" w:rsidRDefault="00C30AAD" w:rsidP="00EA6683">
            <w:pPr>
              <w:jc w:val="center"/>
            </w:pPr>
            <w:r w:rsidRPr="00CB0743">
              <w:t>3</w:t>
            </w:r>
          </w:p>
        </w:tc>
      </w:tr>
      <w:tr w:rsidR="00C30AAD" w:rsidRPr="00CB0743" w:rsidTr="00EA6683">
        <w:trPr>
          <w:trHeight w:val="560"/>
        </w:trPr>
        <w:tc>
          <w:tcPr>
            <w:tcW w:w="1991" w:type="dxa"/>
          </w:tcPr>
          <w:p w:rsidR="00C30AAD" w:rsidRPr="00CB0743" w:rsidRDefault="00C30AAD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30AAD" w:rsidRPr="00CB0743" w:rsidRDefault="00C30AAD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30AAD" w:rsidRPr="00CB0743" w:rsidRDefault="00C30AAD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30AAD" w:rsidRPr="00CB0743" w:rsidTr="00EA6683">
        <w:trPr>
          <w:trHeight w:val="560"/>
        </w:trPr>
        <w:tc>
          <w:tcPr>
            <w:tcW w:w="1991" w:type="dxa"/>
          </w:tcPr>
          <w:p w:rsidR="00C30AAD" w:rsidRPr="00CB0743" w:rsidRDefault="00C30AAD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30AAD" w:rsidRPr="00CB0743" w:rsidRDefault="00C30AAD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30AAD" w:rsidRPr="00CB0743" w:rsidRDefault="00C30AAD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tbl>
      <w:tblPr>
        <w:tblW w:w="15369" w:type="dxa"/>
        <w:tblLook w:val="01E0"/>
      </w:tblPr>
      <w:tblGrid>
        <w:gridCol w:w="9828"/>
        <w:gridCol w:w="5541"/>
      </w:tblGrid>
      <w:tr w:rsidR="00C30AAD" w:rsidRPr="0012271F" w:rsidTr="00EA6683">
        <w:trPr>
          <w:trHeight w:val="1632"/>
        </w:trPr>
        <w:tc>
          <w:tcPr>
            <w:tcW w:w="9828" w:type="dxa"/>
          </w:tcPr>
          <w:p w:rsidR="00C30AAD" w:rsidRPr="0012271F" w:rsidRDefault="00C30AAD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30AAD" w:rsidRPr="0012271F" w:rsidRDefault="00C30AAD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0AAD" w:rsidRDefault="00C30AAD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30AAD" w:rsidRPr="0012271F" w:rsidRDefault="00C30AAD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от 27.12.2017г.</w:t>
            </w:r>
          </w:p>
          <w:p w:rsidR="00C30AAD" w:rsidRPr="00F44D95" w:rsidRDefault="00C30AAD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2019-2020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30AAD" w:rsidRPr="0012271F" w:rsidRDefault="00C30AAD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30AAD" w:rsidRPr="0012271F" w:rsidRDefault="00C30AAD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p w:rsidR="00C30AAD" w:rsidRDefault="00C30AAD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>ПЕРЕЧЕНЬ  АДМИНИСТРАТОРОВ  МЕСТНЫХ ДОХОДОВ</w:t>
      </w:r>
    </w:p>
    <w:p w:rsidR="00C30AAD" w:rsidRDefault="00C30AAD" w:rsidP="00CA3014">
      <w:pPr>
        <w:ind w:left="-142" w:right="-759"/>
        <w:jc w:val="center"/>
        <w:rPr>
          <w:snapToGrid w:val="0"/>
          <w:color w:val="000000"/>
        </w:rPr>
      </w:pPr>
      <w:r w:rsidRPr="0012271F">
        <w:rPr>
          <w:snapToGrid w:val="0"/>
          <w:color w:val="000000"/>
        </w:rPr>
        <w:t xml:space="preserve"> МУНИЦИПАЛЬНОГО ОБРАЗОВАНИЯ </w:t>
      </w:r>
    </w:p>
    <w:p w:rsidR="00C30AAD" w:rsidRPr="0012271F" w:rsidRDefault="00C30AAD" w:rsidP="00CA3014">
      <w:pPr>
        <w:ind w:left="-142" w:right="-759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БУЛАНОВСКИЙ СЕЛЬСОВЕТ</w:t>
      </w:r>
    </w:p>
    <w:tbl>
      <w:tblPr>
        <w:tblW w:w="1543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8"/>
        <w:gridCol w:w="4427"/>
        <w:gridCol w:w="9130"/>
      </w:tblGrid>
      <w:tr w:rsidR="00C30AAD" w:rsidRPr="00591A39" w:rsidTr="00EA6683">
        <w:trPr>
          <w:cantSplit/>
          <w:trHeight w:val="394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pStyle w:val="TOC1"/>
            </w:pPr>
            <w:r w:rsidRPr="00591A39">
              <w:t xml:space="preserve">Код бюджетной классификации </w:t>
            </w:r>
          </w:p>
          <w:p w:rsidR="00C30AAD" w:rsidRPr="00591A39" w:rsidRDefault="00C30AAD" w:rsidP="00EA6683">
            <w:pPr>
              <w:pStyle w:val="TOC1"/>
            </w:pPr>
            <w:r w:rsidRPr="00591A39">
              <w:t>Российской Федерации</w:t>
            </w:r>
          </w:p>
        </w:tc>
        <w:tc>
          <w:tcPr>
            <w:tcW w:w="9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Наименование администратора доходов</w:t>
            </w:r>
          </w:p>
          <w:p w:rsidR="00C30AAD" w:rsidRPr="00591A39" w:rsidRDefault="00C30AAD" w:rsidP="00EA6683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бюджета муниципального образования</w:t>
            </w:r>
          </w:p>
        </w:tc>
      </w:tr>
      <w:tr w:rsidR="00C30AAD" w:rsidRPr="00591A39" w:rsidTr="00EA6683">
        <w:trPr>
          <w:cantSplit/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администра</w:t>
            </w:r>
            <w:r w:rsidRPr="00591A39">
              <w:rPr>
                <w:snapToGrid w:val="0"/>
                <w:sz w:val="18"/>
                <w:szCs w:val="18"/>
              </w:rPr>
              <w:t>тора</w:t>
            </w:r>
          </w:p>
          <w:p w:rsidR="00C30AAD" w:rsidRPr="00591A39" w:rsidRDefault="00C30AAD" w:rsidP="00EA668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ind w:hanging="30"/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доходов бюджета муниципального образования</w:t>
            </w:r>
          </w:p>
        </w:tc>
        <w:tc>
          <w:tcPr>
            <w:tcW w:w="9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pStyle w:val="TOC1"/>
            </w:pPr>
            <w:r w:rsidRPr="00591A39"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3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Администрация муниципального образования  Булановский сельсовет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1 08 04020 01 1000 110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 w:right="-28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1 08 07175 01 1000 110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 за земли 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 за исключением имущества бюджетных и автономных учреждений)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591A39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591A39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C21762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21762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C21762" w:rsidRDefault="00C30AAD" w:rsidP="00C30AAD">
            <w:pPr>
              <w:ind w:leftChars="36" w:left="31680"/>
              <w:rPr>
                <w:sz w:val="18"/>
                <w:szCs w:val="18"/>
              </w:rPr>
            </w:pPr>
            <w:r w:rsidRPr="00C21762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1 17 14030 10 0000 180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сельских 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591A39">
              <w:rPr>
                <w:sz w:val="18"/>
                <w:szCs w:val="18"/>
              </w:rPr>
              <w:t>001 10 0000 151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591A39">
              <w:rPr>
                <w:sz w:val="18"/>
                <w:szCs w:val="18"/>
              </w:rPr>
              <w:t>24 10 0000 151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591A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</w:t>
            </w:r>
            <w:r w:rsidRPr="00591A39">
              <w:rPr>
                <w:sz w:val="18"/>
                <w:szCs w:val="18"/>
              </w:rPr>
              <w:t>014 10 0000 151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591A39">
              <w:rPr>
                <w:sz w:val="18"/>
                <w:szCs w:val="18"/>
              </w:rPr>
              <w:t>999 10 0000 151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591A39">
              <w:rPr>
                <w:sz w:val="18"/>
                <w:szCs w:val="18"/>
              </w:rPr>
              <w:t>14 10 0000 151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b/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2 07 05030 10 0000 180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ind w:right="-28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C30AAD" w:rsidRPr="00591A39" w:rsidRDefault="00C30AAD" w:rsidP="00EA6683">
            <w:pPr>
              <w:ind w:right="-28"/>
              <w:rPr>
                <w:sz w:val="18"/>
                <w:szCs w:val="18"/>
              </w:rPr>
            </w:pP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C30AAD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2 18 05010 10 0000 180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2 18 05020 10 0000 180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30AAD" w:rsidRPr="00591A39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591A39" w:rsidRDefault="00C30AAD" w:rsidP="00EA6683">
            <w:pPr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30AAD" w:rsidRPr="00606896" w:rsidTr="00EA6683">
        <w:trPr>
          <w:trHeight w:val="371"/>
          <w:tblHeader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EA6683">
            <w:pPr>
              <w:jc w:val="center"/>
              <w:rPr>
                <w:sz w:val="18"/>
                <w:szCs w:val="18"/>
              </w:rPr>
            </w:pPr>
            <w:r w:rsidRPr="00591A39">
              <w:rPr>
                <w:b/>
                <w:sz w:val="18"/>
                <w:szCs w:val="18"/>
              </w:rPr>
              <w:t>014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AD" w:rsidRPr="00591A39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591A39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</w:t>
            </w:r>
            <w:r w:rsidRPr="00591A39">
              <w:rPr>
                <w:snapToGrid w:val="0"/>
                <w:sz w:val="18"/>
                <w:szCs w:val="18"/>
              </w:rPr>
              <w:t>00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591A39">
              <w:rPr>
                <w:snapToGrid w:val="0"/>
                <w:sz w:val="18"/>
                <w:szCs w:val="18"/>
              </w:rPr>
              <w:t xml:space="preserve"> 10 0000 151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AD" w:rsidRPr="00606896" w:rsidRDefault="00C30AAD" w:rsidP="00C30AAD">
            <w:pPr>
              <w:ind w:leftChars="36" w:left="31680" w:right="111"/>
              <w:rPr>
                <w:sz w:val="18"/>
                <w:szCs w:val="18"/>
              </w:rPr>
            </w:pPr>
            <w:r w:rsidRPr="00591A3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0AAD" w:rsidRPr="0012271F" w:rsidRDefault="00C30AAD" w:rsidP="00CA3014">
      <w:r w:rsidRPr="0012271F">
        <w:t xml:space="preserve">           </w:t>
      </w:r>
    </w:p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p w:rsidR="00C30AAD" w:rsidRDefault="00C30AAD" w:rsidP="00CA3014"/>
    <w:tbl>
      <w:tblPr>
        <w:tblW w:w="15372" w:type="dxa"/>
        <w:tblLook w:val="01E0"/>
      </w:tblPr>
      <w:tblGrid>
        <w:gridCol w:w="7180"/>
        <w:gridCol w:w="8192"/>
      </w:tblGrid>
      <w:tr w:rsidR="00C30AAD" w:rsidRPr="00014F46" w:rsidTr="00EA6683">
        <w:trPr>
          <w:trHeight w:val="1453"/>
        </w:trPr>
        <w:tc>
          <w:tcPr>
            <w:tcW w:w="7180" w:type="dxa"/>
          </w:tcPr>
          <w:p w:rsidR="00C30AAD" w:rsidRPr="00C40D51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C30AAD" w:rsidRPr="00C40D51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10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МО Булановский сельсовет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  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40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</w:t>
            </w: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C30AAD" w:rsidRPr="00C40D51" w:rsidRDefault="00C30AAD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Булановский сельсовет на 2017 год и плановый период 2018-2019 годов»</w:t>
            </w:r>
          </w:p>
        </w:tc>
      </w:tr>
    </w:tbl>
    <w:p w:rsidR="00C30AAD" w:rsidRPr="00014F46" w:rsidRDefault="00C30AAD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0AAD" w:rsidRPr="00014F46" w:rsidRDefault="00C30AAD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2018-2019 ГОДОВ</w:t>
      </w:r>
    </w:p>
    <w:p w:rsidR="00C30AAD" w:rsidRPr="00014F46" w:rsidRDefault="00C30AAD" w:rsidP="00CA3014">
      <w:pPr>
        <w:jc w:val="right"/>
      </w:pPr>
      <w:r w:rsidRPr="00014F46">
        <w:t>(в процентах)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480"/>
      </w:tblGrid>
      <w:tr w:rsidR="00C30AAD" w:rsidRPr="00B37153" w:rsidTr="00EA6683">
        <w:trPr>
          <w:trHeight w:val="679"/>
        </w:trPr>
        <w:tc>
          <w:tcPr>
            <w:tcW w:w="4489" w:type="dxa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480" w:type="dxa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30AAD" w:rsidRPr="00014F46" w:rsidRDefault="00C30AAD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30AAD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30AAD" w:rsidRPr="00B37153" w:rsidTr="00EA6683">
        <w:trPr>
          <w:trHeight w:val="182"/>
        </w:trPr>
        <w:tc>
          <w:tcPr>
            <w:tcW w:w="15313" w:type="dxa"/>
            <w:gridSpan w:val="5"/>
          </w:tcPr>
          <w:p w:rsidR="00C30AAD" w:rsidRPr="00B37153" w:rsidRDefault="00C30AAD" w:rsidP="00C30AAD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30AAD" w:rsidRPr="00B37153" w:rsidTr="00EA6683">
        <w:trPr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30AAD" w:rsidRPr="00B37153" w:rsidTr="00EA6683">
        <w:trPr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30AAD" w:rsidRPr="00B37153" w:rsidTr="00EA6683">
        <w:trPr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30AAD" w:rsidRPr="00B37153" w:rsidTr="00EA6683">
        <w:trPr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30AAD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30AAD" w:rsidRPr="00A51365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A51365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A51365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30AAD" w:rsidRPr="00A51365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30AAD" w:rsidRPr="00A51365" w:rsidRDefault="00C30AAD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C965AC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30AAD" w:rsidRPr="00C965AC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30AAD" w:rsidRPr="00C965AC" w:rsidRDefault="00C30AAD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C965AC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C30AAD" w:rsidRPr="00C965AC" w:rsidRDefault="00C30AAD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C965AC" w:rsidRDefault="00C30AAD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widowControl w:val="0"/>
              <w:adjustRightInd w:val="0"/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widowControl w:val="0"/>
              <w:adjustRightInd w:val="0"/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30AAD" w:rsidRPr="00B37153" w:rsidRDefault="00C30AAD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30AAD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30AAD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30AAD" w:rsidRPr="00B37153" w:rsidRDefault="00C30AAD" w:rsidP="00C30AAD">
            <w:pPr>
              <w:adjustRightInd w:val="0"/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30AAD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30AAD" w:rsidRPr="00B37153" w:rsidRDefault="00C30AAD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30AAD" w:rsidRPr="00B37153" w:rsidRDefault="00C30AAD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30AAD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30AAD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30AAD" w:rsidRPr="00B37153" w:rsidRDefault="00C30AAD" w:rsidP="00C30AAD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30AAD" w:rsidRPr="00B37153" w:rsidRDefault="00C30AAD" w:rsidP="00C30AAD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30AAD" w:rsidRPr="00B37153" w:rsidRDefault="00C30AAD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30AAD" w:rsidRDefault="00C30AAD" w:rsidP="00CA3014"/>
    <w:p w:rsidR="00C30AAD" w:rsidRDefault="00C30AAD"/>
    <w:sectPr w:rsidR="00C30AAD" w:rsidSect="00EA6683">
      <w:footerReference w:type="even" r:id="rId7"/>
      <w:footerReference w:type="default" r:id="rId8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AD" w:rsidRDefault="00C30AAD" w:rsidP="00181815">
      <w:r>
        <w:separator/>
      </w:r>
    </w:p>
  </w:endnote>
  <w:endnote w:type="continuationSeparator" w:id="1">
    <w:p w:rsidR="00C30AAD" w:rsidRDefault="00C30AAD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AD" w:rsidRDefault="00C30AAD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AAD" w:rsidRDefault="00C30AAD" w:rsidP="00EA66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AD" w:rsidRDefault="00C30AAD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C30AAD" w:rsidRDefault="00C30AAD" w:rsidP="00EA6683">
    <w:pPr>
      <w:pStyle w:val="Footer"/>
      <w:ind w:right="360"/>
    </w:pPr>
  </w:p>
  <w:p w:rsidR="00C30AAD" w:rsidRDefault="00C30A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AD" w:rsidRDefault="00C30AAD" w:rsidP="00181815">
      <w:r>
        <w:separator/>
      </w:r>
    </w:p>
  </w:footnote>
  <w:footnote w:type="continuationSeparator" w:id="1">
    <w:p w:rsidR="00C30AAD" w:rsidRDefault="00C30AAD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14"/>
    <w:rsid w:val="000139E0"/>
    <w:rsid w:val="00013FAC"/>
    <w:rsid w:val="00014F46"/>
    <w:rsid w:val="000242BD"/>
    <w:rsid w:val="00045270"/>
    <w:rsid w:val="000751B6"/>
    <w:rsid w:val="000A561E"/>
    <w:rsid w:val="000D68A3"/>
    <w:rsid w:val="00100968"/>
    <w:rsid w:val="00116B39"/>
    <w:rsid w:val="0012271F"/>
    <w:rsid w:val="00135155"/>
    <w:rsid w:val="00143D7B"/>
    <w:rsid w:val="00156523"/>
    <w:rsid w:val="001646B9"/>
    <w:rsid w:val="00181815"/>
    <w:rsid w:val="001848DB"/>
    <w:rsid w:val="00196826"/>
    <w:rsid w:val="001C2DF0"/>
    <w:rsid w:val="001E673A"/>
    <w:rsid w:val="00241339"/>
    <w:rsid w:val="002720AE"/>
    <w:rsid w:val="0029527D"/>
    <w:rsid w:val="0030460E"/>
    <w:rsid w:val="003115F5"/>
    <w:rsid w:val="00337D07"/>
    <w:rsid w:val="0034149C"/>
    <w:rsid w:val="003430CC"/>
    <w:rsid w:val="00361F57"/>
    <w:rsid w:val="003A36E7"/>
    <w:rsid w:val="00422ACC"/>
    <w:rsid w:val="0042453E"/>
    <w:rsid w:val="004460AD"/>
    <w:rsid w:val="00446BAA"/>
    <w:rsid w:val="004556E0"/>
    <w:rsid w:val="00461BD0"/>
    <w:rsid w:val="00493C8C"/>
    <w:rsid w:val="00495A03"/>
    <w:rsid w:val="004A4E17"/>
    <w:rsid w:val="004C0844"/>
    <w:rsid w:val="004C0A04"/>
    <w:rsid w:val="004F5FDE"/>
    <w:rsid w:val="004F6BB0"/>
    <w:rsid w:val="00513DF3"/>
    <w:rsid w:val="00532053"/>
    <w:rsid w:val="00555E08"/>
    <w:rsid w:val="00573A7F"/>
    <w:rsid w:val="005764D1"/>
    <w:rsid w:val="00576FD9"/>
    <w:rsid w:val="00591A39"/>
    <w:rsid w:val="005A78ED"/>
    <w:rsid w:val="005B403F"/>
    <w:rsid w:val="005E184C"/>
    <w:rsid w:val="00606896"/>
    <w:rsid w:val="006136C8"/>
    <w:rsid w:val="0065594F"/>
    <w:rsid w:val="006638B6"/>
    <w:rsid w:val="006A2E70"/>
    <w:rsid w:val="00702D12"/>
    <w:rsid w:val="00702F64"/>
    <w:rsid w:val="00714A41"/>
    <w:rsid w:val="007353C7"/>
    <w:rsid w:val="00741DE4"/>
    <w:rsid w:val="00751A0B"/>
    <w:rsid w:val="00760550"/>
    <w:rsid w:val="0076731E"/>
    <w:rsid w:val="007736A1"/>
    <w:rsid w:val="007C673C"/>
    <w:rsid w:val="00811E04"/>
    <w:rsid w:val="008144CD"/>
    <w:rsid w:val="00851000"/>
    <w:rsid w:val="0088442D"/>
    <w:rsid w:val="008B29F0"/>
    <w:rsid w:val="00900371"/>
    <w:rsid w:val="00937EFA"/>
    <w:rsid w:val="0094524E"/>
    <w:rsid w:val="009A1B40"/>
    <w:rsid w:val="009A481D"/>
    <w:rsid w:val="009A7BBF"/>
    <w:rsid w:val="009F548C"/>
    <w:rsid w:val="00A35911"/>
    <w:rsid w:val="00A51365"/>
    <w:rsid w:val="00A57426"/>
    <w:rsid w:val="00A711D7"/>
    <w:rsid w:val="00A72E63"/>
    <w:rsid w:val="00A909D7"/>
    <w:rsid w:val="00A97D8A"/>
    <w:rsid w:val="00AA5E6C"/>
    <w:rsid w:val="00AD1418"/>
    <w:rsid w:val="00AD3343"/>
    <w:rsid w:val="00AE5E0F"/>
    <w:rsid w:val="00B06168"/>
    <w:rsid w:val="00B20673"/>
    <w:rsid w:val="00B37153"/>
    <w:rsid w:val="00B4472A"/>
    <w:rsid w:val="00B57795"/>
    <w:rsid w:val="00BA163F"/>
    <w:rsid w:val="00BD073D"/>
    <w:rsid w:val="00BE425D"/>
    <w:rsid w:val="00BF3147"/>
    <w:rsid w:val="00C21762"/>
    <w:rsid w:val="00C30AAD"/>
    <w:rsid w:val="00C40835"/>
    <w:rsid w:val="00C40D51"/>
    <w:rsid w:val="00C412E0"/>
    <w:rsid w:val="00C52213"/>
    <w:rsid w:val="00C52F0E"/>
    <w:rsid w:val="00C965AC"/>
    <w:rsid w:val="00C9754F"/>
    <w:rsid w:val="00CA3014"/>
    <w:rsid w:val="00CB0743"/>
    <w:rsid w:val="00CB5C1A"/>
    <w:rsid w:val="00CD1D1C"/>
    <w:rsid w:val="00CE54DA"/>
    <w:rsid w:val="00CE7D29"/>
    <w:rsid w:val="00CF1A77"/>
    <w:rsid w:val="00D4128E"/>
    <w:rsid w:val="00D62030"/>
    <w:rsid w:val="00D72E19"/>
    <w:rsid w:val="00DB080A"/>
    <w:rsid w:val="00E35F3A"/>
    <w:rsid w:val="00E4745E"/>
    <w:rsid w:val="00E62722"/>
    <w:rsid w:val="00E64AE7"/>
    <w:rsid w:val="00E74EF2"/>
    <w:rsid w:val="00E9797B"/>
    <w:rsid w:val="00EA6683"/>
    <w:rsid w:val="00EB08C2"/>
    <w:rsid w:val="00EB6AA0"/>
    <w:rsid w:val="00EC7CAD"/>
    <w:rsid w:val="00ED5829"/>
    <w:rsid w:val="00ED5AB8"/>
    <w:rsid w:val="00F20C40"/>
    <w:rsid w:val="00F44D95"/>
    <w:rsid w:val="00F7576F"/>
    <w:rsid w:val="00F836AB"/>
    <w:rsid w:val="00FA0271"/>
    <w:rsid w:val="00FD7EFB"/>
    <w:rsid w:val="00F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014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0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3014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A30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30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A301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0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A301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A30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 Знак"/>
    <w:basedOn w:val="DefaultParagraphFont"/>
    <w:uiPriority w:val="99"/>
    <w:locked/>
    <w:rsid w:val="00CA3014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37</Pages>
  <Words>8923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13</cp:revision>
  <cp:lastPrinted>2017-12-25T07:23:00Z</cp:lastPrinted>
  <dcterms:created xsi:type="dcterms:W3CDTF">2017-11-13T12:04:00Z</dcterms:created>
  <dcterms:modified xsi:type="dcterms:W3CDTF">2018-01-09T11:47:00Z</dcterms:modified>
</cp:coreProperties>
</file>