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insideH w:val="single" w:sz="4" w:space="0" w:color="auto"/>
        </w:tblBorders>
        <w:tblLook w:val="01E0"/>
      </w:tblPr>
      <w:tblGrid>
        <w:gridCol w:w="7826"/>
        <w:gridCol w:w="7702"/>
      </w:tblGrid>
      <w:tr w:rsidR="00C13FCF" w:rsidTr="00FA01AB">
        <w:trPr>
          <w:trHeight w:val="1999"/>
        </w:trPr>
        <w:tc>
          <w:tcPr>
            <w:tcW w:w="7826" w:type="dxa"/>
          </w:tcPr>
          <w:p w:rsidR="00C13FCF" w:rsidRDefault="00C13FCF" w:rsidP="00FA01AB">
            <w:pPr>
              <w:jc w:val="right"/>
            </w:pPr>
          </w:p>
        </w:tc>
        <w:tc>
          <w:tcPr>
            <w:tcW w:w="7702" w:type="dxa"/>
          </w:tcPr>
          <w:p w:rsidR="00C13FCF" w:rsidRDefault="00C13FCF" w:rsidP="00FA01AB">
            <w:pPr>
              <w:jc w:val="right"/>
            </w:pPr>
            <w:r>
              <w:t>Приложение 1</w:t>
            </w:r>
          </w:p>
          <w:p w:rsidR="00C13FCF" w:rsidRDefault="00C13FCF" w:rsidP="00FA01AB">
            <w:pPr>
              <w:jc w:val="right"/>
            </w:pPr>
            <w:r>
              <w:t>к решению № 106 от 22.11.2017г.</w:t>
            </w:r>
          </w:p>
          <w:p w:rsidR="00C13FCF" w:rsidRDefault="00C13FCF" w:rsidP="00FA01AB">
            <w:pPr>
              <w:jc w:val="right"/>
            </w:pPr>
            <w:r>
              <w:t>«О  бюджете муниципального образования</w:t>
            </w:r>
          </w:p>
          <w:p w:rsidR="00C13FCF" w:rsidRDefault="00C13FCF" w:rsidP="00FA01AB">
            <w:pPr>
              <w:jc w:val="right"/>
            </w:pPr>
            <w:r>
              <w:t xml:space="preserve"> Булановский сельсовет на 2018 год и плановый период 2019-2020 годов»                                                                                       </w:t>
            </w:r>
          </w:p>
          <w:p w:rsidR="00C13FCF" w:rsidRDefault="00C13FCF" w:rsidP="00FA01AB">
            <w:pPr>
              <w:jc w:val="right"/>
            </w:pPr>
          </w:p>
        </w:tc>
      </w:tr>
    </w:tbl>
    <w:p w:rsidR="00C13FCF" w:rsidRDefault="00C13FCF" w:rsidP="00CA3014">
      <w:pPr>
        <w:jc w:val="center"/>
      </w:pPr>
    </w:p>
    <w:p w:rsidR="00C13FCF" w:rsidRPr="00B4472A" w:rsidRDefault="00C13FCF" w:rsidP="00CA3014">
      <w:pPr>
        <w:jc w:val="center"/>
        <w:rPr>
          <w:b/>
        </w:rPr>
      </w:pPr>
      <w:r w:rsidRPr="00B4472A">
        <w:rPr>
          <w:b/>
        </w:rPr>
        <w:t>ПОСТУПЛЕНИЕ ДОХОДОВ В БЮДЖЕТ МО БУЛАНОВСКИЙ СЕЛЬСОВЕТ</w:t>
      </w:r>
      <w:r>
        <w:rPr>
          <w:b/>
        </w:rPr>
        <w:t xml:space="preserve"> </w:t>
      </w:r>
      <w:r w:rsidRPr="00B4472A">
        <w:rPr>
          <w:b/>
        </w:rPr>
        <w:t>НА 201</w:t>
      </w:r>
      <w:r>
        <w:rPr>
          <w:b/>
        </w:rPr>
        <w:t>8</w:t>
      </w:r>
      <w:r w:rsidRPr="00B4472A">
        <w:rPr>
          <w:b/>
        </w:rPr>
        <w:t xml:space="preserve"> ГОД</w:t>
      </w:r>
      <w:r>
        <w:rPr>
          <w:b/>
        </w:rPr>
        <w:t xml:space="preserve"> И ПЛАНОВЫЙ ПЕРИОД 2019-2020 ГОДОВ</w:t>
      </w:r>
      <w:r w:rsidRPr="00B4472A">
        <w:rPr>
          <w:b/>
        </w:rPr>
        <w:t xml:space="preserve"> </w:t>
      </w:r>
    </w:p>
    <w:p w:rsidR="00C13FCF" w:rsidRDefault="00C13FCF" w:rsidP="00CA3014">
      <w:pPr>
        <w:jc w:val="center"/>
      </w:pPr>
    </w:p>
    <w:p w:rsidR="00C13FCF" w:rsidRDefault="00C13FCF" w:rsidP="00CA3014">
      <w:pPr>
        <w:jc w:val="right"/>
      </w:pPr>
      <w:r>
        <w:t>(тыс. рублей)</w:t>
      </w:r>
    </w:p>
    <w:tbl>
      <w:tblPr>
        <w:tblW w:w="158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00"/>
        <w:gridCol w:w="7109"/>
        <w:gridCol w:w="1750"/>
        <w:gridCol w:w="1750"/>
        <w:gridCol w:w="1750"/>
      </w:tblGrid>
      <w:tr w:rsidR="00C13FCF" w:rsidTr="00FA01AB">
        <w:trPr>
          <w:trHeight w:val="1804"/>
        </w:trPr>
        <w:tc>
          <w:tcPr>
            <w:tcW w:w="3500" w:type="dxa"/>
            <w:vAlign w:val="center"/>
          </w:tcPr>
          <w:p w:rsidR="00C13FCF" w:rsidRPr="00AE5E0F" w:rsidRDefault="00C13FCF" w:rsidP="00FA01AB">
            <w:pPr>
              <w:jc w:val="center"/>
              <w:rPr>
                <w:b/>
              </w:rPr>
            </w:pPr>
            <w:r w:rsidRPr="00AE5E0F">
              <w:rPr>
                <w:b/>
              </w:rPr>
              <w:t>Код</w:t>
            </w:r>
            <w:r>
              <w:rPr>
                <w:b/>
              </w:rPr>
              <w:t xml:space="preserve"> </w:t>
            </w:r>
            <w:r w:rsidRPr="00AE5E0F">
              <w:rPr>
                <w:b/>
              </w:rPr>
              <w:t>бюджетной классификации РФ</w:t>
            </w:r>
          </w:p>
        </w:tc>
        <w:tc>
          <w:tcPr>
            <w:tcW w:w="7109" w:type="dxa"/>
            <w:vAlign w:val="center"/>
          </w:tcPr>
          <w:p w:rsidR="00C13FCF" w:rsidRPr="00AE5E0F" w:rsidRDefault="00C13FCF" w:rsidP="00FA01AB">
            <w:pPr>
              <w:jc w:val="center"/>
              <w:rPr>
                <w:b/>
              </w:rPr>
            </w:pPr>
            <w:r w:rsidRPr="00AE5E0F">
              <w:rPr>
                <w:b/>
              </w:rPr>
              <w:t>Наименование кода дохода  бюджета</w:t>
            </w:r>
          </w:p>
        </w:tc>
        <w:tc>
          <w:tcPr>
            <w:tcW w:w="1750" w:type="dxa"/>
            <w:vAlign w:val="center"/>
          </w:tcPr>
          <w:p w:rsidR="00C13FCF" w:rsidRPr="0029527D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750" w:type="dxa"/>
            <w:vAlign w:val="center"/>
          </w:tcPr>
          <w:p w:rsidR="00C13FCF" w:rsidRPr="0029527D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750" w:type="dxa"/>
            <w:vAlign w:val="center"/>
          </w:tcPr>
          <w:p w:rsidR="00C13FCF" w:rsidRPr="0029527D" w:rsidRDefault="00C13FCF" w:rsidP="00FA01AB">
            <w:pPr>
              <w:jc w:val="center"/>
              <w:rPr>
                <w:b/>
              </w:rPr>
            </w:pPr>
            <w:r w:rsidRPr="0029527D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</w:tr>
      <w:tr w:rsidR="00C13FCF" w:rsidRPr="00F836AB" w:rsidTr="00FA01AB">
        <w:trPr>
          <w:trHeight w:val="187"/>
        </w:trPr>
        <w:tc>
          <w:tcPr>
            <w:tcW w:w="3500" w:type="dxa"/>
            <w:vAlign w:val="center"/>
          </w:tcPr>
          <w:p w:rsidR="00C13FCF" w:rsidRPr="00F836AB" w:rsidRDefault="00C13FCF" w:rsidP="00FA01AB">
            <w:pPr>
              <w:jc w:val="center"/>
              <w:rPr>
                <w:b/>
              </w:rPr>
            </w:pPr>
            <w:r w:rsidRPr="00F836AB">
              <w:rPr>
                <w:b/>
              </w:rPr>
              <w:t>1 00 00000 00 0000 000</w:t>
            </w:r>
          </w:p>
        </w:tc>
        <w:tc>
          <w:tcPr>
            <w:tcW w:w="7109" w:type="dxa"/>
          </w:tcPr>
          <w:p w:rsidR="00C13FCF" w:rsidRPr="00F836AB" w:rsidRDefault="00C13FCF" w:rsidP="00FA01AB">
            <w:pPr>
              <w:pStyle w:val="Heading1"/>
            </w:pPr>
            <w:r w:rsidRPr="00F836AB">
              <w:t xml:space="preserve">                  Доходы</w:t>
            </w:r>
          </w:p>
        </w:tc>
        <w:tc>
          <w:tcPr>
            <w:tcW w:w="1750" w:type="dxa"/>
            <w:vAlign w:val="center"/>
          </w:tcPr>
          <w:p w:rsidR="00C13FCF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1839,8</w:t>
            </w:r>
          </w:p>
        </w:tc>
        <w:tc>
          <w:tcPr>
            <w:tcW w:w="1750" w:type="dxa"/>
            <w:vAlign w:val="center"/>
          </w:tcPr>
          <w:p w:rsidR="00C13FCF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1926,5</w:t>
            </w:r>
          </w:p>
        </w:tc>
        <w:tc>
          <w:tcPr>
            <w:tcW w:w="1750" w:type="dxa"/>
            <w:vAlign w:val="center"/>
          </w:tcPr>
          <w:p w:rsidR="00C13FCF" w:rsidRPr="00F836AB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1981,5</w:t>
            </w:r>
          </w:p>
        </w:tc>
      </w:tr>
      <w:tr w:rsidR="00C13FCF" w:rsidTr="00FA01AB">
        <w:trPr>
          <w:trHeight w:val="429"/>
        </w:trPr>
        <w:tc>
          <w:tcPr>
            <w:tcW w:w="3500" w:type="dxa"/>
            <w:vAlign w:val="center"/>
          </w:tcPr>
          <w:p w:rsidR="00C13FCF" w:rsidRPr="00B06168" w:rsidRDefault="00C13FCF" w:rsidP="00FA01AB">
            <w:pPr>
              <w:jc w:val="center"/>
              <w:rPr>
                <w:b/>
              </w:rPr>
            </w:pPr>
            <w:r w:rsidRPr="00B06168">
              <w:rPr>
                <w:b/>
              </w:rPr>
              <w:t>1 01 02000 01 0000 110</w:t>
            </w:r>
          </w:p>
        </w:tc>
        <w:tc>
          <w:tcPr>
            <w:tcW w:w="7109" w:type="dxa"/>
          </w:tcPr>
          <w:p w:rsidR="00C13FCF" w:rsidRPr="00B06168" w:rsidRDefault="00C13FCF" w:rsidP="00FA01AB">
            <w:pPr>
              <w:rPr>
                <w:b/>
              </w:rPr>
            </w:pPr>
            <w:r w:rsidRPr="00B06168">
              <w:rPr>
                <w:b/>
              </w:rPr>
              <w:t>Налог на доходы физических лиц</w:t>
            </w:r>
          </w:p>
        </w:tc>
        <w:tc>
          <w:tcPr>
            <w:tcW w:w="1750" w:type="dxa"/>
            <w:vAlign w:val="center"/>
          </w:tcPr>
          <w:p w:rsidR="00C13FCF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313,9</w:t>
            </w:r>
          </w:p>
        </w:tc>
        <w:tc>
          <w:tcPr>
            <w:tcW w:w="1750" w:type="dxa"/>
            <w:vAlign w:val="center"/>
          </w:tcPr>
          <w:p w:rsidR="00C13FCF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327,3</w:t>
            </w:r>
          </w:p>
        </w:tc>
        <w:tc>
          <w:tcPr>
            <w:tcW w:w="1750" w:type="dxa"/>
            <w:vAlign w:val="center"/>
          </w:tcPr>
          <w:p w:rsidR="00C13FCF" w:rsidRPr="00B06168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343,8</w:t>
            </w:r>
          </w:p>
        </w:tc>
      </w:tr>
      <w:tr w:rsidR="00C13FCF" w:rsidTr="00FA01AB">
        <w:trPr>
          <w:trHeight w:val="292"/>
        </w:trPr>
        <w:tc>
          <w:tcPr>
            <w:tcW w:w="3500" w:type="dxa"/>
            <w:vAlign w:val="center"/>
          </w:tcPr>
          <w:p w:rsidR="00C13FCF" w:rsidRDefault="00C13FCF" w:rsidP="00FA01AB">
            <w:pPr>
              <w:jc w:val="center"/>
            </w:pPr>
            <w:r w:rsidRPr="0088442D">
              <w:rPr>
                <w:snapToGrid w:val="0"/>
              </w:rPr>
              <w:t>1 01 02010 01 0000 110</w:t>
            </w:r>
          </w:p>
        </w:tc>
        <w:tc>
          <w:tcPr>
            <w:tcW w:w="7109" w:type="dxa"/>
          </w:tcPr>
          <w:p w:rsidR="00C13FCF" w:rsidRDefault="00C13FCF" w:rsidP="00FA01AB">
            <w:r w:rsidRPr="0088442D">
              <w:rPr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8442D">
              <w:rPr>
                <w:snapToGrid w:val="0"/>
                <w:vertAlign w:val="superscript"/>
              </w:rPr>
              <w:t>1</w:t>
            </w:r>
            <w:r w:rsidRPr="0088442D">
              <w:rPr>
                <w:snapToGrid w:val="0"/>
              </w:rPr>
              <w:t xml:space="preserve"> и 228 Налогового кодекса Российской Федерации</w:t>
            </w:r>
          </w:p>
        </w:tc>
        <w:tc>
          <w:tcPr>
            <w:tcW w:w="1750" w:type="dxa"/>
            <w:vAlign w:val="center"/>
          </w:tcPr>
          <w:p w:rsidR="00C13FCF" w:rsidRDefault="00C13FCF" w:rsidP="00FA01AB">
            <w:pPr>
              <w:jc w:val="center"/>
            </w:pPr>
            <w:r>
              <w:t>309,0</w:t>
            </w:r>
          </w:p>
        </w:tc>
        <w:tc>
          <w:tcPr>
            <w:tcW w:w="1750" w:type="dxa"/>
            <w:vAlign w:val="center"/>
          </w:tcPr>
          <w:p w:rsidR="00C13FCF" w:rsidRDefault="00C13FCF" w:rsidP="00FA01AB">
            <w:pPr>
              <w:jc w:val="center"/>
            </w:pPr>
            <w:r>
              <w:t>322,0</w:t>
            </w:r>
          </w:p>
        </w:tc>
        <w:tc>
          <w:tcPr>
            <w:tcW w:w="1750" w:type="dxa"/>
            <w:vAlign w:val="center"/>
          </w:tcPr>
          <w:p w:rsidR="00C13FCF" w:rsidRDefault="00C13FCF" w:rsidP="00FA01AB">
            <w:pPr>
              <w:jc w:val="center"/>
            </w:pPr>
            <w:r>
              <w:t>338,0</w:t>
            </w:r>
          </w:p>
        </w:tc>
      </w:tr>
      <w:tr w:rsidR="00C13FCF" w:rsidRPr="00135155" w:rsidTr="00FA01AB">
        <w:trPr>
          <w:trHeight w:val="526"/>
        </w:trPr>
        <w:tc>
          <w:tcPr>
            <w:tcW w:w="3500" w:type="dxa"/>
            <w:vAlign w:val="center"/>
          </w:tcPr>
          <w:p w:rsidR="00C13FCF" w:rsidRPr="00135155" w:rsidRDefault="00C13FCF" w:rsidP="00FA01AB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101 02030 01 0000 110</w:t>
            </w:r>
          </w:p>
        </w:tc>
        <w:tc>
          <w:tcPr>
            <w:tcW w:w="7109" w:type="dxa"/>
          </w:tcPr>
          <w:p w:rsidR="00C13FCF" w:rsidRPr="00135155" w:rsidRDefault="00C13FCF" w:rsidP="00FA01AB">
            <w:pPr>
              <w:rPr>
                <w:bCs/>
              </w:rPr>
            </w:pPr>
            <w:r w:rsidRPr="00135155">
              <w:rPr>
                <w:bCs/>
              </w:rPr>
              <w:t>Налог на доходы физических лиц с доходов, полученных физическими лицами в соответствии со ст. 228 НК РФ</w:t>
            </w:r>
          </w:p>
        </w:tc>
        <w:tc>
          <w:tcPr>
            <w:tcW w:w="1750" w:type="dxa"/>
            <w:vAlign w:val="center"/>
          </w:tcPr>
          <w:p w:rsidR="00C13FCF" w:rsidRDefault="00C13FCF" w:rsidP="00FA01AB">
            <w:pPr>
              <w:jc w:val="center"/>
              <w:rPr>
                <w:bCs/>
              </w:rPr>
            </w:pPr>
            <w:r>
              <w:rPr>
                <w:bCs/>
              </w:rPr>
              <w:t>4,90</w:t>
            </w:r>
          </w:p>
        </w:tc>
        <w:tc>
          <w:tcPr>
            <w:tcW w:w="1750" w:type="dxa"/>
            <w:vAlign w:val="center"/>
          </w:tcPr>
          <w:p w:rsidR="00C13FCF" w:rsidRDefault="00C13FCF" w:rsidP="00FA01AB">
            <w:pPr>
              <w:jc w:val="center"/>
              <w:rPr>
                <w:bCs/>
              </w:rPr>
            </w:pPr>
            <w:r>
              <w:rPr>
                <w:bCs/>
              </w:rPr>
              <w:t>5,3</w:t>
            </w:r>
          </w:p>
        </w:tc>
        <w:tc>
          <w:tcPr>
            <w:tcW w:w="1750" w:type="dxa"/>
            <w:vAlign w:val="center"/>
          </w:tcPr>
          <w:p w:rsidR="00C13FCF" w:rsidRPr="00135155" w:rsidRDefault="00C13FCF" w:rsidP="00FA01AB">
            <w:pPr>
              <w:jc w:val="center"/>
              <w:rPr>
                <w:bCs/>
              </w:rPr>
            </w:pPr>
            <w:r>
              <w:rPr>
                <w:bCs/>
              </w:rPr>
              <w:t>5,8</w:t>
            </w:r>
          </w:p>
        </w:tc>
      </w:tr>
      <w:tr w:rsidR="00C13FCF" w:rsidTr="00FA01AB">
        <w:trPr>
          <w:trHeight w:val="526"/>
        </w:trPr>
        <w:tc>
          <w:tcPr>
            <w:tcW w:w="3500" w:type="dxa"/>
            <w:vAlign w:val="center"/>
          </w:tcPr>
          <w:p w:rsidR="00C13FCF" w:rsidRDefault="00C13FCF" w:rsidP="00FA0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1 03 02200 01 0000 110</w:t>
            </w:r>
          </w:p>
        </w:tc>
        <w:tc>
          <w:tcPr>
            <w:tcW w:w="7109" w:type="dxa"/>
          </w:tcPr>
          <w:p w:rsidR="00C13FCF" w:rsidRDefault="00C13FCF" w:rsidP="00FA01AB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уплаты акцизов</w:t>
            </w:r>
          </w:p>
        </w:tc>
        <w:tc>
          <w:tcPr>
            <w:tcW w:w="1750" w:type="dxa"/>
            <w:vAlign w:val="center"/>
          </w:tcPr>
          <w:p w:rsidR="00C13FCF" w:rsidRDefault="00C13FCF" w:rsidP="00FA0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432,9</w:t>
            </w:r>
          </w:p>
        </w:tc>
        <w:tc>
          <w:tcPr>
            <w:tcW w:w="1750" w:type="dxa"/>
            <w:vAlign w:val="center"/>
          </w:tcPr>
          <w:p w:rsidR="00C13FCF" w:rsidRDefault="00C13FCF" w:rsidP="00FA0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487,2</w:t>
            </w:r>
          </w:p>
        </w:tc>
        <w:tc>
          <w:tcPr>
            <w:tcW w:w="1750" w:type="dxa"/>
            <w:vAlign w:val="center"/>
          </w:tcPr>
          <w:p w:rsidR="00C13FCF" w:rsidRDefault="00C13FCF" w:rsidP="00FA0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506,7</w:t>
            </w:r>
          </w:p>
        </w:tc>
      </w:tr>
      <w:tr w:rsidR="00C13FCF" w:rsidRPr="00135155" w:rsidTr="00FA01AB">
        <w:trPr>
          <w:trHeight w:val="526"/>
        </w:trPr>
        <w:tc>
          <w:tcPr>
            <w:tcW w:w="3500" w:type="dxa"/>
            <w:vAlign w:val="center"/>
          </w:tcPr>
          <w:p w:rsidR="00C13FCF" w:rsidRPr="00135155" w:rsidRDefault="00C13FCF" w:rsidP="00FA01AB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1 03 02230 01 0000 110</w:t>
            </w:r>
          </w:p>
        </w:tc>
        <w:tc>
          <w:tcPr>
            <w:tcW w:w="7109" w:type="dxa"/>
          </w:tcPr>
          <w:p w:rsidR="00C13FCF" w:rsidRPr="00135155" w:rsidRDefault="00C13FCF" w:rsidP="00FA01AB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13FCF" w:rsidRPr="001646B9" w:rsidRDefault="00C13FCF" w:rsidP="00FA01AB">
            <w:pPr>
              <w:jc w:val="center"/>
              <w:rPr>
                <w:bCs/>
              </w:rPr>
            </w:pPr>
            <w:r w:rsidRPr="001646B9">
              <w:rPr>
                <w:bCs/>
              </w:rPr>
              <w:t>15</w:t>
            </w:r>
            <w:r>
              <w:rPr>
                <w:bCs/>
              </w:rPr>
              <w:t>0,50</w:t>
            </w:r>
          </w:p>
        </w:tc>
        <w:tc>
          <w:tcPr>
            <w:tcW w:w="1750" w:type="dxa"/>
            <w:vAlign w:val="center"/>
          </w:tcPr>
          <w:p w:rsidR="00C13FCF" w:rsidRPr="001646B9" w:rsidRDefault="00C13FCF" w:rsidP="00FA01AB">
            <w:pPr>
              <w:jc w:val="center"/>
              <w:rPr>
                <w:bCs/>
              </w:rPr>
            </w:pPr>
            <w:r w:rsidRPr="001646B9">
              <w:rPr>
                <w:bCs/>
              </w:rPr>
              <w:t>1</w:t>
            </w:r>
            <w:r>
              <w:rPr>
                <w:bCs/>
              </w:rPr>
              <w:t>67,9</w:t>
            </w:r>
          </w:p>
        </w:tc>
        <w:tc>
          <w:tcPr>
            <w:tcW w:w="1750" w:type="dxa"/>
            <w:vAlign w:val="center"/>
          </w:tcPr>
          <w:p w:rsidR="00C13FCF" w:rsidRPr="001646B9" w:rsidRDefault="00C13FCF" w:rsidP="00FA01AB">
            <w:pPr>
              <w:jc w:val="center"/>
              <w:rPr>
                <w:bCs/>
              </w:rPr>
            </w:pPr>
            <w:r w:rsidRPr="001646B9">
              <w:rPr>
                <w:bCs/>
              </w:rPr>
              <w:t>1</w:t>
            </w:r>
            <w:r>
              <w:rPr>
                <w:bCs/>
              </w:rPr>
              <w:t>74,6</w:t>
            </w:r>
          </w:p>
        </w:tc>
      </w:tr>
      <w:tr w:rsidR="00C13FCF" w:rsidRPr="00135155" w:rsidTr="00FA01AB">
        <w:trPr>
          <w:trHeight w:val="526"/>
        </w:trPr>
        <w:tc>
          <w:tcPr>
            <w:tcW w:w="3500" w:type="dxa"/>
            <w:vAlign w:val="center"/>
          </w:tcPr>
          <w:p w:rsidR="00C13FCF" w:rsidRPr="00135155" w:rsidRDefault="00C13FCF" w:rsidP="00FA01AB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1 03 02240 01 0000 110</w:t>
            </w:r>
          </w:p>
        </w:tc>
        <w:tc>
          <w:tcPr>
            <w:tcW w:w="7109" w:type="dxa"/>
          </w:tcPr>
          <w:p w:rsidR="00C13FCF" w:rsidRPr="00135155" w:rsidRDefault="00C13FCF" w:rsidP="00FA01AB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13FCF" w:rsidRPr="001646B9" w:rsidRDefault="00C13FCF" w:rsidP="00FA01AB">
            <w:pPr>
              <w:jc w:val="center"/>
              <w:rPr>
                <w:bCs/>
              </w:rPr>
            </w:pPr>
            <w:r>
              <w:rPr>
                <w:bCs/>
              </w:rPr>
              <w:t>1,40</w:t>
            </w:r>
          </w:p>
        </w:tc>
        <w:tc>
          <w:tcPr>
            <w:tcW w:w="1750" w:type="dxa"/>
            <w:vAlign w:val="center"/>
          </w:tcPr>
          <w:p w:rsidR="00C13FCF" w:rsidRPr="001646B9" w:rsidRDefault="00C13FCF" w:rsidP="00FA01AB">
            <w:pPr>
              <w:jc w:val="center"/>
              <w:rPr>
                <w:bCs/>
              </w:rPr>
            </w:pPr>
            <w:r w:rsidRPr="001646B9">
              <w:rPr>
                <w:bCs/>
              </w:rPr>
              <w:t>1,</w:t>
            </w:r>
            <w:r>
              <w:rPr>
                <w:bCs/>
              </w:rPr>
              <w:t>4</w:t>
            </w:r>
          </w:p>
        </w:tc>
        <w:tc>
          <w:tcPr>
            <w:tcW w:w="1750" w:type="dxa"/>
            <w:vAlign w:val="center"/>
          </w:tcPr>
          <w:p w:rsidR="00C13FCF" w:rsidRPr="001646B9" w:rsidRDefault="00C13FCF" w:rsidP="00FA01AB">
            <w:pPr>
              <w:jc w:val="center"/>
              <w:rPr>
                <w:bCs/>
              </w:rPr>
            </w:pPr>
            <w:r w:rsidRPr="001646B9">
              <w:rPr>
                <w:bCs/>
              </w:rPr>
              <w:t>1,</w:t>
            </w:r>
            <w:r>
              <w:rPr>
                <w:bCs/>
              </w:rPr>
              <w:t>5</w:t>
            </w:r>
          </w:p>
        </w:tc>
      </w:tr>
      <w:tr w:rsidR="00C13FCF" w:rsidRPr="00135155" w:rsidTr="00FA01AB">
        <w:trPr>
          <w:trHeight w:val="526"/>
        </w:trPr>
        <w:tc>
          <w:tcPr>
            <w:tcW w:w="3500" w:type="dxa"/>
            <w:vAlign w:val="center"/>
          </w:tcPr>
          <w:p w:rsidR="00C13FCF" w:rsidRPr="00135155" w:rsidRDefault="00C13FCF" w:rsidP="00FA01AB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103 02250 01 0000 110</w:t>
            </w:r>
          </w:p>
        </w:tc>
        <w:tc>
          <w:tcPr>
            <w:tcW w:w="7109" w:type="dxa"/>
          </w:tcPr>
          <w:p w:rsidR="00C13FCF" w:rsidRPr="00135155" w:rsidRDefault="00C13FCF" w:rsidP="00FA01AB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13FCF" w:rsidRPr="001646B9" w:rsidRDefault="00C13FCF" w:rsidP="00FA01AB">
            <w:pPr>
              <w:jc w:val="center"/>
              <w:rPr>
                <w:bCs/>
              </w:rPr>
            </w:pPr>
            <w:r w:rsidRPr="001646B9">
              <w:rPr>
                <w:bCs/>
              </w:rPr>
              <w:t>3</w:t>
            </w:r>
            <w:r>
              <w:rPr>
                <w:bCs/>
              </w:rPr>
              <w:t>12,20</w:t>
            </w:r>
          </w:p>
        </w:tc>
        <w:tc>
          <w:tcPr>
            <w:tcW w:w="1750" w:type="dxa"/>
            <w:vAlign w:val="center"/>
          </w:tcPr>
          <w:p w:rsidR="00C13FCF" w:rsidRPr="001646B9" w:rsidRDefault="00C13FCF" w:rsidP="00FA01AB">
            <w:pPr>
              <w:jc w:val="center"/>
              <w:rPr>
                <w:bCs/>
              </w:rPr>
            </w:pPr>
            <w:r w:rsidRPr="001646B9">
              <w:rPr>
                <w:bCs/>
              </w:rPr>
              <w:t>3</w:t>
            </w:r>
            <w:r>
              <w:rPr>
                <w:bCs/>
              </w:rPr>
              <w:t>50,1</w:t>
            </w:r>
          </w:p>
        </w:tc>
        <w:tc>
          <w:tcPr>
            <w:tcW w:w="1750" w:type="dxa"/>
            <w:vAlign w:val="center"/>
          </w:tcPr>
          <w:p w:rsidR="00C13FCF" w:rsidRPr="001646B9" w:rsidRDefault="00C13FCF" w:rsidP="00FA01AB">
            <w:pPr>
              <w:jc w:val="center"/>
              <w:rPr>
                <w:bCs/>
              </w:rPr>
            </w:pPr>
            <w:r w:rsidRPr="001646B9">
              <w:rPr>
                <w:bCs/>
              </w:rPr>
              <w:t>3</w:t>
            </w:r>
            <w:r>
              <w:rPr>
                <w:bCs/>
              </w:rPr>
              <w:t>64,1</w:t>
            </w:r>
          </w:p>
        </w:tc>
      </w:tr>
      <w:tr w:rsidR="00C13FCF" w:rsidRPr="00135155" w:rsidTr="00FA01AB">
        <w:trPr>
          <w:trHeight w:val="526"/>
        </w:trPr>
        <w:tc>
          <w:tcPr>
            <w:tcW w:w="3500" w:type="dxa"/>
            <w:vAlign w:val="center"/>
          </w:tcPr>
          <w:p w:rsidR="00C13FCF" w:rsidRPr="00135155" w:rsidRDefault="00C13FCF" w:rsidP="00FA01AB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1 03 02260 01 0000 110</w:t>
            </w:r>
          </w:p>
        </w:tc>
        <w:tc>
          <w:tcPr>
            <w:tcW w:w="7109" w:type="dxa"/>
          </w:tcPr>
          <w:p w:rsidR="00C13FCF" w:rsidRPr="00135155" w:rsidRDefault="00C13FCF" w:rsidP="00FA01AB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13FCF" w:rsidRPr="001646B9" w:rsidRDefault="00C13FCF" w:rsidP="00FA01AB">
            <w:pPr>
              <w:jc w:val="center"/>
              <w:rPr>
                <w:bCs/>
              </w:rPr>
            </w:pPr>
            <w:r w:rsidRPr="001646B9">
              <w:rPr>
                <w:bCs/>
              </w:rPr>
              <w:t>-3</w:t>
            </w:r>
            <w:r>
              <w:rPr>
                <w:bCs/>
              </w:rPr>
              <w:t>1,20</w:t>
            </w:r>
          </w:p>
        </w:tc>
        <w:tc>
          <w:tcPr>
            <w:tcW w:w="1750" w:type="dxa"/>
            <w:vAlign w:val="center"/>
          </w:tcPr>
          <w:p w:rsidR="00C13FCF" w:rsidRPr="001646B9" w:rsidRDefault="00C13FCF" w:rsidP="00FA01AB">
            <w:pPr>
              <w:jc w:val="center"/>
              <w:rPr>
                <w:bCs/>
              </w:rPr>
            </w:pPr>
            <w:r w:rsidRPr="001646B9">
              <w:rPr>
                <w:bCs/>
              </w:rPr>
              <w:t>-3</w:t>
            </w:r>
            <w:r>
              <w:rPr>
                <w:bCs/>
              </w:rPr>
              <w:t>2,2</w:t>
            </w:r>
          </w:p>
        </w:tc>
        <w:tc>
          <w:tcPr>
            <w:tcW w:w="1750" w:type="dxa"/>
            <w:vAlign w:val="center"/>
          </w:tcPr>
          <w:p w:rsidR="00C13FCF" w:rsidRPr="001646B9" w:rsidRDefault="00C13FCF" w:rsidP="00FA01AB">
            <w:pPr>
              <w:jc w:val="center"/>
              <w:rPr>
                <w:bCs/>
              </w:rPr>
            </w:pPr>
            <w:r w:rsidRPr="001646B9">
              <w:rPr>
                <w:bCs/>
              </w:rPr>
              <w:t>-3</w:t>
            </w:r>
            <w:r>
              <w:rPr>
                <w:bCs/>
              </w:rPr>
              <w:t>3,5</w:t>
            </w:r>
          </w:p>
        </w:tc>
      </w:tr>
      <w:tr w:rsidR="00C13FCF" w:rsidTr="00FA01AB">
        <w:trPr>
          <w:trHeight w:val="526"/>
        </w:trPr>
        <w:tc>
          <w:tcPr>
            <w:tcW w:w="3500" w:type="dxa"/>
            <w:vAlign w:val="center"/>
          </w:tcPr>
          <w:p w:rsidR="00C13FCF" w:rsidRDefault="00C13FCF" w:rsidP="00FA0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1 05 03000 01 0000 110</w:t>
            </w:r>
          </w:p>
        </w:tc>
        <w:tc>
          <w:tcPr>
            <w:tcW w:w="7109" w:type="dxa"/>
            <w:vAlign w:val="center"/>
          </w:tcPr>
          <w:p w:rsidR="00C13FCF" w:rsidRDefault="00C13FCF" w:rsidP="00FA01AB">
            <w:pPr>
              <w:rPr>
                <w:b/>
                <w:bCs/>
              </w:rPr>
            </w:pPr>
            <w:r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750" w:type="dxa"/>
            <w:vAlign w:val="center"/>
          </w:tcPr>
          <w:p w:rsidR="00C13FCF" w:rsidRDefault="00C13FCF" w:rsidP="00FA0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750" w:type="dxa"/>
            <w:vAlign w:val="center"/>
          </w:tcPr>
          <w:p w:rsidR="00C13FCF" w:rsidRDefault="00C13FCF" w:rsidP="00FA0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750" w:type="dxa"/>
            <w:vAlign w:val="center"/>
          </w:tcPr>
          <w:p w:rsidR="00C13FCF" w:rsidRDefault="00C13FCF" w:rsidP="00FA0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C13FCF" w:rsidRPr="00AA5E6C" w:rsidTr="00FA01AB">
        <w:trPr>
          <w:trHeight w:val="526"/>
        </w:trPr>
        <w:tc>
          <w:tcPr>
            <w:tcW w:w="3500" w:type="dxa"/>
            <w:vAlign w:val="center"/>
          </w:tcPr>
          <w:p w:rsidR="00C13FCF" w:rsidRPr="00AA5E6C" w:rsidRDefault="00C13FCF" w:rsidP="00FA01AB">
            <w:pPr>
              <w:jc w:val="center"/>
              <w:rPr>
                <w:bCs/>
              </w:rPr>
            </w:pPr>
            <w:r w:rsidRPr="00AA5E6C">
              <w:rPr>
                <w:bCs/>
              </w:rPr>
              <w:t>1 05 03000 01 0000 110</w:t>
            </w:r>
          </w:p>
        </w:tc>
        <w:tc>
          <w:tcPr>
            <w:tcW w:w="7109" w:type="dxa"/>
            <w:vAlign w:val="center"/>
          </w:tcPr>
          <w:p w:rsidR="00C13FCF" w:rsidRPr="00AA5E6C" w:rsidRDefault="00C13FCF" w:rsidP="00FA01AB">
            <w:pPr>
              <w:rPr>
                <w:bCs/>
              </w:rPr>
            </w:pPr>
            <w:r w:rsidRPr="00AA5E6C">
              <w:rPr>
                <w:bCs/>
              </w:rPr>
              <w:t>Единый сельскохозяйственный налог</w:t>
            </w:r>
          </w:p>
        </w:tc>
        <w:tc>
          <w:tcPr>
            <w:tcW w:w="1750" w:type="dxa"/>
            <w:vAlign w:val="center"/>
          </w:tcPr>
          <w:p w:rsidR="00C13FCF" w:rsidRPr="00AA5E6C" w:rsidRDefault="00C13FCF" w:rsidP="00FA01AB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50" w:type="dxa"/>
            <w:vAlign w:val="center"/>
          </w:tcPr>
          <w:p w:rsidR="00C13FCF" w:rsidRPr="00AA5E6C" w:rsidRDefault="00C13FCF" w:rsidP="00FA01AB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50" w:type="dxa"/>
            <w:vAlign w:val="center"/>
          </w:tcPr>
          <w:p w:rsidR="00C13FCF" w:rsidRPr="00AA5E6C" w:rsidRDefault="00C13FCF" w:rsidP="00FA01AB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3FCF" w:rsidTr="00FA01AB">
        <w:trPr>
          <w:trHeight w:val="526"/>
        </w:trPr>
        <w:tc>
          <w:tcPr>
            <w:tcW w:w="3500" w:type="dxa"/>
            <w:vAlign w:val="center"/>
          </w:tcPr>
          <w:p w:rsidR="00C13FCF" w:rsidRDefault="00C13FCF" w:rsidP="00FA0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7109" w:type="dxa"/>
          </w:tcPr>
          <w:p w:rsidR="00C13FCF" w:rsidRDefault="00C13FCF" w:rsidP="00FA01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Налоги на         имущество </w:t>
            </w:r>
          </w:p>
          <w:p w:rsidR="00C13FCF" w:rsidRDefault="00C13FCF" w:rsidP="00FA01AB">
            <w:pPr>
              <w:rPr>
                <w:b/>
                <w:bCs/>
              </w:rPr>
            </w:pPr>
          </w:p>
        </w:tc>
        <w:tc>
          <w:tcPr>
            <w:tcW w:w="1750" w:type="dxa"/>
            <w:vAlign w:val="center"/>
          </w:tcPr>
          <w:p w:rsidR="00C13FCF" w:rsidRDefault="00C13FCF" w:rsidP="00FA0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1088,00</w:t>
            </w:r>
          </w:p>
        </w:tc>
        <w:tc>
          <w:tcPr>
            <w:tcW w:w="1750" w:type="dxa"/>
            <w:vAlign w:val="center"/>
          </w:tcPr>
          <w:p w:rsidR="00C13FCF" w:rsidRDefault="00C13FCF" w:rsidP="00FA0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1107,0</w:t>
            </w:r>
          </w:p>
        </w:tc>
        <w:tc>
          <w:tcPr>
            <w:tcW w:w="1750" w:type="dxa"/>
            <w:vAlign w:val="center"/>
          </w:tcPr>
          <w:p w:rsidR="00C13FCF" w:rsidRDefault="00C13FCF" w:rsidP="00FA0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1126,0</w:t>
            </w:r>
          </w:p>
        </w:tc>
      </w:tr>
      <w:tr w:rsidR="00C13FCF" w:rsidRPr="00135155" w:rsidTr="00FA01AB">
        <w:trPr>
          <w:trHeight w:val="545"/>
        </w:trPr>
        <w:tc>
          <w:tcPr>
            <w:tcW w:w="3500" w:type="dxa"/>
            <w:vAlign w:val="center"/>
          </w:tcPr>
          <w:p w:rsidR="00C13FCF" w:rsidRPr="00135155" w:rsidRDefault="00C13FCF" w:rsidP="00FA01AB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1 06 01030 10 0000 110</w:t>
            </w:r>
          </w:p>
          <w:p w:rsidR="00C13FCF" w:rsidRPr="00135155" w:rsidRDefault="00C13FCF" w:rsidP="00FA01AB">
            <w:pPr>
              <w:jc w:val="center"/>
              <w:rPr>
                <w:bCs/>
              </w:rPr>
            </w:pPr>
          </w:p>
        </w:tc>
        <w:tc>
          <w:tcPr>
            <w:tcW w:w="7109" w:type="dxa"/>
          </w:tcPr>
          <w:p w:rsidR="00C13FCF" w:rsidRPr="00135155" w:rsidRDefault="00C13FCF" w:rsidP="00FA01AB">
            <w:pPr>
              <w:rPr>
                <w:bCs/>
              </w:rPr>
            </w:pPr>
            <w:r w:rsidRPr="00135155">
              <w:rPr>
                <w:bCs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750" w:type="dxa"/>
            <w:vAlign w:val="center"/>
          </w:tcPr>
          <w:p w:rsidR="00C13FCF" w:rsidRDefault="00C13FCF" w:rsidP="00FA01AB">
            <w:pPr>
              <w:jc w:val="center"/>
              <w:rPr>
                <w:bCs/>
              </w:rPr>
            </w:pPr>
            <w:r>
              <w:rPr>
                <w:bCs/>
              </w:rPr>
              <w:t>19,0</w:t>
            </w:r>
          </w:p>
        </w:tc>
        <w:tc>
          <w:tcPr>
            <w:tcW w:w="1750" w:type="dxa"/>
            <w:vAlign w:val="center"/>
          </w:tcPr>
          <w:p w:rsidR="00C13FCF" w:rsidRDefault="00C13FCF" w:rsidP="00FA01AB">
            <w:pPr>
              <w:jc w:val="center"/>
              <w:rPr>
                <w:bCs/>
              </w:rPr>
            </w:pPr>
            <w:r>
              <w:rPr>
                <w:bCs/>
              </w:rPr>
              <w:t>38,0</w:t>
            </w:r>
          </w:p>
        </w:tc>
        <w:tc>
          <w:tcPr>
            <w:tcW w:w="1750" w:type="dxa"/>
            <w:vAlign w:val="center"/>
          </w:tcPr>
          <w:p w:rsidR="00C13FCF" w:rsidRPr="00135155" w:rsidRDefault="00C13FCF" w:rsidP="00FA01AB">
            <w:pPr>
              <w:jc w:val="center"/>
              <w:rPr>
                <w:bCs/>
              </w:rPr>
            </w:pPr>
            <w:r>
              <w:rPr>
                <w:bCs/>
              </w:rPr>
              <w:t>57,0</w:t>
            </w:r>
          </w:p>
        </w:tc>
      </w:tr>
      <w:tr w:rsidR="00C13FCF" w:rsidTr="00FA01AB">
        <w:trPr>
          <w:trHeight w:val="526"/>
        </w:trPr>
        <w:tc>
          <w:tcPr>
            <w:tcW w:w="3500" w:type="dxa"/>
            <w:vAlign w:val="center"/>
          </w:tcPr>
          <w:p w:rsidR="00C13FCF" w:rsidRPr="00B06168" w:rsidRDefault="00C13FCF" w:rsidP="00FA01AB">
            <w:pPr>
              <w:jc w:val="center"/>
              <w:rPr>
                <w:b/>
              </w:rPr>
            </w:pPr>
            <w:r w:rsidRPr="00B06168">
              <w:rPr>
                <w:b/>
              </w:rPr>
              <w:t>1 06 06000 00 0000 110</w:t>
            </w:r>
          </w:p>
        </w:tc>
        <w:tc>
          <w:tcPr>
            <w:tcW w:w="7109" w:type="dxa"/>
          </w:tcPr>
          <w:p w:rsidR="00C13FCF" w:rsidRPr="00B06168" w:rsidRDefault="00C13FCF" w:rsidP="00FA01AB">
            <w:pPr>
              <w:rPr>
                <w:b/>
              </w:rPr>
            </w:pPr>
            <w:r w:rsidRPr="00B06168">
              <w:rPr>
                <w:b/>
              </w:rPr>
              <w:t>Земельный налог</w:t>
            </w:r>
          </w:p>
        </w:tc>
        <w:tc>
          <w:tcPr>
            <w:tcW w:w="1750" w:type="dxa"/>
            <w:vAlign w:val="center"/>
          </w:tcPr>
          <w:p w:rsidR="00C13FCF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1069,00</w:t>
            </w:r>
          </w:p>
        </w:tc>
        <w:tc>
          <w:tcPr>
            <w:tcW w:w="1750" w:type="dxa"/>
            <w:vAlign w:val="center"/>
          </w:tcPr>
          <w:p w:rsidR="00C13FCF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1069,0</w:t>
            </w:r>
          </w:p>
        </w:tc>
        <w:tc>
          <w:tcPr>
            <w:tcW w:w="1750" w:type="dxa"/>
            <w:vAlign w:val="center"/>
          </w:tcPr>
          <w:p w:rsidR="00C13FCF" w:rsidRPr="00B06168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1069,00</w:t>
            </w:r>
          </w:p>
        </w:tc>
      </w:tr>
      <w:tr w:rsidR="00C13FCF" w:rsidTr="00FA01AB">
        <w:trPr>
          <w:trHeight w:val="1713"/>
        </w:trPr>
        <w:tc>
          <w:tcPr>
            <w:tcW w:w="3500" w:type="dxa"/>
            <w:vAlign w:val="center"/>
          </w:tcPr>
          <w:p w:rsidR="00C13FCF" w:rsidRPr="00100968" w:rsidRDefault="00C13FCF" w:rsidP="00FA01AB">
            <w:pPr>
              <w:jc w:val="center"/>
            </w:pPr>
            <w:r w:rsidRPr="00100968">
              <w:t>1 06 06033 10 0000 110</w:t>
            </w:r>
          </w:p>
          <w:p w:rsidR="00C13FCF" w:rsidRPr="00100968" w:rsidRDefault="00C13FCF" w:rsidP="00FA01AB">
            <w:pPr>
              <w:jc w:val="center"/>
            </w:pPr>
          </w:p>
        </w:tc>
        <w:tc>
          <w:tcPr>
            <w:tcW w:w="7109" w:type="dxa"/>
          </w:tcPr>
          <w:p w:rsidR="00C13FCF" w:rsidRPr="00100968" w:rsidRDefault="00C13FCF" w:rsidP="00FA01AB">
            <w:r w:rsidRPr="00100968"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750" w:type="dxa"/>
            <w:vAlign w:val="center"/>
          </w:tcPr>
          <w:p w:rsidR="00C13FCF" w:rsidRDefault="00C13FCF" w:rsidP="00FA01AB">
            <w:pPr>
              <w:jc w:val="center"/>
            </w:pPr>
            <w:r>
              <w:t>27,0</w:t>
            </w:r>
          </w:p>
        </w:tc>
        <w:tc>
          <w:tcPr>
            <w:tcW w:w="1750" w:type="dxa"/>
            <w:vAlign w:val="center"/>
          </w:tcPr>
          <w:p w:rsidR="00C13FCF" w:rsidRDefault="00C13FCF" w:rsidP="00FA01AB">
            <w:pPr>
              <w:jc w:val="center"/>
            </w:pPr>
            <w:r>
              <w:t>27,0</w:t>
            </w:r>
          </w:p>
        </w:tc>
        <w:tc>
          <w:tcPr>
            <w:tcW w:w="1750" w:type="dxa"/>
            <w:vAlign w:val="center"/>
          </w:tcPr>
          <w:p w:rsidR="00C13FCF" w:rsidRPr="00100968" w:rsidRDefault="00C13FCF" w:rsidP="00FA01AB">
            <w:pPr>
              <w:jc w:val="center"/>
            </w:pPr>
            <w:r>
              <w:t>27,00</w:t>
            </w:r>
          </w:p>
        </w:tc>
      </w:tr>
      <w:tr w:rsidR="00C13FCF" w:rsidRPr="00B06168" w:rsidTr="00FA01AB">
        <w:trPr>
          <w:trHeight w:val="220"/>
        </w:trPr>
        <w:tc>
          <w:tcPr>
            <w:tcW w:w="3500" w:type="dxa"/>
            <w:vAlign w:val="center"/>
          </w:tcPr>
          <w:p w:rsidR="00C13FCF" w:rsidRPr="00100968" w:rsidRDefault="00C13FCF" w:rsidP="00FA01AB">
            <w:pPr>
              <w:jc w:val="center"/>
            </w:pPr>
            <w:r w:rsidRPr="00100968">
              <w:t>1 06 06043 10 0000 110</w:t>
            </w:r>
          </w:p>
        </w:tc>
        <w:tc>
          <w:tcPr>
            <w:tcW w:w="7109" w:type="dxa"/>
          </w:tcPr>
          <w:p w:rsidR="00C13FCF" w:rsidRPr="00100968" w:rsidRDefault="00C13FCF" w:rsidP="00FA01AB">
            <w:r w:rsidRPr="0010096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0" w:type="dxa"/>
            <w:vAlign w:val="center"/>
          </w:tcPr>
          <w:p w:rsidR="00C13FCF" w:rsidRDefault="00C13FCF" w:rsidP="00FA01AB">
            <w:pPr>
              <w:jc w:val="center"/>
            </w:pPr>
            <w:r>
              <w:t>1042,00</w:t>
            </w:r>
          </w:p>
        </w:tc>
        <w:tc>
          <w:tcPr>
            <w:tcW w:w="1750" w:type="dxa"/>
            <w:vAlign w:val="center"/>
          </w:tcPr>
          <w:p w:rsidR="00C13FCF" w:rsidRDefault="00C13FCF" w:rsidP="00FA01AB">
            <w:pPr>
              <w:jc w:val="center"/>
            </w:pPr>
            <w:r>
              <w:t>1042,0</w:t>
            </w:r>
          </w:p>
        </w:tc>
        <w:tc>
          <w:tcPr>
            <w:tcW w:w="1750" w:type="dxa"/>
            <w:vAlign w:val="center"/>
          </w:tcPr>
          <w:p w:rsidR="00C13FCF" w:rsidRPr="00100968" w:rsidRDefault="00C13FCF" w:rsidP="00FA01AB">
            <w:pPr>
              <w:jc w:val="center"/>
            </w:pPr>
            <w:r>
              <w:t>1042,0</w:t>
            </w:r>
          </w:p>
        </w:tc>
      </w:tr>
      <w:tr w:rsidR="00C13FCF" w:rsidRPr="00B06168" w:rsidTr="00FA01AB">
        <w:trPr>
          <w:trHeight w:val="220"/>
        </w:trPr>
        <w:tc>
          <w:tcPr>
            <w:tcW w:w="3500" w:type="dxa"/>
            <w:vAlign w:val="center"/>
          </w:tcPr>
          <w:p w:rsidR="00C13FCF" w:rsidRPr="00B06168" w:rsidRDefault="00C13FCF" w:rsidP="00FA01AB">
            <w:pPr>
              <w:jc w:val="center"/>
              <w:rPr>
                <w:b/>
              </w:rPr>
            </w:pPr>
            <w:r w:rsidRPr="00B06168">
              <w:rPr>
                <w:b/>
              </w:rPr>
              <w:t>1 08 04020 01 1000 110</w:t>
            </w:r>
          </w:p>
          <w:p w:rsidR="00C13FCF" w:rsidRPr="00B06168" w:rsidRDefault="00C13FCF" w:rsidP="00FA01AB">
            <w:pPr>
              <w:jc w:val="center"/>
              <w:rPr>
                <w:b/>
              </w:rPr>
            </w:pPr>
          </w:p>
          <w:p w:rsidR="00C13FCF" w:rsidRPr="00B06168" w:rsidRDefault="00C13FCF" w:rsidP="00FA01AB">
            <w:pPr>
              <w:jc w:val="center"/>
              <w:rPr>
                <w:b/>
              </w:rPr>
            </w:pPr>
          </w:p>
          <w:p w:rsidR="00C13FCF" w:rsidRPr="00B06168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7109" w:type="dxa"/>
          </w:tcPr>
          <w:p w:rsidR="00C13FCF" w:rsidRPr="00B06168" w:rsidRDefault="00C13FCF" w:rsidP="00FA01AB">
            <w:pPr>
              <w:rPr>
                <w:b/>
              </w:rPr>
            </w:pPr>
            <w:r w:rsidRPr="00B06168">
              <w:rPr>
                <w:b/>
              </w:rPr>
              <w:t>Государственная пошлина за</w:t>
            </w:r>
            <w:r>
              <w:rPr>
                <w:b/>
              </w:rPr>
              <w:t xml:space="preserve"> </w:t>
            </w:r>
            <w:r w:rsidRPr="00B06168">
              <w:rPr>
                <w:b/>
              </w:rPr>
              <w:t>совершение нотариальных действий должностными лицами ор</w:t>
            </w:r>
            <w:r>
              <w:rPr>
                <w:b/>
              </w:rPr>
              <w:t>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50" w:type="dxa"/>
            <w:vAlign w:val="center"/>
          </w:tcPr>
          <w:p w:rsidR="00C13FCF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1750" w:type="dxa"/>
            <w:vAlign w:val="center"/>
          </w:tcPr>
          <w:p w:rsidR="00C13FCF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1750" w:type="dxa"/>
            <w:vAlign w:val="center"/>
          </w:tcPr>
          <w:p w:rsidR="00C13FCF" w:rsidRPr="00B06168" w:rsidRDefault="00C13FCF" w:rsidP="00FA01AB">
            <w:pPr>
              <w:jc w:val="center"/>
              <w:rPr>
                <w:b/>
              </w:rPr>
            </w:pPr>
          </w:p>
        </w:tc>
      </w:tr>
      <w:tr w:rsidR="00C13FCF" w:rsidRPr="00F836AB" w:rsidTr="00FA01AB">
        <w:trPr>
          <w:trHeight w:val="700"/>
        </w:trPr>
        <w:tc>
          <w:tcPr>
            <w:tcW w:w="3500" w:type="dxa"/>
            <w:vAlign w:val="center"/>
          </w:tcPr>
          <w:p w:rsidR="00C13FCF" w:rsidRPr="00F836AB" w:rsidRDefault="00C13FCF" w:rsidP="00FA01AB">
            <w:pPr>
              <w:jc w:val="center"/>
              <w:rPr>
                <w:b/>
                <w:bCs/>
              </w:rPr>
            </w:pPr>
            <w:r w:rsidRPr="00F836AB">
              <w:rPr>
                <w:b/>
                <w:bCs/>
              </w:rPr>
              <w:t>2 02 00000 00 0000 000</w:t>
            </w:r>
          </w:p>
        </w:tc>
        <w:tc>
          <w:tcPr>
            <w:tcW w:w="7109" w:type="dxa"/>
          </w:tcPr>
          <w:p w:rsidR="00C13FCF" w:rsidRPr="00F836AB" w:rsidRDefault="00C13FCF" w:rsidP="00FA01AB">
            <w:pPr>
              <w:rPr>
                <w:b/>
                <w:bCs/>
              </w:rPr>
            </w:pPr>
            <w:r w:rsidRPr="00F836AB">
              <w:rPr>
                <w:b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50" w:type="dxa"/>
            <w:vAlign w:val="center"/>
          </w:tcPr>
          <w:p w:rsidR="00C13FCF" w:rsidRDefault="00C13FCF" w:rsidP="00FA0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3144,7</w:t>
            </w:r>
          </w:p>
        </w:tc>
        <w:tc>
          <w:tcPr>
            <w:tcW w:w="1750" w:type="dxa"/>
            <w:vAlign w:val="center"/>
          </w:tcPr>
          <w:p w:rsidR="00C13FCF" w:rsidRDefault="00C13FCF" w:rsidP="00FA0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3231,30</w:t>
            </w:r>
          </w:p>
        </w:tc>
        <w:tc>
          <w:tcPr>
            <w:tcW w:w="1750" w:type="dxa"/>
            <w:vAlign w:val="center"/>
          </w:tcPr>
          <w:p w:rsidR="00C13FCF" w:rsidRPr="00F836AB" w:rsidRDefault="00C13FCF" w:rsidP="00FA0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2655,0</w:t>
            </w:r>
          </w:p>
        </w:tc>
      </w:tr>
      <w:tr w:rsidR="00C13FCF" w:rsidRPr="00555E08" w:rsidTr="00FA01AB">
        <w:trPr>
          <w:trHeight w:val="1104"/>
        </w:trPr>
        <w:tc>
          <w:tcPr>
            <w:tcW w:w="3500" w:type="dxa"/>
            <w:vAlign w:val="center"/>
          </w:tcPr>
          <w:p w:rsidR="00C13FCF" w:rsidRPr="00555E08" w:rsidRDefault="00C13FCF" w:rsidP="00FA01AB">
            <w:pPr>
              <w:jc w:val="center"/>
              <w:rPr>
                <w:b/>
                <w:i/>
              </w:rPr>
            </w:pPr>
            <w:r w:rsidRPr="00555E08">
              <w:rPr>
                <w:b/>
                <w:i/>
              </w:rPr>
              <w:t xml:space="preserve">2 02 </w:t>
            </w:r>
            <w:r>
              <w:rPr>
                <w:b/>
                <w:i/>
              </w:rPr>
              <w:t>15</w:t>
            </w:r>
            <w:r w:rsidRPr="00555E08">
              <w:rPr>
                <w:b/>
                <w:i/>
              </w:rPr>
              <w:t>00</w:t>
            </w:r>
            <w:r>
              <w:rPr>
                <w:b/>
                <w:i/>
              </w:rPr>
              <w:t>00</w:t>
            </w:r>
            <w:r w:rsidRPr="00555E08">
              <w:rPr>
                <w:b/>
                <w:i/>
              </w:rPr>
              <w:t>0 0000 151</w:t>
            </w:r>
          </w:p>
        </w:tc>
        <w:tc>
          <w:tcPr>
            <w:tcW w:w="7109" w:type="dxa"/>
          </w:tcPr>
          <w:p w:rsidR="00C13FCF" w:rsidRPr="00555E08" w:rsidRDefault="00C13FCF" w:rsidP="00FA01AB">
            <w:pPr>
              <w:rPr>
                <w:b/>
                <w:i/>
              </w:rPr>
            </w:pPr>
            <w:r w:rsidRPr="00555E08">
              <w:rPr>
                <w:b/>
                <w:i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750" w:type="dxa"/>
            <w:vAlign w:val="center"/>
          </w:tcPr>
          <w:p w:rsidR="00C13FCF" w:rsidRPr="00555E08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2885,0</w:t>
            </w:r>
          </w:p>
        </w:tc>
        <w:tc>
          <w:tcPr>
            <w:tcW w:w="1750" w:type="dxa"/>
            <w:vAlign w:val="center"/>
          </w:tcPr>
          <w:p w:rsidR="00C13FCF" w:rsidRPr="00555E08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2970,00</w:t>
            </w:r>
          </w:p>
        </w:tc>
        <w:tc>
          <w:tcPr>
            <w:tcW w:w="1750" w:type="dxa"/>
            <w:vAlign w:val="center"/>
          </w:tcPr>
          <w:p w:rsidR="00C13FCF" w:rsidRPr="00555E08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2391,0</w:t>
            </w:r>
          </w:p>
        </w:tc>
      </w:tr>
      <w:tr w:rsidR="00C13FCF" w:rsidTr="00FA01AB">
        <w:trPr>
          <w:trHeight w:val="1104"/>
        </w:trPr>
        <w:tc>
          <w:tcPr>
            <w:tcW w:w="3500" w:type="dxa"/>
            <w:vAlign w:val="center"/>
          </w:tcPr>
          <w:p w:rsidR="00C13FCF" w:rsidRDefault="00C13FCF" w:rsidP="00FA01AB">
            <w:pPr>
              <w:jc w:val="center"/>
            </w:pPr>
            <w:r>
              <w:t>2 02 1500110 0000 151</w:t>
            </w:r>
          </w:p>
        </w:tc>
        <w:tc>
          <w:tcPr>
            <w:tcW w:w="7109" w:type="dxa"/>
          </w:tcPr>
          <w:p w:rsidR="00C13FCF" w:rsidRDefault="00C13FCF" w:rsidP="00FA01AB">
            <w:r>
              <w:t>Дотации бюджетам поселений на выравнивание уровня бюджетной обеспеченности (за счет средств обл. бюджета)</w:t>
            </w:r>
          </w:p>
        </w:tc>
        <w:tc>
          <w:tcPr>
            <w:tcW w:w="1750" w:type="dxa"/>
            <w:vAlign w:val="center"/>
          </w:tcPr>
          <w:p w:rsidR="00C13FCF" w:rsidRDefault="00C13FCF" w:rsidP="00FA01AB">
            <w:pPr>
              <w:jc w:val="center"/>
            </w:pPr>
            <w:r>
              <w:t>2875,0</w:t>
            </w:r>
          </w:p>
        </w:tc>
        <w:tc>
          <w:tcPr>
            <w:tcW w:w="1750" w:type="dxa"/>
            <w:vAlign w:val="center"/>
          </w:tcPr>
          <w:p w:rsidR="00C13FCF" w:rsidRDefault="00C13FCF" w:rsidP="00FA01AB">
            <w:pPr>
              <w:jc w:val="center"/>
            </w:pPr>
            <w:r>
              <w:t>2959,0</w:t>
            </w:r>
          </w:p>
        </w:tc>
        <w:tc>
          <w:tcPr>
            <w:tcW w:w="1750" w:type="dxa"/>
            <w:vAlign w:val="center"/>
          </w:tcPr>
          <w:p w:rsidR="00C13FCF" w:rsidRDefault="00C13FCF" w:rsidP="00FA01AB">
            <w:pPr>
              <w:jc w:val="center"/>
            </w:pPr>
            <w:r>
              <w:t>2380,0</w:t>
            </w:r>
          </w:p>
        </w:tc>
      </w:tr>
      <w:tr w:rsidR="00C13FCF" w:rsidRPr="00461BD0" w:rsidTr="00FA01AB">
        <w:trPr>
          <w:trHeight w:val="1790"/>
        </w:trPr>
        <w:tc>
          <w:tcPr>
            <w:tcW w:w="3500" w:type="dxa"/>
            <w:vAlign w:val="center"/>
          </w:tcPr>
          <w:p w:rsidR="00C13FCF" w:rsidRDefault="00C13FCF" w:rsidP="00FA01AB">
            <w:pPr>
              <w:jc w:val="center"/>
            </w:pPr>
            <w:r>
              <w:t>2 02 1500110 0000 151</w:t>
            </w:r>
          </w:p>
        </w:tc>
        <w:tc>
          <w:tcPr>
            <w:tcW w:w="7109" w:type="dxa"/>
          </w:tcPr>
          <w:p w:rsidR="00C13FCF" w:rsidRPr="00461BD0" w:rsidRDefault="00C13FCF" w:rsidP="00FA01AB">
            <w:r>
              <w:t>Дотации бюджетам поселений на выравнивание уровня бюджетной обеспеченности (за счет средств рай. бюджета)</w:t>
            </w:r>
          </w:p>
        </w:tc>
        <w:tc>
          <w:tcPr>
            <w:tcW w:w="1750" w:type="dxa"/>
            <w:vAlign w:val="center"/>
          </w:tcPr>
          <w:p w:rsidR="00C13FCF" w:rsidRDefault="00C13FCF" w:rsidP="00FA01AB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750" w:type="dxa"/>
            <w:vAlign w:val="center"/>
          </w:tcPr>
          <w:p w:rsidR="00C13FCF" w:rsidRDefault="00C13FCF" w:rsidP="00FA01AB">
            <w:pPr>
              <w:jc w:val="center"/>
              <w:rPr>
                <w:bCs/>
              </w:rPr>
            </w:pPr>
            <w:r>
              <w:rPr>
                <w:bCs/>
              </w:rPr>
              <w:t>11,00</w:t>
            </w:r>
          </w:p>
        </w:tc>
        <w:tc>
          <w:tcPr>
            <w:tcW w:w="1750" w:type="dxa"/>
            <w:vAlign w:val="center"/>
          </w:tcPr>
          <w:p w:rsidR="00C13FCF" w:rsidRPr="00461BD0" w:rsidRDefault="00C13FCF" w:rsidP="00FA01AB">
            <w:pPr>
              <w:jc w:val="center"/>
              <w:rPr>
                <w:bCs/>
              </w:rPr>
            </w:pPr>
            <w:r>
              <w:rPr>
                <w:bCs/>
              </w:rPr>
              <w:t>11,0</w:t>
            </w:r>
          </w:p>
        </w:tc>
      </w:tr>
      <w:tr w:rsidR="00C13FCF" w:rsidRPr="00555E08" w:rsidTr="00FA01AB">
        <w:trPr>
          <w:trHeight w:val="727"/>
        </w:trPr>
        <w:tc>
          <w:tcPr>
            <w:tcW w:w="3500" w:type="dxa"/>
            <w:vAlign w:val="center"/>
          </w:tcPr>
          <w:p w:rsidR="00C13FCF" w:rsidRPr="00555E08" w:rsidRDefault="00C13FCF" w:rsidP="00FA01AB">
            <w:pPr>
              <w:jc w:val="center"/>
              <w:rPr>
                <w:b/>
                <w:bCs/>
                <w:i/>
              </w:rPr>
            </w:pPr>
            <w:r w:rsidRPr="00555E08">
              <w:rPr>
                <w:b/>
                <w:bCs/>
                <w:i/>
              </w:rPr>
              <w:t xml:space="preserve">2 02 </w:t>
            </w:r>
            <w:r>
              <w:rPr>
                <w:b/>
                <w:bCs/>
                <w:i/>
              </w:rPr>
              <w:t>30</w:t>
            </w:r>
            <w:r w:rsidRPr="00555E08">
              <w:rPr>
                <w:b/>
                <w:bCs/>
                <w:i/>
              </w:rPr>
              <w:t>000 00 0000 151</w:t>
            </w:r>
          </w:p>
        </w:tc>
        <w:tc>
          <w:tcPr>
            <w:tcW w:w="7109" w:type="dxa"/>
          </w:tcPr>
          <w:p w:rsidR="00C13FCF" w:rsidRPr="00555E08" w:rsidRDefault="00C13FCF" w:rsidP="00FA01AB">
            <w:pPr>
              <w:rPr>
                <w:b/>
                <w:bCs/>
                <w:i/>
              </w:rPr>
            </w:pPr>
            <w:r w:rsidRPr="00555E08">
              <w:rPr>
                <w:b/>
                <w:bCs/>
                <w:i/>
              </w:rPr>
              <w:t>Субвенции бюджетам   субъектов РФ и муниципальных образований</w:t>
            </w:r>
          </w:p>
        </w:tc>
        <w:tc>
          <w:tcPr>
            <w:tcW w:w="1750" w:type="dxa"/>
            <w:vAlign w:val="center"/>
          </w:tcPr>
          <w:p w:rsidR="00C13FCF" w:rsidRPr="00555E08" w:rsidRDefault="00C13FCF" w:rsidP="00FA01A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82,2</w:t>
            </w:r>
          </w:p>
        </w:tc>
        <w:tc>
          <w:tcPr>
            <w:tcW w:w="1750" w:type="dxa"/>
            <w:vAlign w:val="center"/>
          </w:tcPr>
          <w:p w:rsidR="00C13FCF" w:rsidRPr="00555E08" w:rsidRDefault="00C13FCF" w:rsidP="00FA01A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83,0</w:t>
            </w:r>
          </w:p>
        </w:tc>
        <w:tc>
          <w:tcPr>
            <w:tcW w:w="1750" w:type="dxa"/>
            <w:vAlign w:val="center"/>
          </w:tcPr>
          <w:p w:rsidR="00C13FCF" w:rsidRPr="00555E08" w:rsidRDefault="00C13FCF" w:rsidP="00FA01A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85,7</w:t>
            </w:r>
          </w:p>
        </w:tc>
      </w:tr>
      <w:tr w:rsidR="00C13FCF" w:rsidRPr="00AD3343" w:rsidTr="00FA01AB">
        <w:trPr>
          <w:trHeight w:val="1039"/>
        </w:trPr>
        <w:tc>
          <w:tcPr>
            <w:tcW w:w="3500" w:type="dxa"/>
            <w:vAlign w:val="center"/>
          </w:tcPr>
          <w:p w:rsidR="00C13FCF" w:rsidRPr="00AD3343" w:rsidRDefault="00C13FCF" w:rsidP="00FA01AB">
            <w:pPr>
              <w:jc w:val="center"/>
            </w:pPr>
            <w:r w:rsidRPr="00AD3343">
              <w:t xml:space="preserve">2 02 </w:t>
            </w:r>
            <w:r>
              <w:t>3593010</w:t>
            </w:r>
            <w:r w:rsidRPr="00AD3343">
              <w:t xml:space="preserve"> 0000 151</w:t>
            </w:r>
          </w:p>
        </w:tc>
        <w:tc>
          <w:tcPr>
            <w:tcW w:w="7109" w:type="dxa"/>
          </w:tcPr>
          <w:p w:rsidR="00C13FCF" w:rsidRPr="00AD3343" w:rsidRDefault="00C13FCF" w:rsidP="00FA01AB">
            <w:pPr>
              <w:rPr>
                <w:bCs/>
              </w:rPr>
            </w:pPr>
            <w:r w:rsidRPr="00AD3343">
              <w:rPr>
                <w:bCs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750" w:type="dxa"/>
            <w:vAlign w:val="center"/>
          </w:tcPr>
          <w:p w:rsidR="00C13FCF" w:rsidRDefault="00C13FCF" w:rsidP="00FA01AB">
            <w:pPr>
              <w:jc w:val="center"/>
              <w:rPr>
                <w:bCs/>
              </w:rPr>
            </w:pPr>
            <w:r>
              <w:rPr>
                <w:bCs/>
              </w:rPr>
              <w:t>7,8</w:t>
            </w:r>
          </w:p>
        </w:tc>
        <w:tc>
          <w:tcPr>
            <w:tcW w:w="1750" w:type="dxa"/>
            <w:vAlign w:val="center"/>
          </w:tcPr>
          <w:p w:rsidR="00C13FCF" w:rsidRDefault="00C13FCF" w:rsidP="00FA01AB">
            <w:pPr>
              <w:jc w:val="center"/>
              <w:rPr>
                <w:bCs/>
              </w:rPr>
            </w:pPr>
            <w:r>
              <w:rPr>
                <w:bCs/>
              </w:rPr>
              <w:t>7,8</w:t>
            </w:r>
          </w:p>
        </w:tc>
        <w:tc>
          <w:tcPr>
            <w:tcW w:w="1750" w:type="dxa"/>
            <w:vAlign w:val="center"/>
          </w:tcPr>
          <w:p w:rsidR="00C13FCF" w:rsidRPr="00AD3343" w:rsidRDefault="00C13FCF" w:rsidP="00FA01AB">
            <w:pPr>
              <w:jc w:val="center"/>
              <w:rPr>
                <w:bCs/>
              </w:rPr>
            </w:pPr>
            <w:r>
              <w:rPr>
                <w:bCs/>
              </w:rPr>
              <w:t>7,8</w:t>
            </w:r>
          </w:p>
        </w:tc>
      </w:tr>
      <w:tr w:rsidR="00C13FCF" w:rsidRPr="00F836AB" w:rsidTr="00FA01AB">
        <w:trPr>
          <w:trHeight w:val="1427"/>
        </w:trPr>
        <w:tc>
          <w:tcPr>
            <w:tcW w:w="3500" w:type="dxa"/>
            <w:vAlign w:val="center"/>
          </w:tcPr>
          <w:p w:rsidR="00C13FCF" w:rsidRPr="00F836AB" w:rsidRDefault="00C13FCF" w:rsidP="00FA01AB">
            <w:pPr>
              <w:jc w:val="center"/>
            </w:pPr>
            <w:r w:rsidRPr="00F836AB">
              <w:t xml:space="preserve">2 02 </w:t>
            </w:r>
            <w:r>
              <w:t>3511810 0000 1</w:t>
            </w:r>
            <w:r w:rsidRPr="00F836AB">
              <w:t>51</w:t>
            </w:r>
          </w:p>
        </w:tc>
        <w:tc>
          <w:tcPr>
            <w:tcW w:w="7109" w:type="dxa"/>
          </w:tcPr>
          <w:p w:rsidR="00C13FCF" w:rsidRPr="00F836AB" w:rsidRDefault="00C13FCF" w:rsidP="00FA01AB">
            <w:r w:rsidRPr="00F836AB"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50" w:type="dxa"/>
            <w:vAlign w:val="center"/>
          </w:tcPr>
          <w:p w:rsidR="00C13FCF" w:rsidRDefault="00C13FCF" w:rsidP="00FA01AB">
            <w:pPr>
              <w:jc w:val="center"/>
            </w:pPr>
            <w:r>
              <w:t>74,4</w:t>
            </w:r>
          </w:p>
        </w:tc>
        <w:tc>
          <w:tcPr>
            <w:tcW w:w="1750" w:type="dxa"/>
            <w:vAlign w:val="center"/>
          </w:tcPr>
          <w:p w:rsidR="00C13FCF" w:rsidRDefault="00C13FCF" w:rsidP="00FA01AB">
            <w:pPr>
              <w:jc w:val="center"/>
            </w:pPr>
            <w:r>
              <w:t>75,2</w:t>
            </w:r>
          </w:p>
        </w:tc>
        <w:tc>
          <w:tcPr>
            <w:tcW w:w="1750" w:type="dxa"/>
            <w:vAlign w:val="center"/>
          </w:tcPr>
          <w:p w:rsidR="00C13FCF" w:rsidRPr="00F836AB" w:rsidRDefault="00C13FCF" w:rsidP="00FA01AB">
            <w:pPr>
              <w:jc w:val="center"/>
            </w:pPr>
            <w:r>
              <w:t>77,9</w:t>
            </w:r>
          </w:p>
        </w:tc>
      </w:tr>
      <w:tr w:rsidR="00C13FCF" w:rsidRPr="00555E08" w:rsidTr="00FA01AB">
        <w:trPr>
          <w:trHeight w:val="363"/>
        </w:trPr>
        <w:tc>
          <w:tcPr>
            <w:tcW w:w="3500" w:type="dxa"/>
            <w:vAlign w:val="center"/>
          </w:tcPr>
          <w:p w:rsidR="00C13FCF" w:rsidRPr="00555E08" w:rsidRDefault="00C13FCF" w:rsidP="00FA01AB">
            <w:pPr>
              <w:jc w:val="center"/>
              <w:rPr>
                <w:b/>
                <w:i/>
              </w:rPr>
            </w:pPr>
            <w:r w:rsidRPr="00555E08">
              <w:rPr>
                <w:b/>
                <w:bCs/>
                <w:i/>
              </w:rPr>
              <w:t>202 4999</w:t>
            </w:r>
            <w:r>
              <w:rPr>
                <w:b/>
                <w:bCs/>
                <w:i/>
              </w:rPr>
              <w:t>9</w:t>
            </w:r>
            <w:r w:rsidRPr="00555E08">
              <w:rPr>
                <w:b/>
                <w:bCs/>
                <w:i/>
              </w:rPr>
              <w:t xml:space="preserve"> 10 0000 151</w:t>
            </w:r>
          </w:p>
        </w:tc>
        <w:tc>
          <w:tcPr>
            <w:tcW w:w="7109" w:type="dxa"/>
          </w:tcPr>
          <w:p w:rsidR="00C13FCF" w:rsidRPr="00555E08" w:rsidRDefault="00C13FCF" w:rsidP="00FA01AB">
            <w:pPr>
              <w:rPr>
                <w:b/>
                <w:bCs/>
                <w:i/>
              </w:rPr>
            </w:pPr>
            <w:r w:rsidRPr="00555E08">
              <w:rPr>
                <w:b/>
                <w:bCs/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50" w:type="dxa"/>
            <w:vAlign w:val="center"/>
          </w:tcPr>
          <w:p w:rsidR="00C13FCF" w:rsidRPr="00555E08" w:rsidRDefault="00C13FCF" w:rsidP="00FA01A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177,50</w:t>
            </w:r>
          </w:p>
        </w:tc>
        <w:tc>
          <w:tcPr>
            <w:tcW w:w="1750" w:type="dxa"/>
            <w:vAlign w:val="center"/>
          </w:tcPr>
          <w:p w:rsidR="00C13FCF" w:rsidRPr="00555E08" w:rsidRDefault="00C13FCF" w:rsidP="00FA01A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178,3</w:t>
            </w:r>
          </w:p>
        </w:tc>
        <w:tc>
          <w:tcPr>
            <w:tcW w:w="1750" w:type="dxa"/>
            <w:vAlign w:val="center"/>
          </w:tcPr>
          <w:p w:rsidR="00C13FCF" w:rsidRPr="00555E08" w:rsidRDefault="00C13FCF" w:rsidP="00FA01A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178,3</w:t>
            </w:r>
          </w:p>
        </w:tc>
      </w:tr>
      <w:tr w:rsidR="00C13FCF" w:rsidRPr="00555E08" w:rsidTr="00FA01AB">
        <w:trPr>
          <w:trHeight w:val="363"/>
        </w:trPr>
        <w:tc>
          <w:tcPr>
            <w:tcW w:w="3500" w:type="dxa"/>
            <w:vAlign w:val="center"/>
          </w:tcPr>
          <w:p w:rsidR="00C13FCF" w:rsidRPr="00555E08" w:rsidRDefault="00C13FCF" w:rsidP="00FA01AB">
            <w:pPr>
              <w:jc w:val="center"/>
            </w:pPr>
            <w:r w:rsidRPr="00555E08">
              <w:rPr>
                <w:bCs/>
              </w:rPr>
              <w:t>202 4999</w:t>
            </w:r>
            <w:r>
              <w:rPr>
                <w:bCs/>
              </w:rPr>
              <w:t>9</w:t>
            </w:r>
            <w:r w:rsidRPr="00555E08">
              <w:rPr>
                <w:bCs/>
              </w:rPr>
              <w:t xml:space="preserve"> 10 0000 151</w:t>
            </w:r>
          </w:p>
        </w:tc>
        <w:tc>
          <w:tcPr>
            <w:tcW w:w="7109" w:type="dxa"/>
          </w:tcPr>
          <w:p w:rsidR="00C13FCF" w:rsidRPr="00555E08" w:rsidRDefault="00C13FCF" w:rsidP="00FA01AB">
            <w:pPr>
              <w:rPr>
                <w:bCs/>
              </w:rPr>
            </w:pPr>
            <w:r w:rsidRPr="00555E08">
              <w:rPr>
                <w:bCs/>
              </w:rPr>
              <w:t>Прочие межбюджетные трансферты, передаваемые бюджетам сельских поселений</w:t>
            </w:r>
            <w:r>
              <w:rPr>
                <w:bCs/>
              </w:rPr>
              <w:t xml:space="preserve"> (в отношении автомобильных дорог общего пользования местного значения)</w:t>
            </w:r>
          </w:p>
        </w:tc>
        <w:tc>
          <w:tcPr>
            <w:tcW w:w="1750" w:type="dxa"/>
            <w:vAlign w:val="center"/>
          </w:tcPr>
          <w:p w:rsidR="00C13FCF" w:rsidRDefault="00C13FCF" w:rsidP="00FA01AB">
            <w:pPr>
              <w:jc w:val="center"/>
              <w:rPr>
                <w:bCs/>
              </w:rPr>
            </w:pPr>
            <w:r>
              <w:rPr>
                <w:bCs/>
              </w:rPr>
              <w:t>177,5</w:t>
            </w:r>
          </w:p>
        </w:tc>
        <w:tc>
          <w:tcPr>
            <w:tcW w:w="1750" w:type="dxa"/>
            <w:vAlign w:val="center"/>
          </w:tcPr>
          <w:p w:rsidR="00C13FCF" w:rsidRDefault="00C13FCF" w:rsidP="00FA01AB">
            <w:pPr>
              <w:jc w:val="center"/>
              <w:rPr>
                <w:bCs/>
              </w:rPr>
            </w:pPr>
            <w:r>
              <w:rPr>
                <w:bCs/>
              </w:rPr>
              <w:t>178,3</w:t>
            </w:r>
          </w:p>
        </w:tc>
        <w:tc>
          <w:tcPr>
            <w:tcW w:w="1750" w:type="dxa"/>
            <w:vAlign w:val="center"/>
          </w:tcPr>
          <w:p w:rsidR="00C13FCF" w:rsidRPr="00555E08" w:rsidRDefault="00C13FCF" w:rsidP="00FA01AB">
            <w:pPr>
              <w:jc w:val="center"/>
              <w:rPr>
                <w:bCs/>
              </w:rPr>
            </w:pPr>
            <w:r>
              <w:rPr>
                <w:bCs/>
              </w:rPr>
              <w:t>178,3</w:t>
            </w:r>
          </w:p>
        </w:tc>
      </w:tr>
      <w:tr w:rsidR="00C13FCF" w:rsidTr="00FA01AB">
        <w:trPr>
          <w:trHeight w:val="363"/>
        </w:trPr>
        <w:tc>
          <w:tcPr>
            <w:tcW w:w="3500" w:type="dxa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7109" w:type="dxa"/>
          </w:tcPr>
          <w:p w:rsidR="00C13FCF" w:rsidRDefault="00C13FCF" w:rsidP="00FA01AB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750" w:type="dxa"/>
            <w:vAlign w:val="center"/>
          </w:tcPr>
          <w:p w:rsidR="00C13FCF" w:rsidRDefault="00C13FCF" w:rsidP="00FA0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4984,5</w:t>
            </w:r>
          </w:p>
        </w:tc>
        <w:tc>
          <w:tcPr>
            <w:tcW w:w="1750" w:type="dxa"/>
            <w:vAlign w:val="center"/>
          </w:tcPr>
          <w:p w:rsidR="00C13FCF" w:rsidRDefault="00C13FCF" w:rsidP="00FA0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5157,8</w:t>
            </w:r>
          </w:p>
        </w:tc>
        <w:tc>
          <w:tcPr>
            <w:tcW w:w="1750" w:type="dxa"/>
            <w:vAlign w:val="center"/>
          </w:tcPr>
          <w:p w:rsidR="00C13FCF" w:rsidRPr="00C412E0" w:rsidRDefault="00C13FCF" w:rsidP="00FA0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4636,5</w:t>
            </w:r>
          </w:p>
        </w:tc>
      </w:tr>
    </w:tbl>
    <w:p w:rsidR="00C13FCF" w:rsidRDefault="00C13FCF" w:rsidP="00CA3014"/>
    <w:p w:rsidR="00C13FCF" w:rsidRDefault="00C13FCF" w:rsidP="00CA3014"/>
    <w:p w:rsidR="00C13FCF" w:rsidRDefault="00C13FCF" w:rsidP="00CA3014"/>
    <w:p w:rsidR="00C13FCF" w:rsidRDefault="00C13FCF" w:rsidP="00CA3014"/>
    <w:p w:rsidR="00C13FCF" w:rsidRDefault="00C13FCF" w:rsidP="00CA3014"/>
    <w:p w:rsidR="00C13FCF" w:rsidRDefault="00C13FCF" w:rsidP="00CA3014"/>
    <w:p w:rsidR="00C13FCF" w:rsidRDefault="00C13FCF" w:rsidP="00CA3014"/>
    <w:p w:rsidR="00C13FCF" w:rsidRDefault="00C13FCF" w:rsidP="00CA3014"/>
    <w:p w:rsidR="00C13FCF" w:rsidRDefault="00C13FCF" w:rsidP="00CA3014"/>
    <w:p w:rsidR="00C13FCF" w:rsidRDefault="00C13FCF" w:rsidP="00CA3014"/>
    <w:p w:rsidR="00C13FCF" w:rsidRDefault="00C13FCF" w:rsidP="00CA3014"/>
    <w:p w:rsidR="00C13FCF" w:rsidRDefault="00C13FCF" w:rsidP="00CA3014"/>
    <w:tbl>
      <w:tblPr>
        <w:tblW w:w="15850" w:type="dxa"/>
        <w:tblBorders>
          <w:insideH w:val="single" w:sz="4" w:space="0" w:color="auto"/>
        </w:tblBorders>
        <w:tblLook w:val="01E0"/>
      </w:tblPr>
      <w:tblGrid>
        <w:gridCol w:w="7925"/>
        <w:gridCol w:w="7925"/>
      </w:tblGrid>
      <w:tr w:rsidR="00C13FCF" w:rsidTr="00FA01AB">
        <w:trPr>
          <w:trHeight w:val="774"/>
        </w:trPr>
        <w:tc>
          <w:tcPr>
            <w:tcW w:w="7925" w:type="dxa"/>
          </w:tcPr>
          <w:p w:rsidR="00C13FCF" w:rsidRDefault="00C13FCF" w:rsidP="00FA01AB">
            <w:pPr>
              <w:jc w:val="right"/>
            </w:pPr>
          </w:p>
        </w:tc>
        <w:tc>
          <w:tcPr>
            <w:tcW w:w="7925" w:type="dxa"/>
          </w:tcPr>
          <w:p w:rsidR="00C13FCF" w:rsidRDefault="00C13FCF" w:rsidP="00FA01AB">
            <w:pPr>
              <w:jc w:val="right"/>
            </w:pPr>
          </w:p>
        </w:tc>
      </w:tr>
    </w:tbl>
    <w:p w:rsidR="00C13FCF" w:rsidRDefault="00C13FCF" w:rsidP="00CA3014">
      <w:pPr>
        <w:jc w:val="center"/>
        <w:rPr>
          <w:b/>
        </w:rPr>
      </w:pPr>
    </w:p>
    <w:p w:rsidR="00C13FCF" w:rsidRDefault="00C13FCF" w:rsidP="00CA3014">
      <w:pPr>
        <w:jc w:val="center"/>
        <w:rPr>
          <w:b/>
        </w:rPr>
      </w:pPr>
    </w:p>
    <w:p w:rsidR="00C13FCF" w:rsidRDefault="00C13FCF" w:rsidP="00CA3014"/>
    <w:tbl>
      <w:tblPr>
        <w:tblW w:w="15850" w:type="dxa"/>
        <w:tblBorders>
          <w:insideH w:val="single" w:sz="4" w:space="0" w:color="auto"/>
        </w:tblBorders>
        <w:tblLook w:val="01E0"/>
      </w:tblPr>
      <w:tblGrid>
        <w:gridCol w:w="7925"/>
        <w:gridCol w:w="7925"/>
      </w:tblGrid>
      <w:tr w:rsidR="00C13FCF" w:rsidTr="00FA01AB">
        <w:trPr>
          <w:trHeight w:val="774"/>
        </w:trPr>
        <w:tc>
          <w:tcPr>
            <w:tcW w:w="7925" w:type="dxa"/>
          </w:tcPr>
          <w:p w:rsidR="00C13FCF" w:rsidRDefault="00C13FCF" w:rsidP="00FA01AB">
            <w:pPr>
              <w:jc w:val="right"/>
            </w:pPr>
          </w:p>
        </w:tc>
        <w:tc>
          <w:tcPr>
            <w:tcW w:w="7925" w:type="dxa"/>
          </w:tcPr>
          <w:p w:rsidR="00C13FCF" w:rsidRDefault="00C13FCF" w:rsidP="00FA01AB">
            <w:pPr>
              <w:jc w:val="right"/>
            </w:pPr>
            <w:r>
              <w:t xml:space="preserve">Приложение  2 </w:t>
            </w:r>
          </w:p>
          <w:p w:rsidR="00C13FCF" w:rsidRDefault="00C13FCF" w:rsidP="00FA01AB">
            <w:pPr>
              <w:jc w:val="right"/>
            </w:pPr>
            <w:r>
              <w:t>к решению № 106 от 22.11.2017г.</w:t>
            </w:r>
          </w:p>
          <w:p w:rsidR="00C13FCF" w:rsidRDefault="00C13FCF" w:rsidP="00FA01AB">
            <w:pPr>
              <w:jc w:val="right"/>
            </w:pPr>
            <w:r>
              <w:t xml:space="preserve"> «О  бюджете муниципального</w:t>
            </w:r>
          </w:p>
          <w:p w:rsidR="00C13FCF" w:rsidRDefault="00C13FCF" w:rsidP="00FA01AB">
            <w:pPr>
              <w:jc w:val="right"/>
            </w:pPr>
            <w:r>
              <w:t xml:space="preserve"> образования Булановский сельсовет на 2018 год и плановый период 2019-2020 годов»</w:t>
            </w:r>
          </w:p>
        </w:tc>
      </w:tr>
    </w:tbl>
    <w:p w:rsidR="00C13FCF" w:rsidRDefault="00C13FCF" w:rsidP="00CA3014">
      <w:pPr>
        <w:jc w:val="center"/>
        <w:rPr>
          <w:b/>
        </w:rPr>
      </w:pPr>
    </w:p>
    <w:p w:rsidR="00C13FCF" w:rsidRDefault="00C13FCF" w:rsidP="00CA3014">
      <w:pPr>
        <w:jc w:val="center"/>
        <w:rPr>
          <w:b/>
        </w:rPr>
      </w:pPr>
    </w:p>
    <w:p w:rsidR="00C13FCF" w:rsidRDefault="00C13FCF" w:rsidP="00CA3014">
      <w:pPr>
        <w:jc w:val="center"/>
        <w:rPr>
          <w:b/>
        </w:rPr>
      </w:pPr>
    </w:p>
    <w:p w:rsidR="00C13FCF" w:rsidRDefault="00C13FCF" w:rsidP="00CA3014">
      <w:pPr>
        <w:jc w:val="center"/>
        <w:rPr>
          <w:b/>
        </w:rPr>
      </w:pPr>
    </w:p>
    <w:p w:rsidR="00C13FCF" w:rsidRPr="00FA0271" w:rsidRDefault="00C13FCF" w:rsidP="00CA3014">
      <w:pPr>
        <w:jc w:val="center"/>
        <w:rPr>
          <w:b/>
        </w:rPr>
      </w:pPr>
      <w:r w:rsidRPr="00FA0271">
        <w:rPr>
          <w:b/>
        </w:rPr>
        <w:t>РАСПРЕДЕЛЕНИЕ БЮДЖЕТНЫХ АССИГНОВАНИЙ БЮДЖЕТА МУНИЦИПАЛЬНОГО ОБРАЗОВАНИЯ БУЛАНОВСКИЙ СЕЛЬСОВЕТ НА 201</w:t>
      </w:r>
      <w:r>
        <w:rPr>
          <w:b/>
        </w:rPr>
        <w:t>8</w:t>
      </w:r>
      <w:r w:rsidRPr="00FA0271">
        <w:rPr>
          <w:b/>
        </w:rPr>
        <w:t xml:space="preserve"> ГОД</w:t>
      </w:r>
      <w:r>
        <w:rPr>
          <w:b/>
        </w:rPr>
        <w:t xml:space="preserve"> И ПЛАНОВЫЙ ПЕРИОД 2019-2020 ГОДОВ</w:t>
      </w:r>
      <w:r w:rsidRPr="00FA0271">
        <w:rPr>
          <w:b/>
        </w:rPr>
        <w:t xml:space="preserve"> ПО РАЗДЕЛАМ И ПОДРАЗДЕЛАМ РАСХОДОВ</w:t>
      </w:r>
    </w:p>
    <w:p w:rsidR="00C13FCF" w:rsidRDefault="00C13FCF" w:rsidP="00CA3014">
      <w:pPr>
        <w:jc w:val="right"/>
      </w:pPr>
      <w:r>
        <w:t xml:space="preserve">   ( тыс. руб.)</w:t>
      </w:r>
    </w:p>
    <w:tbl>
      <w:tblPr>
        <w:tblW w:w="15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3"/>
        <w:gridCol w:w="8746"/>
        <w:gridCol w:w="1803"/>
        <w:gridCol w:w="1803"/>
        <w:gridCol w:w="1847"/>
      </w:tblGrid>
      <w:tr w:rsidR="00C13FCF" w:rsidRPr="00C40D51" w:rsidTr="00FA01AB">
        <w:trPr>
          <w:trHeight w:val="316"/>
        </w:trPr>
        <w:tc>
          <w:tcPr>
            <w:tcW w:w="1653" w:type="dxa"/>
            <w:vMerge w:val="restart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Код</w:t>
            </w:r>
          </w:p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8746" w:type="dxa"/>
            <w:vMerge w:val="restart"/>
            <w:vAlign w:val="center"/>
          </w:tcPr>
          <w:p w:rsidR="00C13FCF" w:rsidRPr="00C40D51" w:rsidRDefault="00C13FCF" w:rsidP="00FA01AB">
            <w:pPr>
              <w:ind w:left="-16"/>
              <w:jc w:val="center"/>
              <w:rPr>
                <w:b/>
              </w:rPr>
            </w:pPr>
            <w:r w:rsidRPr="00C40D51">
              <w:rPr>
                <w:b/>
              </w:rPr>
              <w:t>Наименование разделов и подразделов</w:t>
            </w:r>
          </w:p>
        </w:tc>
        <w:tc>
          <w:tcPr>
            <w:tcW w:w="1803" w:type="dxa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1847" w:type="dxa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Сумма</w:t>
            </w:r>
          </w:p>
        </w:tc>
      </w:tr>
      <w:tr w:rsidR="00C13FCF" w:rsidTr="00FA01AB">
        <w:trPr>
          <w:trHeight w:val="169"/>
        </w:trPr>
        <w:tc>
          <w:tcPr>
            <w:tcW w:w="1653" w:type="dxa"/>
            <w:vMerge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8746" w:type="dxa"/>
            <w:vMerge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1803" w:type="dxa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803" w:type="dxa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847" w:type="dxa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C13FCF" w:rsidRPr="00C40D51" w:rsidTr="00FA01AB">
        <w:trPr>
          <w:trHeight w:val="316"/>
        </w:trPr>
        <w:tc>
          <w:tcPr>
            <w:tcW w:w="1653" w:type="dxa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0100</w:t>
            </w:r>
          </w:p>
        </w:tc>
        <w:tc>
          <w:tcPr>
            <w:tcW w:w="8746" w:type="dxa"/>
            <w:vAlign w:val="center"/>
          </w:tcPr>
          <w:p w:rsidR="00C13FCF" w:rsidRPr="00C40D51" w:rsidRDefault="00C13FCF" w:rsidP="00FA01AB">
            <w:pPr>
              <w:rPr>
                <w:b/>
              </w:rPr>
            </w:pPr>
            <w:r w:rsidRPr="00C40D51">
              <w:rPr>
                <w:b/>
              </w:rPr>
              <w:t>Общегосударственные вопросы</w:t>
            </w:r>
          </w:p>
        </w:tc>
        <w:tc>
          <w:tcPr>
            <w:tcW w:w="1803" w:type="dxa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1702,3</w:t>
            </w:r>
          </w:p>
        </w:tc>
        <w:tc>
          <w:tcPr>
            <w:tcW w:w="1803" w:type="dxa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17</w:t>
            </w:r>
            <w:r>
              <w:rPr>
                <w:b/>
              </w:rPr>
              <w:t>17,3</w:t>
            </w:r>
          </w:p>
        </w:tc>
        <w:tc>
          <w:tcPr>
            <w:tcW w:w="1847" w:type="dxa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1719,3</w:t>
            </w:r>
          </w:p>
        </w:tc>
      </w:tr>
      <w:tr w:rsidR="00C13FCF" w:rsidTr="00FA01AB">
        <w:trPr>
          <w:trHeight w:val="947"/>
        </w:trPr>
        <w:tc>
          <w:tcPr>
            <w:tcW w:w="1653" w:type="dxa"/>
            <w:vAlign w:val="center"/>
          </w:tcPr>
          <w:p w:rsidR="00C13FCF" w:rsidRDefault="00C13FCF" w:rsidP="00FA01AB">
            <w:pPr>
              <w:jc w:val="center"/>
            </w:pPr>
            <w:r>
              <w:t>0102</w:t>
            </w:r>
          </w:p>
        </w:tc>
        <w:tc>
          <w:tcPr>
            <w:tcW w:w="8746" w:type="dxa"/>
            <w:vAlign w:val="center"/>
          </w:tcPr>
          <w:p w:rsidR="00C13FCF" w:rsidRDefault="00C13FCF" w:rsidP="00FA01AB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3" w:type="dxa"/>
          </w:tcPr>
          <w:p w:rsidR="00C13FCF" w:rsidRPr="009F548C" w:rsidRDefault="00C13FCF" w:rsidP="00FA01AB">
            <w:pPr>
              <w:jc w:val="center"/>
            </w:pPr>
            <w:r>
              <w:t>516,6</w:t>
            </w:r>
          </w:p>
        </w:tc>
        <w:tc>
          <w:tcPr>
            <w:tcW w:w="1803" w:type="dxa"/>
          </w:tcPr>
          <w:p w:rsidR="00C13FCF" w:rsidRPr="009F548C" w:rsidRDefault="00C13FCF" w:rsidP="00FA01AB">
            <w:pPr>
              <w:jc w:val="center"/>
            </w:pPr>
            <w:r>
              <w:t>516,6</w:t>
            </w:r>
          </w:p>
        </w:tc>
        <w:tc>
          <w:tcPr>
            <w:tcW w:w="1847" w:type="dxa"/>
          </w:tcPr>
          <w:p w:rsidR="00C13FCF" w:rsidRPr="009F548C" w:rsidRDefault="00C13FCF" w:rsidP="00FA01AB">
            <w:pPr>
              <w:jc w:val="center"/>
            </w:pPr>
            <w:r>
              <w:t>516,6</w:t>
            </w:r>
          </w:p>
        </w:tc>
      </w:tr>
      <w:tr w:rsidR="00C13FCF" w:rsidTr="00FA01AB">
        <w:trPr>
          <w:trHeight w:val="1298"/>
        </w:trPr>
        <w:tc>
          <w:tcPr>
            <w:tcW w:w="1653" w:type="dxa"/>
            <w:vAlign w:val="center"/>
          </w:tcPr>
          <w:p w:rsidR="00C13FCF" w:rsidRDefault="00C13FCF" w:rsidP="00FA01AB">
            <w:pPr>
              <w:jc w:val="center"/>
            </w:pPr>
            <w:r>
              <w:t>0104</w:t>
            </w:r>
          </w:p>
        </w:tc>
        <w:tc>
          <w:tcPr>
            <w:tcW w:w="8746" w:type="dxa"/>
            <w:vAlign w:val="center"/>
          </w:tcPr>
          <w:p w:rsidR="00C13FCF" w:rsidRDefault="00C13FCF" w:rsidP="00FA01AB">
            <w:r>
              <w:t>Функционирование  Правительства Российской Федерации, высших органов исполнительной власти субъектов Российской Федерации и органов местного самоуправления</w:t>
            </w:r>
          </w:p>
        </w:tc>
        <w:tc>
          <w:tcPr>
            <w:tcW w:w="1803" w:type="dxa"/>
          </w:tcPr>
          <w:p w:rsidR="00C13FCF" w:rsidRPr="009F548C" w:rsidRDefault="00C13FCF" w:rsidP="00FA01AB">
            <w:pPr>
              <w:jc w:val="center"/>
            </w:pPr>
            <w:r>
              <w:t>943,2</w:t>
            </w:r>
          </w:p>
        </w:tc>
        <w:tc>
          <w:tcPr>
            <w:tcW w:w="1803" w:type="dxa"/>
          </w:tcPr>
          <w:p w:rsidR="00C13FCF" w:rsidRPr="009F548C" w:rsidRDefault="00C13FCF" w:rsidP="00FA01AB">
            <w:pPr>
              <w:jc w:val="center"/>
            </w:pPr>
            <w:r>
              <w:t>958,2</w:t>
            </w:r>
          </w:p>
        </w:tc>
        <w:tc>
          <w:tcPr>
            <w:tcW w:w="1847" w:type="dxa"/>
          </w:tcPr>
          <w:p w:rsidR="00C13FCF" w:rsidRPr="009F548C" w:rsidRDefault="00C13FCF" w:rsidP="00FA01AB">
            <w:pPr>
              <w:jc w:val="center"/>
            </w:pPr>
            <w:r>
              <w:t>960,2</w:t>
            </w:r>
          </w:p>
        </w:tc>
      </w:tr>
      <w:tr w:rsidR="00C13FCF" w:rsidTr="00FA01AB">
        <w:trPr>
          <w:trHeight w:val="525"/>
        </w:trPr>
        <w:tc>
          <w:tcPr>
            <w:tcW w:w="1653" w:type="dxa"/>
            <w:vAlign w:val="center"/>
          </w:tcPr>
          <w:p w:rsidR="00C13FCF" w:rsidRDefault="00C13FCF" w:rsidP="00FA01AB">
            <w:pPr>
              <w:jc w:val="center"/>
            </w:pPr>
            <w:r>
              <w:t>0111</w:t>
            </w:r>
          </w:p>
        </w:tc>
        <w:tc>
          <w:tcPr>
            <w:tcW w:w="8746" w:type="dxa"/>
            <w:vAlign w:val="center"/>
          </w:tcPr>
          <w:p w:rsidR="00C13FCF" w:rsidRDefault="00C13FCF" w:rsidP="00FA01AB">
            <w:r>
              <w:t>Резервные фонды</w:t>
            </w:r>
          </w:p>
        </w:tc>
        <w:tc>
          <w:tcPr>
            <w:tcW w:w="1803" w:type="dxa"/>
          </w:tcPr>
          <w:p w:rsidR="00C13FCF" w:rsidRPr="009F548C" w:rsidRDefault="00C13FCF" w:rsidP="00FA01AB">
            <w:pPr>
              <w:jc w:val="center"/>
            </w:pPr>
            <w:r>
              <w:t>15,0</w:t>
            </w:r>
          </w:p>
        </w:tc>
        <w:tc>
          <w:tcPr>
            <w:tcW w:w="1803" w:type="dxa"/>
          </w:tcPr>
          <w:p w:rsidR="00C13FCF" w:rsidRPr="009F548C" w:rsidRDefault="00C13FCF" w:rsidP="00FA01AB">
            <w:pPr>
              <w:jc w:val="center"/>
            </w:pPr>
            <w:r>
              <w:t>15,0</w:t>
            </w:r>
          </w:p>
        </w:tc>
        <w:tc>
          <w:tcPr>
            <w:tcW w:w="1847" w:type="dxa"/>
          </w:tcPr>
          <w:p w:rsidR="00C13FCF" w:rsidRPr="009F548C" w:rsidRDefault="00C13FCF" w:rsidP="00FA01AB">
            <w:pPr>
              <w:jc w:val="center"/>
            </w:pPr>
            <w:r>
              <w:t>15,0</w:t>
            </w:r>
          </w:p>
        </w:tc>
      </w:tr>
      <w:tr w:rsidR="00C13FCF" w:rsidRPr="00C40D51" w:rsidTr="00FA01AB">
        <w:trPr>
          <w:trHeight w:val="316"/>
        </w:trPr>
        <w:tc>
          <w:tcPr>
            <w:tcW w:w="1653" w:type="dxa"/>
            <w:vAlign w:val="center"/>
          </w:tcPr>
          <w:p w:rsidR="00C13FCF" w:rsidRPr="005A78ED" w:rsidRDefault="00C13FCF" w:rsidP="00FA01AB">
            <w:pPr>
              <w:jc w:val="center"/>
            </w:pPr>
            <w:r w:rsidRPr="005A78ED">
              <w:t>0113</w:t>
            </w:r>
          </w:p>
        </w:tc>
        <w:tc>
          <w:tcPr>
            <w:tcW w:w="8746" w:type="dxa"/>
            <w:vAlign w:val="center"/>
          </w:tcPr>
          <w:p w:rsidR="00C13FCF" w:rsidRPr="005A78ED" w:rsidRDefault="00C13FCF" w:rsidP="00FA01AB">
            <w:r w:rsidRPr="005A78ED">
              <w:t>Другие общегосударственные вопросы</w:t>
            </w:r>
          </w:p>
        </w:tc>
        <w:tc>
          <w:tcPr>
            <w:tcW w:w="1803" w:type="dxa"/>
          </w:tcPr>
          <w:p w:rsidR="00C13FCF" w:rsidRPr="005A78ED" w:rsidRDefault="00C13FCF" w:rsidP="00FA01AB">
            <w:pPr>
              <w:jc w:val="center"/>
            </w:pPr>
            <w:r w:rsidRPr="005A78ED">
              <w:t>227,5</w:t>
            </w:r>
          </w:p>
        </w:tc>
        <w:tc>
          <w:tcPr>
            <w:tcW w:w="1803" w:type="dxa"/>
          </w:tcPr>
          <w:p w:rsidR="00C13FCF" w:rsidRPr="005A78ED" w:rsidRDefault="00C13FCF" w:rsidP="00FA01AB">
            <w:pPr>
              <w:jc w:val="center"/>
            </w:pPr>
            <w:r>
              <w:t>227,5</w:t>
            </w:r>
          </w:p>
        </w:tc>
        <w:tc>
          <w:tcPr>
            <w:tcW w:w="1847" w:type="dxa"/>
            <w:vAlign w:val="center"/>
          </w:tcPr>
          <w:p w:rsidR="00C13FCF" w:rsidRPr="005A78ED" w:rsidRDefault="00C13FCF" w:rsidP="00FA01AB">
            <w:pPr>
              <w:jc w:val="center"/>
            </w:pPr>
            <w:r>
              <w:t>227,5</w:t>
            </w:r>
          </w:p>
        </w:tc>
      </w:tr>
      <w:tr w:rsidR="00C13FCF" w:rsidRPr="00C40D51" w:rsidTr="00FA01AB">
        <w:trPr>
          <w:trHeight w:val="316"/>
        </w:trPr>
        <w:tc>
          <w:tcPr>
            <w:tcW w:w="1653" w:type="dxa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0200</w:t>
            </w:r>
          </w:p>
        </w:tc>
        <w:tc>
          <w:tcPr>
            <w:tcW w:w="8746" w:type="dxa"/>
            <w:vAlign w:val="center"/>
          </w:tcPr>
          <w:p w:rsidR="00C13FCF" w:rsidRPr="00C40D51" w:rsidRDefault="00C13FCF" w:rsidP="00FA01AB">
            <w:pPr>
              <w:rPr>
                <w:b/>
              </w:rPr>
            </w:pPr>
            <w:r w:rsidRPr="00C40D51">
              <w:rPr>
                <w:b/>
              </w:rPr>
              <w:t>Национальная оборона</w:t>
            </w:r>
          </w:p>
        </w:tc>
        <w:tc>
          <w:tcPr>
            <w:tcW w:w="1803" w:type="dxa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74,4</w:t>
            </w:r>
          </w:p>
        </w:tc>
        <w:tc>
          <w:tcPr>
            <w:tcW w:w="1803" w:type="dxa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75,2</w:t>
            </w:r>
          </w:p>
        </w:tc>
        <w:tc>
          <w:tcPr>
            <w:tcW w:w="1847" w:type="dxa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77,9</w:t>
            </w:r>
          </w:p>
        </w:tc>
      </w:tr>
      <w:tr w:rsidR="00C13FCF" w:rsidRPr="009F548C" w:rsidTr="00FA01AB">
        <w:trPr>
          <w:trHeight w:val="316"/>
        </w:trPr>
        <w:tc>
          <w:tcPr>
            <w:tcW w:w="1653" w:type="dxa"/>
            <w:vAlign w:val="center"/>
          </w:tcPr>
          <w:p w:rsidR="00C13FCF" w:rsidRPr="009F548C" w:rsidRDefault="00C13FCF" w:rsidP="00FA01AB">
            <w:pPr>
              <w:jc w:val="center"/>
            </w:pPr>
            <w:r w:rsidRPr="009F548C">
              <w:t>0203</w:t>
            </w:r>
          </w:p>
        </w:tc>
        <w:tc>
          <w:tcPr>
            <w:tcW w:w="8746" w:type="dxa"/>
            <w:vAlign w:val="center"/>
          </w:tcPr>
          <w:p w:rsidR="00C13FCF" w:rsidRPr="009F548C" w:rsidRDefault="00C13FCF" w:rsidP="00FA01AB">
            <w:r w:rsidRPr="009F548C">
              <w:t>Мобилизационная и вневойсковая подготовка</w:t>
            </w:r>
          </w:p>
        </w:tc>
        <w:tc>
          <w:tcPr>
            <w:tcW w:w="1803" w:type="dxa"/>
          </w:tcPr>
          <w:p w:rsidR="00C13FCF" w:rsidRPr="009F548C" w:rsidRDefault="00C13FCF" w:rsidP="00FA01AB">
            <w:pPr>
              <w:jc w:val="center"/>
            </w:pPr>
            <w:r>
              <w:t>74,4</w:t>
            </w:r>
          </w:p>
        </w:tc>
        <w:tc>
          <w:tcPr>
            <w:tcW w:w="1803" w:type="dxa"/>
          </w:tcPr>
          <w:p w:rsidR="00C13FCF" w:rsidRPr="009F548C" w:rsidRDefault="00C13FCF" w:rsidP="00FA01AB">
            <w:pPr>
              <w:jc w:val="center"/>
            </w:pPr>
            <w:r>
              <w:t>75,2</w:t>
            </w:r>
          </w:p>
        </w:tc>
        <w:tc>
          <w:tcPr>
            <w:tcW w:w="1847" w:type="dxa"/>
            <w:vAlign w:val="center"/>
          </w:tcPr>
          <w:p w:rsidR="00C13FCF" w:rsidRPr="009F548C" w:rsidRDefault="00C13FCF" w:rsidP="00FA01AB">
            <w:pPr>
              <w:jc w:val="center"/>
            </w:pPr>
            <w:r>
              <w:t>77,9</w:t>
            </w:r>
          </w:p>
        </w:tc>
      </w:tr>
      <w:tr w:rsidR="00C13FCF" w:rsidTr="00FA01AB">
        <w:trPr>
          <w:trHeight w:val="316"/>
        </w:trPr>
        <w:tc>
          <w:tcPr>
            <w:tcW w:w="1653" w:type="dxa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0300</w:t>
            </w:r>
          </w:p>
        </w:tc>
        <w:tc>
          <w:tcPr>
            <w:tcW w:w="8746" w:type="dxa"/>
            <w:vAlign w:val="center"/>
          </w:tcPr>
          <w:p w:rsidR="00C13FCF" w:rsidRPr="00C40D51" w:rsidRDefault="00C13FCF" w:rsidP="00FA01AB">
            <w:pPr>
              <w:rPr>
                <w:b/>
              </w:rPr>
            </w:pPr>
            <w:r w:rsidRPr="00C40D5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803" w:type="dxa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27,8</w:t>
            </w:r>
          </w:p>
        </w:tc>
        <w:tc>
          <w:tcPr>
            <w:tcW w:w="1803" w:type="dxa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  <w:tc>
          <w:tcPr>
            <w:tcW w:w="1847" w:type="dxa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</w:tr>
      <w:tr w:rsidR="00C13FCF" w:rsidRPr="009F548C" w:rsidTr="00FA01AB">
        <w:trPr>
          <w:trHeight w:val="316"/>
        </w:trPr>
        <w:tc>
          <w:tcPr>
            <w:tcW w:w="1653" w:type="dxa"/>
            <w:vAlign w:val="center"/>
          </w:tcPr>
          <w:p w:rsidR="00C13FCF" w:rsidRPr="009F548C" w:rsidRDefault="00C13FCF" w:rsidP="00FA01AB">
            <w:pPr>
              <w:jc w:val="center"/>
            </w:pPr>
            <w:r w:rsidRPr="009F548C">
              <w:t>0304</w:t>
            </w:r>
          </w:p>
        </w:tc>
        <w:tc>
          <w:tcPr>
            <w:tcW w:w="8746" w:type="dxa"/>
            <w:vAlign w:val="center"/>
          </w:tcPr>
          <w:p w:rsidR="00C13FCF" w:rsidRPr="009F548C" w:rsidRDefault="00C13FCF" w:rsidP="00FA01AB">
            <w:r w:rsidRPr="009F548C">
              <w:t>Другие общегосударственные вопросы</w:t>
            </w:r>
          </w:p>
        </w:tc>
        <w:tc>
          <w:tcPr>
            <w:tcW w:w="1803" w:type="dxa"/>
          </w:tcPr>
          <w:p w:rsidR="00C13FCF" w:rsidRPr="009F548C" w:rsidRDefault="00C13FCF" w:rsidP="00FA01AB">
            <w:pPr>
              <w:jc w:val="center"/>
            </w:pPr>
            <w:r>
              <w:t>7,8</w:t>
            </w:r>
          </w:p>
        </w:tc>
        <w:tc>
          <w:tcPr>
            <w:tcW w:w="1803" w:type="dxa"/>
          </w:tcPr>
          <w:p w:rsidR="00C13FCF" w:rsidRPr="009F548C" w:rsidRDefault="00C13FCF" w:rsidP="00FA01AB">
            <w:pPr>
              <w:jc w:val="center"/>
            </w:pPr>
            <w:r>
              <w:t>7,8</w:t>
            </w:r>
          </w:p>
        </w:tc>
        <w:tc>
          <w:tcPr>
            <w:tcW w:w="1847" w:type="dxa"/>
            <w:vAlign w:val="center"/>
          </w:tcPr>
          <w:p w:rsidR="00C13FCF" w:rsidRPr="009F548C" w:rsidRDefault="00C13FCF" w:rsidP="00FA01AB">
            <w:pPr>
              <w:jc w:val="center"/>
            </w:pPr>
            <w:r>
              <w:t>7,8</w:t>
            </w:r>
          </w:p>
        </w:tc>
      </w:tr>
      <w:tr w:rsidR="00C13FCF" w:rsidRPr="009F548C" w:rsidTr="00FA01AB">
        <w:trPr>
          <w:trHeight w:val="316"/>
        </w:trPr>
        <w:tc>
          <w:tcPr>
            <w:tcW w:w="1653" w:type="dxa"/>
            <w:vAlign w:val="center"/>
          </w:tcPr>
          <w:p w:rsidR="00C13FCF" w:rsidRPr="009F548C" w:rsidRDefault="00C13FCF" w:rsidP="00FA01AB">
            <w:pPr>
              <w:jc w:val="center"/>
            </w:pPr>
            <w:r w:rsidRPr="009F548C">
              <w:t>0310</w:t>
            </w:r>
          </w:p>
        </w:tc>
        <w:tc>
          <w:tcPr>
            <w:tcW w:w="8746" w:type="dxa"/>
            <w:vAlign w:val="center"/>
          </w:tcPr>
          <w:p w:rsidR="00C13FCF" w:rsidRPr="009F548C" w:rsidRDefault="00C13FCF" w:rsidP="00FA01AB">
            <w:r w:rsidRPr="009F548C">
              <w:t>Обеспечение пожарной безопасности</w:t>
            </w:r>
          </w:p>
        </w:tc>
        <w:tc>
          <w:tcPr>
            <w:tcW w:w="1803" w:type="dxa"/>
          </w:tcPr>
          <w:p w:rsidR="00C13FCF" w:rsidRPr="009F548C" w:rsidRDefault="00C13FCF" w:rsidP="00FA01AB">
            <w:pPr>
              <w:jc w:val="center"/>
            </w:pPr>
            <w:r>
              <w:t>20,0</w:t>
            </w:r>
          </w:p>
        </w:tc>
        <w:tc>
          <w:tcPr>
            <w:tcW w:w="1803" w:type="dxa"/>
          </w:tcPr>
          <w:p w:rsidR="00C13FCF" w:rsidRPr="009F548C" w:rsidRDefault="00C13FCF" w:rsidP="00FA01AB">
            <w:pPr>
              <w:jc w:val="center"/>
            </w:pPr>
            <w:r>
              <w:t>5,0</w:t>
            </w:r>
          </w:p>
        </w:tc>
        <w:tc>
          <w:tcPr>
            <w:tcW w:w="1847" w:type="dxa"/>
            <w:vAlign w:val="center"/>
          </w:tcPr>
          <w:p w:rsidR="00C13FCF" w:rsidRPr="009F548C" w:rsidRDefault="00C13FCF" w:rsidP="00FA01AB">
            <w:pPr>
              <w:jc w:val="center"/>
            </w:pPr>
            <w:r>
              <w:t>5,0</w:t>
            </w:r>
          </w:p>
        </w:tc>
      </w:tr>
      <w:tr w:rsidR="00C13FCF" w:rsidTr="00FA01AB">
        <w:trPr>
          <w:trHeight w:val="316"/>
        </w:trPr>
        <w:tc>
          <w:tcPr>
            <w:tcW w:w="1653" w:type="dxa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0400</w:t>
            </w:r>
          </w:p>
        </w:tc>
        <w:tc>
          <w:tcPr>
            <w:tcW w:w="8746" w:type="dxa"/>
            <w:vAlign w:val="center"/>
          </w:tcPr>
          <w:p w:rsidR="00C13FCF" w:rsidRPr="00C40D51" w:rsidRDefault="00C13FCF" w:rsidP="00FA01AB">
            <w:pPr>
              <w:rPr>
                <w:b/>
              </w:rPr>
            </w:pPr>
            <w:r w:rsidRPr="00C40D51">
              <w:rPr>
                <w:b/>
              </w:rPr>
              <w:t>Национальная экономика</w:t>
            </w:r>
          </w:p>
        </w:tc>
        <w:tc>
          <w:tcPr>
            <w:tcW w:w="1803" w:type="dxa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712,4</w:t>
            </w:r>
          </w:p>
        </w:tc>
        <w:tc>
          <w:tcPr>
            <w:tcW w:w="1803" w:type="dxa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691,2</w:t>
            </w:r>
          </w:p>
        </w:tc>
        <w:tc>
          <w:tcPr>
            <w:tcW w:w="1847" w:type="dxa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685,0</w:t>
            </w:r>
          </w:p>
        </w:tc>
      </w:tr>
      <w:tr w:rsidR="00C13FCF" w:rsidRPr="009F548C" w:rsidTr="00FA01AB">
        <w:trPr>
          <w:trHeight w:val="316"/>
        </w:trPr>
        <w:tc>
          <w:tcPr>
            <w:tcW w:w="1653" w:type="dxa"/>
            <w:vAlign w:val="center"/>
          </w:tcPr>
          <w:p w:rsidR="00C13FCF" w:rsidRPr="009F548C" w:rsidRDefault="00C13FCF" w:rsidP="00FA01AB">
            <w:pPr>
              <w:jc w:val="center"/>
            </w:pPr>
            <w:r w:rsidRPr="009F548C">
              <w:t>0409</w:t>
            </w:r>
          </w:p>
        </w:tc>
        <w:tc>
          <w:tcPr>
            <w:tcW w:w="8746" w:type="dxa"/>
            <w:vAlign w:val="center"/>
          </w:tcPr>
          <w:p w:rsidR="00C13FCF" w:rsidRPr="009F548C" w:rsidRDefault="00C13FCF" w:rsidP="00FA01AB">
            <w:r w:rsidRPr="009F548C">
              <w:t>Дорожное хозяйство</w:t>
            </w:r>
          </w:p>
        </w:tc>
        <w:tc>
          <w:tcPr>
            <w:tcW w:w="1803" w:type="dxa"/>
          </w:tcPr>
          <w:p w:rsidR="00C13FCF" w:rsidRPr="009F548C" w:rsidRDefault="00C13FCF" w:rsidP="00FA01AB">
            <w:pPr>
              <w:jc w:val="center"/>
            </w:pPr>
            <w:r>
              <w:t>610,4</w:t>
            </w:r>
          </w:p>
        </w:tc>
        <w:tc>
          <w:tcPr>
            <w:tcW w:w="1803" w:type="dxa"/>
          </w:tcPr>
          <w:p w:rsidR="00C13FCF" w:rsidRPr="009F548C" w:rsidRDefault="00C13FCF" w:rsidP="00FA01AB">
            <w:pPr>
              <w:jc w:val="center"/>
            </w:pPr>
            <w:r>
              <w:t>665,5</w:t>
            </w:r>
          </w:p>
        </w:tc>
        <w:tc>
          <w:tcPr>
            <w:tcW w:w="1847" w:type="dxa"/>
            <w:vAlign w:val="center"/>
          </w:tcPr>
          <w:p w:rsidR="00C13FCF" w:rsidRPr="009F548C" w:rsidRDefault="00C13FCF" w:rsidP="00FA01AB">
            <w:pPr>
              <w:jc w:val="center"/>
            </w:pPr>
            <w:r>
              <w:t>685,0</w:t>
            </w:r>
          </w:p>
        </w:tc>
      </w:tr>
      <w:tr w:rsidR="00C13FCF" w:rsidRPr="009F548C" w:rsidTr="00FA01AB">
        <w:trPr>
          <w:trHeight w:val="298"/>
        </w:trPr>
        <w:tc>
          <w:tcPr>
            <w:tcW w:w="1653" w:type="dxa"/>
            <w:vAlign w:val="center"/>
          </w:tcPr>
          <w:p w:rsidR="00C13FCF" w:rsidRPr="009F548C" w:rsidRDefault="00C13FCF" w:rsidP="00FA01AB">
            <w:pPr>
              <w:jc w:val="center"/>
            </w:pPr>
            <w:r w:rsidRPr="009F548C">
              <w:t>0412</w:t>
            </w:r>
          </w:p>
        </w:tc>
        <w:tc>
          <w:tcPr>
            <w:tcW w:w="8746" w:type="dxa"/>
            <w:vAlign w:val="center"/>
          </w:tcPr>
          <w:p w:rsidR="00C13FCF" w:rsidRPr="009F548C" w:rsidRDefault="00C13FCF" w:rsidP="00FA01AB">
            <w:r w:rsidRPr="009F548C">
              <w:t>Другие вопросы в области национальной экономики</w:t>
            </w:r>
          </w:p>
        </w:tc>
        <w:tc>
          <w:tcPr>
            <w:tcW w:w="1803" w:type="dxa"/>
          </w:tcPr>
          <w:p w:rsidR="00C13FCF" w:rsidRPr="009F548C" w:rsidRDefault="00C13FCF" w:rsidP="00FA01AB">
            <w:pPr>
              <w:jc w:val="center"/>
            </w:pPr>
            <w:r>
              <w:t>102,0</w:t>
            </w:r>
          </w:p>
        </w:tc>
        <w:tc>
          <w:tcPr>
            <w:tcW w:w="1803" w:type="dxa"/>
          </w:tcPr>
          <w:p w:rsidR="00C13FCF" w:rsidRPr="009F548C" w:rsidRDefault="00C13FCF" w:rsidP="00FA01AB">
            <w:pPr>
              <w:jc w:val="center"/>
            </w:pPr>
            <w:r>
              <w:t>25,7</w:t>
            </w:r>
          </w:p>
        </w:tc>
        <w:tc>
          <w:tcPr>
            <w:tcW w:w="1847" w:type="dxa"/>
            <w:vAlign w:val="center"/>
          </w:tcPr>
          <w:p w:rsidR="00C13FCF" w:rsidRPr="009F548C" w:rsidRDefault="00C13FCF" w:rsidP="00FA01AB">
            <w:pPr>
              <w:jc w:val="center"/>
            </w:pPr>
          </w:p>
        </w:tc>
      </w:tr>
      <w:tr w:rsidR="00C13FCF" w:rsidTr="00FA01AB">
        <w:trPr>
          <w:trHeight w:val="298"/>
        </w:trPr>
        <w:tc>
          <w:tcPr>
            <w:tcW w:w="1653" w:type="dxa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0500</w:t>
            </w:r>
          </w:p>
        </w:tc>
        <w:tc>
          <w:tcPr>
            <w:tcW w:w="8746" w:type="dxa"/>
            <w:vAlign w:val="center"/>
          </w:tcPr>
          <w:p w:rsidR="00C13FCF" w:rsidRPr="00C40D51" w:rsidRDefault="00C13FCF" w:rsidP="00FA01AB">
            <w:pPr>
              <w:rPr>
                <w:b/>
              </w:rPr>
            </w:pPr>
            <w:r w:rsidRPr="00C40D51">
              <w:rPr>
                <w:b/>
              </w:rPr>
              <w:t>Жилищно-коммунальное хозяйство</w:t>
            </w:r>
          </w:p>
        </w:tc>
        <w:tc>
          <w:tcPr>
            <w:tcW w:w="1803" w:type="dxa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809,2</w:t>
            </w:r>
          </w:p>
        </w:tc>
        <w:tc>
          <w:tcPr>
            <w:tcW w:w="1803" w:type="dxa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894,5</w:t>
            </w:r>
          </w:p>
        </w:tc>
        <w:tc>
          <w:tcPr>
            <w:tcW w:w="1847" w:type="dxa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283,1</w:t>
            </w:r>
          </w:p>
        </w:tc>
      </w:tr>
      <w:tr w:rsidR="00C13FCF" w:rsidTr="00FA01AB">
        <w:trPr>
          <w:trHeight w:val="316"/>
        </w:trPr>
        <w:tc>
          <w:tcPr>
            <w:tcW w:w="1653" w:type="dxa"/>
            <w:vAlign w:val="center"/>
          </w:tcPr>
          <w:p w:rsidR="00C13FCF" w:rsidRDefault="00C13FCF" w:rsidP="00FA01AB">
            <w:pPr>
              <w:jc w:val="center"/>
            </w:pPr>
            <w:r>
              <w:t>0502</w:t>
            </w:r>
          </w:p>
        </w:tc>
        <w:tc>
          <w:tcPr>
            <w:tcW w:w="8746" w:type="dxa"/>
            <w:vAlign w:val="center"/>
          </w:tcPr>
          <w:p w:rsidR="00C13FCF" w:rsidRDefault="00C13FCF" w:rsidP="00FA01AB">
            <w:r>
              <w:t>Коммунальное хозяйство</w:t>
            </w:r>
          </w:p>
        </w:tc>
        <w:tc>
          <w:tcPr>
            <w:tcW w:w="1803" w:type="dxa"/>
          </w:tcPr>
          <w:p w:rsidR="00C13FCF" w:rsidRPr="009F548C" w:rsidRDefault="00C13FCF" w:rsidP="00FA01AB">
            <w:pPr>
              <w:jc w:val="center"/>
            </w:pPr>
            <w:r>
              <w:t>347,6</w:t>
            </w:r>
          </w:p>
        </w:tc>
        <w:tc>
          <w:tcPr>
            <w:tcW w:w="1803" w:type="dxa"/>
          </w:tcPr>
          <w:p w:rsidR="00C13FCF" w:rsidRPr="009F548C" w:rsidRDefault="00C13FCF" w:rsidP="00FA01AB">
            <w:pPr>
              <w:jc w:val="center"/>
            </w:pPr>
            <w:r>
              <w:t>320,0</w:t>
            </w:r>
          </w:p>
        </w:tc>
        <w:tc>
          <w:tcPr>
            <w:tcW w:w="1847" w:type="dxa"/>
            <w:vAlign w:val="center"/>
          </w:tcPr>
          <w:p w:rsidR="00C13FCF" w:rsidRPr="009F548C" w:rsidRDefault="00C13FCF" w:rsidP="00FA01AB">
            <w:pPr>
              <w:jc w:val="center"/>
            </w:pPr>
            <w:r>
              <w:t>239,4</w:t>
            </w:r>
          </w:p>
        </w:tc>
      </w:tr>
      <w:tr w:rsidR="00C13FCF" w:rsidTr="00FA01AB">
        <w:trPr>
          <w:trHeight w:val="316"/>
        </w:trPr>
        <w:tc>
          <w:tcPr>
            <w:tcW w:w="1653" w:type="dxa"/>
            <w:vAlign w:val="center"/>
          </w:tcPr>
          <w:p w:rsidR="00C13FCF" w:rsidRDefault="00C13FCF" w:rsidP="00FA01AB">
            <w:pPr>
              <w:jc w:val="center"/>
            </w:pPr>
            <w:r>
              <w:t>0503</w:t>
            </w:r>
          </w:p>
        </w:tc>
        <w:tc>
          <w:tcPr>
            <w:tcW w:w="8746" w:type="dxa"/>
            <w:vAlign w:val="center"/>
          </w:tcPr>
          <w:p w:rsidR="00C13FCF" w:rsidRDefault="00C13FCF" w:rsidP="00FA01AB">
            <w:r>
              <w:t>Благоустройство</w:t>
            </w:r>
          </w:p>
        </w:tc>
        <w:tc>
          <w:tcPr>
            <w:tcW w:w="1803" w:type="dxa"/>
          </w:tcPr>
          <w:p w:rsidR="00C13FCF" w:rsidRPr="009F548C" w:rsidRDefault="00C13FCF" w:rsidP="00FA01AB">
            <w:pPr>
              <w:jc w:val="center"/>
            </w:pPr>
            <w:r>
              <w:t>461,6</w:t>
            </w:r>
          </w:p>
        </w:tc>
        <w:tc>
          <w:tcPr>
            <w:tcW w:w="1803" w:type="dxa"/>
          </w:tcPr>
          <w:p w:rsidR="00C13FCF" w:rsidRPr="009F548C" w:rsidRDefault="00C13FCF" w:rsidP="00FA01AB">
            <w:pPr>
              <w:jc w:val="center"/>
            </w:pPr>
            <w:r>
              <w:t>574,5</w:t>
            </w:r>
          </w:p>
        </w:tc>
        <w:tc>
          <w:tcPr>
            <w:tcW w:w="1847" w:type="dxa"/>
            <w:vAlign w:val="center"/>
          </w:tcPr>
          <w:p w:rsidR="00C13FCF" w:rsidRPr="009F548C" w:rsidRDefault="00C13FCF" w:rsidP="00FA01AB">
            <w:pPr>
              <w:jc w:val="center"/>
            </w:pPr>
            <w:r>
              <w:t>43,7</w:t>
            </w:r>
          </w:p>
        </w:tc>
      </w:tr>
      <w:tr w:rsidR="00C13FCF" w:rsidRPr="00C40D51" w:rsidTr="00FA01AB">
        <w:trPr>
          <w:trHeight w:val="316"/>
        </w:trPr>
        <w:tc>
          <w:tcPr>
            <w:tcW w:w="1653" w:type="dxa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0800</w:t>
            </w:r>
          </w:p>
        </w:tc>
        <w:tc>
          <w:tcPr>
            <w:tcW w:w="8746" w:type="dxa"/>
            <w:vAlign w:val="center"/>
          </w:tcPr>
          <w:p w:rsidR="00C13FCF" w:rsidRPr="00C40D51" w:rsidRDefault="00C13FCF" w:rsidP="00FA01AB">
            <w:pPr>
              <w:rPr>
                <w:b/>
              </w:rPr>
            </w:pPr>
            <w:r w:rsidRPr="00C40D51">
              <w:rPr>
                <w:b/>
              </w:rPr>
              <w:t>Культура и кинематография</w:t>
            </w:r>
          </w:p>
        </w:tc>
        <w:tc>
          <w:tcPr>
            <w:tcW w:w="1803" w:type="dxa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1</w:t>
            </w:r>
            <w:r>
              <w:rPr>
                <w:b/>
              </w:rPr>
              <w:t>613,4</w:t>
            </w:r>
          </w:p>
        </w:tc>
        <w:tc>
          <w:tcPr>
            <w:tcW w:w="1803" w:type="dxa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  <w:tc>
          <w:tcPr>
            <w:tcW w:w="1847" w:type="dxa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</w:tr>
      <w:tr w:rsidR="00C13FCF" w:rsidTr="00FA01AB">
        <w:trPr>
          <w:trHeight w:val="298"/>
        </w:trPr>
        <w:tc>
          <w:tcPr>
            <w:tcW w:w="1653" w:type="dxa"/>
            <w:vAlign w:val="center"/>
          </w:tcPr>
          <w:p w:rsidR="00C13FCF" w:rsidRPr="00DB080A" w:rsidRDefault="00C13FCF" w:rsidP="00FA01AB">
            <w:pPr>
              <w:jc w:val="center"/>
            </w:pPr>
            <w:r w:rsidRPr="00DB080A">
              <w:t>0801</w:t>
            </w:r>
          </w:p>
        </w:tc>
        <w:tc>
          <w:tcPr>
            <w:tcW w:w="8746" w:type="dxa"/>
            <w:vAlign w:val="center"/>
          </w:tcPr>
          <w:p w:rsidR="00C13FCF" w:rsidRPr="00DB080A" w:rsidRDefault="00C13FCF" w:rsidP="00FA01AB">
            <w:r>
              <w:t>Культура</w:t>
            </w:r>
          </w:p>
        </w:tc>
        <w:tc>
          <w:tcPr>
            <w:tcW w:w="1803" w:type="dxa"/>
          </w:tcPr>
          <w:p w:rsidR="00C13FCF" w:rsidRPr="009F548C" w:rsidRDefault="00C13FCF" w:rsidP="00FA01AB">
            <w:pPr>
              <w:jc w:val="center"/>
            </w:pPr>
            <w:r>
              <w:t>1180,3</w:t>
            </w:r>
          </w:p>
        </w:tc>
        <w:tc>
          <w:tcPr>
            <w:tcW w:w="1803" w:type="dxa"/>
          </w:tcPr>
          <w:p w:rsidR="00C13FCF" w:rsidRPr="009F548C" w:rsidRDefault="00C13FCF" w:rsidP="00FA01AB">
            <w:pPr>
              <w:jc w:val="center"/>
            </w:pPr>
            <w:r>
              <w:t>1180,3</w:t>
            </w:r>
          </w:p>
        </w:tc>
        <w:tc>
          <w:tcPr>
            <w:tcW w:w="1847" w:type="dxa"/>
            <w:vAlign w:val="center"/>
          </w:tcPr>
          <w:p w:rsidR="00C13FCF" w:rsidRPr="009F548C" w:rsidRDefault="00C13FCF" w:rsidP="00FA01AB">
            <w:pPr>
              <w:jc w:val="center"/>
            </w:pPr>
            <w:r>
              <w:t>1180,3</w:t>
            </w:r>
          </w:p>
        </w:tc>
      </w:tr>
      <w:tr w:rsidR="00C13FCF" w:rsidRPr="00D4128E" w:rsidTr="00FA01AB">
        <w:trPr>
          <w:trHeight w:val="647"/>
        </w:trPr>
        <w:tc>
          <w:tcPr>
            <w:tcW w:w="1653" w:type="dxa"/>
            <w:vAlign w:val="center"/>
          </w:tcPr>
          <w:p w:rsidR="00C13FCF" w:rsidRPr="00D4128E" w:rsidRDefault="00C13FCF" w:rsidP="00FA01AB">
            <w:pPr>
              <w:jc w:val="center"/>
            </w:pPr>
            <w:r w:rsidRPr="00D4128E">
              <w:t>0804</w:t>
            </w:r>
          </w:p>
        </w:tc>
        <w:tc>
          <w:tcPr>
            <w:tcW w:w="8746" w:type="dxa"/>
            <w:vAlign w:val="center"/>
          </w:tcPr>
          <w:p w:rsidR="00C13FCF" w:rsidRPr="00D4128E" w:rsidRDefault="00C13FCF" w:rsidP="00FA01AB">
            <w:r>
              <w:t>Д</w:t>
            </w:r>
            <w:r w:rsidRPr="00D4128E">
              <w:t>ругие вопросы в области культуры</w:t>
            </w:r>
            <w:r>
              <w:t xml:space="preserve"> и</w:t>
            </w:r>
            <w:r w:rsidRPr="00D4128E">
              <w:t xml:space="preserve"> кинематографии</w:t>
            </w:r>
          </w:p>
        </w:tc>
        <w:tc>
          <w:tcPr>
            <w:tcW w:w="1803" w:type="dxa"/>
          </w:tcPr>
          <w:p w:rsidR="00C13FCF" w:rsidRPr="009F548C" w:rsidRDefault="00C13FCF" w:rsidP="00FA01AB">
            <w:pPr>
              <w:jc w:val="center"/>
            </w:pPr>
            <w:r>
              <w:t>433,1</w:t>
            </w:r>
          </w:p>
        </w:tc>
        <w:tc>
          <w:tcPr>
            <w:tcW w:w="1803" w:type="dxa"/>
          </w:tcPr>
          <w:p w:rsidR="00C13FCF" w:rsidRPr="009F548C" w:rsidRDefault="00C13FCF" w:rsidP="00FA01AB">
            <w:pPr>
              <w:jc w:val="center"/>
            </w:pPr>
            <w:r>
              <w:t>433,1</w:t>
            </w:r>
          </w:p>
        </w:tc>
        <w:tc>
          <w:tcPr>
            <w:tcW w:w="1847" w:type="dxa"/>
            <w:vAlign w:val="center"/>
          </w:tcPr>
          <w:p w:rsidR="00C13FCF" w:rsidRPr="009F548C" w:rsidRDefault="00C13FCF" w:rsidP="00FA01AB">
            <w:pPr>
              <w:jc w:val="center"/>
            </w:pPr>
            <w:r>
              <w:t>433,1</w:t>
            </w:r>
          </w:p>
        </w:tc>
      </w:tr>
      <w:tr w:rsidR="00C13FCF" w:rsidTr="00FA01AB">
        <w:trPr>
          <w:trHeight w:val="316"/>
        </w:trPr>
        <w:tc>
          <w:tcPr>
            <w:tcW w:w="1653" w:type="dxa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1100</w:t>
            </w:r>
          </w:p>
        </w:tc>
        <w:tc>
          <w:tcPr>
            <w:tcW w:w="8746" w:type="dxa"/>
            <w:vAlign w:val="center"/>
          </w:tcPr>
          <w:p w:rsidR="00C13FCF" w:rsidRPr="00C40D51" w:rsidRDefault="00C13FCF" w:rsidP="00FA01AB">
            <w:pPr>
              <w:rPr>
                <w:b/>
              </w:rPr>
            </w:pPr>
            <w:r w:rsidRPr="00C40D51">
              <w:rPr>
                <w:b/>
              </w:rPr>
              <w:t>Физическая культура и спорт</w:t>
            </w:r>
          </w:p>
        </w:tc>
        <w:tc>
          <w:tcPr>
            <w:tcW w:w="1803" w:type="dxa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45,0</w:t>
            </w:r>
          </w:p>
        </w:tc>
        <w:tc>
          <w:tcPr>
            <w:tcW w:w="1803" w:type="dxa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1847" w:type="dxa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C13FCF" w:rsidTr="00FA01AB">
        <w:trPr>
          <w:trHeight w:val="298"/>
        </w:trPr>
        <w:tc>
          <w:tcPr>
            <w:tcW w:w="1653" w:type="dxa"/>
            <w:vAlign w:val="center"/>
          </w:tcPr>
          <w:p w:rsidR="00C13FCF" w:rsidRDefault="00C13FCF" w:rsidP="00FA01AB">
            <w:pPr>
              <w:jc w:val="center"/>
            </w:pPr>
            <w:r>
              <w:t>1102</w:t>
            </w:r>
          </w:p>
        </w:tc>
        <w:tc>
          <w:tcPr>
            <w:tcW w:w="8746" w:type="dxa"/>
            <w:vAlign w:val="center"/>
          </w:tcPr>
          <w:p w:rsidR="00C13FCF" w:rsidRDefault="00C13FCF" w:rsidP="00FA01AB">
            <w:r>
              <w:t>Массовый спорт</w:t>
            </w:r>
          </w:p>
        </w:tc>
        <w:tc>
          <w:tcPr>
            <w:tcW w:w="1803" w:type="dxa"/>
          </w:tcPr>
          <w:p w:rsidR="00C13FCF" w:rsidRPr="009F548C" w:rsidRDefault="00C13FCF" w:rsidP="00FA01AB">
            <w:pPr>
              <w:jc w:val="center"/>
            </w:pPr>
            <w:r>
              <w:t>45,0</w:t>
            </w:r>
          </w:p>
        </w:tc>
        <w:tc>
          <w:tcPr>
            <w:tcW w:w="1803" w:type="dxa"/>
          </w:tcPr>
          <w:p w:rsidR="00C13FCF" w:rsidRPr="009F548C" w:rsidRDefault="00C13FCF" w:rsidP="00FA01AB">
            <w:pPr>
              <w:jc w:val="center"/>
            </w:pPr>
            <w:r>
              <w:t>23,4</w:t>
            </w:r>
          </w:p>
        </w:tc>
        <w:tc>
          <w:tcPr>
            <w:tcW w:w="1847" w:type="dxa"/>
            <w:vAlign w:val="center"/>
          </w:tcPr>
          <w:p w:rsidR="00C13FCF" w:rsidRPr="009F548C" w:rsidRDefault="00C13FCF" w:rsidP="00FA01AB">
            <w:pPr>
              <w:jc w:val="center"/>
            </w:pPr>
            <w:r>
              <w:t>25,0</w:t>
            </w:r>
          </w:p>
        </w:tc>
      </w:tr>
      <w:tr w:rsidR="00C13FCF" w:rsidTr="00FA01AB">
        <w:trPr>
          <w:trHeight w:val="316"/>
        </w:trPr>
        <w:tc>
          <w:tcPr>
            <w:tcW w:w="1653" w:type="dxa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8746" w:type="dxa"/>
            <w:vAlign w:val="center"/>
          </w:tcPr>
          <w:p w:rsidR="00C13FCF" w:rsidRPr="00EB08C2" w:rsidRDefault="00C13FCF" w:rsidP="00FA01AB">
            <w:pPr>
              <w:rPr>
                <w:b/>
              </w:rPr>
            </w:pPr>
            <w:r w:rsidRPr="00EB08C2">
              <w:rPr>
                <w:b/>
              </w:rPr>
              <w:t>Условно утвержденные расходы</w:t>
            </w:r>
          </w:p>
        </w:tc>
        <w:tc>
          <w:tcPr>
            <w:tcW w:w="1803" w:type="dxa"/>
          </w:tcPr>
          <w:p w:rsidR="00C13FCF" w:rsidRPr="00EB08C2" w:rsidRDefault="00C13FCF" w:rsidP="00FA01AB">
            <w:pPr>
              <w:jc w:val="center"/>
              <w:rPr>
                <w:b/>
              </w:rPr>
            </w:pPr>
            <w:r w:rsidRPr="00EB08C2">
              <w:rPr>
                <w:b/>
              </w:rPr>
              <w:t>-</w:t>
            </w:r>
          </w:p>
        </w:tc>
        <w:tc>
          <w:tcPr>
            <w:tcW w:w="1803" w:type="dxa"/>
          </w:tcPr>
          <w:p w:rsidR="00C13FCF" w:rsidRPr="00EB08C2" w:rsidRDefault="00C13FCF" w:rsidP="00FA01AB">
            <w:pPr>
              <w:jc w:val="center"/>
              <w:rPr>
                <w:b/>
              </w:rPr>
            </w:pPr>
            <w:r w:rsidRPr="00EB08C2">
              <w:rPr>
                <w:b/>
              </w:rPr>
              <w:t>130,0</w:t>
            </w:r>
          </w:p>
        </w:tc>
        <w:tc>
          <w:tcPr>
            <w:tcW w:w="1847" w:type="dxa"/>
            <w:vAlign w:val="center"/>
          </w:tcPr>
          <w:p w:rsidR="00C13FCF" w:rsidRPr="00EB08C2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220,0</w:t>
            </w:r>
          </w:p>
        </w:tc>
      </w:tr>
      <w:tr w:rsidR="00C13FCF" w:rsidTr="00FA01AB">
        <w:trPr>
          <w:trHeight w:val="544"/>
        </w:trPr>
        <w:tc>
          <w:tcPr>
            <w:tcW w:w="1653" w:type="dxa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8746" w:type="dxa"/>
            <w:vAlign w:val="center"/>
          </w:tcPr>
          <w:p w:rsidR="00C13FCF" w:rsidRPr="00C40D51" w:rsidRDefault="00C13FCF" w:rsidP="00FA01AB">
            <w:pPr>
              <w:rPr>
                <w:b/>
              </w:rPr>
            </w:pPr>
            <w:r w:rsidRPr="00C40D51">
              <w:rPr>
                <w:b/>
              </w:rPr>
              <w:t>ИТОГО РАСХОДОВ</w:t>
            </w:r>
          </w:p>
        </w:tc>
        <w:tc>
          <w:tcPr>
            <w:tcW w:w="1803" w:type="dxa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4984,5</w:t>
            </w:r>
          </w:p>
        </w:tc>
        <w:tc>
          <w:tcPr>
            <w:tcW w:w="1803" w:type="dxa"/>
            <w:vAlign w:val="center"/>
          </w:tcPr>
          <w:p w:rsidR="00C13FCF" w:rsidRDefault="00C13FCF" w:rsidP="00FA0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5157,8</w:t>
            </w:r>
          </w:p>
        </w:tc>
        <w:tc>
          <w:tcPr>
            <w:tcW w:w="1847" w:type="dxa"/>
            <w:vAlign w:val="center"/>
          </w:tcPr>
          <w:p w:rsidR="00C13FCF" w:rsidRPr="00C412E0" w:rsidRDefault="00C13FCF" w:rsidP="00FA0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4636,5</w:t>
            </w:r>
          </w:p>
        </w:tc>
      </w:tr>
    </w:tbl>
    <w:p w:rsidR="00C13FCF" w:rsidRDefault="00C13FCF" w:rsidP="00CA3014">
      <w:pPr>
        <w:rPr>
          <w:sz w:val="28"/>
          <w:szCs w:val="28"/>
        </w:rPr>
      </w:pPr>
    </w:p>
    <w:p w:rsidR="00C13FCF" w:rsidRDefault="00C13FCF" w:rsidP="00CA3014">
      <w:pPr>
        <w:rPr>
          <w:sz w:val="28"/>
          <w:szCs w:val="28"/>
        </w:rPr>
      </w:pPr>
    </w:p>
    <w:p w:rsidR="00C13FCF" w:rsidRDefault="00C13FCF" w:rsidP="00CA3014">
      <w:pPr>
        <w:rPr>
          <w:sz w:val="28"/>
          <w:szCs w:val="28"/>
        </w:rPr>
      </w:pPr>
    </w:p>
    <w:p w:rsidR="00C13FCF" w:rsidRDefault="00C13FCF" w:rsidP="00CA3014">
      <w:pPr>
        <w:rPr>
          <w:sz w:val="28"/>
          <w:szCs w:val="28"/>
        </w:rPr>
      </w:pPr>
    </w:p>
    <w:p w:rsidR="00C13FCF" w:rsidRDefault="00C13FCF" w:rsidP="00CA3014">
      <w:pPr>
        <w:rPr>
          <w:sz w:val="28"/>
          <w:szCs w:val="28"/>
        </w:rPr>
      </w:pPr>
    </w:p>
    <w:p w:rsidR="00C13FCF" w:rsidRDefault="00C13FCF" w:rsidP="00CA3014">
      <w:pPr>
        <w:rPr>
          <w:sz w:val="28"/>
          <w:szCs w:val="28"/>
        </w:rPr>
      </w:pPr>
    </w:p>
    <w:p w:rsidR="00C13FCF" w:rsidRDefault="00C13FCF" w:rsidP="00CA3014">
      <w:pPr>
        <w:rPr>
          <w:sz w:val="28"/>
          <w:szCs w:val="28"/>
        </w:rPr>
      </w:pPr>
    </w:p>
    <w:p w:rsidR="00C13FCF" w:rsidRDefault="00C13FCF" w:rsidP="00CA3014">
      <w:pPr>
        <w:rPr>
          <w:sz w:val="28"/>
          <w:szCs w:val="28"/>
        </w:rPr>
      </w:pPr>
    </w:p>
    <w:p w:rsidR="00C13FCF" w:rsidRDefault="00C13FCF" w:rsidP="00CA3014">
      <w:pPr>
        <w:rPr>
          <w:sz w:val="28"/>
          <w:szCs w:val="28"/>
        </w:rPr>
      </w:pPr>
    </w:p>
    <w:p w:rsidR="00C13FCF" w:rsidRDefault="00C13FCF" w:rsidP="00CA3014">
      <w:pPr>
        <w:rPr>
          <w:sz w:val="28"/>
          <w:szCs w:val="28"/>
        </w:rPr>
      </w:pPr>
    </w:p>
    <w:p w:rsidR="00C13FCF" w:rsidRDefault="00C13FCF" w:rsidP="00CA3014">
      <w:pPr>
        <w:rPr>
          <w:sz w:val="28"/>
          <w:szCs w:val="28"/>
        </w:rPr>
      </w:pPr>
    </w:p>
    <w:p w:rsidR="00C13FCF" w:rsidRDefault="00C13FCF" w:rsidP="00CA3014">
      <w:pPr>
        <w:rPr>
          <w:sz w:val="28"/>
          <w:szCs w:val="28"/>
        </w:rPr>
      </w:pPr>
    </w:p>
    <w:p w:rsidR="00C13FCF" w:rsidRDefault="00C13FCF" w:rsidP="00CA3014">
      <w:pPr>
        <w:rPr>
          <w:sz w:val="28"/>
          <w:szCs w:val="28"/>
        </w:rPr>
      </w:pPr>
    </w:p>
    <w:p w:rsidR="00C13FCF" w:rsidRDefault="00C13FCF" w:rsidP="00CA3014">
      <w:pPr>
        <w:rPr>
          <w:sz w:val="28"/>
          <w:szCs w:val="28"/>
        </w:rPr>
      </w:pPr>
    </w:p>
    <w:p w:rsidR="00C13FCF" w:rsidRDefault="00C13FCF" w:rsidP="00CA3014">
      <w:pPr>
        <w:rPr>
          <w:sz w:val="28"/>
          <w:szCs w:val="28"/>
        </w:rPr>
      </w:pPr>
    </w:p>
    <w:p w:rsidR="00C13FCF" w:rsidRDefault="00C13FCF" w:rsidP="00CA3014">
      <w:pPr>
        <w:rPr>
          <w:sz w:val="28"/>
          <w:szCs w:val="28"/>
        </w:rPr>
      </w:pPr>
    </w:p>
    <w:p w:rsidR="00C13FCF" w:rsidRDefault="00C13FCF" w:rsidP="00CA3014">
      <w:pPr>
        <w:rPr>
          <w:sz w:val="28"/>
          <w:szCs w:val="28"/>
        </w:rPr>
      </w:pPr>
    </w:p>
    <w:tbl>
      <w:tblPr>
        <w:tblW w:w="15733" w:type="dxa"/>
        <w:tblBorders>
          <w:insideH w:val="single" w:sz="4" w:space="0" w:color="auto"/>
        </w:tblBorders>
        <w:tblLook w:val="01E0"/>
      </w:tblPr>
      <w:tblGrid>
        <w:gridCol w:w="7830"/>
        <w:gridCol w:w="7903"/>
      </w:tblGrid>
      <w:tr w:rsidR="00C13FCF" w:rsidRPr="00C40D51" w:rsidTr="00FA01AB">
        <w:trPr>
          <w:trHeight w:val="1631"/>
        </w:trPr>
        <w:tc>
          <w:tcPr>
            <w:tcW w:w="7830" w:type="dxa"/>
          </w:tcPr>
          <w:p w:rsidR="00C13FCF" w:rsidRPr="00C40D51" w:rsidRDefault="00C13FCF" w:rsidP="00FA01A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03" w:type="dxa"/>
          </w:tcPr>
          <w:p w:rsidR="00C13FCF" w:rsidRPr="00E74EF2" w:rsidRDefault="00C13FCF" w:rsidP="00FA01AB">
            <w:pPr>
              <w:jc w:val="right"/>
            </w:pPr>
            <w:r>
              <w:t>П</w:t>
            </w:r>
            <w:r w:rsidRPr="00E74EF2">
              <w:t xml:space="preserve">риложение  </w:t>
            </w:r>
            <w:r>
              <w:t>3</w:t>
            </w:r>
            <w:r w:rsidRPr="00E74EF2">
              <w:t xml:space="preserve"> </w:t>
            </w:r>
          </w:p>
          <w:p w:rsidR="00C13FCF" w:rsidRDefault="00C13FCF" w:rsidP="00FA01AB">
            <w:pPr>
              <w:jc w:val="right"/>
            </w:pPr>
            <w:r w:rsidRPr="00E74EF2">
              <w:t>к решению Совета депутатов</w:t>
            </w:r>
            <w:r>
              <w:t xml:space="preserve"> </w:t>
            </w:r>
          </w:p>
          <w:p w:rsidR="00C13FCF" w:rsidRPr="00E74EF2" w:rsidRDefault="00C13FCF" w:rsidP="00FA01AB">
            <w:pPr>
              <w:jc w:val="right"/>
            </w:pPr>
            <w:r w:rsidRPr="00E74EF2">
              <w:t xml:space="preserve">МО Булановский сельсовет № </w:t>
            </w:r>
            <w:r>
              <w:t xml:space="preserve">106 </w:t>
            </w:r>
            <w:r w:rsidRPr="00E74EF2">
              <w:t>от</w:t>
            </w:r>
            <w:r>
              <w:t xml:space="preserve"> 22.11.2017г. </w:t>
            </w:r>
            <w:r w:rsidRPr="00E74EF2">
              <w:t xml:space="preserve"> «О  бюджет</w:t>
            </w:r>
            <w:r>
              <w:t>е</w:t>
            </w:r>
            <w:r w:rsidRPr="00E74EF2">
              <w:t xml:space="preserve"> муниципального образования Булановский сельсовет  на 201</w:t>
            </w:r>
            <w:r>
              <w:t>8</w:t>
            </w:r>
            <w:r w:rsidRPr="00E74EF2">
              <w:t xml:space="preserve"> год</w:t>
            </w:r>
            <w:r>
              <w:t xml:space="preserve"> и плановый период 2019-2020 годов</w:t>
            </w:r>
            <w:r w:rsidRPr="00E74EF2">
              <w:t xml:space="preserve">» </w:t>
            </w:r>
          </w:p>
        </w:tc>
      </w:tr>
    </w:tbl>
    <w:p w:rsidR="00C13FCF" w:rsidRDefault="00C13FCF" w:rsidP="00CA3014">
      <w:pPr>
        <w:ind w:firstLine="709"/>
        <w:jc w:val="center"/>
        <w:rPr>
          <w:szCs w:val="28"/>
        </w:rPr>
      </w:pPr>
      <w:r w:rsidRPr="00EB6AA0">
        <w:rPr>
          <w:szCs w:val="28"/>
        </w:rPr>
        <w:t xml:space="preserve">РАСПРЕДЕЛЕНИЕ БЮДЖЕТНЫХ АССИГНОВАНИЙ </w:t>
      </w:r>
      <w:r w:rsidRPr="004A4E17">
        <w:rPr>
          <w:szCs w:val="28"/>
        </w:rPr>
        <w:t>БЮДЖЕТА МУНИЦИПАЛЬНОГО</w:t>
      </w:r>
      <w:r>
        <w:rPr>
          <w:szCs w:val="28"/>
        </w:rPr>
        <w:t xml:space="preserve"> </w:t>
      </w:r>
      <w:r w:rsidRPr="004A4E17">
        <w:rPr>
          <w:szCs w:val="28"/>
        </w:rPr>
        <w:t xml:space="preserve">ОБРАЗОВАНИЯ БУЛАНОВСКИЙ СЕЛЬСОВЕТ </w:t>
      </w:r>
      <w:r w:rsidRPr="00EB6AA0">
        <w:rPr>
          <w:szCs w:val="28"/>
        </w:rPr>
        <w:t>ПО РАЗДЕЛАМ, ПОДРАЗДЕЛАМ, ЦЕЛЕВЫМ СТАТЬЯМ (</w:t>
      </w:r>
      <w:r>
        <w:rPr>
          <w:szCs w:val="28"/>
        </w:rPr>
        <w:t>МУНИЦИПАЛЬНЫМ</w:t>
      </w:r>
      <w:r w:rsidRPr="00EB6AA0">
        <w:rPr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НА 201</w:t>
      </w:r>
      <w:r>
        <w:rPr>
          <w:szCs w:val="28"/>
        </w:rPr>
        <w:t>8</w:t>
      </w:r>
      <w:r w:rsidRPr="00EB6AA0">
        <w:rPr>
          <w:szCs w:val="28"/>
        </w:rPr>
        <w:t xml:space="preserve"> ГОД</w:t>
      </w:r>
      <w:r>
        <w:rPr>
          <w:szCs w:val="28"/>
        </w:rPr>
        <w:t xml:space="preserve"> И ПЛАНОВЫЙ ПЕРИОД 2019-2020 ГОДОВ</w:t>
      </w:r>
    </w:p>
    <w:p w:rsidR="00C13FCF" w:rsidRDefault="00C13FCF" w:rsidP="00CA3014">
      <w:pPr>
        <w:jc w:val="right"/>
      </w:pPr>
      <w:r>
        <w:t>( тыс. руб.)</w:t>
      </w:r>
    </w:p>
    <w:tbl>
      <w:tblPr>
        <w:tblW w:w="15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9"/>
        <w:gridCol w:w="957"/>
        <w:gridCol w:w="646"/>
        <w:gridCol w:w="725"/>
        <w:gridCol w:w="2202"/>
        <w:gridCol w:w="759"/>
        <w:gridCol w:w="1155"/>
        <w:gridCol w:w="1155"/>
        <w:gridCol w:w="1155"/>
      </w:tblGrid>
      <w:tr w:rsidR="00C13FCF" w:rsidRPr="00C40D51" w:rsidTr="00FA01AB">
        <w:trPr>
          <w:trHeight w:val="262"/>
        </w:trPr>
        <w:tc>
          <w:tcPr>
            <w:tcW w:w="7079" w:type="dxa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Наименование</w:t>
            </w:r>
          </w:p>
        </w:tc>
        <w:tc>
          <w:tcPr>
            <w:tcW w:w="957" w:type="dxa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Вед</w:t>
            </w: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РЗ</w:t>
            </w: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ПР</w:t>
            </w: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ЦСР</w:t>
            </w: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ВР</w:t>
            </w:r>
          </w:p>
        </w:tc>
        <w:tc>
          <w:tcPr>
            <w:tcW w:w="0" w:type="auto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0" w:type="auto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C13FCF" w:rsidRPr="00C40D51" w:rsidTr="00FA01AB">
        <w:trPr>
          <w:trHeight w:val="262"/>
        </w:trPr>
        <w:tc>
          <w:tcPr>
            <w:tcW w:w="7079" w:type="dxa"/>
            <w:vAlign w:val="center"/>
          </w:tcPr>
          <w:p w:rsidR="00C13FCF" w:rsidRPr="00C40D51" w:rsidRDefault="00C13FCF" w:rsidP="00FA01AB">
            <w:pPr>
              <w:rPr>
                <w:b/>
              </w:rPr>
            </w:pPr>
            <w:r w:rsidRPr="00C40D51">
              <w:rPr>
                <w:b/>
              </w:rPr>
              <w:t>Администрация муниципального образования Булановский сельсовет</w:t>
            </w:r>
          </w:p>
        </w:tc>
        <w:tc>
          <w:tcPr>
            <w:tcW w:w="957" w:type="dxa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</w:tr>
      <w:tr w:rsidR="00C13FCF" w:rsidRPr="00C40D51" w:rsidTr="00FA01AB">
        <w:trPr>
          <w:trHeight w:val="262"/>
        </w:trPr>
        <w:tc>
          <w:tcPr>
            <w:tcW w:w="7079" w:type="dxa"/>
            <w:shd w:val="clear" w:color="auto" w:fill="FFFF99"/>
            <w:vAlign w:val="center"/>
          </w:tcPr>
          <w:p w:rsidR="00C13FCF" w:rsidRPr="00C40D51" w:rsidRDefault="00C13FCF" w:rsidP="00FA01AB">
            <w:pPr>
              <w:rPr>
                <w:b/>
              </w:rPr>
            </w:pPr>
            <w:r w:rsidRPr="00C40D51">
              <w:rPr>
                <w:b/>
              </w:rPr>
              <w:t>Общегосударственные вопросы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01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1702,3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17</w:t>
            </w:r>
            <w:r>
              <w:rPr>
                <w:b/>
              </w:rPr>
              <w:t>17</w:t>
            </w:r>
            <w:r w:rsidRPr="00C40D51">
              <w:rPr>
                <w:b/>
              </w:rPr>
              <w:t>,3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1719,3</w:t>
            </w:r>
          </w:p>
        </w:tc>
      </w:tr>
      <w:tr w:rsidR="00C13FCF" w:rsidRPr="00C40D51" w:rsidTr="00FA01AB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516,6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516,6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516,6</w:t>
            </w:r>
          </w:p>
        </w:tc>
      </w:tr>
      <w:tr w:rsidR="00C13FCF" w:rsidRPr="0042453E" w:rsidTr="00FA01AB">
        <w:trPr>
          <w:trHeight w:val="262"/>
        </w:trPr>
        <w:tc>
          <w:tcPr>
            <w:tcW w:w="7079" w:type="dxa"/>
            <w:vAlign w:val="center"/>
          </w:tcPr>
          <w:p w:rsidR="00C13FCF" w:rsidRPr="0042453E" w:rsidRDefault="00C13FCF" w:rsidP="00FA01AB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ED5829" w:rsidRDefault="00C13FCF" w:rsidP="00FA01AB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13FCF" w:rsidRPr="00ED5829" w:rsidRDefault="00C13FCF" w:rsidP="00FA01AB">
            <w:pPr>
              <w:jc w:val="center"/>
            </w:pPr>
            <w:r w:rsidRPr="00ED5829">
              <w:t>516,6</w:t>
            </w:r>
          </w:p>
        </w:tc>
        <w:tc>
          <w:tcPr>
            <w:tcW w:w="0" w:type="auto"/>
            <w:vAlign w:val="center"/>
          </w:tcPr>
          <w:p w:rsidR="00C13FCF" w:rsidRPr="00ED5829" w:rsidRDefault="00C13FCF" w:rsidP="00FA01AB">
            <w:pPr>
              <w:jc w:val="center"/>
            </w:pPr>
            <w:r w:rsidRPr="00ED5829">
              <w:t>516,6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Default="00C13FCF" w:rsidP="00FA01AB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92 0 01 00000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ED5829" w:rsidRDefault="00C13FCF" w:rsidP="00FA01AB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13FCF" w:rsidRPr="00ED5829" w:rsidRDefault="00C13FCF" w:rsidP="00FA01AB">
            <w:pPr>
              <w:jc w:val="center"/>
            </w:pPr>
            <w:r w:rsidRPr="00ED5829">
              <w:t>516,6</w:t>
            </w:r>
          </w:p>
        </w:tc>
        <w:tc>
          <w:tcPr>
            <w:tcW w:w="0" w:type="auto"/>
            <w:vAlign w:val="center"/>
          </w:tcPr>
          <w:p w:rsidR="00C13FCF" w:rsidRPr="00ED5829" w:rsidRDefault="00C13FCF" w:rsidP="00FA01AB">
            <w:pPr>
              <w:jc w:val="center"/>
            </w:pPr>
            <w:r w:rsidRPr="00ED5829">
              <w:t>516,6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Default="00C13FCF" w:rsidP="00FA01AB">
            <w:r>
              <w:t>Глава муниципального образования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92 0 01 10010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ED5829" w:rsidRDefault="00C13FCF" w:rsidP="00FA01AB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13FCF" w:rsidRPr="00ED5829" w:rsidRDefault="00C13FCF" w:rsidP="00FA01AB">
            <w:pPr>
              <w:jc w:val="center"/>
            </w:pPr>
            <w:r w:rsidRPr="00ED5829">
              <w:t>516,6</w:t>
            </w:r>
          </w:p>
        </w:tc>
        <w:tc>
          <w:tcPr>
            <w:tcW w:w="0" w:type="auto"/>
            <w:vAlign w:val="center"/>
          </w:tcPr>
          <w:p w:rsidR="00C13FCF" w:rsidRPr="00ED5829" w:rsidRDefault="00C13FCF" w:rsidP="00FA01AB">
            <w:pPr>
              <w:jc w:val="center"/>
            </w:pPr>
            <w:r w:rsidRPr="00ED5829">
              <w:t>516,6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Default="00C13FCF" w:rsidP="00FA01AB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92 0 01 10010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C13FCF" w:rsidRPr="00ED5829" w:rsidRDefault="00C13FCF" w:rsidP="00FA01AB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13FCF" w:rsidRPr="00ED5829" w:rsidRDefault="00C13FCF" w:rsidP="00FA01AB">
            <w:pPr>
              <w:jc w:val="center"/>
            </w:pPr>
            <w:r w:rsidRPr="00ED5829">
              <w:t>516,6</w:t>
            </w:r>
          </w:p>
        </w:tc>
        <w:tc>
          <w:tcPr>
            <w:tcW w:w="0" w:type="auto"/>
            <w:vAlign w:val="center"/>
          </w:tcPr>
          <w:p w:rsidR="00C13FCF" w:rsidRPr="00ED5829" w:rsidRDefault="00C13FCF" w:rsidP="00FA01AB">
            <w:pPr>
              <w:jc w:val="center"/>
            </w:pPr>
            <w:r w:rsidRPr="00ED5829">
              <w:t>516,6</w:t>
            </w:r>
          </w:p>
        </w:tc>
      </w:tr>
      <w:tr w:rsidR="00C13FCF" w:rsidRPr="00C40D51" w:rsidTr="00FA01AB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943,2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958,2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960,2</w:t>
            </w:r>
          </w:p>
        </w:tc>
      </w:tr>
      <w:tr w:rsidR="00C13FCF" w:rsidRPr="0042453E" w:rsidTr="00FA01AB">
        <w:trPr>
          <w:trHeight w:val="262"/>
        </w:trPr>
        <w:tc>
          <w:tcPr>
            <w:tcW w:w="7079" w:type="dxa"/>
            <w:vAlign w:val="center"/>
          </w:tcPr>
          <w:p w:rsidR="00C13FCF" w:rsidRPr="0042453E" w:rsidRDefault="00C13FCF" w:rsidP="00FA01AB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ED5829" w:rsidRDefault="00C13FCF" w:rsidP="00FA01AB">
            <w:pPr>
              <w:jc w:val="center"/>
            </w:pPr>
            <w:r>
              <w:t>943,2</w:t>
            </w:r>
          </w:p>
        </w:tc>
        <w:tc>
          <w:tcPr>
            <w:tcW w:w="0" w:type="auto"/>
            <w:vAlign w:val="center"/>
          </w:tcPr>
          <w:p w:rsidR="00C13FCF" w:rsidRPr="00ED5829" w:rsidRDefault="00C13FCF" w:rsidP="00FA01AB">
            <w:pPr>
              <w:jc w:val="center"/>
            </w:pPr>
            <w:r>
              <w:t>958,2</w:t>
            </w:r>
          </w:p>
        </w:tc>
        <w:tc>
          <w:tcPr>
            <w:tcW w:w="0" w:type="auto"/>
            <w:vAlign w:val="center"/>
          </w:tcPr>
          <w:p w:rsidR="00C13FCF" w:rsidRPr="00ED5829" w:rsidRDefault="00C13FCF" w:rsidP="00FA01AB">
            <w:pPr>
              <w:jc w:val="center"/>
            </w:pPr>
            <w:r>
              <w:t>960,2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Default="00C13FCF" w:rsidP="00FA01AB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92 0 01 00000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ED5829" w:rsidRDefault="00C13FCF" w:rsidP="00FA01AB">
            <w:pPr>
              <w:jc w:val="center"/>
            </w:pPr>
            <w:r>
              <w:t>943,2</w:t>
            </w:r>
          </w:p>
        </w:tc>
        <w:tc>
          <w:tcPr>
            <w:tcW w:w="0" w:type="auto"/>
            <w:vAlign w:val="center"/>
          </w:tcPr>
          <w:p w:rsidR="00C13FCF" w:rsidRPr="00ED5829" w:rsidRDefault="00C13FCF" w:rsidP="00FA01AB">
            <w:pPr>
              <w:jc w:val="center"/>
            </w:pPr>
            <w:r>
              <w:t>958,2</w:t>
            </w:r>
          </w:p>
        </w:tc>
        <w:tc>
          <w:tcPr>
            <w:tcW w:w="0" w:type="auto"/>
            <w:vAlign w:val="center"/>
          </w:tcPr>
          <w:p w:rsidR="00C13FCF" w:rsidRPr="00ED5829" w:rsidRDefault="00C13FCF" w:rsidP="00FA01AB">
            <w:pPr>
              <w:jc w:val="center"/>
            </w:pPr>
            <w:r>
              <w:t>960,2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Pr="00751A0B" w:rsidRDefault="00C13FCF" w:rsidP="00FA01AB">
            <w:r w:rsidRPr="00751A0B">
              <w:t>Центральный аппарат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ED5829" w:rsidRDefault="00C13FCF" w:rsidP="00FA01AB">
            <w:pPr>
              <w:jc w:val="center"/>
            </w:pPr>
            <w:r>
              <w:t>943,2</w:t>
            </w:r>
          </w:p>
        </w:tc>
        <w:tc>
          <w:tcPr>
            <w:tcW w:w="0" w:type="auto"/>
            <w:vAlign w:val="center"/>
          </w:tcPr>
          <w:p w:rsidR="00C13FCF" w:rsidRPr="00ED5829" w:rsidRDefault="00C13FCF" w:rsidP="00FA01AB">
            <w:pPr>
              <w:jc w:val="center"/>
            </w:pPr>
            <w:r>
              <w:t>958,2</w:t>
            </w:r>
          </w:p>
        </w:tc>
        <w:tc>
          <w:tcPr>
            <w:tcW w:w="0" w:type="auto"/>
            <w:vAlign w:val="center"/>
          </w:tcPr>
          <w:p w:rsidR="00C13FCF" w:rsidRPr="00ED5829" w:rsidRDefault="00C13FCF" w:rsidP="00FA01AB">
            <w:pPr>
              <w:jc w:val="center"/>
            </w:pPr>
            <w:r>
              <w:t>960,2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Default="00C13FCF" w:rsidP="00FA01AB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C13FCF" w:rsidRPr="00495A03" w:rsidRDefault="00C13FCF" w:rsidP="00FA01AB">
            <w:pPr>
              <w:jc w:val="center"/>
            </w:pPr>
            <w:r>
              <w:t>495,4</w:t>
            </w:r>
          </w:p>
        </w:tc>
        <w:tc>
          <w:tcPr>
            <w:tcW w:w="0" w:type="auto"/>
            <w:vAlign w:val="center"/>
          </w:tcPr>
          <w:p w:rsidR="00C13FCF" w:rsidRPr="00495A03" w:rsidRDefault="00C13FCF" w:rsidP="00FA01AB">
            <w:pPr>
              <w:jc w:val="center"/>
            </w:pPr>
            <w:r>
              <w:t>495,4</w:t>
            </w:r>
          </w:p>
        </w:tc>
        <w:tc>
          <w:tcPr>
            <w:tcW w:w="0" w:type="auto"/>
            <w:vAlign w:val="center"/>
          </w:tcPr>
          <w:p w:rsidR="00C13FCF" w:rsidRPr="00495A03" w:rsidRDefault="00C13FCF" w:rsidP="00FA01AB">
            <w:pPr>
              <w:jc w:val="center"/>
            </w:pPr>
            <w:r>
              <w:t>495,4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Pr="00C40D51" w:rsidRDefault="00C13FCF" w:rsidP="00FA01AB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13FCF" w:rsidRPr="00495A03" w:rsidRDefault="00C13FCF" w:rsidP="00FA01AB">
            <w:pPr>
              <w:jc w:val="center"/>
            </w:pPr>
            <w:r>
              <w:t>438,8</w:t>
            </w:r>
          </w:p>
        </w:tc>
        <w:tc>
          <w:tcPr>
            <w:tcW w:w="0" w:type="auto"/>
            <w:vAlign w:val="center"/>
          </w:tcPr>
          <w:p w:rsidR="00C13FCF" w:rsidRPr="00495A03" w:rsidRDefault="00C13FCF" w:rsidP="00FA01AB">
            <w:pPr>
              <w:jc w:val="center"/>
            </w:pPr>
            <w:r>
              <w:t>453,8</w:t>
            </w:r>
          </w:p>
        </w:tc>
        <w:tc>
          <w:tcPr>
            <w:tcW w:w="0" w:type="auto"/>
            <w:vAlign w:val="center"/>
          </w:tcPr>
          <w:p w:rsidR="00C13FCF" w:rsidRPr="00495A03" w:rsidRDefault="00C13FCF" w:rsidP="00FA01AB">
            <w:pPr>
              <w:jc w:val="center"/>
            </w:pPr>
            <w:r>
              <w:t>464,8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Pr="00751A0B" w:rsidRDefault="00C13FCF" w:rsidP="00FA01AB">
            <w:r w:rsidRPr="00751A0B">
              <w:t>Уплата налогов, сборов и иных платежей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850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9,0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9,0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</w:p>
        </w:tc>
      </w:tr>
      <w:tr w:rsidR="00C13FCF" w:rsidRPr="00C40D51" w:rsidTr="00FA01AB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rPr>
                <w:b/>
                <w:i/>
                <w:szCs w:val="28"/>
              </w:rPr>
            </w:pPr>
            <w:r w:rsidRPr="00C40D51">
              <w:rPr>
                <w:b/>
                <w:bCs/>
                <w:i/>
                <w:szCs w:val="28"/>
              </w:rPr>
              <w:t>Резервные фонды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15,0</w:t>
            </w:r>
          </w:p>
        </w:tc>
      </w:tr>
      <w:tr w:rsidR="00C13FCF" w:rsidRPr="0042453E" w:rsidTr="00FA01AB">
        <w:trPr>
          <w:trHeight w:val="262"/>
        </w:trPr>
        <w:tc>
          <w:tcPr>
            <w:tcW w:w="7079" w:type="dxa"/>
            <w:vAlign w:val="center"/>
          </w:tcPr>
          <w:p w:rsidR="00C13FCF" w:rsidRPr="0042453E" w:rsidRDefault="00C13FCF" w:rsidP="00FA01AB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11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15,0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Default="00C13FCF" w:rsidP="00FA01AB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«Создание условий для безопасного проживания на территории муниципального образования Булановский сельсовет»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92 0 02 00000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15,0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Pr="004F6BB0" w:rsidRDefault="00C13FCF" w:rsidP="00FA01AB">
            <w:r w:rsidRPr="004F6BB0"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92 0 02 00010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15,0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Default="00C13FCF" w:rsidP="00FA01AB">
            <w:r w:rsidRPr="00C40D51">
              <w:rPr>
                <w:szCs w:val="28"/>
              </w:rPr>
              <w:t>Резервные средства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92 0 02 00010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870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15,0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Pr="00C52213" w:rsidRDefault="00C13FCF" w:rsidP="00FA01AB">
            <w:pPr>
              <w:rPr>
                <w:b/>
                <w:szCs w:val="28"/>
              </w:rPr>
            </w:pPr>
            <w:r w:rsidRPr="00C52213">
              <w:rPr>
                <w:b/>
                <w:szCs w:val="28"/>
              </w:rPr>
              <w:t>Другие общегосударственные вопросы</w:t>
            </w:r>
          </w:p>
        </w:tc>
        <w:tc>
          <w:tcPr>
            <w:tcW w:w="957" w:type="dxa"/>
            <w:vAlign w:val="center"/>
          </w:tcPr>
          <w:p w:rsidR="00C13FCF" w:rsidRPr="00C52213" w:rsidRDefault="00C13FCF" w:rsidP="00FA01AB">
            <w:pPr>
              <w:jc w:val="center"/>
              <w:rPr>
                <w:b/>
              </w:rPr>
            </w:pPr>
            <w:r w:rsidRPr="00C52213">
              <w:rPr>
                <w:b/>
              </w:rPr>
              <w:t>014</w:t>
            </w:r>
          </w:p>
        </w:tc>
        <w:tc>
          <w:tcPr>
            <w:tcW w:w="0" w:type="auto"/>
            <w:vAlign w:val="center"/>
          </w:tcPr>
          <w:p w:rsidR="00C13FCF" w:rsidRPr="00C52213" w:rsidRDefault="00C13FCF" w:rsidP="00FA01AB">
            <w:pPr>
              <w:jc w:val="center"/>
              <w:rPr>
                <w:b/>
              </w:rPr>
            </w:pPr>
            <w:r w:rsidRPr="00C52213">
              <w:rPr>
                <w:b/>
              </w:rPr>
              <w:t>01</w:t>
            </w:r>
          </w:p>
        </w:tc>
        <w:tc>
          <w:tcPr>
            <w:tcW w:w="0" w:type="auto"/>
            <w:vAlign w:val="center"/>
          </w:tcPr>
          <w:p w:rsidR="00C13FCF" w:rsidRPr="00C52213" w:rsidRDefault="00C13FCF" w:rsidP="00FA01AB">
            <w:pPr>
              <w:jc w:val="center"/>
              <w:rPr>
                <w:b/>
              </w:rPr>
            </w:pPr>
            <w:r w:rsidRPr="00C52213">
              <w:rPr>
                <w:b/>
              </w:rPr>
              <w:t>13</w:t>
            </w:r>
          </w:p>
        </w:tc>
        <w:tc>
          <w:tcPr>
            <w:tcW w:w="0" w:type="auto"/>
            <w:vAlign w:val="center"/>
          </w:tcPr>
          <w:p w:rsidR="00C13FCF" w:rsidRPr="00C52213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13FCF" w:rsidRPr="00C52213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13FCF" w:rsidRPr="00C52213" w:rsidRDefault="00C13FCF" w:rsidP="00FA01AB">
            <w:pPr>
              <w:jc w:val="center"/>
              <w:rPr>
                <w:b/>
              </w:rPr>
            </w:pPr>
            <w:r w:rsidRPr="00C52213">
              <w:rPr>
                <w:b/>
              </w:rPr>
              <w:t>227,5</w:t>
            </w:r>
          </w:p>
        </w:tc>
        <w:tc>
          <w:tcPr>
            <w:tcW w:w="0" w:type="auto"/>
            <w:vAlign w:val="center"/>
          </w:tcPr>
          <w:p w:rsidR="00C13FCF" w:rsidRPr="00C52213" w:rsidRDefault="00C13FCF" w:rsidP="00FA01AB">
            <w:pPr>
              <w:jc w:val="center"/>
              <w:rPr>
                <w:b/>
              </w:rPr>
            </w:pPr>
            <w:r w:rsidRPr="00C52213">
              <w:rPr>
                <w:b/>
              </w:rPr>
              <w:t>227,5</w:t>
            </w:r>
          </w:p>
        </w:tc>
        <w:tc>
          <w:tcPr>
            <w:tcW w:w="0" w:type="auto"/>
            <w:vAlign w:val="center"/>
          </w:tcPr>
          <w:p w:rsidR="00C13FCF" w:rsidRPr="00C52213" w:rsidRDefault="00C13FCF" w:rsidP="00FA01AB">
            <w:pPr>
              <w:jc w:val="center"/>
              <w:rPr>
                <w:b/>
              </w:rPr>
            </w:pPr>
            <w:r w:rsidRPr="00C52213">
              <w:rPr>
                <w:b/>
              </w:rPr>
              <w:t>227,5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Pr="0042453E" w:rsidRDefault="00C13FCF" w:rsidP="00FA01AB">
            <w:r w:rsidRPr="0042453E">
              <w:t>Муниципальная программа «Развитие муниципального образован</w:t>
            </w:r>
            <w:r>
              <w:t>ия Булановский сельсовет на 2018-2020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227,5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227,5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227,5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Pr="00C40D51" w:rsidRDefault="00C13FCF" w:rsidP="00FA01AB">
            <w:pPr>
              <w:rPr>
                <w:szCs w:val="28"/>
              </w:rPr>
            </w:pPr>
            <w:r>
              <w:rPr>
                <w:szCs w:val="28"/>
              </w:rPr>
              <w:t>Основное мероприятие «Организация и ведение бюджетного учета»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92 0 10 81450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220,3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220,3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220,3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Pr="00E4745E" w:rsidRDefault="00C13FCF" w:rsidP="00FA01AB">
            <w:pPr>
              <w:rPr>
                <w:i/>
                <w:szCs w:val="28"/>
              </w:rPr>
            </w:pPr>
            <w:r w:rsidRPr="00E4745E">
              <w:rPr>
                <w:i/>
                <w:szCs w:val="28"/>
              </w:rPr>
              <w:t>Иные межбюджетные трансферты бюджету муниципального района на осуществление полномочий сельского поселения по ведению бюджетного учета, составлению бюджетной, налоговой отчетности в государственные фонды и планово- экономических функций.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92 0 10 81450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220,3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220,3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220,3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Pr="00E4745E" w:rsidRDefault="00C13FCF" w:rsidP="00FA01AB">
            <w:pPr>
              <w:rPr>
                <w:i/>
                <w:szCs w:val="28"/>
              </w:rPr>
            </w:pPr>
            <w:r>
              <w:rPr>
                <w:szCs w:val="28"/>
              </w:rPr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92 0 10 81450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220,3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220,3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220,3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Pr="00E4745E" w:rsidRDefault="00C13FCF" w:rsidP="00FA01AB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Иные межбюджетные трансферты бюджету муниципального района на исполнение полномочий по осуществлению внутреннего муниципального финансового контроля по бюджету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92 0 10 81460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7,2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7,2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7,2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Pr="00C40D51" w:rsidRDefault="00C13FCF" w:rsidP="00FA01AB">
            <w:pPr>
              <w:rPr>
                <w:szCs w:val="28"/>
              </w:rPr>
            </w:pPr>
            <w:r>
              <w:rPr>
                <w:szCs w:val="28"/>
              </w:rPr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92 0 10 81460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7,2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7,2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7,2</w:t>
            </w:r>
          </w:p>
        </w:tc>
      </w:tr>
      <w:tr w:rsidR="00C13FCF" w:rsidRPr="00C40D51" w:rsidTr="00FA01AB">
        <w:trPr>
          <w:trHeight w:val="262"/>
        </w:trPr>
        <w:tc>
          <w:tcPr>
            <w:tcW w:w="7079" w:type="dxa"/>
            <w:shd w:val="clear" w:color="auto" w:fill="FFFF99"/>
            <w:vAlign w:val="center"/>
          </w:tcPr>
          <w:p w:rsidR="00C13FCF" w:rsidRPr="00C40D51" w:rsidRDefault="00C13FCF" w:rsidP="00FA01AB">
            <w:pPr>
              <w:rPr>
                <w:b/>
              </w:rPr>
            </w:pPr>
            <w:r w:rsidRPr="00C40D51">
              <w:rPr>
                <w:b/>
              </w:rPr>
              <w:t>Национальная оборона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02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74,4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75,2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C40D51">
              <w:rPr>
                <w:b/>
              </w:rPr>
              <w:t>7</w:t>
            </w:r>
            <w:r>
              <w:rPr>
                <w:b/>
              </w:rPr>
              <w:t>,9</w:t>
            </w:r>
          </w:p>
        </w:tc>
      </w:tr>
      <w:tr w:rsidR="00C13FCF" w:rsidRPr="00C40D51" w:rsidTr="00FA01AB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74,4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75,2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77,9</w:t>
            </w:r>
          </w:p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</w:tr>
      <w:tr w:rsidR="00C13FCF" w:rsidRPr="0042453E" w:rsidTr="00FA01AB">
        <w:trPr>
          <w:trHeight w:val="262"/>
        </w:trPr>
        <w:tc>
          <w:tcPr>
            <w:tcW w:w="7079" w:type="dxa"/>
            <w:vAlign w:val="center"/>
          </w:tcPr>
          <w:p w:rsidR="00C13FCF" w:rsidRPr="0042453E" w:rsidRDefault="00C13FCF" w:rsidP="00FA01AB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03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90 0 00 00000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ED5829" w:rsidRDefault="00C13FCF" w:rsidP="00FA01AB">
            <w:pPr>
              <w:jc w:val="center"/>
            </w:pPr>
            <w:r>
              <w:t>74,4</w:t>
            </w:r>
          </w:p>
        </w:tc>
        <w:tc>
          <w:tcPr>
            <w:tcW w:w="0" w:type="auto"/>
            <w:vAlign w:val="center"/>
          </w:tcPr>
          <w:p w:rsidR="00C13FCF" w:rsidRPr="00ED5829" w:rsidRDefault="00C13FCF" w:rsidP="00FA01AB">
            <w:pPr>
              <w:jc w:val="center"/>
            </w:pPr>
            <w:r>
              <w:t>75,2</w:t>
            </w:r>
          </w:p>
        </w:tc>
        <w:tc>
          <w:tcPr>
            <w:tcW w:w="0" w:type="auto"/>
            <w:vAlign w:val="center"/>
          </w:tcPr>
          <w:p w:rsidR="00C13FCF" w:rsidRPr="00ED5829" w:rsidRDefault="00C13FCF" w:rsidP="00FA01AB">
            <w:pPr>
              <w:jc w:val="center"/>
            </w:pPr>
            <w:r>
              <w:t>77,9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Default="00C13FCF" w:rsidP="00FA01AB">
            <w:r w:rsidRPr="00C40D51">
              <w:rPr>
                <w:b/>
                <w:szCs w:val="28"/>
              </w:rPr>
              <w:t>Основное мероприятие «</w:t>
            </w:r>
            <w:r w:rsidRPr="004F6BB0">
              <w:t>Осуществление первичного воинского учета на территориях, где отсутствуют военные комиссариаты</w:t>
            </w:r>
            <w:r w:rsidRPr="00C40D51">
              <w:rPr>
                <w:b/>
                <w:szCs w:val="28"/>
              </w:rPr>
              <w:t>»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92 0 03 00000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ED5829" w:rsidRDefault="00C13FCF" w:rsidP="00FA01AB">
            <w:pPr>
              <w:jc w:val="center"/>
            </w:pPr>
            <w:r>
              <w:t>74,4</w:t>
            </w:r>
          </w:p>
        </w:tc>
        <w:tc>
          <w:tcPr>
            <w:tcW w:w="0" w:type="auto"/>
            <w:vAlign w:val="center"/>
          </w:tcPr>
          <w:p w:rsidR="00C13FCF" w:rsidRPr="00ED5829" w:rsidRDefault="00C13FCF" w:rsidP="00FA01AB">
            <w:pPr>
              <w:jc w:val="center"/>
            </w:pPr>
            <w:r>
              <w:t>75,2</w:t>
            </w:r>
          </w:p>
        </w:tc>
        <w:tc>
          <w:tcPr>
            <w:tcW w:w="0" w:type="auto"/>
            <w:vAlign w:val="center"/>
          </w:tcPr>
          <w:p w:rsidR="00C13FCF" w:rsidRPr="00ED5829" w:rsidRDefault="00C13FCF" w:rsidP="00FA01AB">
            <w:pPr>
              <w:jc w:val="center"/>
            </w:pPr>
            <w:r>
              <w:t>77,9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Default="00C13FCF" w:rsidP="00FA01AB">
            <w:r w:rsidRPr="004F6BB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92 0 03 51180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ED5829" w:rsidRDefault="00C13FCF" w:rsidP="00FA01AB">
            <w:pPr>
              <w:jc w:val="center"/>
            </w:pPr>
            <w:r>
              <w:t>74,4</w:t>
            </w:r>
          </w:p>
        </w:tc>
        <w:tc>
          <w:tcPr>
            <w:tcW w:w="0" w:type="auto"/>
            <w:vAlign w:val="center"/>
          </w:tcPr>
          <w:p w:rsidR="00C13FCF" w:rsidRPr="00ED5829" w:rsidRDefault="00C13FCF" w:rsidP="00FA01AB">
            <w:pPr>
              <w:jc w:val="center"/>
            </w:pPr>
            <w:r>
              <w:t>75,2</w:t>
            </w:r>
          </w:p>
        </w:tc>
        <w:tc>
          <w:tcPr>
            <w:tcW w:w="0" w:type="auto"/>
            <w:vAlign w:val="center"/>
          </w:tcPr>
          <w:p w:rsidR="00C13FCF" w:rsidRPr="00ED5829" w:rsidRDefault="00C13FCF" w:rsidP="00FA01AB">
            <w:pPr>
              <w:jc w:val="center"/>
            </w:pPr>
            <w:r>
              <w:t>77,9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Default="00C13FCF" w:rsidP="00FA01AB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92 0 03 51180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C13FCF" w:rsidRPr="00ED5829" w:rsidRDefault="00C13FCF" w:rsidP="00FA01AB">
            <w:pPr>
              <w:jc w:val="center"/>
            </w:pPr>
            <w:r>
              <w:t>59,4</w:t>
            </w:r>
          </w:p>
        </w:tc>
        <w:tc>
          <w:tcPr>
            <w:tcW w:w="0" w:type="auto"/>
            <w:vAlign w:val="center"/>
          </w:tcPr>
          <w:p w:rsidR="00C13FCF" w:rsidRPr="00ED5829" w:rsidRDefault="00C13FCF" w:rsidP="00FA01AB">
            <w:pPr>
              <w:jc w:val="center"/>
            </w:pPr>
            <w:r>
              <w:t>60,2</w:t>
            </w:r>
          </w:p>
        </w:tc>
        <w:tc>
          <w:tcPr>
            <w:tcW w:w="0" w:type="auto"/>
            <w:vAlign w:val="center"/>
          </w:tcPr>
          <w:p w:rsidR="00C13FCF" w:rsidRPr="00ED5829" w:rsidRDefault="00C13FCF" w:rsidP="00FA01AB">
            <w:pPr>
              <w:jc w:val="center"/>
            </w:pPr>
            <w:r>
              <w:t>62,9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Pr="00C40D51" w:rsidRDefault="00C13FCF" w:rsidP="00FA01AB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92 0 03 51180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13FCF" w:rsidRPr="00ED5829" w:rsidRDefault="00C13FCF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13FCF" w:rsidRPr="00ED5829" w:rsidRDefault="00C13FCF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13FCF" w:rsidRPr="00ED5829" w:rsidRDefault="00C13FCF" w:rsidP="00FA01AB">
            <w:pPr>
              <w:jc w:val="center"/>
            </w:pPr>
            <w:r>
              <w:t>15,0</w:t>
            </w:r>
          </w:p>
        </w:tc>
      </w:tr>
      <w:tr w:rsidR="00C13FCF" w:rsidRPr="00C40D51" w:rsidTr="00FA01AB">
        <w:trPr>
          <w:trHeight w:val="262"/>
        </w:trPr>
        <w:tc>
          <w:tcPr>
            <w:tcW w:w="7079" w:type="dxa"/>
            <w:shd w:val="clear" w:color="auto" w:fill="FFFF99"/>
            <w:vAlign w:val="center"/>
          </w:tcPr>
          <w:p w:rsidR="00C13FCF" w:rsidRPr="00C40D51" w:rsidRDefault="00C13FCF" w:rsidP="00FA01AB">
            <w:pPr>
              <w:rPr>
                <w:b/>
              </w:rPr>
            </w:pPr>
            <w:r w:rsidRPr="00C40D5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03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27,8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</w:tr>
      <w:tr w:rsidR="00C13FCF" w:rsidRPr="00C40D51" w:rsidTr="00FA01AB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Органы юстиции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7,8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Pr="00C40D51" w:rsidRDefault="00C13FCF" w:rsidP="00FA01AB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Непрограммные мероприятия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85 0 00 00000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ED5829" w:rsidRDefault="00C13FCF" w:rsidP="00FA01AB">
            <w:pPr>
              <w:jc w:val="center"/>
            </w:pPr>
            <w:r>
              <w:t>7,8</w:t>
            </w:r>
          </w:p>
        </w:tc>
        <w:tc>
          <w:tcPr>
            <w:tcW w:w="0" w:type="auto"/>
            <w:vAlign w:val="center"/>
          </w:tcPr>
          <w:p w:rsidR="00C13FCF" w:rsidRPr="00ED5829" w:rsidRDefault="00C13FCF" w:rsidP="00FA01AB">
            <w:pPr>
              <w:jc w:val="center"/>
            </w:pPr>
            <w:r>
              <w:t>7,8</w:t>
            </w:r>
          </w:p>
        </w:tc>
        <w:tc>
          <w:tcPr>
            <w:tcW w:w="0" w:type="auto"/>
            <w:vAlign w:val="center"/>
          </w:tcPr>
          <w:p w:rsidR="00C13FCF" w:rsidRPr="00ED5829" w:rsidRDefault="00C13FCF" w:rsidP="00FA01AB">
            <w:pPr>
              <w:jc w:val="center"/>
            </w:pPr>
            <w:r>
              <w:t>7,8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Default="00C13FCF" w:rsidP="00FA01AB">
            <w:r w:rsidRPr="00C40D51">
              <w:rPr>
                <w:sz w:val="22"/>
                <w:szCs w:val="22"/>
              </w:rPr>
              <w:t>Финансовое обеспечение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85 0 00 59302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ED5829" w:rsidRDefault="00C13FCF" w:rsidP="00FA01AB">
            <w:pPr>
              <w:jc w:val="center"/>
            </w:pPr>
            <w:r>
              <w:t>7,8</w:t>
            </w:r>
          </w:p>
        </w:tc>
        <w:tc>
          <w:tcPr>
            <w:tcW w:w="0" w:type="auto"/>
            <w:vAlign w:val="center"/>
          </w:tcPr>
          <w:p w:rsidR="00C13FCF" w:rsidRPr="00ED5829" w:rsidRDefault="00C13FCF" w:rsidP="00FA01AB">
            <w:pPr>
              <w:jc w:val="center"/>
            </w:pPr>
            <w:r>
              <w:t>7,8</w:t>
            </w:r>
          </w:p>
        </w:tc>
        <w:tc>
          <w:tcPr>
            <w:tcW w:w="0" w:type="auto"/>
            <w:vAlign w:val="center"/>
          </w:tcPr>
          <w:p w:rsidR="00C13FCF" w:rsidRPr="00ED5829" w:rsidRDefault="00C13FCF" w:rsidP="00FA01AB">
            <w:pPr>
              <w:jc w:val="center"/>
            </w:pPr>
            <w:r>
              <w:t>7,8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Pr="00C40D51" w:rsidRDefault="00C13FCF" w:rsidP="00FA01AB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85 0 00 59302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13FCF" w:rsidRPr="00ED5829" w:rsidRDefault="00C13FCF" w:rsidP="00FA01AB">
            <w:pPr>
              <w:jc w:val="center"/>
            </w:pPr>
            <w:r>
              <w:t>7,8</w:t>
            </w:r>
          </w:p>
        </w:tc>
        <w:tc>
          <w:tcPr>
            <w:tcW w:w="0" w:type="auto"/>
            <w:vAlign w:val="center"/>
          </w:tcPr>
          <w:p w:rsidR="00C13FCF" w:rsidRPr="00ED5829" w:rsidRDefault="00C13FCF" w:rsidP="00FA01AB">
            <w:pPr>
              <w:jc w:val="center"/>
            </w:pPr>
            <w:r>
              <w:t>7,8</w:t>
            </w:r>
          </w:p>
        </w:tc>
        <w:tc>
          <w:tcPr>
            <w:tcW w:w="0" w:type="auto"/>
            <w:vAlign w:val="center"/>
          </w:tcPr>
          <w:p w:rsidR="00C13FCF" w:rsidRPr="00ED5829" w:rsidRDefault="00C13FCF" w:rsidP="00FA01AB">
            <w:pPr>
              <w:jc w:val="center"/>
            </w:pPr>
            <w:r>
              <w:t>7,8</w:t>
            </w:r>
          </w:p>
        </w:tc>
      </w:tr>
      <w:tr w:rsidR="00C13FCF" w:rsidRPr="00C40D51" w:rsidTr="00FA01AB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rPr>
                <w:b/>
              </w:rPr>
            </w:pPr>
            <w:r w:rsidRPr="00C40D51">
              <w:rPr>
                <w:b/>
              </w:rPr>
              <w:t>Обеспечение пожарной безопасности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5,0</w:t>
            </w:r>
          </w:p>
        </w:tc>
      </w:tr>
      <w:tr w:rsidR="00C13FCF" w:rsidRPr="00C40D51" w:rsidTr="00FA01AB">
        <w:trPr>
          <w:trHeight w:val="262"/>
        </w:trPr>
        <w:tc>
          <w:tcPr>
            <w:tcW w:w="7079" w:type="dxa"/>
            <w:vAlign w:val="center"/>
          </w:tcPr>
          <w:p w:rsidR="00C13FCF" w:rsidRPr="0042453E" w:rsidRDefault="00C13FCF" w:rsidP="00FA01AB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13FCF" w:rsidRPr="00900371" w:rsidRDefault="00C13FCF" w:rsidP="00FA01AB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vAlign w:val="center"/>
          </w:tcPr>
          <w:p w:rsidR="00C13FCF" w:rsidRPr="00900371" w:rsidRDefault="00C13FCF" w:rsidP="00FA01AB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vAlign w:val="center"/>
          </w:tcPr>
          <w:p w:rsidR="00C13FCF" w:rsidRPr="00900371" w:rsidRDefault="00C13FCF" w:rsidP="00FA01AB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vAlign w:val="center"/>
          </w:tcPr>
          <w:p w:rsidR="00C13FCF" w:rsidRPr="00900371" w:rsidRDefault="00C13FCF" w:rsidP="00FA01AB">
            <w:pPr>
              <w:jc w:val="center"/>
            </w:pPr>
            <w:r w:rsidRPr="00900371">
              <w:t>90 0 00 00000</w:t>
            </w: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20,0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5,0</w:t>
            </w:r>
          </w:p>
        </w:tc>
      </w:tr>
      <w:tr w:rsidR="00C13FCF" w:rsidRPr="00C40D51" w:rsidTr="00FA01AB">
        <w:trPr>
          <w:trHeight w:val="262"/>
        </w:trPr>
        <w:tc>
          <w:tcPr>
            <w:tcW w:w="7079" w:type="dxa"/>
            <w:vAlign w:val="center"/>
          </w:tcPr>
          <w:p w:rsidR="00C13FCF" w:rsidRPr="00C40D51" w:rsidRDefault="00C13FCF" w:rsidP="00FA01AB">
            <w:pPr>
              <w:rPr>
                <w:b/>
              </w:rPr>
            </w:pPr>
            <w:r w:rsidRPr="00C40D51">
              <w:rPr>
                <w:b/>
              </w:rPr>
              <w:t xml:space="preserve">Основное мероприятие </w:t>
            </w:r>
            <w:r w:rsidRPr="00900371">
              <w:t>«Обеспечение пожарной безопасности территории поселения</w:t>
            </w:r>
            <w:r>
              <w:t>»</w:t>
            </w:r>
          </w:p>
        </w:tc>
        <w:tc>
          <w:tcPr>
            <w:tcW w:w="957" w:type="dxa"/>
            <w:vAlign w:val="center"/>
          </w:tcPr>
          <w:p w:rsidR="00C13FCF" w:rsidRPr="00900371" w:rsidRDefault="00C13FCF" w:rsidP="00FA01AB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vAlign w:val="center"/>
          </w:tcPr>
          <w:p w:rsidR="00C13FCF" w:rsidRPr="00900371" w:rsidRDefault="00C13FCF" w:rsidP="00FA01AB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vAlign w:val="center"/>
          </w:tcPr>
          <w:p w:rsidR="00C13FCF" w:rsidRPr="00900371" w:rsidRDefault="00C13FCF" w:rsidP="00FA01AB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vAlign w:val="center"/>
          </w:tcPr>
          <w:p w:rsidR="00C13FCF" w:rsidRPr="00900371" w:rsidRDefault="00C13FCF" w:rsidP="00FA01AB">
            <w:pPr>
              <w:jc w:val="center"/>
            </w:pPr>
            <w:r w:rsidRPr="00900371">
              <w:t>90 0 04 00000</w:t>
            </w: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20,0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5,0</w:t>
            </w:r>
          </w:p>
        </w:tc>
      </w:tr>
      <w:tr w:rsidR="00C13FCF" w:rsidRPr="00900371" w:rsidTr="00FA01AB">
        <w:trPr>
          <w:trHeight w:val="262"/>
        </w:trPr>
        <w:tc>
          <w:tcPr>
            <w:tcW w:w="7079" w:type="dxa"/>
            <w:vAlign w:val="center"/>
          </w:tcPr>
          <w:p w:rsidR="00C13FCF" w:rsidRPr="00900371" w:rsidRDefault="00C13FCF" w:rsidP="00FA01AB">
            <w:r w:rsidRPr="00900371">
              <w:t>Осуществление мероприятий по обеспечению пожарной безопасности территории поселения</w:t>
            </w:r>
          </w:p>
        </w:tc>
        <w:tc>
          <w:tcPr>
            <w:tcW w:w="957" w:type="dxa"/>
            <w:vAlign w:val="center"/>
          </w:tcPr>
          <w:p w:rsidR="00C13FCF" w:rsidRPr="00900371" w:rsidRDefault="00C13FCF" w:rsidP="00FA01AB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vAlign w:val="center"/>
          </w:tcPr>
          <w:p w:rsidR="00C13FCF" w:rsidRPr="00900371" w:rsidRDefault="00C13FCF" w:rsidP="00FA01AB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vAlign w:val="center"/>
          </w:tcPr>
          <w:p w:rsidR="00C13FCF" w:rsidRPr="00900371" w:rsidRDefault="00C13FCF" w:rsidP="00FA01AB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vAlign w:val="center"/>
          </w:tcPr>
          <w:p w:rsidR="00C13FCF" w:rsidRPr="00900371" w:rsidRDefault="00C13FCF" w:rsidP="00FA01AB">
            <w:pPr>
              <w:jc w:val="center"/>
            </w:pPr>
            <w:r>
              <w:t>90 0 04 72090</w:t>
            </w:r>
          </w:p>
        </w:tc>
        <w:tc>
          <w:tcPr>
            <w:tcW w:w="0" w:type="auto"/>
            <w:vAlign w:val="center"/>
          </w:tcPr>
          <w:p w:rsidR="00C13FCF" w:rsidRPr="00900371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20,0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5,0</w:t>
            </w:r>
          </w:p>
        </w:tc>
      </w:tr>
      <w:tr w:rsidR="00C13FCF" w:rsidRPr="00900371" w:rsidTr="00FA01AB">
        <w:trPr>
          <w:trHeight w:val="262"/>
        </w:trPr>
        <w:tc>
          <w:tcPr>
            <w:tcW w:w="7079" w:type="dxa"/>
            <w:vAlign w:val="center"/>
          </w:tcPr>
          <w:p w:rsidR="00C13FCF" w:rsidRPr="00C40D51" w:rsidRDefault="00C13FCF" w:rsidP="00FA01AB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13FCF" w:rsidRPr="00900371" w:rsidRDefault="00C13FCF" w:rsidP="00FA01AB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vAlign w:val="center"/>
          </w:tcPr>
          <w:p w:rsidR="00C13FCF" w:rsidRPr="00900371" w:rsidRDefault="00C13FCF" w:rsidP="00FA01AB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vAlign w:val="center"/>
          </w:tcPr>
          <w:p w:rsidR="00C13FCF" w:rsidRPr="00900371" w:rsidRDefault="00C13FCF" w:rsidP="00FA01AB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vAlign w:val="center"/>
          </w:tcPr>
          <w:p w:rsidR="00C13FCF" w:rsidRPr="00900371" w:rsidRDefault="00C13FCF" w:rsidP="00FA01AB">
            <w:pPr>
              <w:jc w:val="center"/>
            </w:pPr>
            <w:r>
              <w:t>90 0 04 72090</w:t>
            </w:r>
          </w:p>
        </w:tc>
        <w:tc>
          <w:tcPr>
            <w:tcW w:w="0" w:type="auto"/>
            <w:vAlign w:val="center"/>
          </w:tcPr>
          <w:p w:rsidR="00C13FCF" w:rsidRPr="00900371" w:rsidRDefault="00C13FCF" w:rsidP="00FA01AB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20,0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5,0</w:t>
            </w:r>
          </w:p>
        </w:tc>
      </w:tr>
      <w:tr w:rsidR="00C13FCF" w:rsidRPr="00C40D51" w:rsidTr="00FA01AB">
        <w:trPr>
          <w:trHeight w:val="262"/>
        </w:trPr>
        <w:tc>
          <w:tcPr>
            <w:tcW w:w="7079" w:type="dxa"/>
            <w:shd w:val="clear" w:color="auto" w:fill="FFFF99"/>
            <w:vAlign w:val="center"/>
          </w:tcPr>
          <w:p w:rsidR="00C13FCF" w:rsidRPr="00C40D51" w:rsidRDefault="00C13FCF" w:rsidP="00FA01AB">
            <w:pPr>
              <w:rPr>
                <w:b/>
              </w:rPr>
            </w:pPr>
            <w:r w:rsidRPr="00C40D51">
              <w:rPr>
                <w:b/>
              </w:rPr>
              <w:t>Национальная экономика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712,4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691,2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685,0</w:t>
            </w:r>
          </w:p>
        </w:tc>
      </w:tr>
      <w:tr w:rsidR="00C13FCF" w:rsidRPr="00C40D51" w:rsidTr="00FA01AB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610,4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665,5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685,0</w:t>
            </w:r>
          </w:p>
        </w:tc>
      </w:tr>
      <w:tr w:rsidR="00C13FCF" w:rsidRPr="0042453E" w:rsidTr="00FA01AB">
        <w:trPr>
          <w:trHeight w:val="262"/>
        </w:trPr>
        <w:tc>
          <w:tcPr>
            <w:tcW w:w="7079" w:type="dxa"/>
            <w:vAlign w:val="center"/>
          </w:tcPr>
          <w:p w:rsidR="00C13FCF" w:rsidRPr="0042453E" w:rsidRDefault="00C13FCF" w:rsidP="00FA01AB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09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0751B6" w:rsidRDefault="00C13FCF" w:rsidP="00FA01AB">
            <w:pPr>
              <w:jc w:val="center"/>
            </w:pPr>
            <w:r>
              <w:t>610,4</w:t>
            </w:r>
          </w:p>
        </w:tc>
        <w:tc>
          <w:tcPr>
            <w:tcW w:w="0" w:type="auto"/>
            <w:vAlign w:val="center"/>
          </w:tcPr>
          <w:p w:rsidR="00C13FCF" w:rsidRPr="000751B6" w:rsidRDefault="00C13FCF" w:rsidP="00FA01AB">
            <w:pPr>
              <w:jc w:val="center"/>
            </w:pPr>
            <w:r>
              <w:t>665,5</w:t>
            </w:r>
          </w:p>
        </w:tc>
        <w:tc>
          <w:tcPr>
            <w:tcW w:w="0" w:type="auto"/>
            <w:vAlign w:val="center"/>
          </w:tcPr>
          <w:p w:rsidR="00C13FCF" w:rsidRPr="000751B6" w:rsidRDefault="00C13FCF" w:rsidP="00FA01AB">
            <w:pPr>
              <w:jc w:val="center"/>
            </w:pPr>
            <w:r>
              <w:t>685,0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Default="00C13FCF" w:rsidP="00FA01AB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«Безопасность дорожного движения»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92 0 05 00000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F7576F" w:rsidRDefault="00C13FCF" w:rsidP="00FA0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610.4</w:t>
            </w:r>
          </w:p>
        </w:tc>
        <w:tc>
          <w:tcPr>
            <w:tcW w:w="0" w:type="auto"/>
            <w:vAlign w:val="center"/>
          </w:tcPr>
          <w:p w:rsidR="00C13FCF" w:rsidRPr="000751B6" w:rsidRDefault="00C13FCF" w:rsidP="00FA01AB">
            <w:pPr>
              <w:jc w:val="center"/>
            </w:pPr>
            <w:r>
              <w:t>665,5</w:t>
            </w:r>
          </w:p>
        </w:tc>
        <w:tc>
          <w:tcPr>
            <w:tcW w:w="0" w:type="auto"/>
            <w:vAlign w:val="center"/>
          </w:tcPr>
          <w:p w:rsidR="00C13FCF" w:rsidRPr="000751B6" w:rsidRDefault="00C13FCF" w:rsidP="00FA01AB">
            <w:pPr>
              <w:jc w:val="center"/>
            </w:pPr>
            <w:r>
              <w:t>685,0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Default="00C13FCF" w:rsidP="00FA01AB">
            <w:r>
              <w:t>Содержание автомобильных дорог общего пользования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92 0 05 91750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F7576F" w:rsidRDefault="00C13FCF" w:rsidP="00FA0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432.9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487,2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506,7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Pr="00C40D51" w:rsidRDefault="00C13FCF" w:rsidP="00FA01AB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92 0 05 91750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13FCF" w:rsidRPr="00F7576F" w:rsidRDefault="00C13FCF" w:rsidP="00FA0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432.9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487,2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506,7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Default="00C13FCF" w:rsidP="00FA01AB">
            <w:r w:rsidRPr="0076731E">
              <w:t>Мероприятия по капитальному ремонту и ремонту автомобильных дорог общего пользования населенных пунктов, за счет средств областного бюджета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 xml:space="preserve">92 0 05 </w:t>
            </w:r>
            <w:r>
              <w:rPr>
                <w:lang w:val="en-US"/>
              </w:rPr>
              <w:t xml:space="preserve">S </w:t>
            </w:r>
            <w:r>
              <w:t>0410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F7576F" w:rsidRDefault="00C13FCF" w:rsidP="00FA0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177.5</w:t>
            </w:r>
          </w:p>
        </w:tc>
        <w:tc>
          <w:tcPr>
            <w:tcW w:w="0" w:type="auto"/>
            <w:vAlign w:val="center"/>
          </w:tcPr>
          <w:p w:rsidR="00C13FCF" w:rsidRPr="00F7576F" w:rsidRDefault="00C13FCF" w:rsidP="00FA0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178.3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178,3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Default="00C13FCF" w:rsidP="00FA01AB"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 xml:space="preserve">92 0 05 </w:t>
            </w:r>
            <w:r>
              <w:rPr>
                <w:lang w:val="en-US"/>
              </w:rPr>
              <w:t xml:space="preserve">S </w:t>
            </w:r>
            <w:r>
              <w:t>0410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13FCF" w:rsidRPr="00F7576F" w:rsidRDefault="00C13FCF" w:rsidP="00FA0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177.5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178,3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178,3</w:t>
            </w:r>
          </w:p>
        </w:tc>
      </w:tr>
      <w:tr w:rsidR="00C13FCF" w:rsidRPr="00C40D51" w:rsidTr="00FA01AB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национальной экономики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102,0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25,7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C13FCF" w:rsidRPr="0042453E" w:rsidTr="00FA01AB">
        <w:trPr>
          <w:trHeight w:val="262"/>
        </w:trPr>
        <w:tc>
          <w:tcPr>
            <w:tcW w:w="7079" w:type="dxa"/>
            <w:vAlign w:val="center"/>
          </w:tcPr>
          <w:p w:rsidR="00C13FCF" w:rsidRPr="0042453E" w:rsidRDefault="00C13FCF" w:rsidP="00FA01AB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12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0751B6" w:rsidRDefault="00C13FCF" w:rsidP="00FA01AB">
            <w:pPr>
              <w:jc w:val="center"/>
            </w:pPr>
            <w:r>
              <w:t>102,0</w:t>
            </w:r>
          </w:p>
        </w:tc>
        <w:tc>
          <w:tcPr>
            <w:tcW w:w="0" w:type="auto"/>
            <w:vAlign w:val="center"/>
          </w:tcPr>
          <w:p w:rsidR="00C13FCF" w:rsidRPr="000751B6" w:rsidRDefault="00C13FCF" w:rsidP="00FA01AB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C13FCF" w:rsidRPr="000751B6" w:rsidRDefault="00C13FCF" w:rsidP="00FA01AB">
            <w:pPr>
              <w:jc w:val="center"/>
            </w:pPr>
            <w:r>
              <w:t>-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Default="00C13FCF" w:rsidP="00FA01AB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</w:t>
            </w:r>
            <w:r w:rsidRPr="00532053">
              <w:t>Другие вопросы в области национальной экономики</w:t>
            </w:r>
            <w:r w:rsidRPr="00C40D51">
              <w:rPr>
                <w:szCs w:val="28"/>
              </w:rPr>
              <w:t>»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92 0 05 00000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0751B6" w:rsidRDefault="00C13FCF" w:rsidP="00FA01AB">
            <w:pPr>
              <w:jc w:val="center"/>
            </w:pPr>
            <w:r>
              <w:t>102,0</w:t>
            </w:r>
          </w:p>
        </w:tc>
        <w:tc>
          <w:tcPr>
            <w:tcW w:w="0" w:type="auto"/>
            <w:vAlign w:val="center"/>
          </w:tcPr>
          <w:p w:rsidR="00C13FCF" w:rsidRPr="000751B6" w:rsidRDefault="00C13FCF" w:rsidP="00FA01AB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C13FCF" w:rsidRPr="000751B6" w:rsidRDefault="00C13FCF" w:rsidP="00FA01AB">
            <w:pPr>
              <w:jc w:val="center"/>
            </w:pPr>
            <w:r>
              <w:t>-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Default="00C13FCF" w:rsidP="00FA01AB">
            <w:r>
              <w:t>Осуществление мероприятий по оценке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92 0 05 90090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F7576F" w:rsidRDefault="00C13FCF" w:rsidP="00FA01AB">
            <w:pPr>
              <w:jc w:val="center"/>
            </w:pPr>
            <w:r>
              <w:t>102,0</w:t>
            </w:r>
          </w:p>
        </w:tc>
        <w:tc>
          <w:tcPr>
            <w:tcW w:w="0" w:type="auto"/>
            <w:vAlign w:val="center"/>
          </w:tcPr>
          <w:p w:rsidR="00C13FCF" w:rsidRPr="000751B6" w:rsidRDefault="00C13FCF" w:rsidP="00FA01AB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C13FCF" w:rsidRPr="000751B6" w:rsidRDefault="00C13FCF" w:rsidP="00FA01AB">
            <w:pPr>
              <w:jc w:val="center"/>
            </w:pPr>
            <w:r>
              <w:t>-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Pr="00C40D51" w:rsidRDefault="00C13FCF" w:rsidP="00FA01AB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92 0 05 90090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13FCF" w:rsidRPr="00F7576F" w:rsidRDefault="00C13FCF" w:rsidP="00FA01AB">
            <w:pPr>
              <w:jc w:val="center"/>
              <w:rPr>
                <w:lang w:val="en-US"/>
              </w:rPr>
            </w:pPr>
            <w:r>
              <w:t>102,</w:t>
            </w:r>
            <w:r>
              <w:rPr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13FCF" w:rsidRPr="000751B6" w:rsidRDefault="00C13FCF" w:rsidP="00FA01AB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C13FCF" w:rsidRPr="000751B6" w:rsidRDefault="00C13FCF" w:rsidP="00FA01AB">
            <w:pPr>
              <w:jc w:val="center"/>
            </w:pPr>
            <w:r>
              <w:t>-</w:t>
            </w:r>
          </w:p>
        </w:tc>
      </w:tr>
      <w:tr w:rsidR="00C13FCF" w:rsidRPr="00C40D51" w:rsidTr="00FA01AB">
        <w:trPr>
          <w:trHeight w:val="262"/>
        </w:trPr>
        <w:tc>
          <w:tcPr>
            <w:tcW w:w="7079" w:type="dxa"/>
            <w:shd w:val="clear" w:color="auto" w:fill="FFFF99"/>
            <w:vAlign w:val="center"/>
          </w:tcPr>
          <w:p w:rsidR="00C13FCF" w:rsidRPr="00C40D51" w:rsidRDefault="00C13FCF" w:rsidP="00FA01AB">
            <w:pPr>
              <w:rPr>
                <w:b/>
              </w:rPr>
            </w:pPr>
            <w:r w:rsidRPr="00C40D51">
              <w:rPr>
                <w:b/>
              </w:rPr>
              <w:t>Жилищно-коммунальное хозяйство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05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809,2</w:t>
            </w:r>
          </w:p>
        </w:tc>
        <w:tc>
          <w:tcPr>
            <w:tcW w:w="0" w:type="auto"/>
            <w:shd w:val="clear" w:color="auto" w:fill="FFFF99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894,5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283,1</w:t>
            </w:r>
          </w:p>
        </w:tc>
      </w:tr>
      <w:tr w:rsidR="00C13FCF" w:rsidRPr="00C40D51" w:rsidTr="00FA01AB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Коммунальное хозяйство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347,6</w:t>
            </w:r>
          </w:p>
        </w:tc>
        <w:tc>
          <w:tcPr>
            <w:tcW w:w="0" w:type="auto"/>
            <w:shd w:val="clear" w:color="auto" w:fill="CCFFCC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239,4</w:t>
            </w:r>
          </w:p>
        </w:tc>
      </w:tr>
      <w:tr w:rsidR="00C13FCF" w:rsidRPr="0042453E" w:rsidTr="00FA01AB">
        <w:trPr>
          <w:trHeight w:val="262"/>
        </w:trPr>
        <w:tc>
          <w:tcPr>
            <w:tcW w:w="7079" w:type="dxa"/>
            <w:vAlign w:val="center"/>
          </w:tcPr>
          <w:p w:rsidR="00C13FCF" w:rsidRPr="0042453E" w:rsidRDefault="00C13FCF" w:rsidP="00FA01AB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05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</w:p>
        </w:tc>
        <w:tc>
          <w:tcPr>
            <w:tcW w:w="0" w:type="auto"/>
          </w:tcPr>
          <w:p w:rsidR="00C13FCF" w:rsidRPr="000751B6" w:rsidRDefault="00C13FCF" w:rsidP="00FA01AB">
            <w:pPr>
              <w:jc w:val="center"/>
            </w:pPr>
            <w:r>
              <w:t>347,6</w:t>
            </w:r>
          </w:p>
        </w:tc>
        <w:tc>
          <w:tcPr>
            <w:tcW w:w="0" w:type="auto"/>
          </w:tcPr>
          <w:p w:rsidR="00C13FCF" w:rsidRPr="000751B6" w:rsidRDefault="00C13FCF" w:rsidP="00FA01AB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  <w:r>
              <w:t>239,4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Default="00C13FCF" w:rsidP="00FA01AB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«Комплексное развитие коммунального хозяйства»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92 0 06 00000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</w:tcPr>
          <w:p w:rsidR="00C13FCF" w:rsidRPr="000751B6" w:rsidRDefault="00C13FCF" w:rsidP="00FA01AB">
            <w:pPr>
              <w:jc w:val="center"/>
            </w:pPr>
            <w:r>
              <w:t>347,6</w:t>
            </w:r>
          </w:p>
        </w:tc>
        <w:tc>
          <w:tcPr>
            <w:tcW w:w="0" w:type="auto"/>
          </w:tcPr>
          <w:p w:rsidR="00C13FCF" w:rsidRPr="000751B6" w:rsidRDefault="00C13FCF" w:rsidP="00FA01AB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239,4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Default="00C13FCF" w:rsidP="00FA01AB">
            <w:r>
              <w:t>Прочие мероприятия в области коммунального хозяйства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92 0 06 91370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</w:tcPr>
          <w:p w:rsidR="00C13FCF" w:rsidRPr="000751B6" w:rsidRDefault="00C13FCF" w:rsidP="00FA01AB">
            <w:pPr>
              <w:jc w:val="center"/>
            </w:pPr>
            <w:r>
              <w:t>347,6</w:t>
            </w:r>
          </w:p>
        </w:tc>
        <w:tc>
          <w:tcPr>
            <w:tcW w:w="0" w:type="auto"/>
          </w:tcPr>
          <w:p w:rsidR="00C13FCF" w:rsidRPr="000751B6" w:rsidRDefault="00C13FCF" w:rsidP="00FA01AB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239,4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Pr="00C40D51" w:rsidRDefault="00C13FCF" w:rsidP="00FA01AB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92 0 06 91370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240</w:t>
            </w:r>
          </w:p>
        </w:tc>
        <w:tc>
          <w:tcPr>
            <w:tcW w:w="0" w:type="auto"/>
          </w:tcPr>
          <w:p w:rsidR="00C13FCF" w:rsidRPr="000751B6" w:rsidRDefault="00C13FCF" w:rsidP="00FA01AB">
            <w:pPr>
              <w:jc w:val="center"/>
            </w:pPr>
            <w:r>
              <w:t>347,6</w:t>
            </w:r>
          </w:p>
        </w:tc>
        <w:tc>
          <w:tcPr>
            <w:tcW w:w="0" w:type="auto"/>
          </w:tcPr>
          <w:p w:rsidR="00C13FCF" w:rsidRPr="000751B6" w:rsidRDefault="00C13FCF" w:rsidP="00FA01AB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239,4</w:t>
            </w:r>
          </w:p>
        </w:tc>
      </w:tr>
      <w:tr w:rsidR="00C13FCF" w:rsidRPr="00C40D51" w:rsidTr="00FA01AB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Благоустройство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461,6</w:t>
            </w:r>
          </w:p>
        </w:tc>
        <w:tc>
          <w:tcPr>
            <w:tcW w:w="0" w:type="auto"/>
            <w:shd w:val="clear" w:color="auto" w:fill="CCFFCC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574,5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43,7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Pr="0042453E" w:rsidRDefault="00C13FCF" w:rsidP="00FA01AB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</w:tcPr>
          <w:p w:rsidR="00C13FCF" w:rsidRPr="000751B6" w:rsidRDefault="00C13FCF" w:rsidP="00FA01AB">
            <w:pPr>
              <w:jc w:val="center"/>
            </w:pPr>
            <w:r>
              <w:t>461,6</w:t>
            </w:r>
          </w:p>
        </w:tc>
        <w:tc>
          <w:tcPr>
            <w:tcW w:w="0" w:type="auto"/>
          </w:tcPr>
          <w:p w:rsidR="00C13FCF" w:rsidRPr="000751B6" w:rsidRDefault="00C13FCF" w:rsidP="00FA01AB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43,7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Default="00C13FCF" w:rsidP="00FA01AB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«Благоустройство территории сельского поселения»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92 0 07 00000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</w:tcPr>
          <w:p w:rsidR="00C13FCF" w:rsidRPr="000751B6" w:rsidRDefault="00C13FCF" w:rsidP="00FA01AB">
            <w:pPr>
              <w:jc w:val="center"/>
            </w:pPr>
            <w:r>
              <w:t>461,6</w:t>
            </w:r>
          </w:p>
        </w:tc>
        <w:tc>
          <w:tcPr>
            <w:tcW w:w="0" w:type="auto"/>
          </w:tcPr>
          <w:p w:rsidR="00C13FCF" w:rsidRPr="000751B6" w:rsidRDefault="00C13FCF" w:rsidP="00FA01AB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43,7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Default="00C13FCF" w:rsidP="00FA01AB">
            <w:r w:rsidRPr="00A97D8A">
              <w:t>Прочие мероприятия по благоустройству сельских поселений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92 0 07 90650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</w:tcPr>
          <w:p w:rsidR="00C13FCF" w:rsidRPr="000751B6" w:rsidRDefault="00C13FCF" w:rsidP="00FA01AB">
            <w:pPr>
              <w:jc w:val="center"/>
            </w:pPr>
            <w:r>
              <w:t>461,6</w:t>
            </w:r>
          </w:p>
        </w:tc>
        <w:tc>
          <w:tcPr>
            <w:tcW w:w="0" w:type="auto"/>
          </w:tcPr>
          <w:p w:rsidR="00C13FCF" w:rsidRPr="000751B6" w:rsidRDefault="00C13FCF" w:rsidP="00FA01AB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43,7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Pr="00C40D51" w:rsidRDefault="00C13FCF" w:rsidP="00FA01AB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92 0 08 90650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240</w:t>
            </w:r>
          </w:p>
        </w:tc>
        <w:tc>
          <w:tcPr>
            <w:tcW w:w="0" w:type="auto"/>
          </w:tcPr>
          <w:p w:rsidR="00C13FCF" w:rsidRPr="000751B6" w:rsidRDefault="00C13FCF" w:rsidP="00FA01AB">
            <w:pPr>
              <w:jc w:val="center"/>
            </w:pPr>
            <w:r>
              <w:t>461,6</w:t>
            </w:r>
          </w:p>
        </w:tc>
        <w:tc>
          <w:tcPr>
            <w:tcW w:w="0" w:type="auto"/>
          </w:tcPr>
          <w:p w:rsidR="00C13FCF" w:rsidRPr="000751B6" w:rsidRDefault="00C13FCF" w:rsidP="00FA01AB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43,7</w:t>
            </w:r>
          </w:p>
        </w:tc>
      </w:tr>
      <w:tr w:rsidR="00C13FCF" w:rsidRPr="00C40D51" w:rsidTr="00FA01AB">
        <w:trPr>
          <w:trHeight w:val="262"/>
        </w:trPr>
        <w:tc>
          <w:tcPr>
            <w:tcW w:w="7079" w:type="dxa"/>
            <w:shd w:val="clear" w:color="auto" w:fill="FFFF99"/>
            <w:vAlign w:val="center"/>
          </w:tcPr>
          <w:p w:rsidR="00C13FCF" w:rsidRPr="00C40D51" w:rsidRDefault="00C13FCF" w:rsidP="00FA01AB">
            <w:pPr>
              <w:rPr>
                <w:b/>
              </w:rPr>
            </w:pPr>
            <w:r w:rsidRPr="00C40D51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08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  <w:tc>
          <w:tcPr>
            <w:tcW w:w="0" w:type="auto"/>
            <w:shd w:val="clear" w:color="auto" w:fill="FFFF99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</w:tr>
      <w:tr w:rsidR="00C13FCF" w:rsidRPr="00C40D51" w:rsidTr="00FA01AB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Культура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1180,3</w:t>
            </w:r>
          </w:p>
        </w:tc>
        <w:tc>
          <w:tcPr>
            <w:tcW w:w="0" w:type="auto"/>
            <w:shd w:val="clear" w:color="auto" w:fill="CCFFCC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1180,3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1180,3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Pr="0042453E" w:rsidRDefault="00C13FCF" w:rsidP="00FA01AB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</w:tcPr>
          <w:p w:rsidR="00C13FCF" w:rsidRPr="00196826" w:rsidRDefault="00C13FCF" w:rsidP="00FA01AB">
            <w:pPr>
              <w:jc w:val="center"/>
            </w:pPr>
            <w:r>
              <w:t>1180,3</w:t>
            </w:r>
          </w:p>
        </w:tc>
        <w:tc>
          <w:tcPr>
            <w:tcW w:w="0" w:type="auto"/>
          </w:tcPr>
          <w:p w:rsidR="00C13FCF" w:rsidRPr="00196826" w:rsidRDefault="00C13FCF" w:rsidP="00FA01AB">
            <w:pPr>
              <w:jc w:val="center"/>
            </w:pPr>
            <w:r>
              <w:t>1180,3</w:t>
            </w:r>
          </w:p>
        </w:tc>
        <w:tc>
          <w:tcPr>
            <w:tcW w:w="0" w:type="auto"/>
          </w:tcPr>
          <w:p w:rsidR="00C13FCF" w:rsidRPr="00196826" w:rsidRDefault="00C13FCF" w:rsidP="00FA01AB">
            <w:pPr>
              <w:jc w:val="center"/>
            </w:pPr>
            <w:r>
              <w:t>1180,3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Default="00C13FCF" w:rsidP="00FA01AB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92 0 08 00000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</w:tcPr>
          <w:p w:rsidR="00C13FCF" w:rsidRPr="00196826" w:rsidRDefault="00C13FCF" w:rsidP="00FA01AB">
            <w:pPr>
              <w:jc w:val="center"/>
            </w:pPr>
            <w:r>
              <w:t>1180,3</w:t>
            </w:r>
          </w:p>
        </w:tc>
        <w:tc>
          <w:tcPr>
            <w:tcW w:w="0" w:type="auto"/>
          </w:tcPr>
          <w:p w:rsidR="00C13FCF" w:rsidRPr="00196826" w:rsidRDefault="00C13FCF" w:rsidP="00FA01AB">
            <w:pPr>
              <w:jc w:val="center"/>
            </w:pPr>
            <w:r>
              <w:t>1180,3</w:t>
            </w:r>
          </w:p>
        </w:tc>
        <w:tc>
          <w:tcPr>
            <w:tcW w:w="0" w:type="auto"/>
          </w:tcPr>
          <w:p w:rsidR="00C13FCF" w:rsidRPr="00196826" w:rsidRDefault="00C13FCF" w:rsidP="00FA01AB">
            <w:pPr>
              <w:jc w:val="center"/>
            </w:pPr>
            <w:r>
              <w:t>1180,3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Pr="00A97D8A" w:rsidRDefault="00C13FCF" w:rsidP="00FA01AB">
            <w:r>
              <w:t>С</w:t>
            </w:r>
            <w:r w:rsidRPr="00A97D8A">
              <w:t>оздани</w:t>
            </w:r>
            <w:r>
              <w:t>е</w:t>
            </w:r>
            <w:r w:rsidRPr="00A97D8A">
              <w:t xml:space="preserve">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92 0 08 81400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886,7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Pr="00A97D8A" w:rsidRDefault="00C13FCF" w:rsidP="00FA01AB">
            <w:r w:rsidRPr="00A97D8A"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92 0 09 81400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886,7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Pr="00A97D8A" w:rsidRDefault="00C13FCF" w:rsidP="00FA01AB">
            <w:r>
              <w:t>Развитие библиотечного дела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92 0 08 81420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293,6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Pr="00A97D8A" w:rsidRDefault="00C13FCF" w:rsidP="00FA01AB">
            <w:r w:rsidRPr="00A97D8A"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92 0 08 81420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293,6</w:t>
            </w:r>
          </w:p>
        </w:tc>
      </w:tr>
      <w:tr w:rsidR="00C13FCF" w:rsidRPr="00C40D51" w:rsidTr="00FA01AB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культуры и кинематографии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433,1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350,8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350,8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Pr="00A57426" w:rsidRDefault="00C13FCF" w:rsidP="00FA01AB">
            <w:r w:rsidRPr="00A57426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A57426">
              <w:t xml:space="preserve"> годы»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433,1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Default="00C13FCF" w:rsidP="00FA01AB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92 0 08 00000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433,1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Pr="00A97D8A" w:rsidRDefault="00C13FCF" w:rsidP="00FA01AB">
            <w:r>
              <w:t>Хозяйственное обслуживание учреждений культуры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92 0 08 81430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433,1</w:t>
            </w:r>
          </w:p>
        </w:tc>
      </w:tr>
      <w:tr w:rsidR="00C13FCF" w:rsidTr="00FA01AB">
        <w:trPr>
          <w:trHeight w:val="262"/>
        </w:trPr>
        <w:tc>
          <w:tcPr>
            <w:tcW w:w="7079" w:type="dxa"/>
            <w:vAlign w:val="center"/>
          </w:tcPr>
          <w:p w:rsidR="00C13FCF" w:rsidRPr="00A97D8A" w:rsidRDefault="00C13FCF" w:rsidP="00FA01AB">
            <w:r w:rsidRPr="00A97D8A"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92 0 08 81430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433,1</w:t>
            </w:r>
          </w:p>
        </w:tc>
      </w:tr>
      <w:tr w:rsidR="00C13FCF" w:rsidRPr="00C40D51" w:rsidTr="00FA01AB">
        <w:trPr>
          <w:trHeight w:val="262"/>
        </w:trPr>
        <w:tc>
          <w:tcPr>
            <w:tcW w:w="7079" w:type="dxa"/>
            <w:shd w:val="clear" w:color="auto" w:fill="FFFF99"/>
            <w:vAlign w:val="center"/>
          </w:tcPr>
          <w:p w:rsidR="00C13FCF" w:rsidRPr="00C40D51" w:rsidRDefault="00C13FCF" w:rsidP="00FA01AB">
            <w:pPr>
              <w:rPr>
                <w:b/>
              </w:rPr>
            </w:pPr>
            <w:r w:rsidRPr="00C40D51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45,0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C13FCF" w:rsidRPr="00C40D51" w:rsidTr="00FA01AB">
        <w:trPr>
          <w:trHeight w:val="474"/>
        </w:trPr>
        <w:tc>
          <w:tcPr>
            <w:tcW w:w="7079" w:type="dxa"/>
            <w:vAlign w:val="center"/>
          </w:tcPr>
          <w:p w:rsidR="00C13FCF" w:rsidRPr="00C40D51" w:rsidRDefault="00C13FCF" w:rsidP="00FA01AB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Массовый спорт</w:t>
            </w:r>
          </w:p>
        </w:tc>
        <w:tc>
          <w:tcPr>
            <w:tcW w:w="957" w:type="dxa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C13FCF" w:rsidRPr="000751B6" w:rsidRDefault="00C13FCF" w:rsidP="00FA01AB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13FCF" w:rsidRPr="000751B6" w:rsidRDefault="00C13FCF" w:rsidP="00FA01AB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13FCF" w:rsidRPr="000751B6" w:rsidRDefault="00C13FCF" w:rsidP="00FA01AB">
            <w:pPr>
              <w:jc w:val="center"/>
            </w:pPr>
            <w:r>
              <w:t>25,0</w:t>
            </w:r>
          </w:p>
        </w:tc>
      </w:tr>
      <w:tr w:rsidR="00C13FCF" w:rsidTr="00FA01AB">
        <w:trPr>
          <w:trHeight w:val="801"/>
        </w:trPr>
        <w:tc>
          <w:tcPr>
            <w:tcW w:w="7079" w:type="dxa"/>
            <w:vAlign w:val="center"/>
          </w:tcPr>
          <w:p w:rsidR="00C13FCF" w:rsidRPr="00A57426" w:rsidRDefault="00C13FCF" w:rsidP="00FA01AB">
            <w:r w:rsidRPr="00A57426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A57426">
              <w:t xml:space="preserve"> годы»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0751B6" w:rsidRDefault="00C13FCF" w:rsidP="00FA01AB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13FCF" w:rsidRPr="000751B6" w:rsidRDefault="00C13FCF" w:rsidP="00FA01AB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13FCF" w:rsidRPr="000751B6" w:rsidRDefault="00C13FCF" w:rsidP="00FA01AB">
            <w:pPr>
              <w:jc w:val="center"/>
            </w:pPr>
            <w:r>
              <w:t>25,0</w:t>
            </w:r>
          </w:p>
        </w:tc>
      </w:tr>
      <w:tr w:rsidR="00C13FCF" w:rsidTr="00FA01AB">
        <w:trPr>
          <w:trHeight w:val="722"/>
        </w:trPr>
        <w:tc>
          <w:tcPr>
            <w:tcW w:w="7079" w:type="dxa"/>
            <w:vAlign w:val="center"/>
          </w:tcPr>
          <w:p w:rsidR="00C13FCF" w:rsidRPr="00A97D8A" w:rsidRDefault="00C13FCF" w:rsidP="00FA01AB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физической культуры, спорта и туризма»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92 0 09 00000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0751B6" w:rsidRDefault="00C13FCF" w:rsidP="00FA01AB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13FCF" w:rsidRPr="000751B6" w:rsidRDefault="00C13FCF" w:rsidP="00FA01AB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13FCF" w:rsidRPr="000751B6" w:rsidRDefault="00C13FCF" w:rsidP="00FA01AB">
            <w:pPr>
              <w:jc w:val="center"/>
            </w:pPr>
            <w:r>
              <w:t>25,0</w:t>
            </w:r>
          </w:p>
        </w:tc>
      </w:tr>
      <w:tr w:rsidR="00C13FCF" w:rsidTr="00FA01AB">
        <w:trPr>
          <w:trHeight w:val="881"/>
        </w:trPr>
        <w:tc>
          <w:tcPr>
            <w:tcW w:w="7079" w:type="dxa"/>
            <w:vAlign w:val="center"/>
          </w:tcPr>
          <w:p w:rsidR="00C13FCF" w:rsidRDefault="00C13FCF" w:rsidP="00FA01AB">
            <w:r w:rsidRPr="009A481D">
              <w:t>Реализация мероприятий, включенных в календарный план районных и межмуниципальных физкультурных и спортивных мероприятий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92 0 09 90180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0751B6" w:rsidRDefault="00C13FCF" w:rsidP="00FA01AB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13FCF" w:rsidRPr="000751B6" w:rsidRDefault="00C13FCF" w:rsidP="00FA01AB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13FCF" w:rsidRPr="000751B6" w:rsidRDefault="00C13FCF" w:rsidP="00FA01AB">
            <w:pPr>
              <w:jc w:val="center"/>
            </w:pPr>
            <w:r>
              <w:t>25,0</w:t>
            </w:r>
          </w:p>
        </w:tc>
      </w:tr>
      <w:tr w:rsidR="00C13FCF" w:rsidTr="00FA01AB">
        <w:trPr>
          <w:trHeight w:val="720"/>
        </w:trPr>
        <w:tc>
          <w:tcPr>
            <w:tcW w:w="7079" w:type="dxa"/>
            <w:vAlign w:val="center"/>
          </w:tcPr>
          <w:p w:rsidR="00C13FCF" w:rsidRDefault="00C13FCF" w:rsidP="00FA01AB"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92 0 09 90180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13FCF" w:rsidRPr="000751B6" w:rsidRDefault="00C13FCF" w:rsidP="00FA01AB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13FCF" w:rsidRPr="000751B6" w:rsidRDefault="00C13FCF" w:rsidP="00FA01AB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13FCF" w:rsidRPr="000751B6" w:rsidRDefault="00C13FCF" w:rsidP="00FA01AB">
            <w:pPr>
              <w:jc w:val="center"/>
            </w:pPr>
            <w:r>
              <w:t>25,0</w:t>
            </w:r>
          </w:p>
        </w:tc>
      </w:tr>
      <w:tr w:rsidR="00C13FCF" w:rsidRPr="00C40D51" w:rsidTr="00FA01AB">
        <w:trPr>
          <w:trHeight w:val="474"/>
        </w:trPr>
        <w:tc>
          <w:tcPr>
            <w:tcW w:w="7079" w:type="dxa"/>
            <w:vAlign w:val="center"/>
          </w:tcPr>
          <w:p w:rsidR="00C13FCF" w:rsidRPr="00C40D51" w:rsidRDefault="00C13FCF" w:rsidP="00FA01AB">
            <w:pPr>
              <w:rPr>
                <w:b/>
              </w:rPr>
            </w:pPr>
            <w:r w:rsidRPr="00C40D51">
              <w:rPr>
                <w:b/>
              </w:rPr>
              <w:t>Условно утвержденные расходы</w:t>
            </w:r>
          </w:p>
        </w:tc>
        <w:tc>
          <w:tcPr>
            <w:tcW w:w="957" w:type="dxa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220,0</w:t>
            </w:r>
          </w:p>
        </w:tc>
      </w:tr>
      <w:tr w:rsidR="00C13FCF" w:rsidRPr="00C40D51" w:rsidTr="00FA01AB">
        <w:trPr>
          <w:trHeight w:val="474"/>
        </w:trPr>
        <w:tc>
          <w:tcPr>
            <w:tcW w:w="7079" w:type="dxa"/>
            <w:vAlign w:val="center"/>
          </w:tcPr>
          <w:p w:rsidR="00C13FCF" w:rsidRPr="007C673C" w:rsidRDefault="00C13FCF" w:rsidP="00FA01AB">
            <w:r w:rsidRPr="007C673C">
              <w:t>Условно утвержденные расходы</w:t>
            </w:r>
          </w:p>
        </w:tc>
        <w:tc>
          <w:tcPr>
            <w:tcW w:w="957" w:type="dxa"/>
            <w:vAlign w:val="center"/>
          </w:tcPr>
          <w:p w:rsidR="00C13FCF" w:rsidRPr="007C673C" w:rsidRDefault="00C13FCF" w:rsidP="00FA01AB">
            <w:pPr>
              <w:jc w:val="center"/>
            </w:pPr>
            <w:r w:rsidRPr="007C673C">
              <w:t>014</w:t>
            </w:r>
          </w:p>
        </w:tc>
        <w:tc>
          <w:tcPr>
            <w:tcW w:w="0" w:type="auto"/>
            <w:vAlign w:val="center"/>
          </w:tcPr>
          <w:p w:rsidR="00C13FCF" w:rsidRPr="007C673C" w:rsidRDefault="00C13FCF" w:rsidP="00FA01AB">
            <w:pPr>
              <w:jc w:val="center"/>
            </w:pPr>
            <w:r w:rsidRPr="007C673C">
              <w:t>99</w:t>
            </w:r>
          </w:p>
        </w:tc>
        <w:tc>
          <w:tcPr>
            <w:tcW w:w="0" w:type="auto"/>
            <w:vAlign w:val="center"/>
          </w:tcPr>
          <w:p w:rsidR="00C13FCF" w:rsidRPr="007C673C" w:rsidRDefault="00C13FCF" w:rsidP="00FA01AB">
            <w:pPr>
              <w:jc w:val="center"/>
            </w:pPr>
            <w:r w:rsidRPr="007C673C">
              <w:t>99</w:t>
            </w:r>
          </w:p>
        </w:tc>
        <w:tc>
          <w:tcPr>
            <w:tcW w:w="0" w:type="auto"/>
            <w:vAlign w:val="center"/>
          </w:tcPr>
          <w:p w:rsidR="00C13FCF" w:rsidRPr="007C673C" w:rsidRDefault="00C13FCF" w:rsidP="00FA01AB">
            <w:pPr>
              <w:jc w:val="center"/>
            </w:pPr>
            <w:r w:rsidRPr="007C673C">
              <w:t>92 0 0099999</w:t>
            </w:r>
          </w:p>
        </w:tc>
        <w:tc>
          <w:tcPr>
            <w:tcW w:w="0" w:type="auto"/>
            <w:vAlign w:val="center"/>
          </w:tcPr>
          <w:p w:rsidR="00C13FCF" w:rsidRPr="007C673C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7C673C" w:rsidRDefault="00C13FCF" w:rsidP="00FA01AB">
            <w:pPr>
              <w:jc w:val="center"/>
            </w:pPr>
            <w:r w:rsidRPr="007C673C">
              <w:t>-</w:t>
            </w:r>
          </w:p>
        </w:tc>
        <w:tc>
          <w:tcPr>
            <w:tcW w:w="0" w:type="auto"/>
            <w:vAlign w:val="center"/>
          </w:tcPr>
          <w:p w:rsidR="00C13FCF" w:rsidRPr="007C673C" w:rsidRDefault="00C13FCF" w:rsidP="00FA01AB">
            <w:pPr>
              <w:jc w:val="center"/>
            </w:pPr>
            <w:r w:rsidRPr="007C673C">
              <w:t>130,0</w:t>
            </w:r>
          </w:p>
        </w:tc>
        <w:tc>
          <w:tcPr>
            <w:tcW w:w="0" w:type="auto"/>
            <w:vAlign w:val="center"/>
          </w:tcPr>
          <w:p w:rsidR="00C13FCF" w:rsidRPr="007C673C" w:rsidRDefault="00C13FCF" w:rsidP="00FA01AB">
            <w:pPr>
              <w:jc w:val="center"/>
            </w:pPr>
            <w:r w:rsidRPr="007C673C">
              <w:t>220,0</w:t>
            </w:r>
          </w:p>
        </w:tc>
      </w:tr>
      <w:tr w:rsidR="00C13FCF" w:rsidRPr="00C40D51" w:rsidTr="00FA01AB">
        <w:trPr>
          <w:trHeight w:val="474"/>
        </w:trPr>
        <w:tc>
          <w:tcPr>
            <w:tcW w:w="7079" w:type="dxa"/>
            <w:shd w:val="clear" w:color="auto" w:fill="FFFF99"/>
            <w:vAlign w:val="center"/>
          </w:tcPr>
          <w:p w:rsidR="00C13FCF" w:rsidRPr="00C40D51" w:rsidRDefault="00C13FCF" w:rsidP="00FA01AB">
            <w:pPr>
              <w:rPr>
                <w:b/>
              </w:rPr>
            </w:pPr>
            <w:r w:rsidRPr="00C40D51">
              <w:rPr>
                <w:b/>
              </w:rPr>
              <w:t>ИТОГО РАСХОДОВ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4984,5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5157,8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4636,5</w:t>
            </w:r>
          </w:p>
        </w:tc>
      </w:tr>
    </w:tbl>
    <w:p w:rsidR="00C13FCF" w:rsidRDefault="00C13FCF" w:rsidP="00CA3014"/>
    <w:p w:rsidR="00C13FCF" w:rsidRDefault="00C13FCF" w:rsidP="00CA3014"/>
    <w:p w:rsidR="00C13FCF" w:rsidRDefault="00C13FCF" w:rsidP="00CA3014"/>
    <w:p w:rsidR="00C13FCF" w:rsidRDefault="00C13FCF" w:rsidP="00CA3014"/>
    <w:p w:rsidR="00C13FCF" w:rsidRDefault="00C13FCF" w:rsidP="00CA3014"/>
    <w:tbl>
      <w:tblPr>
        <w:tblW w:w="15733" w:type="dxa"/>
        <w:tblBorders>
          <w:insideH w:val="single" w:sz="4" w:space="0" w:color="auto"/>
        </w:tblBorders>
        <w:tblLook w:val="01E0"/>
      </w:tblPr>
      <w:tblGrid>
        <w:gridCol w:w="7830"/>
        <w:gridCol w:w="7903"/>
      </w:tblGrid>
      <w:tr w:rsidR="00C13FCF" w:rsidRPr="00C40D51" w:rsidTr="00FA01AB">
        <w:trPr>
          <w:trHeight w:val="1450"/>
        </w:trPr>
        <w:tc>
          <w:tcPr>
            <w:tcW w:w="7830" w:type="dxa"/>
          </w:tcPr>
          <w:p w:rsidR="00C13FCF" w:rsidRPr="00C40D51" w:rsidRDefault="00C13FCF" w:rsidP="00FA01A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03" w:type="dxa"/>
          </w:tcPr>
          <w:p w:rsidR="00C13FCF" w:rsidRPr="00E74EF2" w:rsidRDefault="00C13FCF" w:rsidP="00FA01AB">
            <w:pPr>
              <w:jc w:val="right"/>
            </w:pPr>
            <w:r>
              <w:t>П</w:t>
            </w:r>
            <w:r w:rsidRPr="00E74EF2">
              <w:t xml:space="preserve">риложение  </w:t>
            </w:r>
            <w:r>
              <w:t>4</w:t>
            </w:r>
            <w:r w:rsidRPr="00E74EF2">
              <w:t xml:space="preserve"> </w:t>
            </w:r>
          </w:p>
          <w:p w:rsidR="00C13FCF" w:rsidRDefault="00C13FCF" w:rsidP="00FA01AB">
            <w:pPr>
              <w:jc w:val="right"/>
            </w:pPr>
            <w:r w:rsidRPr="00E74EF2">
              <w:t>к решению Совета депутатов</w:t>
            </w:r>
            <w:r>
              <w:t xml:space="preserve"> </w:t>
            </w:r>
            <w:r w:rsidRPr="00E74EF2">
              <w:t xml:space="preserve">МО Булановский сельсовет </w:t>
            </w:r>
          </w:p>
          <w:p w:rsidR="00C13FCF" w:rsidRPr="00E74EF2" w:rsidRDefault="00C13FCF" w:rsidP="00FA01AB">
            <w:pPr>
              <w:jc w:val="right"/>
            </w:pPr>
            <w:r w:rsidRPr="00E74EF2">
              <w:t xml:space="preserve">№ </w:t>
            </w:r>
            <w:r>
              <w:t xml:space="preserve">106 </w:t>
            </w:r>
            <w:r w:rsidRPr="00E74EF2">
              <w:t>от</w:t>
            </w:r>
            <w:r>
              <w:t xml:space="preserve"> 22.11.2017г. </w:t>
            </w:r>
            <w:r w:rsidRPr="00E74EF2">
              <w:t xml:space="preserve"> «О бюджет</w:t>
            </w:r>
            <w:r>
              <w:t>е</w:t>
            </w:r>
            <w:r w:rsidRPr="00E74EF2">
              <w:t xml:space="preserve"> муниципального образования Булановский сельсовет  на 201</w:t>
            </w:r>
            <w:r>
              <w:t>8</w:t>
            </w:r>
            <w:r w:rsidRPr="00E74EF2">
              <w:t xml:space="preserve"> год</w:t>
            </w:r>
            <w:r>
              <w:t xml:space="preserve">  и плановый период 2019-2020 годов</w:t>
            </w:r>
            <w:r w:rsidRPr="00E74EF2">
              <w:t xml:space="preserve">» </w:t>
            </w:r>
          </w:p>
        </w:tc>
      </w:tr>
    </w:tbl>
    <w:p w:rsidR="00C13FCF" w:rsidRPr="00576FD9" w:rsidRDefault="00C13FCF" w:rsidP="00CA3014">
      <w:pPr>
        <w:jc w:val="center"/>
        <w:rPr>
          <w:b/>
          <w:szCs w:val="28"/>
        </w:rPr>
      </w:pPr>
      <w:r w:rsidRPr="00576FD9">
        <w:rPr>
          <w:b/>
          <w:szCs w:val="28"/>
        </w:rPr>
        <w:t xml:space="preserve">ВЕДОМСТВЕННАЯ СТРУКТУРА РАСХОДОВ БЮДЖЕТА </w:t>
      </w:r>
    </w:p>
    <w:p w:rsidR="00C13FCF" w:rsidRDefault="00C13FCF" w:rsidP="00CA3014">
      <w:pPr>
        <w:jc w:val="center"/>
        <w:rPr>
          <w:b/>
          <w:szCs w:val="28"/>
        </w:rPr>
      </w:pPr>
      <w:r w:rsidRPr="00576FD9">
        <w:rPr>
          <w:b/>
          <w:szCs w:val="28"/>
        </w:rPr>
        <w:t>МУНИЦИПАЛЬНОГО ОБРАЗОВАН</w:t>
      </w:r>
      <w:r>
        <w:rPr>
          <w:b/>
          <w:szCs w:val="28"/>
        </w:rPr>
        <w:t>ИЯ БУЛАНОВСКИЙ СЕЛЬСОВЕТ НА 2017</w:t>
      </w:r>
      <w:r w:rsidRPr="00576FD9">
        <w:rPr>
          <w:b/>
          <w:szCs w:val="28"/>
        </w:rPr>
        <w:t xml:space="preserve"> ГОД </w:t>
      </w:r>
      <w:r>
        <w:rPr>
          <w:b/>
          <w:szCs w:val="28"/>
        </w:rPr>
        <w:t xml:space="preserve"> И ПЛАНОВЫЙ ПЕРИОД 2018-2019 ГОДОВ</w:t>
      </w:r>
    </w:p>
    <w:tbl>
      <w:tblPr>
        <w:tblW w:w="15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2"/>
        <w:gridCol w:w="863"/>
        <w:gridCol w:w="623"/>
        <w:gridCol w:w="699"/>
        <w:gridCol w:w="2047"/>
        <w:gridCol w:w="683"/>
        <w:gridCol w:w="1254"/>
        <w:gridCol w:w="1114"/>
        <w:gridCol w:w="1114"/>
        <w:gridCol w:w="1114"/>
      </w:tblGrid>
      <w:tr w:rsidR="00C13FCF" w:rsidRPr="00C40D51" w:rsidTr="00FA01AB">
        <w:trPr>
          <w:trHeight w:val="173"/>
        </w:trPr>
        <w:tc>
          <w:tcPr>
            <w:tcW w:w="6372" w:type="dxa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Наименование</w:t>
            </w:r>
          </w:p>
        </w:tc>
        <w:tc>
          <w:tcPr>
            <w:tcW w:w="863" w:type="dxa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Вед</w:t>
            </w: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РЗ</w:t>
            </w: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ПР</w:t>
            </w: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ЦСР</w:t>
            </w:r>
          </w:p>
        </w:tc>
        <w:tc>
          <w:tcPr>
            <w:tcW w:w="683" w:type="dxa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ВР</w:t>
            </w:r>
          </w:p>
        </w:tc>
        <w:tc>
          <w:tcPr>
            <w:tcW w:w="1254" w:type="dxa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Эконом</w:t>
            </w:r>
          </w:p>
        </w:tc>
        <w:tc>
          <w:tcPr>
            <w:tcW w:w="0" w:type="auto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  <w:vAlign w:val="center"/>
          </w:tcPr>
          <w:p w:rsidR="00C13FCF" w:rsidRPr="00C40D51" w:rsidRDefault="00C13FCF" w:rsidP="00FA01AB">
            <w:pPr>
              <w:rPr>
                <w:b/>
              </w:rPr>
            </w:pPr>
            <w:r w:rsidRPr="00C40D51">
              <w:rPr>
                <w:b/>
              </w:rPr>
              <w:t>Администрация муниципального образования Булановский сельсовет</w:t>
            </w:r>
          </w:p>
        </w:tc>
        <w:tc>
          <w:tcPr>
            <w:tcW w:w="863" w:type="dxa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683" w:type="dxa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C13FCF" w:rsidRPr="00C40D51" w:rsidRDefault="00C13FCF" w:rsidP="00FA01A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  <w:shd w:val="clear" w:color="auto" w:fill="FFFF99"/>
            <w:vAlign w:val="center"/>
          </w:tcPr>
          <w:p w:rsidR="00C13FCF" w:rsidRPr="00C40D51" w:rsidRDefault="00C13FCF" w:rsidP="00FA01AB">
            <w:pPr>
              <w:rPr>
                <w:b/>
              </w:rPr>
            </w:pPr>
            <w:r w:rsidRPr="00C40D51">
              <w:rPr>
                <w:b/>
              </w:rPr>
              <w:t>Общегосударственные вопросы</w:t>
            </w:r>
          </w:p>
        </w:tc>
        <w:tc>
          <w:tcPr>
            <w:tcW w:w="863" w:type="dxa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01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683" w:type="dxa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1254" w:type="dxa"/>
            <w:shd w:val="clear" w:color="auto" w:fill="FFFF99"/>
          </w:tcPr>
          <w:p w:rsidR="00C13FCF" w:rsidRPr="00C40D51" w:rsidRDefault="00C13FCF" w:rsidP="00FA01A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shd w:val="clear" w:color="auto" w:fill="FFFF99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17</w:t>
            </w:r>
            <w:r>
              <w:rPr>
                <w:b/>
              </w:rPr>
              <w:t>02</w:t>
            </w:r>
            <w:r w:rsidRPr="00C40D51">
              <w:rPr>
                <w:b/>
              </w:rPr>
              <w:t>,3</w:t>
            </w:r>
          </w:p>
        </w:tc>
        <w:tc>
          <w:tcPr>
            <w:tcW w:w="0" w:type="auto"/>
            <w:shd w:val="clear" w:color="auto" w:fill="FFFF99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17</w:t>
            </w:r>
            <w:r>
              <w:rPr>
                <w:b/>
              </w:rPr>
              <w:t>17</w:t>
            </w:r>
            <w:r w:rsidRPr="00C40D51">
              <w:rPr>
                <w:b/>
              </w:rPr>
              <w:t>,3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1719,3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i/>
              </w:rPr>
            </w:pPr>
            <w:r w:rsidRPr="00C40D51">
              <w:rPr>
                <w:i/>
              </w:rPr>
              <w:t>516,6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i/>
              </w:rPr>
            </w:pPr>
            <w:r w:rsidRPr="00C40D51">
              <w:rPr>
                <w:i/>
              </w:rPr>
              <w:t>516,6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i/>
              </w:rPr>
            </w:pPr>
            <w:r w:rsidRPr="00C40D51">
              <w:rPr>
                <w:i/>
              </w:rPr>
              <w:t>516,6</w:t>
            </w:r>
          </w:p>
        </w:tc>
      </w:tr>
      <w:tr w:rsidR="00C13FCF" w:rsidRPr="0042453E" w:rsidTr="00FA01AB">
        <w:trPr>
          <w:trHeight w:val="173"/>
        </w:trPr>
        <w:tc>
          <w:tcPr>
            <w:tcW w:w="6372" w:type="dxa"/>
            <w:vAlign w:val="center"/>
          </w:tcPr>
          <w:p w:rsidR="00C13FCF" w:rsidRPr="0042453E" w:rsidRDefault="00C13FCF" w:rsidP="00FA01AB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92 0 00 00000</w:t>
            </w:r>
          </w:p>
        </w:tc>
        <w:tc>
          <w:tcPr>
            <w:tcW w:w="683" w:type="dxa"/>
            <w:vAlign w:val="center"/>
          </w:tcPr>
          <w:p w:rsidR="00C13FCF" w:rsidRPr="0042453E" w:rsidRDefault="00C13FCF" w:rsidP="00FA01AB">
            <w:pPr>
              <w:jc w:val="center"/>
            </w:pPr>
          </w:p>
        </w:tc>
        <w:tc>
          <w:tcPr>
            <w:tcW w:w="1254" w:type="dxa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516,6</w:t>
            </w:r>
          </w:p>
        </w:tc>
      </w:tr>
      <w:tr w:rsidR="00C13FCF" w:rsidTr="00FA01AB">
        <w:trPr>
          <w:trHeight w:val="173"/>
        </w:trPr>
        <w:tc>
          <w:tcPr>
            <w:tcW w:w="6372" w:type="dxa"/>
            <w:vAlign w:val="center"/>
          </w:tcPr>
          <w:p w:rsidR="00C13FCF" w:rsidRDefault="00C13FCF" w:rsidP="00FA01AB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92 0 01 00000</w:t>
            </w:r>
          </w:p>
        </w:tc>
        <w:tc>
          <w:tcPr>
            <w:tcW w:w="683" w:type="dxa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1254" w:type="dxa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516,6</w:t>
            </w:r>
          </w:p>
        </w:tc>
      </w:tr>
      <w:tr w:rsidR="00C13FCF" w:rsidTr="00FA01AB">
        <w:trPr>
          <w:trHeight w:val="173"/>
        </w:trPr>
        <w:tc>
          <w:tcPr>
            <w:tcW w:w="6372" w:type="dxa"/>
            <w:vAlign w:val="center"/>
          </w:tcPr>
          <w:p w:rsidR="00C13FCF" w:rsidRDefault="00C13FCF" w:rsidP="00FA01AB">
            <w:r>
              <w:t>Глава муниципального образования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92 0 01 10010</w:t>
            </w:r>
          </w:p>
        </w:tc>
        <w:tc>
          <w:tcPr>
            <w:tcW w:w="683" w:type="dxa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1254" w:type="dxa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516,6</w:t>
            </w:r>
          </w:p>
        </w:tc>
      </w:tr>
      <w:tr w:rsidR="00C13FCF" w:rsidTr="00FA01AB">
        <w:trPr>
          <w:trHeight w:val="173"/>
        </w:trPr>
        <w:tc>
          <w:tcPr>
            <w:tcW w:w="6372" w:type="dxa"/>
            <w:vAlign w:val="center"/>
          </w:tcPr>
          <w:p w:rsidR="00C13FCF" w:rsidRDefault="00C13FCF" w:rsidP="00FA01AB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92 0 01 10010</w:t>
            </w:r>
          </w:p>
        </w:tc>
        <w:tc>
          <w:tcPr>
            <w:tcW w:w="683" w:type="dxa"/>
            <w:vAlign w:val="center"/>
          </w:tcPr>
          <w:p w:rsidR="00C13FCF" w:rsidRDefault="00C13FCF" w:rsidP="00FA01AB">
            <w:pPr>
              <w:jc w:val="center"/>
            </w:pPr>
            <w:r>
              <w:t>120</w:t>
            </w:r>
          </w:p>
        </w:tc>
        <w:tc>
          <w:tcPr>
            <w:tcW w:w="1254" w:type="dxa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516,6</w:t>
            </w:r>
          </w:p>
        </w:tc>
      </w:tr>
      <w:tr w:rsidR="00C13FCF" w:rsidRPr="00702D12" w:rsidTr="00FA01AB">
        <w:trPr>
          <w:trHeight w:val="173"/>
        </w:trPr>
        <w:tc>
          <w:tcPr>
            <w:tcW w:w="6372" w:type="dxa"/>
          </w:tcPr>
          <w:p w:rsidR="00C13FCF" w:rsidRPr="00702D12" w:rsidRDefault="00C13FCF" w:rsidP="00FA01AB">
            <w:r w:rsidRPr="00702D12">
              <w:t>Фонд оплаты труда государственных(муниципальных) органов и взносы по обязательному социальному страхованию</w:t>
            </w:r>
          </w:p>
        </w:tc>
        <w:tc>
          <w:tcPr>
            <w:tcW w:w="863" w:type="dxa"/>
            <w:vAlign w:val="center"/>
          </w:tcPr>
          <w:p w:rsidR="00C13FCF" w:rsidRPr="00702D12" w:rsidRDefault="00C13FCF" w:rsidP="00FA01AB">
            <w:pPr>
              <w:jc w:val="center"/>
            </w:pPr>
            <w:r w:rsidRPr="00702D12">
              <w:t>014</w:t>
            </w:r>
          </w:p>
        </w:tc>
        <w:tc>
          <w:tcPr>
            <w:tcW w:w="0" w:type="auto"/>
            <w:vAlign w:val="center"/>
          </w:tcPr>
          <w:p w:rsidR="00C13FCF" w:rsidRPr="00702D12" w:rsidRDefault="00C13FCF" w:rsidP="00FA01AB">
            <w:pPr>
              <w:jc w:val="center"/>
            </w:pPr>
            <w:r w:rsidRPr="00702D12">
              <w:t>01</w:t>
            </w:r>
          </w:p>
        </w:tc>
        <w:tc>
          <w:tcPr>
            <w:tcW w:w="0" w:type="auto"/>
            <w:vAlign w:val="center"/>
          </w:tcPr>
          <w:p w:rsidR="00C13FCF" w:rsidRPr="00702D12" w:rsidRDefault="00C13FCF" w:rsidP="00FA01AB">
            <w:pPr>
              <w:jc w:val="center"/>
            </w:pPr>
            <w:r w:rsidRPr="00702D12">
              <w:t>02</w:t>
            </w:r>
          </w:p>
        </w:tc>
        <w:tc>
          <w:tcPr>
            <w:tcW w:w="0" w:type="auto"/>
            <w:vAlign w:val="center"/>
          </w:tcPr>
          <w:p w:rsidR="00C13FCF" w:rsidRPr="00702D12" w:rsidRDefault="00C13FCF" w:rsidP="00FA01AB">
            <w:pPr>
              <w:jc w:val="center"/>
            </w:pPr>
            <w:r w:rsidRPr="00702D12">
              <w:t>92 0 01 10010</w:t>
            </w:r>
          </w:p>
        </w:tc>
        <w:tc>
          <w:tcPr>
            <w:tcW w:w="683" w:type="dxa"/>
            <w:vAlign w:val="center"/>
          </w:tcPr>
          <w:p w:rsidR="00C13FCF" w:rsidRPr="00702D12" w:rsidRDefault="00C13FCF" w:rsidP="00FA01AB">
            <w:pPr>
              <w:jc w:val="center"/>
            </w:pPr>
            <w:r w:rsidRPr="00702D12">
              <w:t>121</w:t>
            </w:r>
          </w:p>
        </w:tc>
        <w:tc>
          <w:tcPr>
            <w:tcW w:w="1254" w:type="dxa"/>
          </w:tcPr>
          <w:p w:rsidR="00C13FCF" w:rsidRPr="00702D12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396,8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396,8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396,8</w:t>
            </w:r>
          </w:p>
        </w:tc>
      </w:tr>
      <w:tr w:rsidR="00C13FCF" w:rsidRPr="00702D12" w:rsidTr="00FA01AB">
        <w:trPr>
          <w:trHeight w:val="173"/>
        </w:trPr>
        <w:tc>
          <w:tcPr>
            <w:tcW w:w="6372" w:type="dxa"/>
          </w:tcPr>
          <w:p w:rsidR="00C13FCF" w:rsidRPr="00702D12" w:rsidRDefault="00C13FCF" w:rsidP="00FA01AB">
            <w:r w:rsidRPr="00702D12">
              <w:t>Расходы</w:t>
            </w:r>
          </w:p>
        </w:tc>
        <w:tc>
          <w:tcPr>
            <w:tcW w:w="863" w:type="dxa"/>
            <w:vAlign w:val="center"/>
          </w:tcPr>
          <w:p w:rsidR="00C13FCF" w:rsidRPr="00702D12" w:rsidRDefault="00C13FCF" w:rsidP="00FA01AB">
            <w:pPr>
              <w:jc w:val="center"/>
            </w:pPr>
            <w:r w:rsidRPr="00702D12">
              <w:t>014</w:t>
            </w:r>
          </w:p>
        </w:tc>
        <w:tc>
          <w:tcPr>
            <w:tcW w:w="0" w:type="auto"/>
            <w:vAlign w:val="center"/>
          </w:tcPr>
          <w:p w:rsidR="00C13FCF" w:rsidRPr="00702D12" w:rsidRDefault="00C13FCF" w:rsidP="00FA01AB">
            <w:pPr>
              <w:jc w:val="center"/>
            </w:pPr>
            <w:r w:rsidRPr="00702D12">
              <w:t>01</w:t>
            </w:r>
          </w:p>
        </w:tc>
        <w:tc>
          <w:tcPr>
            <w:tcW w:w="0" w:type="auto"/>
            <w:vAlign w:val="center"/>
          </w:tcPr>
          <w:p w:rsidR="00C13FCF" w:rsidRPr="00702D12" w:rsidRDefault="00C13FCF" w:rsidP="00FA01AB">
            <w:pPr>
              <w:jc w:val="center"/>
            </w:pPr>
            <w:r w:rsidRPr="00702D12">
              <w:t>02</w:t>
            </w:r>
          </w:p>
        </w:tc>
        <w:tc>
          <w:tcPr>
            <w:tcW w:w="0" w:type="auto"/>
            <w:vAlign w:val="center"/>
          </w:tcPr>
          <w:p w:rsidR="00C13FCF" w:rsidRPr="00702D12" w:rsidRDefault="00C13FCF" w:rsidP="00FA01AB">
            <w:pPr>
              <w:jc w:val="center"/>
            </w:pPr>
            <w:r w:rsidRPr="00702D12">
              <w:t>92 0 01 10010</w:t>
            </w:r>
          </w:p>
        </w:tc>
        <w:tc>
          <w:tcPr>
            <w:tcW w:w="683" w:type="dxa"/>
            <w:vAlign w:val="center"/>
          </w:tcPr>
          <w:p w:rsidR="00C13FCF" w:rsidRPr="00702D12" w:rsidRDefault="00C13FCF" w:rsidP="00FA01AB">
            <w:pPr>
              <w:jc w:val="center"/>
            </w:pPr>
            <w:r w:rsidRPr="00702D12">
              <w:t>121</w:t>
            </w:r>
          </w:p>
        </w:tc>
        <w:tc>
          <w:tcPr>
            <w:tcW w:w="1254" w:type="dxa"/>
          </w:tcPr>
          <w:p w:rsidR="00C13FCF" w:rsidRPr="00702D12" w:rsidRDefault="00C13FCF" w:rsidP="00FA01AB">
            <w:pPr>
              <w:jc w:val="center"/>
            </w:pPr>
            <w:r w:rsidRPr="00702D12">
              <w:t>200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396,8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396,8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396,8</w:t>
            </w:r>
          </w:p>
        </w:tc>
      </w:tr>
      <w:tr w:rsidR="00C13FCF" w:rsidRPr="00CE7D29" w:rsidTr="00FA01AB">
        <w:trPr>
          <w:trHeight w:val="173"/>
        </w:trPr>
        <w:tc>
          <w:tcPr>
            <w:tcW w:w="6372" w:type="dxa"/>
          </w:tcPr>
          <w:p w:rsidR="00C13FCF" w:rsidRPr="00CE7D29" w:rsidRDefault="00C13FCF" w:rsidP="00FA01AB">
            <w:r w:rsidRPr="00CE7D29">
              <w:t>Оплата труда и начисления на выплаты по оплате труда</w:t>
            </w:r>
          </w:p>
        </w:tc>
        <w:tc>
          <w:tcPr>
            <w:tcW w:w="863" w:type="dxa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02</w:t>
            </w:r>
          </w:p>
        </w:tc>
        <w:tc>
          <w:tcPr>
            <w:tcW w:w="0" w:type="auto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92 0 01 10010</w:t>
            </w:r>
          </w:p>
        </w:tc>
        <w:tc>
          <w:tcPr>
            <w:tcW w:w="683" w:type="dxa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121</w:t>
            </w:r>
          </w:p>
        </w:tc>
        <w:tc>
          <w:tcPr>
            <w:tcW w:w="1254" w:type="dxa"/>
          </w:tcPr>
          <w:p w:rsidR="00C13FCF" w:rsidRPr="00CE7D29" w:rsidRDefault="00C13FCF" w:rsidP="00FA01AB">
            <w:pPr>
              <w:jc w:val="center"/>
            </w:pPr>
            <w:r w:rsidRPr="00CE7D29">
              <w:t>210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396,8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396,8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396,8</w:t>
            </w:r>
          </w:p>
        </w:tc>
      </w:tr>
      <w:tr w:rsidR="00C13FCF" w:rsidRPr="00CE7D29" w:rsidTr="00FA01AB">
        <w:trPr>
          <w:trHeight w:val="173"/>
        </w:trPr>
        <w:tc>
          <w:tcPr>
            <w:tcW w:w="6372" w:type="dxa"/>
          </w:tcPr>
          <w:p w:rsidR="00C13FCF" w:rsidRPr="00CE7D29" w:rsidRDefault="00C13FCF" w:rsidP="00FA01AB">
            <w:r w:rsidRPr="00CE7D29">
              <w:t>Заработная плата</w:t>
            </w:r>
          </w:p>
        </w:tc>
        <w:tc>
          <w:tcPr>
            <w:tcW w:w="863" w:type="dxa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02</w:t>
            </w:r>
          </w:p>
        </w:tc>
        <w:tc>
          <w:tcPr>
            <w:tcW w:w="0" w:type="auto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92 0 01 10010</w:t>
            </w:r>
          </w:p>
        </w:tc>
        <w:tc>
          <w:tcPr>
            <w:tcW w:w="683" w:type="dxa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121</w:t>
            </w:r>
          </w:p>
        </w:tc>
        <w:tc>
          <w:tcPr>
            <w:tcW w:w="1254" w:type="dxa"/>
          </w:tcPr>
          <w:p w:rsidR="00C13FCF" w:rsidRPr="00CE7D29" w:rsidRDefault="00C13FCF" w:rsidP="00FA01AB">
            <w:pPr>
              <w:jc w:val="center"/>
            </w:pPr>
            <w:r w:rsidRPr="00CE7D29">
              <w:t>211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396,8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396,8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396,8</w:t>
            </w:r>
          </w:p>
        </w:tc>
      </w:tr>
      <w:tr w:rsidR="00C13FCF" w:rsidRPr="00702D12" w:rsidTr="00FA01AB">
        <w:trPr>
          <w:trHeight w:val="173"/>
        </w:trPr>
        <w:tc>
          <w:tcPr>
            <w:tcW w:w="6372" w:type="dxa"/>
          </w:tcPr>
          <w:p w:rsidR="00C13FCF" w:rsidRPr="00CE7D29" w:rsidRDefault="00C13FCF" w:rsidP="00FA01AB">
            <w:r w:rsidRPr="00CE7D2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13FCF" w:rsidRPr="00CE7D29" w:rsidRDefault="00C13FCF" w:rsidP="00FA01AB">
            <w:r w:rsidRPr="00CE7D29">
              <w:t>02</w:t>
            </w:r>
          </w:p>
        </w:tc>
        <w:tc>
          <w:tcPr>
            <w:tcW w:w="0" w:type="auto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92 0 01 10010</w:t>
            </w:r>
          </w:p>
        </w:tc>
        <w:tc>
          <w:tcPr>
            <w:tcW w:w="683" w:type="dxa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129</w:t>
            </w:r>
          </w:p>
        </w:tc>
        <w:tc>
          <w:tcPr>
            <w:tcW w:w="1254" w:type="dxa"/>
          </w:tcPr>
          <w:p w:rsidR="00C13FCF" w:rsidRPr="00CE7D29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119,8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119,8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119,8</w:t>
            </w:r>
          </w:p>
        </w:tc>
      </w:tr>
      <w:tr w:rsidR="00C13FCF" w:rsidRPr="00702D12" w:rsidTr="00FA01AB">
        <w:trPr>
          <w:trHeight w:val="173"/>
        </w:trPr>
        <w:tc>
          <w:tcPr>
            <w:tcW w:w="6372" w:type="dxa"/>
          </w:tcPr>
          <w:p w:rsidR="00C13FCF" w:rsidRPr="00702D12" w:rsidRDefault="00C13FCF" w:rsidP="00FA01AB">
            <w:r>
              <w:t>Расходы</w:t>
            </w:r>
          </w:p>
        </w:tc>
        <w:tc>
          <w:tcPr>
            <w:tcW w:w="863" w:type="dxa"/>
            <w:vAlign w:val="center"/>
          </w:tcPr>
          <w:p w:rsidR="00C13FCF" w:rsidRPr="00702D12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Pr="00702D12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Pr="00702D12" w:rsidRDefault="00C13FCF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13FCF" w:rsidRPr="00702D12" w:rsidRDefault="00C13FCF" w:rsidP="00FA01AB">
            <w:pPr>
              <w:jc w:val="center"/>
            </w:pPr>
            <w:r w:rsidRPr="00702D12">
              <w:t>92 0 01 10010</w:t>
            </w:r>
          </w:p>
        </w:tc>
        <w:tc>
          <w:tcPr>
            <w:tcW w:w="683" w:type="dxa"/>
            <w:vAlign w:val="center"/>
          </w:tcPr>
          <w:p w:rsidR="00C13FCF" w:rsidRPr="00702D12" w:rsidRDefault="00C13FCF" w:rsidP="00FA01AB">
            <w:pPr>
              <w:jc w:val="center"/>
            </w:pPr>
            <w:r>
              <w:t>129</w:t>
            </w:r>
          </w:p>
        </w:tc>
        <w:tc>
          <w:tcPr>
            <w:tcW w:w="1254" w:type="dxa"/>
          </w:tcPr>
          <w:p w:rsidR="00C13FCF" w:rsidRPr="00702D12" w:rsidRDefault="00C13FCF" w:rsidP="00FA01AB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119,8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119,8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119,8</w:t>
            </w:r>
          </w:p>
        </w:tc>
      </w:tr>
      <w:tr w:rsidR="00C13FCF" w:rsidRPr="00702D12" w:rsidTr="00FA01AB">
        <w:trPr>
          <w:trHeight w:val="173"/>
        </w:trPr>
        <w:tc>
          <w:tcPr>
            <w:tcW w:w="6372" w:type="dxa"/>
          </w:tcPr>
          <w:p w:rsidR="00C13FCF" w:rsidRPr="00702D12" w:rsidRDefault="00C13FCF" w:rsidP="00FA01AB">
            <w:r w:rsidRPr="00702D12">
              <w:t>Оплата труда и начисления на выплаты по оплате труда</w:t>
            </w:r>
          </w:p>
        </w:tc>
        <w:tc>
          <w:tcPr>
            <w:tcW w:w="863" w:type="dxa"/>
            <w:vAlign w:val="center"/>
          </w:tcPr>
          <w:p w:rsidR="00C13FCF" w:rsidRPr="00702D12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Pr="00702D12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Pr="00702D12" w:rsidRDefault="00C13FCF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13FCF" w:rsidRPr="00702D12" w:rsidRDefault="00C13FCF" w:rsidP="00FA01AB">
            <w:pPr>
              <w:jc w:val="center"/>
            </w:pPr>
            <w:r w:rsidRPr="00702D12">
              <w:t>92 0 01 10010</w:t>
            </w:r>
          </w:p>
        </w:tc>
        <w:tc>
          <w:tcPr>
            <w:tcW w:w="683" w:type="dxa"/>
            <w:vAlign w:val="center"/>
          </w:tcPr>
          <w:p w:rsidR="00C13FCF" w:rsidRPr="00702D12" w:rsidRDefault="00C13FCF" w:rsidP="00FA01AB">
            <w:pPr>
              <w:jc w:val="center"/>
            </w:pPr>
            <w:r>
              <w:t>129</w:t>
            </w:r>
          </w:p>
        </w:tc>
        <w:tc>
          <w:tcPr>
            <w:tcW w:w="1254" w:type="dxa"/>
          </w:tcPr>
          <w:p w:rsidR="00C13FCF" w:rsidRPr="00702D12" w:rsidRDefault="00C13FCF" w:rsidP="00FA01AB">
            <w:pPr>
              <w:jc w:val="center"/>
            </w:pPr>
            <w:r>
              <w:t>210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119,8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119,8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119,8</w:t>
            </w:r>
          </w:p>
        </w:tc>
      </w:tr>
      <w:tr w:rsidR="00C13FCF" w:rsidRPr="00702D12" w:rsidTr="00FA01AB">
        <w:trPr>
          <w:trHeight w:val="173"/>
        </w:trPr>
        <w:tc>
          <w:tcPr>
            <w:tcW w:w="6372" w:type="dxa"/>
          </w:tcPr>
          <w:p w:rsidR="00C13FCF" w:rsidRPr="00702D12" w:rsidRDefault="00C13FCF" w:rsidP="00FA01AB">
            <w:r w:rsidRPr="00702D12">
              <w:t>Начисления на выплаты по оплате труда</w:t>
            </w:r>
          </w:p>
        </w:tc>
        <w:tc>
          <w:tcPr>
            <w:tcW w:w="863" w:type="dxa"/>
            <w:vAlign w:val="center"/>
          </w:tcPr>
          <w:p w:rsidR="00C13FCF" w:rsidRPr="00702D12" w:rsidRDefault="00C13FCF" w:rsidP="00FA01AB">
            <w:pPr>
              <w:jc w:val="center"/>
            </w:pPr>
            <w:r w:rsidRPr="00702D12">
              <w:t>014</w:t>
            </w:r>
          </w:p>
        </w:tc>
        <w:tc>
          <w:tcPr>
            <w:tcW w:w="0" w:type="auto"/>
            <w:vAlign w:val="center"/>
          </w:tcPr>
          <w:p w:rsidR="00C13FCF" w:rsidRPr="00702D12" w:rsidRDefault="00C13FCF" w:rsidP="00FA01AB">
            <w:pPr>
              <w:jc w:val="center"/>
            </w:pPr>
            <w:r w:rsidRPr="00702D12">
              <w:t>01</w:t>
            </w:r>
          </w:p>
        </w:tc>
        <w:tc>
          <w:tcPr>
            <w:tcW w:w="0" w:type="auto"/>
            <w:vAlign w:val="center"/>
          </w:tcPr>
          <w:p w:rsidR="00C13FCF" w:rsidRPr="00702D12" w:rsidRDefault="00C13FCF" w:rsidP="00FA01AB">
            <w:pPr>
              <w:jc w:val="center"/>
            </w:pPr>
            <w:r w:rsidRPr="00702D12">
              <w:t>02</w:t>
            </w:r>
          </w:p>
        </w:tc>
        <w:tc>
          <w:tcPr>
            <w:tcW w:w="0" w:type="auto"/>
            <w:vAlign w:val="center"/>
          </w:tcPr>
          <w:p w:rsidR="00C13FCF" w:rsidRPr="00702D12" w:rsidRDefault="00C13FCF" w:rsidP="00FA01AB">
            <w:pPr>
              <w:jc w:val="center"/>
            </w:pPr>
            <w:r w:rsidRPr="00702D12">
              <w:t>92 0 01 10010</w:t>
            </w:r>
          </w:p>
        </w:tc>
        <w:tc>
          <w:tcPr>
            <w:tcW w:w="683" w:type="dxa"/>
            <w:vAlign w:val="center"/>
          </w:tcPr>
          <w:p w:rsidR="00C13FCF" w:rsidRPr="00702D12" w:rsidRDefault="00C13FCF" w:rsidP="00FA01AB">
            <w:pPr>
              <w:jc w:val="center"/>
            </w:pPr>
            <w:r>
              <w:t>129</w:t>
            </w:r>
          </w:p>
        </w:tc>
        <w:tc>
          <w:tcPr>
            <w:tcW w:w="1254" w:type="dxa"/>
          </w:tcPr>
          <w:p w:rsidR="00C13FCF" w:rsidRPr="00702D12" w:rsidRDefault="00C13FCF" w:rsidP="00FA01AB">
            <w:pPr>
              <w:jc w:val="center"/>
            </w:pPr>
            <w:r w:rsidRPr="00702D12">
              <w:t>213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119,8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119,8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119,8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6638B6" w:rsidRDefault="00C13FCF" w:rsidP="00FA01AB">
            <w:pPr>
              <w:jc w:val="center"/>
            </w:pPr>
            <w:r>
              <w:t>943,2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6638B6" w:rsidRDefault="00C13FCF" w:rsidP="00FA01AB">
            <w:pPr>
              <w:jc w:val="center"/>
            </w:pPr>
            <w:r>
              <w:t>958,2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6638B6" w:rsidRDefault="00C13FCF" w:rsidP="00FA01AB">
            <w:pPr>
              <w:jc w:val="center"/>
            </w:pPr>
            <w:r>
              <w:t>960,2</w:t>
            </w:r>
          </w:p>
        </w:tc>
      </w:tr>
      <w:tr w:rsidR="00C13FCF" w:rsidRPr="0042453E" w:rsidTr="00FA01AB">
        <w:trPr>
          <w:trHeight w:val="173"/>
        </w:trPr>
        <w:tc>
          <w:tcPr>
            <w:tcW w:w="6372" w:type="dxa"/>
            <w:vAlign w:val="center"/>
          </w:tcPr>
          <w:p w:rsidR="00C13FCF" w:rsidRPr="0042453E" w:rsidRDefault="00C13FCF" w:rsidP="00FA01AB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92 0 00 00000</w:t>
            </w:r>
          </w:p>
        </w:tc>
        <w:tc>
          <w:tcPr>
            <w:tcW w:w="683" w:type="dxa"/>
            <w:vAlign w:val="center"/>
          </w:tcPr>
          <w:p w:rsidR="00C13FCF" w:rsidRPr="0042453E" w:rsidRDefault="00C13FCF" w:rsidP="00FA01AB">
            <w:pPr>
              <w:jc w:val="center"/>
            </w:pPr>
          </w:p>
        </w:tc>
        <w:tc>
          <w:tcPr>
            <w:tcW w:w="1254" w:type="dxa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943,2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958,2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960,2</w:t>
            </w:r>
          </w:p>
        </w:tc>
      </w:tr>
      <w:tr w:rsidR="00C13FCF" w:rsidTr="00FA01AB">
        <w:trPr>
          <w:trHeight w:val="173"/>
        </w:trPr>
        <w:tc>
          <w:tcPr>
            <w:tcW w:w="6372" w:type="dxa"/>
            <w:vAlign w:val="center"/>
          </w:tcPr>
          <w:p w:rsidR="00C13FCF" w:rsidRDefault="00C13FCF" w:rsidP="00FA01AB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92 0 01 00000</w:t>
            </w:r>
          </w:p>
        </w:tc>
        <w:tc>
          <w:tcPr>
            <w:tcW w:w="683" w:type="dxa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1254" w:type="dxa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943,2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958,2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960,2</w:t>
            </w:r>
          </w:p>
        </w:tc>
      </w:tr>
      <w:tr w:rsidR="00C13FCF" w:rsidTr="00FA01AB">
        <w:trPr>
          <w:trHeight w:val="173"/>
        </w:trPr>
        <w:tc>
          <w:tcPr>
            <w:tcW w:w="6372" w:type="dxa"/>
            <w:vAlign w:val="center"/>
          </w:tcPr>
          <w:p w:rsidR="00C13FCF" w:rsidRPr="00751A0B" w:rsidRDefault="00C13FCF" w:rsidP="00FA01AB">
            <w:r w:rsidRPr="00751A0B">
              <w:t>Центральный аппарат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92 0 01 10020</w:t>
            </w:r>
          </w:p>
        </w:tc>
        <w:tc>
          <w:tcPr>
            <w:tcW w:w="683" w:type="dxa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1254" w:type="dxa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943,2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958,2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960,2</w:t>
            </w:r>
          </w:p>
        </w:tc>
      </w:tr>
      <w:tr w:rsidR="00C13FCF" w:rsidTr="00FA01AB">
        <w:trPr>
          <w:trHeight w:val="173"/>
        </w:trPr>
        <w:tc>
          <w:tcPr>
            <w:tcW w:w="6372" w:type="dxa"/>
            <w:vAlign w:val="center"/>
          </w:tcPr>
          <w:p w:rsidR="00C13FCF" w:rsidRDefault="00C13FCF" w:rsidP="00FA01AB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92 0 01 10020</w:t>
            </w:r>
          </w:p>
        </w:tc>
        <w:tc>
          <w:tcPr>
            <w:tcW w:w="683" w:type="dxa"/>
            <w:vAlign w:val="center"/>
          </w:tcPr>
          <w:p w:rsidR="00C13FCF" w:rsidRPr="003115F5" w:rsidRDefault="00C13FCF" w:rsidP="00FA01AB">
            <w:pPr>
              <w:jc w:val="center"/>
            </w:pPr>
            <w:r w:rsidRPr="003115F5">
              <w:t>120</w:t>
            </w:r>
          </w:p>
        </w:tc>
        <w:tc>
          <w:tcPr>
            <w:tcW w:w="1254" w:type="dxa"/>
          </w:tcPr>
          <w:p w:rsidR="00C13FCF" w:rsidRPr="003115F5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3115F5" w:rsidRDefault="00C13FCF" w:rsidP="00FA01AB">
            <w:pPr>
              <w:jc w:val="center"/>
            </w:pPr>
            <w:r>
              <w:t>495,4</w:t>
            </w:r>
          </w:p>
        </w:tc>
        <w:tc>
          <w:tcPr>
            <w:tcW w:w="0" w:type="auto"/>
            <w:vAlign w:val="center"/>
          </w:tcPr>
          <w:p w:rsidR="00C13FCF" w:rsidRPr="003115F5" w:rsidRDefault="00C13FCF" w:rsidP="00FA01AB">
            <w:pPr>
              <w:jc w:val="center"/>
            </w:pPr>
            <w:r>
              <w:t>495,4</w:t>
            </w:r>
          </w:p>
        </w:tc>
        <w:tc>
          <w:tcPr>
            <w:tcW w:w="0" w:type="auto"/>
            <w:vAlign w:val="center"/>
          </w:tcPr>
          <w:p w:rsidR="00C13FCF" w:rsidRPr="003115F5" w:rsidRDefault="00C13FCF" w:rsidP="00FA01AB">
            <w:pPr>
              <w:jc w:val="center"/>
            </w:pPr>
            <w:r>
              <w:t>495,4</w:t>
            </w:r>
          </w:p>
        </w:tc>
      </w:tr>
      <w:tr w:rsidR="00C13FCF" w:rsidRPr="00CE7D29" w:rsidTr="00FA01AB">
        <w:trPr>
          <w:trHeight w:val="173"/>
        </w:trPr>
        <w:tc>
          <w:tcPr>
            <w:tcW w:w="6372" w:type="dxa"/>
          </w:tcPr>
          <w:p w:rsidR="00C13FCF" w:rsidRPr="00CE7D29" w:rsidRDefault="00C13FCF" w:rsidP="00FA01AB">
            <w:r w:rsidRPr="00CE7D29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63" w:type="dxa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13FCF" w:rsidRPr="003115F5" w:rsidRDefault="00C13FCF" w:rsidP="00FA01AB">
            <w:pPr>
              <w:jc w:val="center"/>
            </w:pPr>
            <w:r w:rsidRPr="003115F5">
              <w:t>121</w:t>
            </w:r>
          </w:p>
        </w:tc>
        <w:tc>
          <w:tcPr>
            <w:tcW w:w="1254" w:type="dxa"/>
          </w:tcPr>
          <w:p w:rsidR="00C13FCF" w:rsidRPr="003115F5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3115F5" w:rsidRDefault="00C13FCF" w:rsidP="00FA01AB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vAlign w:val="center"/>
          </w:tcPr>
          <w:p w:rsidR="00C13FCF" w:rsidRPr="003115F5" w:rsidRDefault="00C13FCF" w:rsidP="00FA01AB">
            <w:pPr>
              <w:jc w:val="center"/>
            </w:pPr>
            <w:r>
              <w:t>380,2</w:t>
            </w:r>
          </w:p>
        </w:tc>
        <w:tc>
          <w:tcPr>
            <w:tcW w:w="0" w:type="auto"/>
            <w:vAlign w:val="center"/>
          </w:tcPr>
          <w:p w:rsidR="00C13FCF" w:rsidRPr="003115F5" w:rsidRDefault="00C13FCF" w:rsidP="00FA01AB">
            <w:pPr>
              <w:jc w:val="center"/>
            </w:pPr>
            <w:r>
              <w:t>380,2</w:t>
            </w:r>
          </w:p>
        </w:tc>
      </w:tr>
      <w:tr w:rsidR="00C13FCF" w:rsidRPr="00CE7D29" w:rsidTr="00FA01AB">
        <w:trPr>
          <w:trHeight w:val="173"/>
        </w:trPr>
        <w:tc>
          <w:tcPr>
            <w:tcW w:w="6372" w:type="dxa"/>
          </w:tcPr>
          <w:p w:rsidR="00C13FCF" w:rsidRPr="00CE7D29" w:rsidRDefault="00C13FCF" w:rsidP="00FA01AB">
            <w:r w:rsidRPr="00CE7D29">
              <w:t xml:space="preserve">Расходы </w:t>
            </w:r>
          </w:p>
        </w:tc>
        <w:tc>
          <w:tcPr>
            <w:tcW w:w="863" w:type="dxa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13FCF" w:rsidRPr="003115F5" w:rsidRDefault="00C13FCF" w:rsidP="00FA01AB">
            <w:pPr>
              <w:jc w:val="center"/>
            </w:pPr>
            <w:r w:rsidRPr="003115F5">
              <w:t>121</w:t>
            </w:r>
          </w:p>
        </w:tc>
        <w:tc>
          <w:tcPr>
            <w:tcW w:w="1254" w:type="dxa"/>
          </w:tcPr>
          <w:p w:rsidR="00C13FCF" w:rsidRPr="003115F5" w:rsidRDefault="00C13FCF" w:rsidP="00FA01AB">
            <w:pPr>
              <w:jc w:val="center"/>
            </w:pPr>
            <w:r w:rsidRPr="003115F5">
              <w:t>200</w:t>
            </w:r>
          </w:p>
        </w:tc>
        <w:tc>
          <w:tcPr>
            <w:tcW w:w="0" w:type="auto"/>
            <w:vAlign w:val="center"/>
          </w:tcPr>
          <w:p w:rsidR="00C13FCF" w:rsidRPr="003115F5" w:rsidRDefault="00C13FCF" w:rsidP="00FA01AB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vAlign w:val="center"/>
          </w:tcPr>
          <w:p w:rsidR="00C13FCF" w:rsidRPr="003115F5" w:rsidRDefault="00C13FCF" w:rsidP="00FA01AB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vAlign w:val="center"/>
          </w:tcPr>
          <w:p w:rsidR="00C13FCF" w:rsidRPr="003115F5" w:rsidRDefault="00C13FCF" w:rsidP="00FA01AB">
            <w:pPr>
              <w:jc w:val="center"/>
            </w:pPr>
            <w:r>
              <w:t>380</w:t>
            </w:r>
            <w:r w:rsidRPr="003115F5">
              <w:t>,2</w:t>
            </w:r>
          </w:p>
        </w:tc>
      </w:tr>
      <w:tr w:rsidR="00C13FCF" w:rsidRPr="00CE7D29" w:rsidTr="00FA01AB">
        <w:trPr>
          <w:trHeight w:val="173"/>
        </w:trPr>
        <w:tc>
          <w:tcPr>
            <w:tcW w:w="6372" w:type="dxa"/>
          </w:tcPr>
          <w:p w:rsidR="00C13FCF" w:rsidRPr="00CE7D29" w:rsidRDefault="00C13FCF" w:rsidP="00FA01AB">
            <w:r w:rsidRPr="00CE7D29">
              <w:t>Оплата труда и начисления на выплаты по оплате труда</w:t>
            </w:r>
          </w:p>
        </w:tc>
        <w:tc>
          <w:tcPr>
            <w:tcW w:w="863" w:type="dxa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13FCF" w:rsidRPr="003115F5" w:rsidRDefault="00C13FCF" w:rsidP="00FA01AB">
            <w:pPr>
              <w:jc w:val="center"/>
            </w:pPr>
            <w:r w:rsidRPr="003115F5">
              <w:t>121</w:t>
            </w:r>
          </w:p>
        </w:tc>
        <w:tc>
          <w:tcPr>
            <w:tcW w:w="1254" w:type="dxa"/>
          </w:tcPr>
          <w:p w:rsidR="00C13FCF" w:rsidRPr="003115F5" w:rsidRDefault="00C13FCF" w:rsidP="00FA01AB">
            <w:pPr>
              <w:jc w:val="center"/>
            </w:pPr>
            <w:r w:rsidRPr="003115F5">
              <w:t>210</w:t>
            </w:r>
          </w:p>
        </w:tc>
        <w:tc>
          <w:tcPr>
            <w:tcW w:w="0" w:type="auto"/>
            <w:vAlign w:val="center"/>
          </w:tcPr>
          <w:p w:rsidR="00C13FCF" w:rsidRPr="003115F5" w:rsidRDefault="00C13FCF" w:rsidP="00FA01AB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vAlign w:val="center"/>
          </w:tcPr>
          <w:p w:rsidR="00C13FCF" w:rsidRPr="003115F5" w:rsidRDefault="00C13FCF" w:rsidP="00FA01AB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vAlign w:val="center"/>
          </w:tcPr>
          <w:p w:rsidR="00C13FCF" w:rsidRPr="003115F5" w:rsidRDefault="00C13FCF" w:rsidP="00FA01AB">
            <w:pPr>
              <w:jc w:val="center"/>
            </w:pPr>
            <w:r>
              <w:t>380,</w:t>
            </w:r>
            <w:r w:rsidRPr="003115F5">
              <w:t>2</w:t>
            </w:r>
          </w:p>
        </w:tc>
      </w:tr>
      <w:tr w:rsidR="00C13FCF" w:rsidRPr="00CE7D29" w:rsidTr="00FA01AB">
        <w:trPr>
          <w:trHeight w:val="173"/>
        </w:trPr>
        <w:tc>
          <w:tcPr>
            <w:tcW w:w="6372" w:type="dxa"/>
          </w:tcPr>
          <w:p w:rsidR="00C13FCF" w:rsidRPr="00CE7D29" w:rsidRDefault="00C13FCF" w:rsidP="00FA01AB">
            <w:r w:rsidRPr="00CE7D29">
              <w:t>Заработная плата</w:t>
            </w:r>
          </w:p>
        </w:tc>
        <w:tc>
          <w:tcPr>
            <w:tcW w:w="863" w:type="dxa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13FCF" w:rsidRPr="003115F5" w:rsidRDefault="00C13FCF" w:rsidP="00FA01AB">
            <w:pPr>
              <w:jc w:val="center"/>
            </w:pPr>
            <w:r w:rsidRPr="003115F5">
              <w:t>121</w:t>
            </w:r>
          </w:p>
        </w:tc>
        <w:tc>
          <w:tcPr>
            <w:tcW w:w="1254" w:type="dxa"/>
          </w:tcPr>
          <w:p w:rsidR="00C13FCF" w:rsidRPr="003115F5" w:rsidRDefault="00C13FCF" w:rsidP="00FA01AB">
            <w:pPr>
              <w:jc w:val="center"/>
            </w:pPr>
            <w:r w:rsidRPr="003115F5">
              <w:t>211</w:t>
            </w:r>
          </w:p>
        </w:tc>
        <w:tc>
          <w:tcPr>
            <w:tcW w:w="0" w:type="auto"/>
            <w:vAlign w:val="center"/>
          </w:tcPr>
          <w:p w:rsidR="00C13FCF" w:rsidRPr="003115F5" w:rsidRDefault="00C13FCF" w:rsidP="00FA01AB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vAlign w:val="center"/>
          </w:tcPr>
          <w:p w:rsidR="00C13FCF" w:rsidRPr="003115F5" w:rsidRDefault="00C13FCF" w:rsidP="00FA01AB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vAlign w:val="center"/>
          </w:tcPr>
          <w:p w:rsidR="00C13FCF" w:rsidRPr="003115F5" w:rsidRDefault="00C13FCF" w:rsidP="00FA01AB">
            <w:pPr>
              <w:jc w:val="center"/>
            </w:pPr>
            <w:r>
              <w:t>380,</w:t>
            </w:r>
            <w:r w:rsidRPr="003115F5">
              <w:t>2</w:t>
            </w:r>
          </w:p>
        </w:tc>
      </w:tr>
      <w:tr w:rsidR="00C13FCF" w:rsidRPr="00CE7D29" w:rsidTr="00FA01AB">
        <w:trPr>
          <w:trHeight w:val="173"/>
        </w:trPr>
        <w:tc>
          <w:tcPr>
            <w:tcW w:w="6372" w:type="dxa"/>
          </w:tcPr>
          <w:p w:rsidR="00C13FCF" w:rsidRPr="00CE7D29" w:rsidRDefault="00C13FCF" w:rsidP="00FA01AB">
            <w:r w:rsidRPr="00CE7D2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13FCF" w:rsidRPr="003115F5" w:rsidRDefault="00C13FCF" w:rsidP="00FA01AB">
            <w:pPr>
              <w:jc w:val="center"/>
            </w:pPr>
            <w:r w:rsidRPr="003115F5">
              <w:t>129</w:t>
            </w:r>
          </w:p>
        </w:tc>
        <w:tc>
          <w:tcPr>
            <w:tcW w:w="1254" w:type="dxa"/>
          </w:tcPr>
          <w:p w:rsidR="00C13FCF" w:rsidRPr="003115F5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3115F5" w:rsidRDefault="00C13FCF" w:rsidP="00FA01AB">
            <w:pPr>
              <w:jc w:val="center"/>
            </w:pPr>
            <w:r>
              <w:t>115,2</w:t>
            </w:r>
          </w:p>
        </w:tc>
        <w:tc>
          <w:tcPr>
            <w:tcW w:w="0" w:type="auto"/>
            <w:vAlign w:val="center"/>
          </w:tcPr>
          <w:p w:rsidR="00C13FCF" w:rsidRPr="003115F5" w:rsidRDefault="00C13FCF" w:rsidP="00FA01AB">
            <w:pPr>
              <w:jc w:val="center"/>
            </w:pPr>
            <w:r>
              <w:t>115,2</w:t>
            </w:r>
          </w:p>
        </w:tc>
        <w:tc>
          <w:tcPr>
            <w:tcW w:w="0" w:type="auto"/>
            <w:vAlign w:val="center"/>
          </w:tcPr>
          <w:p w:rsidR="00C13FCF" w:rsidRPr="003115F5" w:rsidRDefault="00C13FCF" w:rsidP="00FA01AB">
            <w:pPr>
              <w:jc w:val="center"/>
            </w:pPr>
            <w:r>
              <w:t>115,2</w:t>
            </w:r>
          </w:p>
        </w:tc>
      </w:tr>
      <w:tr w:rsidR="00C13FCF" w:rsidRPr="00CE7D29" w:rsidTr="00FA01AB">
        <w:trPr>
          <w:trHeight w:val="173"/>
        </w:trPr>
        <w:tc>
          <w:tcPr>
            <w:tcW w:w="6372" w:type="dxa"/>
          </w:tcPr>
          <w:p w:rsidR="00C13FCF" w:rsidRPr="00CE7D29" w:rsidRDefault="00C13FCF" w:rsidP="00FA01AB">
            <w:r w:rsidRPr="00CE7D29">
              <w:t>Расходы</w:t>
            </w:r>
          </w:p>
        </w:tc>
        <w:tc>
          <w:tcPr>
            <w:tcW w:w="863" w:type="dxa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13FCF" w:rsidRPr="003115F5" w:rsidRDefault="00C13FCF" w:rsidP="00FA01AB">
            <w:pPr>
              <w:jc w:val="center"/>
            </w:pPr>
            <w:r w:rsidRPr="003115F5">
              <w:t>129</w:t>
            </w:r>
          </w:p>
        </w:tc>
        <w:tc>
          <w:tcPr>
            <w:tcW w:w="1254" w:type="dxa"/>
          </w:tcPr>
          <w:p w:rsidR="00C13FCF" w:rsidRPr="003115F5" w:rsidRDefault="00C13FCF" w:rsidP="00FA01AB">
            <w:pPr>
              <w:jc w:val="center"/>
            </w:pPr>
            <w:r w:rsidRPr="003115F5">
              <w:t>200</w:t>
            </w:r>
          </w:p>
        </w:tc>
        <w:tc>
          <w:tcPr>
            <w:tcW w:w="0" w:type="auto"/>
            <w:vAlign w:val="center"/>
          </w:tcPr>
          <w:p w:rsidR="00C13FCF" w:rsidRPr="003115F5" w:rsidRDefault="00C13FCF" w:rsidP="00FA01AB">
            <w:pPr>
              <w:jc w:val="center"/>
            </w:pPr>
            <w:r w:rsidRPr="003115F5">
              <w:t>1</w:t>
            </w:r>
            <w:r>
              <w:t>15</w:t>
            </w:r>
            <w:r w:rsidRPr="003115F5">
              <w:t>,</w:t>
            </w:r>
            <w:r>
              <w:t>2</w:t>
            </w:r>
          </w:p>
        </w:tc>
        <w:tc>
          <w:tcPr>
            <w:tcW w:w="0" w:type="auto"/>
            <w:vAlign w:val="center"/>
          </w:tcPr>
          <w:p w:rsidR="00C13FCF" w:rsidRPr="003115F5" w:rsidRDefault="00C13FCF" w:rsidP="00FA01AB">
            <w:pPr>
              <w:jc w:val="center"/>
            </w:pPr>
            <w:r>
              <w:t>115,2</w:t>
            </w:r>
          </w:p>
        </w:tc>
        <w:tc>
          <w:tcPr>
            <w:tcW w:w="0" w:type="auto"/>
            <w:vAlign w:val="center"/>
          </w:tcPr>
          <w:p w:rsidR="00C13FCF" w:rsidRPr="003115F5" w:rsidRDefault="00C13FCF" w:rsidP="00FA01AB">
            <w:pPr>
              <w:jc w:val="center"/>
            </w:pPr>
            <w:r>
              <w:t>115</w:t>
            </w:r>
            <w:r w:rsidRPr="003115F5">
              <w:t>,</w:t>
            </w:r>
            <w:r>
              <w:t>2</w:t>
            </w:r>
          </w:p>
        </w:tc>
      </w:tr>
      <w:tr w:rsidR="00C13FCF" w:rsidRPr="00CE7D29" w:rsidTr="00FA01AB">
        <w:trPr>
          <w:trHeight w:val="173"/>
        </w:trPr>
        <w:tc>
          <w:tcPr>
            <w:tcW w:w="6372" w:type="dxa"/>
          </w:tcPr>
          <w:p w:rsidR="00C13FCF" w:rsidRPr="00CE7D29" w:rsidRDefault="00C13FCF" w:rsidP="00FA01AB">
            <w:r w:rsidRPr="00CE7D29">
              <w:t>Оплата труда и начисления на выплаты по оплате труда</w:t>
            </w:r>
          </w:p>
        </w:tc>
        <w:tc>
          <w:tcPr>
            <w:tcW w:w="863" w:type="dxa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13FCF" w:rsidRPr="003115F5" w:rsidRDefault="00C13FCF" w:rsidP="00FA01AB">
            <w:pPr>
              <w:jc w:val="center"/>
            </w:pPr>
            <w:r w:rsidRPr="003115F5">
              <w:t>129</w:t>
            </w:r>
          </w:p>
        </w:tc>
        <w:tc>
          <w:tcPr>
            <w:tcW w:w="1254" w:type="dxa"/>
          </w:tcPr>
          <w:p w:rsidR="00C13FCF" w:rsidRPr="003115F5" w:rsidRDefault="00C13FCF" w:rsidP="00FA01AB">
            <w:pPr>
              <w:jc w:val="center"/>
            </w:pPr>
            <w:r w:rsidRPr="003115F5">
              <w:t>210</w:t>
            </w:r>
          </w:p>
        </w:tc>
        <w:tc>
          <w:tcPr>
            <w:tcW w:w="0" w:type="auto"/>
            <w:vAlign w:val="center"/>
          </w:tcPr>
          <w:p w:rsidR="00C13FCF" w:rsidRPr="003115F5" w:rsidRDefault="00C13FCF" w:rsidP="00FA01AB">
            <w:pPr>
              <w:jc w:val="center"/>
            </w:pPr>
            <w:r w:rsidRPr="003115F5">
              <w:t>1</w:t>
            </w:r>
            <w:r>
              <w:t>15</w:t>
            </w:r>
            <w:r w:rsidRPr="003115F5">
              <w:t>,</w:t>
            </w:r>
            <w:r>
              <w:t>2</w:t>
            </w:r>
          </w:p>
        </w:tc>
        <w:tc>
          <w:tcPr>
            <w:tcW w:w="0" w:type="auto"/>
            <w:vAlign w:val="center"/>
          </w:tcPr>
          <w:p w:rsidR="00C13FCF" w:rsidRPr="003115F5" w:rsidRDefault="00C13FCF" w:rsidP="00FA01AB">
            <w:pPr>
              <w:jc w:val="center"/>
            </w:pPr>
            <w:r>
              <w:t>115,2</w:t>
            </w:r>
          </w:p>
        </w:tc>
        <w:tc>
          <w:tcPr>
            <w:tcW w:w="0" w:type="auto"/>
            <w:vAlign w:val="center"/>
          </w:tcPr>
          <w:p w:rsidR="00C13FCF" w:rsidRPr="003115F5" w:rsidRDefault="00C13FCF" w:rsidP="00FA01AB">
            <w:pPr>
              <w:jc w:val="center"/>
            </w:pPr>
            <w:r w:rsidRPr="003115F5">
              <w:t>1</w:t>
            </w:r>
            <w:r>
              <w:t>15</w:t>
            </w:r>
            <w:r w:rsidRPr="003115F5">
              <w:t>,</w:t>
            </w:r>
            <w:r>
              <w:t>2</w:t>
            </w:r>
          </w:p>
        </w:tc>
      </w:tr>
      <w:tr w:rsidR="00C13FCF" w:rsidRPr="00CE7D29" w:rsidTr="00FA01AB">
        <w:trPr>
          <w:trHeight w:val="173"/>
        </w:trPr>
        <w:tc>
          <w:tcPr>
            <w:tcW w:w="6372" w:type="dxa"/>
          </w:tcPr>
          <w:p w:rsidR="00C13FCF" w:rsidRPr="00CE7D29" w:rsidRDefault="00C13FCF" w:rsidP="00FA01AB">
            <w:r w:rsidRPr="00CE7D29">
              <w:t>Начисления на выплаты по оплате труда</w:t>
            </w:r>
          </w:p>
        </w:tc>
        <w:tc>
          <w:tcPr>
            <w:tcW w:w="863" w:type="dxa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13FCF" w:rsidRPr="003115F5" w:rsidRDefault="00C13FCF" w:rsidP="00FA01AB">
            <w:pPr>
              <w:jc w:val="center"/>
            </w:pPr>
            <w:r w:rsidRPr="003115F5">
              <w:t>129</w:t>
            </w:r>
          </w:p>
        </w:tc>
        <w:tc>
          <w:tcPr>
            <w:tcW w:w="1254" w:type="dxa"/>
          </w:tcPr>
          <w:p w:rsidR="00C13FCF" w:rsidRPr="003115F5" w:rsidRDefault="00C13FCF" w:rsidP="00FA01AB">
            <w:pPr>
              <w:jc w:val="center"/>
            </w:pPr>
            <w:r w:rsidRPr="003115F5">
              <w:t>213</w:t>
            </w:r>
          </w:p>
        </w:tc>
        <w:tc>
          <w:tcPr>
            <w:tcW w:w="0" w:type="auto"/>
            <w:vAlign w:val="center"/>
          </w:tcPr>
          <w:p w:rsidR="00C13FCF" w:rsidRPr="003115F5" w:rsidRDefault="00C13FCF" w:rsidP="00FA01AB">
            <w:pPr>
              <w:jc w:val="center"/>
            </w:pPr>
            <w:r w:rsidRPr="003115F5">
              <w:t>1</w:t>
            </w:r>
            <w:r>
              <w:t>15</w:t>
            </w:r>
            <w:r w:rsidRPr="003115F5">
              <w:t>,</w:t>
            </w:r>
            <w:r>
              <w:t>2</w:t>
            </w:r>
          </w:p>
        </w:tc>
        <w:tc>
          <w:tcPr>
            <w:tcW w:w="0" w:type="auto"/>
            <w:vAlign w:val="center"/>
          </w:tcPr>
          <w:p w:rsidR="00C13FCF" w:rsidRPr="003115F5" w:rsidRDefault="00C13FCF" w:rsidP="00FA01AB">
            <w:pPr>
              <w:jc w:val="center"/>
            </w:pPr>
            <w:r>
              <w:t>115,2</w:t>
            </w:r>
          </w:p>
        </w:tc>
        <w:tc>
          <w:tcPr>
            <w:tcW w:w="0" w:type="auto"/>
            <w:vAlign w:val="center"/>
          </w:tcPr>
          <w:p w:rsidR="00C13FCF" w:rsidRPr="003115F5" w:rsidRDefault="00C13FCF" w:rsidP="00FA01AB">
            <w:pPr>
              <w:jc w:val="center"/>
            </w:pPr>
            <w:r w:rsidRPr="003115F5">
              <w:t>1</w:t>
            </w:r>
            <w:r>
              <w:t>15</w:t>
            </w:r>
            <w:r w:rsidRPr="003115F5">
              <w:t>,</w:t>
            </w:r>
            <w:r>
              <w:t>2</w:t>
            </w:r>
          </w:p>
        </w:tc>
      </w:tr>
      <w:tr w:rsidR="00C13FCF" w:rsidRPr="00CE7D29" w:rsidTr="00FA01AB">
        <w:trPr>
          <w:trHeight w:val="173"/>
        </w:trPr>
        <w:tc>
          <w:tcPr>
            <w:tcW w:w="6372" w:type="dxa"/>
            <w:vAlign w:val="center"/>
          </w:tcPr>
          <w:p w:rsidR="00C13FCF" w:rsidRPr="00C40D51" w:rsidRDefault="00C13FCF" w:rsidP="00FA01AB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13FCF" w:rsidRPr="003115F5" w:rsidRDefault="00C13FCF" w:rsidP="00FA01AB">
            <w:pPr>
              <w:jc w:val="center"/>
            </w:pPr>
            <w:r w:rsidRPr="003115F5">
              <w:t>240</w:t>
            </w:r>
          </w:p>
        </w:tc>
        <w:tc>
          <w:tcPr>
            <w:tcW w:w="1254" w:type="dxa"/>
          </w:tcPr>
          <w:p w:rsidR="00C13FCF" w:rsidRPr="003115F5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3115F5" w:rsidRDefault="00C13FCF" w:rsidP="00FA01AB">
            <w:pPr>
              <w:jc w:val="center"/>
            </w:pPr>
            <w:r>
              <w:t>438,8</w:t>
            </w:r>
          </w:p>
        </w:tc>
        <w:tc>
          <w:tcPr>
            <w:tcW w:w="0" w:type="auto"/>
            <w:vAlign w:val="center"/>
          </w:tcPr>
          <w:p w:rsidR="00C13FCF" w:rsidRPr="003115F5" w:rsidRDefault="00C13FCF" w:rsidP="00FA01AB">
            <w:pPr>
              <w:jc w:val="center"/>
            </w:pPr>
            <w:r>
              <w:t>453,8</w:t>
            </w:r>
          </w:p>
        </w:tc>
        <w:tc>
          <w:tcPr>
            <w:tcW w:w="0" w:type="auto"/>
            <w:vAlign w:val="center"/>
          </w:tcPr>
          <w:p w:rsidR="00C13FCF" w:rsidRPr="003115F5" w:rsidRDefault="00C13FCF" w:rsidP="00FA01AB">
            <w:pPr>
              <w:jc w:val="center"/>
            </w:pPr>
            <w:r>
              <w:t>464</w:t>
            </w:r>
            <w:r w:rsidRPr="003115F5">
              <w:t>,8</w:t>
            </w:r>
          </w:p>
        </w:tc>
      </w:tr>
      <w:tr w:rsidR="00C13FCF" w:rsidRPr="00811E04" w:rsidTr="00FA01AB">
        <w:trPr>
          <w:trHeight w:val="173"/>
        </w:trPr>
        <w:tc>
          <w:tcPr>
            <w:tcW w:w="6372" w:type="dxa"/>
          </w:tcPr>
          <w:p w:rsidR="00C13FCF" w:rsidRPr="00CE7D29" w:rsidRDefault="00C13FCF" w:rsidP="00FA01AB"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3" w:type="dxa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13FCF" w:rsidRPr="00C40D51" w:rsidRDefault="00C13FCF" w:rsidP="00FA01AB">
            <w:pPr>
              <w:jc w:val="center"/>
              <w:rPr>
                <w:highlight w:val="green"/>
              </w:rPr>
            </w:pPr>
            <w:r w:rsidRPr="00C40D51">
              <w:rPr>
                <w:highlight w:val="green"/>
              </w:rPr>
              <w:t>242</w:t>
            </w:r>
          </w:p>
        </w:tc>
        <w:tc>
          <w:tcPr>
            <w:tcW w:w="1254" w:type="dxa"/>
          </w:tcPr>
          <w:p w:rsidR="00C13FCF" w:rsidRPr="00C40D51" w:rsidRDefault="00C13FCF" w:rsidP="00FA01AB">
            <w:pPr>
              <w:jc w:val="center"/>
              <w:rPr>
                <w:highlight w:val="green"/>
              </w:rPr>
            </w:pP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223,2</w:t>
            </w: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238,2</w:t>
            </w: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303,4</w:t>
            </w:r>
          </w:p>
        </w:tc>
      </w:tr>
      <w:tr w:rsidR="00C13FCF" w:rsidRPr="00811E04" w:rsidTr="00FA01AB">
        <w:trPr>
          <w:trHeight w:val="173"/>
        </w:trPr>
        <w:tc>
          <w:tcPr>
            <w:tcW w:w="6372" w:type="dxa"/>
          </w:tcPr>
          <w:p w:rsidR="00C13FCF" w:rsidRPr="00811E04" w:rsidRDefault="00C13FCF" w:rsidP="00FA01AB">
            <w:r w:rsidRPr="00811E04">
              <w:t xml:space="preserve">Расходы </w:t>
            </w:r>
          </w:p>
        </w:tc>
        <w:tc>
          <w:tcPr>
            <w:tcW w:w="863" w:type="dxa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13FCF" w:rsidRPr="00CE7D29" w:rsidRDefault="00C13FCF" w:rsidP="00FA01AB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13FCF" w:rsidRPr="006638B6" w:rsidRDefault="00C13FCF" w:rsidP="00FA01AB">
            <w:pPr>
              <w:jc w:val="center"/>
            </w:pPr>
            <w:r w:rsidRPr="006638B6">
              <w:t>242</w:t>
            </w:r>
          </w:p>
        </w:tc>
        <w:tc>
          <w:tcPr>
            <w:tcW w:w="1254" w:type="dxa"/>
          </w:tcPr>
          <w:p w:rsidR="00C13FCF" w:rsidRPr="006638B6" w:rsidRDefault="00C13FCF" w:rsidP="00FA01AB">
            <w:pPr>
              <w:jc w:val="center"/>
            </w:pPr>
            <w:r w:rsidRPr="006638B6">
              <w:t>200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203,2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203,2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283,4</w:t>
            </w:r>
          </w:p>
        </w:tc>
      </w:tr>
      <w:tr w:rsidR="00C13FCF" w:rsidRPr="00BF3147" w:rsidTr="00FA01AB">
        <w:trPr>
          <w:trHeight w:val="173"/>
        </w:trPr>
        <w:tc>
          <w:tcPr>
            <w:tcW w:w="6372" w:type="dxa"/>
          </w:tcPr>
          <w:p w:rsidR="00C13FCF" w:rsidRPr="00811E04" w:rsidRDefault="00C13FCF" w:rsidP="00FA01AB">
            <w:r w:rsidRPr="00811E04">
              <w:t>Услуги связи</w:t>
            </w:r>
          </w:p>
        </w:tc>
        <w:tc>
          <w:tcPr>
            <w:tcW w:w="863" w:type="dxa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C13FCF" w:rsidRPr="006638B6" w:rsidRDefault="00C13FCF" w:rsidP="00FA01AB">
            <w:pPr>
              <w:jc w:val="center"/>
            </w:pPr>
            <w:r w:rsidRPr="006638B6">
              <w:t>242</w:t>
            </w:r>
          </w:p>
        </w:tc>
        <w:tc>
          <w:tcPr>
            <w:tcW w:w="1254" w:type="dxa"/>
          </w:tcPr>
          <w:p w:rsidR="00C13FCF" w:rsidRPr="006638B6" w:rsidRDefault="00C13FCF" w:rsidP="00FA01AB">
            <w:pPr>
              <w:jc w:val="center"/>
            </w:pPr>
            <w:r w:rsidRPr="006638B6">
              <w:t>221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 w:rsidRPr="0094524E">
              <w:t>54,0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 w:rsidRPr="0094524E">
              <w:t>54,0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 w:rsidRPr="0094524E">
              <w:t>54,0</w:t>
            </w:r>
          </w:p>
        </w:tc>
      </w:tr>
      <w:tr w:rsidR="00C13FCF" w:rsidRPr="00BF3147" w:rsidTr="00FA01AB">
        <w:trPr>
          <w:trHeight w:val="173"/>
        </w:trPr>
        <w:tc>
          <w:tcPr>
            <w:tcW w:w="6372" w:type="dxa"/>
          </w:tcPr>
          <w:p w:rsidR="00C13FCF" w:rsidRPr="00811E04" w:rsidRDefault="00C13FCF" w:rsidP="00FA01AB">
            <w:r w:rsidRPr="00811E04">
              <w:t>Работы, услуги по содержанию имущества</w:t>
            </w:r>
          </w:p>
        </w:tc>
        <w:tc>
          <w:tcPr>
            <w:tcW w:w="863" w:type="dxa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C13FCF" w:rsidRPr="006638B6" w:rsidRDefault="00C13FCF" w:rsidP="00FA01AB">
            <w:pPr>
              <w:jc w:val="center"/>
            </w:pPr>
            <w:r w:rsidRPr="006638B6">
              <w:t>242</w:t>
            </w:r>
          </w:p>
        </w:tc>
        <w:tc>
          <w:tcPr>
            <w:tcW w:w="1254" w:type="dxa"/>
          </w:tcPr>
          <w:p w:rsidR="00C13FCF" w:rsidRPr="006638B6" w:rsidRDefault="00C13FCF" w:rsidP="00FA01AB">
            <w:pPr>
              <w:jc w:val="center"/>
            </w:pPr>
            <w:r w:rsidRPr="006638B6">
              <w:t>225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 w:rsidRPr="0094524E">
              <w:t>14,4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 w:rsidRPr="0094524E">
              <w:t>14,4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 w:rsidRPr="0094524E">
              <w:t>14,4</w:t>
            </w:r>
          </w:p>
        </w:tc>
      </w:tr>
      <w:tr w:rsidR="00C13FCF" w:rsidRPr="00BF3147" w:rsidTr="00FA01AB">
        <w:trPr>
          <w:trHeight w:val="173"/>
        </w:trPr>
        <w:tc>
          <w:tcPr>
            <w:tcW w:w="6372" w:type="dxa"/>
          </w:tcPr>
          <w:p w:rsidR="00C13FCF" w:rsidRPr="00811E04" w:rsidRDefault="00C13FCF" w:rsidP="00FA01AB">
            <w:r w:rsidRPr="00811E04">
              <w:t>Прочие работы, услуги</w:t>
            </w:r>
          </w:p>
        </w:tc>
        <w:tc>
          <w:tcPr>
            <w:tcW w:w="863" w:type="dxa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C13FCF" w:rsidRPr="006638B6" w:rsidRDefault="00C13FCF" w:rsidP="00FA01AB">
            <w:pPr>
              <w:jc w:val="center"/>
            </w:pPr>
            <w:r w:rsidRPr="006638B6">
              <w:t>242</w:t>
            </w:r>
          </w:p>
        </w:tc>
        <w:tc>
          <w:tcPr>
            <w:tcW w:w="1254" w:type="dxa"/>
          </w:tcPr>
          <w:p w:rsidR="00C13FCF" w:rsidRPr="006638B6" w:rsidRDefault="00C13FCF" w:rsidP="00FA01AB">
            <w:pPr>
              <w:jc w:val="center"/>
            </w:pPr>
            <w:r w:rsidRPr="006638B6">
              <w:t>226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 w:rsidRPr="0094524E">
              <w:t>134,8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 w:rsidRPr="0094524E">
              <w:t>134,8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>
              <w:t>215,0</w:t>
            </w:r>
          </w:p>
        </w:tc>
      </w:tr>
      <w:tr w:rsidR="00C13FCF" w:rsidRPr="00BF3147" w:rsidTr="00FA01AB">
        <w:trPr>
          <w:trHeight w:val="173"/>
        </w:trPr>
        <w:tc>
          <w:tcPr>
            <w:tcW w:w="6372" w:type="dxa"/>
          </w:tcPr>
          <w:p w:rsidR="00C13FCF" w:rsidRPr="00811E04" w:rsidRDefault="00C13FCF" w:rsidP="00FA01AB">
            <w:r w:rsidRPr="00811E04">
              <w:t>Поступление нефинансовых активов</w:t>
            </w:r>
          </w:p>
        </w:tc>
        <w:tc>
          <w:tcPr>
            <w:tcW w:w="863" w:type="dxa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C13FCF" w:rsidRPr="006638B6" w:rsidRDefault="00C13FCF" w:rsidP="00FA01AB">
            <w:pPr>
              <w:jc w:val="center"/>
            </w:pPr>
            <w:r w:rsidRPr="006638B6">
              <w:t>242</w:t>
            </w:r>
          </w:p>
        </w:tc>
        <w:tc>
          <w:tcPr>
            <w:tcW w:w="1254" w:type="dxa"/>
          </w:tcPr>
          <w:p w:rsidR="00C13FCF" w:rsidRPr="006638B6" w:rsidRDefault="00C13FCF" w:rsidP="00FA01AB">
            <w:pPr>
              <w:jc w:val="center"/>
            </w:pPr>
            <w:r w:rsidRPr="006638B6">
              <w:t>300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>
              <w:t>20,0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>
              <w:t>35</w:t>
            </w:r>
            <w:r w:rsidRPr="0094524E">
              <w:t>,0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 w:rsidRPr="0094524E">
              <w:t>20,0</w:t>
            </w:r>
          </w:p>
        </w:tc>
      </w:tr>
      <w:tr w:rsidR="00C13FCF" w:rsidRPr="00BF3147" w:rsidTr="00FA01AB">
        <w:trPr>
          <w:trHeight w:val="173"/>
        </w:trPr>
        <w:tc>
          <w:tcPr>
            <w:tcW w:w="6372" w:type="dxa"/>
          </w:tcPr>
          <w:p w:rsidR="00C13FCF" w:rsidRPr="00811E04" w:rsidRDefault="00C13FCF" w:rsidP="00FA01AB">
            <w:r w:rsidRPr="00811E04">
              <w:t>Увеличение стоимости основных средств</w:t>
            </w:r>
          </w:p>
        </w:tc>
        <w:tc>
          <w:tcPr>
            <w:tcW w:w="863" w:type="dxa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C13FCF" w:rsidRPr="006638B6" w:rsidRDefault="00C13FCF" w:rsidP="00FA01AB">
            <w:pPr>
              <w:jc w:val="center"/>
            </w:pPr>
            <w:r w:rsidRPr="006638B6">
              <w:t>242</w:t>
            </w:r>
          </w:p>
        </w:tc>
        <w:tc>
          <w:tcPr>
            <w:tcW w:w="1254" w:type="dxa"/>
          </w:tcPr>
          <w:p w:rsidR="00C13FCF" w:rsidRPr="006638B6" w:rsidRDefault="00C13FCF" w:rsidP="00FA01AB">
            <w:pPr>
              <w:jc w:val="center"/>
            </w:pPr>
            <w:r w:rsidRPr="006638B6">
              <w:t>310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>
              <w:t>16,2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>
              <w:t>31,2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 w:rsidRPr="0094524E">
              <w:t>20,0</w:t>
            </w:r>
          </w:p>
        </w:tc>
      </w:tr>
      <w:tr w:rsidR="00C13FCF" w:rsidRPr="00BF3147" w:rsidTr="00FA01AB">
        <w:trPr>
          <w:trHeight w:val="173"/>
        </w:trPr>
        <w:tc>
          <w:tcPr>
            <w:tcW w:w="6372" w:type="dxa"/>
          </w:tcPr>
          <w:p w:rsidR="00C13FCF" w:rsidRPr="00811E04" w:rsidRDefault="00C13FCF" w:rsidP="00FA01AB">
            <w:r>
              <w:t>Увеличение стоимости материальных запасов</w:t>
            </w:r>
          </w:p>
        </w:tc>
        <w:tc>
          <w:tcPr>
            <w:tcW w:w="863" w:type="dxa"/>
            <w:vAlign w:val="center"/>
          </w:tcPr>
          <w:p w:rsidR="00C13FCF" w:rsidRPr="00BF3147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>
              <w:t>92 0 01 10020</w:t>
            </w:r>
          </w:p>
        </w:tc>
        <w:tc>
          <w:tcPr>
            <w:tcW w:w="683" w:type="dxa"/>
            <w:vAlign w:val="center"/>
          </w:tcPr>
          <w:p w:rsidR="00C13FCF" w:rsidRPr="006638B6" w:rsidRDefault="00C13FCF" w:rsidP="00FA01AB">
            <w:pPr>
              <w:jc w:val="center"/>
            </w:pPr>
            <w:r>
              <w:t>242</w:t>
            </w:r>
          </w:p>
        </w:tc>
        <w:tc>
          <w:tcPr>
            <w:tcW w:w="1254" w:type="dxa"/>
          </w:tcPr>
          <w:p w:rsidR="00C13FCF" w:rsidRPr="006638B6" w:rsidRDefault="00C13FCF" w:rsidP="00FA01AB">
            <w:pPr>
              <w:jc w:val="center"/>
            </w:pPr>
            <w:r>
              <w:t>340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3,8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>
              <w:t>3,8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</w:p>
        </w:tc>
      </w:tr>
      <w:tr w:rsidR="00C13FCF" w:rsidRPr="00BF3147" w:rsidTr="00FA01AB">
        <w:trPr>
          <w:trHeight w:val="173"/>
        </w:trPr>
        <w:tc>
          <w:tcPr>
            <w:tcW w:w="6372" w:type="dxa"/>
          </w:tcPr>
          <w:p w:rsidR="00C13FCF" w:rsidRPr="00CD1D1C" w:rsidRDefault="00C13FCF" w:rsidP="00FA01AB">
            <w:r w:rsidRPr="00CD1D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13FCF" w:rsidRPr="00BF3147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C13FCF" w:rsidRPr="006638B6" w:rsidRDefault="00C13FCF" w:rsidP="00FA01AB">
            <w:pPr>
              <w:jc w:val="center"/>
            </w:pPr>
            <w:r>
              <w:t>244</w:t>
            </w:r>
          </w:p>
        </w:tc>
        <w:tc>
          <w:tcPr>
            <w:tcW w:w="1254" w:type="dxa"/>
          </w:tcPr>
          <w:p w:rsidR="00C13FCF" w:rsidRPr="006638B6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 w:rsidRPr="0094524E">
              <w:t>2</w:t>
            </w:r>
            <w:r>
              <w:t>15</w:t>
            </w:r>
            <w:r w:rsidRPr="0094524E">
              <w:t>,6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 w:rsidRPr="0094524E">
              <w:t>215,6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>
              <w:t>161,4</w:t>
            </w:r>
          </w:p>
        </w:tc>
      </w:tr>
      <w:tr w:rsidR="00C13FCF" w:rsidRPr="00BF3147" w:rsidTr="00FA01AB">
        <w:trPr>
          <w:trHeight w:val="173"/>
        </w:trPr>
        <w:tc>
          <w:tcPr>
            <w:tcW w:w="6372" w:type="dxa"/>
          </w:tcPr>
          <w:p w:rsidR="00C13FCF" w:rsidRPr="00811E04" w:rsidRDefault="00C13FCF" w:rsidP="00FA01AB">
            <w:r w:rsidRPr="00811E04">
              <w:t xml:space="preserve">Расходы </w:t>
            </w:r>
          </w:p>
        </w:tc>
        <w:tc>
          <w:tcPr>
            <w:tcW w:w="863" w:type="dxa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C13FCF" w:rsidRPr="006638B6" w:rsidRDefault="00C13FCF" w:rsidP="00FA01AB">
            <w:pPr>
              <w:jc w:val="center"/>
            </w:pPr>
            <w:r w:rsidRPr="006638B6">
              <w:t>244</w:t>
            </w:r>
          </w:p>
        </w:tc>
        <w:tc>
          <w:tcPr>
            <w:tcW w:w="1254" w:type="dxa"/>
          </w:tcPr>
          <w:p w:rsidR="00C13FCF" w:rsidRPr="006638B6" w:rsidRDefault="00C13FCF" w:rsidP="00FA01AB">
            <w:pPr>
              <w:jc w:val="center"/>
            </w:pPr>
            <w:r w:rsidRPr="006638B6">
              <w:t>200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 w:rsidRPr="0094524E">
              <w:t>1</w:t>
            </w:r>
            <w:r>
              <w:t>11,6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 w:rsidRPr="0094524E">
              <w:t>1</w:t>
            </w:r>
            <w:r>
              <w:t>11</w:t>
            </w:r>
            <w:r w:rsidRPr="0094524E">
              <w:t>,6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>
              <w:t>57,4</w:t>
            </w:r>
          </w:p>
        </w:tc>
      </w:tr>
      <w:tr w:rsidR="00C13FCF" w:rsidRPr="00BF3147" w:rsidTr="00FA01AB">
        <w:trPr>
          <w:trHeight w:val="173"/>
        </w:trPr>
        <w:tc>
          <w:tcPr>
            <w:tcW w:w="6372" w:type="dxa"/>
          </w:tcPr>
          <w:p w:rsidR="00C13FCF" w:rsidRPr="00811E04" w:rsidRDefault="00C13FCF" w:rsidP="00FA01AB">
            <w:r w:rsidRPr="00811E04">
              <w:t>Оплата работ, услуг</w:t>
            </w:r>
          </w:p>
        </w:tc>
        <w:tc>
          <w:tcPr>
            <w:tcW w:w="863" w:type="dxa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C13FCF" w:rsidRPr="006638B6" w:rsidRDefault="00C13FCF" w:rsidP="00FA01AB">
            <w:pPr>
              <w:jc w:val="center"/>
            </w:pPr>
            <w:r w:rsidRPr="006638B6">
              <w:t>244</w:t>
            </w:r>
          </w:p>
        </w:tc>
        <w:tc>
          <w:tcPr>
            <w:tcW w:w="1254" w:type="dxa"/>
          </w:tcPr>
          <w:p w:rsidR="00C13FCF" w:rsidRPr="006638B6" w:rsidRDefault="00C13FCF" w:rsidP="00FA01AB">
            <w:pPr>
              <w:jc w:val="center"/>
            </w:pPr>
            <w:r w:rsidRPr="006638B6">
              <w:t>220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 w:rsidRPr="0094524E">
              <w:t>100,6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 w:rsidRPr="0094524E">
              <w:t>100,6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>
              <w:t>57,4</w:t>
            </w:r>
          </w:p>
        </w:tc>
      </w:tr>
      <w:tr w:rsidR="00C13FCF" w:rsidRPr="00BF3147" w:rsidTr="00FA01AB">
        <w:trPr>
          <w:trHeight w:val="173"/>
        </w:trPr>
        <w:tc>
          <w:tcPr>
            <w:tcW w:w="6372" w:type="dxa"/>
          </w:tcPr>
          <w:p w:rsidR="00C13FCF" w:rsidRPr="00811E04" w:rsidRDefault="00C13FCF" w:rsidP="00FA01AB">
            <w:r w:rsidRPr="00811E04">
              <w:t>Коммунальные услуги</w:t>
            </w:r>
          </w:p>
        </w:tc>
        <w:tc>
          <w:tcPr>
            <w:tcW w:w="863" w:type="dxa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244</w:t>
            </w:r>
          </w:p>
        </w:tc>
        <w:tc>
          <w:tcPr>
            <w:tcW w:w="1254" w:type="dxa"/>
          </w:tcPr>
          <w:p w:rsidR="00C13FCF" w:rsidRPr="00BF3147" w:rsidRDefault="00C13FCF" w:rsidP="00FA01AB">
            <w:pPr>
              <w:jc w:val="center"/>
            </w:pPr>
            <w:r w:rsidRPr="00BF3147">
              <w:t>223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>
              <w:t>27,2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>
              <w:t>27,2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 w:rsidRPr="0094524E">
              <w:t>30,7</w:t>
            </w:r>
          </w:p>
        </w:tc>
      </w:tr>
      <w:tr w:rsidR="00C13FCF" w:rsidRPr="00BF3147" w:rsidTr="00FA01AB">
        <w:trPr>
          <w:trHeight w:val="173"/>
        </w:trPr>
        <w:tc>
          <w:tcPr>
            <w:tcW w:w="6372" w:type="dxa"/>
          </w:tcPr>
          <w:p w:rsidR="00C13FCF" w:rsidRPr="00811E04" w:rsidRDefault="00C13FCF" w:rsidP="00FA01AB">
            <w:r w:rsidRPr="00811E04">
              <w:t>Работы, услуги по содержанию имущества</w:t>
            </w:r>
          </w:p>
        </w:tc>
        <w:tc>
          <w:tcPr>
            <w:tcW w:w="863" w:type="dxa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244</w:t>
            </w:r>
          </w:p>
        </w:tc>
        <w:tc>
          <w:tcPr>
            <w:tcW w:w="1254" w:type="dxa"/>
          </w:tcPr>
          <w:p w:rsidR="00C13FCF" w:rsidRPr="00BF3147" w:rsidRDefault="00C13FCF" w:rsidP="00FA01AB">
            <w:pPr>
              <w:jc w:val="center"/>
            </w:pPr>
            <w:r w:rsidRPr="00BF3147">
              <w:t>225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 w:rsidRPr="0094524E">
              <w:t>11,5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 w:rsidRPr="0094524E">
              <w:t>11,5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 w:rsidRPr="0094524E">
              <w:t>11,5</w:t>
            </w:r>
          </w:p>
        </w:tc>
      </w:tr>
      <w:tr w:rsidR="00C13FCF" w:rsidRPr="00BF3147" w:rsidTr="00FA01AB">
        <w:trPr>
          <w:trHeight w:val="173"/>
        </w:trPr>
        <w:tc>
          <w:tcPr>
            <w:tcW w:w="6372" w:type="dxa"/>
          </w:tcPr>
          <w:p w:rsidR="00C13FCF" w:rsidRPr="00811E04" w:rsidRDefault="00C13FCF" w:rsidP="00FA01AB">
            <w:r w:rsidRPr="00811E04">
              <w:t>Прочие работы, услуги</w:t>
            </w:r>
          </w:p>
        </w:tc>
        <w:tc>
          <w:tcPr>
            <w:tcW w:w="863" w:type="dxa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244</w:t>
            </w:r>
          </w:p>
        </w:tc>
        <w:tc>
          <w:tcPr>
            <w:tcW w:w="1254" w:type="dxa"/>
          </w:tcPr>
          <w:p w:rsidR="00C13FCF" w:rsidRPr="00BF3147" w:rsidRDefault="00C13FCF" w:rsidP="00FA01AB">
            <w:pPr>
              <w:jc w:val="center"/>
            </w:pPr>
            <w:r w:rsidRPr="00BF3147">
              <w:t>226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>
              <w:t>72,9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>
              <w:t>72,9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>
              <w:t>15,2</w:t>
            </w:r>
          </w:p>
        </w:tc>
      </w:tr>
      <w:tr w:rsidR="00C13FCF" w:rsidRPr="00BF3147" w:rsidTr="00FA01AB">
        <w:trPr>
          <w:trHeight w:val="173"/>
        </w:trPr>
        <w:tc>
          <w:tcPr>
            <w:tcW w:w="6372" w:type="dxa"/>
          </w:tcPr>
          <w:p w:rsidR="00C13FCF" w:rsidRPr="00811E04" w:rsidRDefault="00C13FCF" w:rsidP="00FA01AB">
            <w:r w:rsidRPr="00811E04">
              <w:t>Поступление нефинансовых активов</w:t>
            </w:r>
          </w:p>
        </w:tc>
        <w:tc>
          <w:tcPr>
            <w:tcW w:w="863" w:type="dxa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244</w:t>
            </w:r>
          </w:p>
        </w:tc>
        <w:tc>
          <w:tcPr>
            <w:tcW w:w="1254" w:type="dxa"/>
          </w:tcPr>
          <w:p w:rsidR="00C13FCF" w:rsidRPr="00BF3147" w:rsidRDefault="00C13FCF" w:rsidP="00FA01AB">
            <w:pPr>
              <w:jc w:val="center"/>
            </w:pPr>
            <w:r w:rsidRPr="00BF3147">
              <w:t>300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>
              <w:t>104,</w:t>
            </w:r>
            <w:r w:rsidRPr="0094524E">
              <w:t>0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>
              <w:t>104,0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>
              <w:t>104</w:t>
            </w:r>
          </w:p>
        </w:tc>
      </w:tr>
      <w:tr w:rsidR="00C13FCF" w:rsidRPr="00BF3147" w:rsidTr="00FA01AB">
        <w:trPr>
          <w:trHeight w:val="173"/>
        </w:trPr>
        <w:tc>
          <w:tcPr>
            <w:tcW w:w="6372" w:type="dxa"/>
          </w:tcPr>
          <w:p w:rsidR="00C13FCF" w:rsidRPr="00811E04" w:rsidRDefault="00C13FCF" w:rsidP="00FA01AB">
            <w:r w:rsidRPr="00811E04">
              <w:t>Увеличение стоимости основных средств</w:t>
            </w:r>
          </w:p>
        </w:tc>
        <w:tc>
          <w:tcPr>
            <w:tcW w:w="863" w:type="dxa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244</w:t>
            </w:r>
          </w:p>
        </w:tc>
        <w:tc>
          <w:tcPr>
            <w:tcW w:w="1254" w:type="dxa"/>
          </w:tcPr>
          <w:p w:rsidR="00C13FCF" w:rsidRPr="00BF3147" w:rsidRDefault="00C13FCF" w:rsidP="00FA01AB">
            <w:pPr>
              <w:jc w:val="center"/>
            </w:pPr>
            <w:r w:rsidRPr="00BF3147">
              <w:t>310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</w:p>
        </w:tc>
      </w:tr>
      <w:tr w:rsidR="00C13FCF" w:rsidRPr="00BF3147" w:rsidTr="00FA01AB">
        <w:trPr>
          <w:trHeight w:val="173"/>
        </w:trPr>
        <w:tc>
          <w:tcPr>
            <w:tcW w:w="6372" w:type="dxa"/>
          </w:tcPr>
          <w:p w:rsidR="00C13FCF" w:rsidRPr="00811E04" w:rsidRDefault="00C13FCF" w:rsidP="00FA01AB">
            <w:r w:rsidRPr="00811E04">
              <w:t>Увеличение стоимости материальных запасов</w:t>
            </w:r>
          </w:p>
        </w:tc>
        <w:tc>
          <w:tcPr>
            <w:tcW w:w="863" w:type="dxa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244</w:t>
            </w:r>
          </w:p>
        </w:tc>
        <w:tc>
          <w:tcPr>
            <w:tcW w:w="1254" w:type="dxa"/>
          </w:tcPr>
          <w:p w:rsidR="00C13FCF" w:rsidRPr="00BF3147" w:rsidRDefault="00C13FCF" w:rsidP="00FA01AB">
            <w:pPr>
              <w:jc w:val="center"/>
            </w:pPr>
            <w:r w:rsidRPr="00BF3147">
              <w:t>340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 w:rsidRPr="0094524E">
              <w:t>1</w:t>
            </w:r>
            <w:r>
              <w:t>04</w:t>
            </w:r>
            <w:r w:rsidRPr="0094524E">
              <w:t>,0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 w:rsidRPr="0094524E">
              <w:t>1</w:t>
            </w:r>
            <w:r>
              <w:t>04</w:t>
            </w:r>
            <w:r w:rsidRPr="0094524E">
              <w:t>,0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>
              <w:t>104,0</w:t>
            </w:r>
          </w:p>
        </w:tc>
      </w:tr>
      <w:tr w:rsidR="00C13FCF" w:rsidRPr="00BF3147" w:rsidTr="00FA01AB">
        <w:trPr>
          <w:trHeight w:val="173"/>
        </w:trPr>
        <w:tc>
          <w:tcPr>
            <w:tcW w:w="6372" w:type="dxa"/>
            <w:vAlign w:val="center"/>
          </w:tcPr>
          <w:p w:rsidR="00C13FCF" w:rsidRPr="00811E04" w:rsidRDefault="00C13FCF" w:rsidP="00FA01AB">
            <w:r w:rsidRPr="00811E04">
              <w:t>Уплата налогов, сборов и иных платежей</w:t>
            </w:r>
          </w:p>
        </w:tc>
        <w:tc>
          <w:tcPr>
            <w:tcW w:w="863" w:type="dxa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C13FCF" w:rsidRPr="0094524E" w:rsidRDefault="00C13FCF" w:rsidP="00FA01AB">
            <w:pPr>
              <w:jc w:val="center"/>
            </w:pPr>
            <w:r w:rsidRPr="0094524E">
              <w:t>850</w:t>
            </w:r>
          </w:p>
        </w:tc>
        <w:tc>
          <w:tcPr>
            <w:tcW w:w="1254" w:type="dxa"/>
          </w:tcPr>
          <w:p w:rsidR="00C13FCF" w:rsidRPr="0094524E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 w:rsidRPr="0094524E">
              <w:t>9,0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 w:rsidRPr="0094524E">
              <w:t>9,0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</w:tcPr>
          <w:p w:rsidR="00C13FCF" w:rsidRPr="00811E04" w:rsidRDefault="00C13FCF" w:rsidP="00FA01AB">
            <w:r w:rsidRPr="00811E04">
              <w:t xml:space="preserve">Уплата прочих налогов, сборов </w:t>
            </w:r>
          </w:p>
        </w:tc>
        <w:tc>
          <w:tcPr>
            <w:tcW w:w="863" w:type="dxa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C13FCF" w:rsidRPr="0094524E" w:rsidRDefault="00C13FCF" w:rsidP="00FA01AB">
            <w:pPr>
              <w:jc w:val="center"/>
            </w:pPr>
            <w:r w:rsidRPr="0094524E">
              <w:t>852</w:t>
            </w:r>
          </w:p>
        </w:tc>
        <w:tc>
          <w:tcPr>
            <w:tcW w:w="1254" w:type="dxa"/>
          </w:tcPr>
          <w:p w:rsidR="00C13FCF" w:rsidRPr="0094524E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 w:rsidRPr="0094524E">
              <w:t>4,0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4,0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</w:tcPr>
          <w:p w:rsidR="00C13FCF" w:rsidRPr="00811E04" w:rsidRDefault="00C13FCF" w:rsidP="00FA01AB">
            <w:r w:rsidRPr="00811E04">
              <w:t>Расходы</w:t>
            </w:r>
          </w:p>
        </w:tc>
        <w:tc>
          <w:tcPr>
            <w:tcW w:w="863" w:type="dxa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C13FCF" w:rsidRPr="0094524E" w:rsidRDefault="00C13FCF" w:rsidP="00FA01AB">
            <w:pPr>
              <w:jc w:val="center"/>
            </w:pPr>
            <w:r w:rsidRPr="0094524E">
              <w:t>852</w:t>
            </w:r>
          </w:p>
        </w:tc>
        <w:tc>
          <w:tcPr>
            <w:tcW w:w="1254" w:type="dxa"/>
          </w:tcPr>
          <w:p w:rsidR="00C13FCF" w:rsidRPr="0094524E" w:rsidRDefault="00C13FCF" w:rsidP="00FA01AB">
            <w:pPr>
              <w:jc w:val="center"/>
            </w:pPr>
            <w:r w:rsidRPr="0094524E">
              <w:t>200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 w:rsidRPr="0094524E">
              <w:t>4,0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4,0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</w:tcPr>
          <w:p w:rsidR="00C13FCF" w:rsidRPr="00811E04" w:rsidRDefault="00C13FCF" w:rsidP="00FA01AB">
            <w:r w:rsidRPr="00811E04">
              <w:t>Прочие расходы</w:t>
            </w:r>
          </w:p>
        </w:tc>
        <w:tc>
          <w:tcPr>
            <w:tcW w:w="863" w:type="dxa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C13FCF" w:rsidRPr="00BF3147" w:rsidRDefault="00C13FCF" w:rsidP="00FA01AB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C13FCF" w:rsidRPr="0094524E" w:rsidRDefault="00C13FCF" w:rsidP="00FA01AB">
            <w:pPr>
              <w:jc w:val="center"/>
            </w:pPr>
            <w:r w:rsidRPr="0094524E">
              <w:t>852</w:t>
            </w:r>
          </w:p>
        </w:tc>
        <w:tc>
          <w:tcPr>
            <w:tcW w:w="1254" w:type="dxa"/>
          </w:tcPr>
          <w:p w:rsidR="00C13FCF" w:rsidRPr="0094524E" w:rsidRDefault="00C13FCF" w:rsidP="00FA01AB">
            <w:pPr>
              <w:jc w:val="center"/>
            </w:pPr>
            <w:r w:rsidRPr="0094524E">
              <w:t>290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 w:rsidRPr="0094524E">
              <w:t>4,0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4,0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  <w:vAlign w:val="center"/>
          </w:tcPr>
          <w:p w:rsidR="00C13FCF" w:rsidRPr="00C40D51" w:rsidRDefault="00C13FCF" w:rsidP="00FA01AB">
            <w:pPr>
              <w:rPr>
                <w:b/>
                <w:bCs/>
                <w:i/>
                <w:szCs w:val="28"/>
              </w:rPr>
            </w:pPr>
            <w:r w:rsidRPr="00811E04">
              <w:t xml:space="preserve">Уплата </w:t>
            </w:r>
            <w:r>
              <w:t>иных платежей</w:t>
            </w:r>
          </w:p>
        </w:tc>
        <w:tc>
          <w:tcPr>
            <w:tcW w:w="863" w:type="dxa"/>
            <w:vAlign w:val="center"/>
          </w:tcPr>
          <w:p w:rsidR="00C13FCF" w:rsidRPr="00811E04" w:rsidRDefault="00C13FCF" w:rsidP="00FA01AB">
            <w:pPr>
              <w:jc w:val="center"/>
            </w:pPr>
            <w:r w:rsidRPr="00811E04">
              <w:t>014</w:t>
            </w:r>
          </w:p>
        </w:tc>
        <w:tc>
          <w:tcPr>
            <w:tcW w:w="0" w:type="auto"/>
            <w:vAlign w:val="center"/>
          </w:tcPr>
          <w:p w:rsidR="00C13FCF" w:rsidRPr="00811E04" w:rsidRDefault="00C13FCF" w:rsidP="00FA01AB">
            <w:pPr>
              <w:jc w:val="center"/>
            </w:pPr>
            <w:r w:rsidRPr="00811E04">
              <w:t>01</w:t>
            </w:r>
          </w:p>
        </w:tc>
        <w:tc>
          <w:tcPr>
            <w:tcW w:w="0" w:type="auto"/>
            <w:vAlign w:val="center"/>
          </w:tcPr>
          <w:p w:rsidR="00C13FCF" w:rsidRPr="00811E04" w:rsidRDefault="00C13FCF" w:rsidP="00FA01AB">
            <w:pPr>
              <w:jc w:val="center"/>
            </w:pPr>
            <w:r w:rsidRPr="00811E04">
              <w:t>04</w:t>
            </w:r>
          </w:p>
        </w:tc>
        <w:tc>
          <w:tcPr>
            <w:tcW w:w="0" w:type="auto"/>
            <w:vAlign w:val="center"/>
          </w:tcPr>
          <w:p w:rsidR="00C13FCF" w:rsidRPr="00811E04" w:rsidRDefault="00C13FCF" w:rsidP="00FA01AB">
            <w:pPr>
              <w:jc w:val="center"/>
            </w:pPr>
            <w:r w:rsidRPr="00811E04">
              <w:t>92 0 01 10020</w:t>
            </w:r>
          </w:p>
        </w:tc>
        <w:tc>
          <w:tcPr>
            <w:tcW w:w="683" w:type="dxa"/>
            <w:vAlign w:val="center"/>
          </w:tcPr>
          <w:p w:rsidR="00C13FCF" w:rsidRPr="0094524E" w:rsidRDefault="00C13FCF" w:rsidP="00FA01AB">
            <w:pPr>
              <w:jc w:val="center"/>
            </w:pPr>
            <w:r w:rsidRPr="0094524E">
              <w:t>853</w:t>
            </w:r>
          </w:p>
        </w:tc>
        <w:tc>
          <w:tcPr>
            <w:tcW w:w="1254" w:type="dxa"/>
          </w:tcPr>
          <w:p w:rsidR="00C13FCF" w:rsidRPr="0094524E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 w:rsidRPr="0094524E">
              <w:t>5,0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</w:tcPr>
          <w:p w:rsidR="00C13FCF" w:rsidRPr="00811E04" w:rsidRDefault="00C13FCF" w:rsidP="00FA01AB">
            <w:r w:rsidRPr="00811E04">
              <w:t>Расходы</w:t>
            </w:r>
          </w:p>
        </w:tc>
        <w:tc>
          <w:tcPr>
            <w:tcW w:w="863" w:type="dxa"/>
            <w:vAlign w:val="center"/>
          </w:tcPr>
          <w:p w:rsidR="00C13FCF" w:rsidRPr="00811E04" w:rsidRDefault="00C13FCF" w:rsidP="00FA01AB">
            <w:pPr>
              <w:jc w:val="center"/>
            </w:pPr>
            <w:r w:rsidRPr="00811E04">
              <w:t>014</w:t>
            </w:r>
          </w:p>
        </w:tc>
        <w:tc>
          <w:tcPr>
            <w:tcW w:w="0" w:type="auto"/>
            <w:vAlign w:val="center"/>
          </w:tcPr>
          <w:p w:rsidR="00C13FCF" w:rsidRPr="00811E04" w:rsidRDefault="00C13FCF" w:rsidP="00FA01AB">
            <w:pPr>
              <w:jc w:val="center"/>
            </w:pPr>
            <w:r w:rsidRPr="00811E04">
              <w:t>01</w:t>
            </w:r>
          </w:p>
        </w:tc>
        <w:tc>
          <w:tcPr>
            <w:tcW w:w="0" w:type="auto"/>
            <w:vAlign w:val="center"/>
          </w:tcPr>
          <w:p w:rsidR="00C13FCF" w:rsidRPr="00811E04" w:rsidRDefault="00C13FCF" w:rsidP="00FA01AB">
            <w:pPr>
              <w:jc w:val="center"/>
            </w:pPr>
            <w:r w:rsidRPr="00811E04">
              <w:t>04</w:t>
            </w:r>
          </w:p>
        </w:tc>
        <w:tc>
          <w:tcPr>
            <w:tcW w:w="0" w:type="auto"/>
            <w:vAlign w:val="center"/>
          </w:tcPr>
          <w:p w:rsidR="00C13FCF" w:rsidRPr="00811E04" w:rsidRDefault="00C13FCF" w:rsidP="00FA01AB">
            <w:pPr>
              <w:jc w:val="center"/>
            </w:pPr>
            <w:r w:rsidRPr="00811E04">
              <w:t>92 0 01 10020</w:t>
            </w:r>
          </w:p>
        </w:tc>
        <w:tc>
          <w:tcPr>
            <w:tcW w:w="683" w:type="dxa"/>
            <w:vAlign w:val="center"/>
          </w:tcPr>
          <w:p w:rsidR="00C13FCF" w:rsidRPr="0094524E" w:rsidRDefault="00C13FCF" w:rsidP="00FA01AB">
            <w:pPr>
              <w:jc w:val="center"/>
            </w:pPr>
            <w:r w:rsidRPr="0094524E">
              <w:t>853</w:t>
            </w:r>
          </w:p>
        </w:tc>
        <w:tc>
          <w:tcPr>
            <w:tcW w:w="1254" w:type="dxa"/>
          </w:tcPr>
          <w:p w:rsidR="00C13FCF" w:rsidRPr="0094524E" w:rsidRDefault="00C13FCF" w:rsidP="00FA01AB">
            <w:pPr>
              <w:jc w:val="center"/>
            </w:pPr>
            <w:r w:rsidRPr="0094524E">
              <w:t>200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 w:rsidRPr="0094524E">
              <w:t>5,0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</w:tcPr>
          <w:p w:rsidR="00C13FCF" w:rsidRPr="00811E04" w:rsidRDefault="00C13FCF" w:rsidP="00FA01AB">
            <w:r w:rsidRPr="00811E04">
              <w:t>Прочие расходы</w:t>
            </w:r>
          </w:p>
        </w:tc>
        <w:tc>
          <w:tcPr>
            <w:tcW w:w="863" w:type="dxa"/>
            <w:vAlign w:val="center"/>
          </w:tcPr>
          <w:p w:rsidR="00C13FCF" w:rsidRPr="009A1B40" w:rsidRDefault="00C13FCF" w:rsidP="00FA01AB">
            <w:pPr>
              <w:jc w:val="center"/>
            </w:pPr>
            <w:r w:rsidRPr="009A1B40">
              <w:t>014</w:t>
            </w:r>
          </w:p>
        </w:tc>
        <w:tc>
          <w:tcPr>
            <w:tcW w:w="0" w:type="auto"/>
            <w:vAlign w:val="center"/>
          </w:tcPr>
          <w:p w:rsidR="00C13FCF" w:rsidRPr="009A1B40" w:rsidRDefault="00C13FCF" w:rsidP="00FA01AB">
            <w:pPr>
              <w:jc w:val="center"/>
            </w:pPr>
            <w:r w:rsidRPr="009A1B40">
              <w:t>01</w:t>
            </w:r>
          </w:p>
        </w:tc>
        <w:tc>
          <w:tcPr>
            <w:tcW w:w="0" w:type="auto"/>
            <w:vAlign w:val="center"/>
          </w:tcPr>
          <w:p w:rsidR="00C13FCF" w:rsidRPr="009A1B40" w:rsidRDefault="00C13FCF" w:rsidP="00FA01AB">
            <w:pPr>
              <w:jc w:val="center"/>
            </w:pPr>
            <w:r w:rsidRPr="009A1B40">
              <w:t>04</w:t>
            </w:r>
          </w:p>
        </w:tc>
        <w:tc>
          <w:tcPr>
            <w:tcW w:w="0" w:type="auto"/>
            <w:vAlign w:val="center"/>
          </w:tcPr>
          <w:p w:rsidR="00C13FCF" w:rsidRPr="009A1B40" w:rsidRDefault="00C13FCF" w:rsidP="00FA01AB">
            <w:pPr>
              <w:jc w:val="center"/>
            </w:pPr>
            <w:r w:rsidRPr="009A1B40">
              <w:t>92 0 01 10020</w:t>
            </w:r>
          </w:p>
        </w:tc>
        <w:tc>
          <w:tcPr>
            <w:tcW w:w="683" w:type="dxa"/>
            <w:vAlign w:val="center"/>
          </w:tcPr>
          <w:p w:rsidR="00C13FCF" w:rsidRPr="0094524E" w:rsidRDefault="00C13FCF" w:rsidP="00FA01AB">
            <w:pPr>
              <w:jc w:val="center"/>
            </w:pPr>
            <w:r w:rsidRPr="0094524E">
              <w:t>853</w:t>
            </w:r>
          </w:p>
        </w:tc>
        <w:tc>
          <w:tcPr>
            <w:tcW w:w="1254" w:type="dxa"/>
          </w:tcPr>
          <w:p w:rsidR="00C13FCF" w:rsidRPr="0094524E" w:rsidRDefault="00C13FCF" w:rsidP="00FA01AB">
            <w:pPr>
              <w:jc w:val="center"/>
            </w:pPr>
            <w:r w:rsidRPr="0094524E">
              <w:t>290</w:t>
            </w:r>
          </w:p>
        </w:tc>
        <w:tc>
          <w:tcPr>
            <w:tcW w:w="0" w:type="auto"/>
            <w:vAlign w:val="center"/>
          </w:tcPr>
          <w:p w:rsidR="00C13FCF" w:rsidRPr="0094524E" w:rsidRDefault="00C13FCF" w:rsidP="00FA01AB">
            <w:pPr>
              <w:jc w:val="center"/>
            </w:pPr>
            <w:r w:rsidRPr="0094524E">
              <w:t>5,0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rPr>
                <w:b/>
                <w:i/>
                <w:szCs w:val="28"/>
              </w:rPr>
            </w:pPr>
            <w:r w:rsidRPr="00C40D51">
              <w:rPr>
                <w:b/>
                <w:bCs/>
                <w:i/>
                <w:szCs w:val="28"/>
              </w:rPr>
              <w:t>Резервные фонды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15,0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15,0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15,0</w:t>
            </w:r>
          </w:p>
        </w:tc>
      </w:tr>
      <w:tr w:rsidR="00C13FCF" w:rsidRPr="0042453E" w:rsidTr="00FA01AB">
        <w:trPr>
          <w:trHeight w:val="173"/>
        </w:trPr>
        <w:tc>
          <w:tcPr>
            <w:tcW w:w="6372" w:type="dxa"/>
            <w:vAlign w:val="center"/>
          </w:tcPr>
          <w:p w:rsidR="00C13FCF" w:rsidRPr="0042453E" w:rsidRDefault="00C13FCF" w:rsidP="00FA01AB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11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92 0 00 00000</w:t>
            </w:r>
          </w:p>
        </w:tc>
        <w:tc>
          <w:tcPr>
            <w:tcW w:w="683" w:type="dxa"/>
            <w:vAlign w:val="center"/>
          </w:tcPr>
          <w:p w:rsidR="00C13FCF" w:rsidRPr="0042453E" w:rsidRDefault="00C13FCF" w:rsidP="00FA01AB">
            <w:pPr>
              <w:jc w:val="center"/>
            </w:pPr>
          </w:p>
        </w:tc>
        <w:tc>
          <w:tcPr>
            <w:tcW w:w="1254" w:type="dxa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15,0</w:t>
            </w:r>
          </w:p>
        </w:tc>
      </w:tr>
      <w:tr w:rsidR="00C13FCF" w:rsidTr="00FA01AB">
        <w:trPr>
          <w:trHeight w:val="173"/>
        </w:trPr>
        <w:tc>
          <w:tcPr>
            <w:tcW w:w="6372" w:type="dxa"/>
            <w:vAlign w:val="center"/>
          </w:tcPr>
          <w:p w:rsidR="00C13FCF" w:rsidRDefault="00C13FCF" w:rsidP="00FA01AB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«Создание условий для безопасного проживания на территории муниципального образования Булановский сельсовет»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92 0 02 00000</w:t>
            </w:r>
          </w:p>
        </w:tc>
        <w:tc>
          <w:tcPr>
            <w:tcW w:w="683" w:type="dxa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1254" w:type="dxa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15,0</w:t>
            </w:r>
          </w:p>
        </w:tc>
      </w:tr>
      <w:tr w:rsidR="00C13FCF" w:rsidTr="00FA01AB">
        <w:trPr>
          <w:trHeight w:val="173"/>
        </w:trPr>
        <w:tc>
          <w:tcPr>
            <w:tcW w:w="6372" w:type="dxa"/>
            <w:vAlign w:val="center"/>
          </w:tcPr>
          <w:p w:rsidR="00C13FCF" w:rsidRPr="004F6BB0" w:rsidRDefault="00C13FCF" w:rsidP="00FA01AB">
            <w:r w:rsidRPr="004F6BB0"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92 0 02 00010</w:t>
            </w:r>
          </w:p>
        </w:tc>
        <w:tc>
          <w:tcPr>
            <w:tcW w:w="683" w:type="dxa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1254" w:type="dxa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15,0</w:t>
            </w:r>
          </w:p>
        </w:tc>
      </w:tr>
      <w:tr w:rsidR="00C13FCF" w:rsidTr="00FA01AB">
        <w:trPr>
          <w:trHeight w:val="173"/>
        </w:trPr>
        <w:tc>
          <w:tcPr>
            <w:tcW w:w="6372" w:type="dxa"/>
            <w:vAlign w:val="center"/>
          </w:tcPr>
          <w:p w:rsidR="00C13FCF" w:rsidRDefault="00C13FCF" w:rsidP="00FA01AB">
            <w:r w:rsidRPr="00C40D51">
              <w:rPr>
                <w:szCs w:val="28"/>
              </w:rPr>
              <w:t>Резервные средства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92 0 02 00010</w:t>
            </w:r>
          </w:p>
        </w:tc>
        <w:tc>
          <w:tcPr>
            <w:tcW w:w="683" w:type="dxa"/>
            <w:vAlign w:val="center"/>
          </w:tcPr>
          <w:p w:rsidR="00C13FCF" w:rsidRDefault="00C13FCF" w:rsidP="00FA01AB">
            <w:pPr>
              <w:jc w:val="center"/>
            </w:pPr>
            <w:r>
              <w:t>870</w:t>
            </w:r>
          </w:p>
        </w:tc>
        <w:tc>
          <w:tcPr>
            <w:tcW w:w="1254" w:type="dxa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15,0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</w:tcPr>
          <w:p w:rsidR="00C13FCF" w:rsidRPr="00CD1D1C" w:rsidRDefault="00C13FCF" w:rsidP="00FA01AB">
            <w:r w:rsidRPr="00CD1D1C">
              <w:t xml:space="preserve">Расходы </w:t>
            </w:r>
          </w:p>
        </w:tc>
        <w:tc>
          <w:tcPr>
            <w:tcW w:w="863" w:type="dxa"/>
            <w:vAlign w:val="center"/>
          </w:tcPr>
          <w:p w:rsidR="00C13FCF" w:rsidRPr="00CD1D1C" w:rsidRDefault="00C13FCF" w:rsidP="00FA01AB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vAlign w:val="center"/>
          </w:tcPr>
          <w:p w:rsidR="00C13FCF" w:rsidRPr="00CD1D1C" w:rsidRDefault="00C13FCF" w:rsidP="00FA01AB">
            <w:pPr>
              <w:jc w:val="center"/>
            </w:pPr>
            <w:r w:rsidRPr="00CD1D1C">
              <w:t>01</w:t>
            </w:r>
          </w:p>
        </w:tc>
        <w:tc>
          <w:tcPr>
            <w:tcW w:w="0" w:type="auto"/>
            <w:vAlign w:val="center"/>
          </w:tcPr>
          <w:p w:rsidR="00C13FCF" w:rsidRPr="00CD1D1C" w:rsidRDefault="00C13FCF" w:rsidP="00FA01AB">
            <w:pPr>
              <w:jc w:val="center"/>
            </w:pPr>
            <w:r w:rsidRPr="00CD1D1C">
              <w:t>11</w:t>
            </w:r>
          </w:p>
        </w:tc>
        <w:tc>
          <w:tcPr>
            <w:tcW w:w="0" w:type="auto"/>
            <w:vAlign w:val="center"/>
          </w:tcPr>
          <w:p w:rsidR="00C13FCF" w:rsidRPr="00CD1D1C" w:rsidRDefault="00C13FCF" w:rsidP="00FA01AB">
            <w:pPr>
              <w:jc w:val="center"/>
            </w:pPr>
            <w:r w:rsidRPr="00CD1D1C">
              <w:t>92 0 02 00010</w:t>
            </w:r>
          </w:p>
        </w:tc>
        <w:tc>
          <w:tcPr>
            <w:tcW w:w="683" w:type="dxa"/>
            <w:vAlign w:val="center"/>
          </w:tcPr>
          <w:p w:rsidR="00C13FCF" w:rsidRPr="00CD1D1C" w:rsidRDefault="00C13FCF" w:rsidP="00FA01AB">
            <w:pPr>
              <w:jc w:val="center"/>
            </w:pPr>
            <w:r w:rsidRPr="00CD1D1C">
              <w:t>870</w:t>
            </w:r>
          </w:p>
        </w:tc>
        <w:tc>
          <w:tcPr>
            <w:tcW w:w="1254" w:type="dxa"/>
          </w:tcPr>
          <w:p w:rsidR="00C13FCF" w:rsidRPr="00CD1D1C" w:rsidRDefault="00C13FCF" w:rsidP="00FA01AB">
            <w:pPr>
              <w:jc w:val="center"/>
            </w:pPr>
            <w:r w:rsidRPr="00CD1D1C">
              <w:t>200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15,0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</w:tcPr>
          <w:p w:rsidR="00C13FCF" w:rsidRPr="00CD1D1C" w:rsidRDefault="00C13FCF" w:rsidP="00FA01AB">
            <w:r w:rsidRPr="00CD1D1C">
              <w:t>Прочие расходы</w:t>
            </w:r>
          </w:p>
        </w:tc>
        <w:tc>
          <w:tcPr>
            <w:tcW w:w="863" w:type="dxa"/>
            <w:vAlign w:val="center"/>
          </w:tcPr>
          <w:p w:rsidR="00C13FCF" w:rsidRPr="00CD1D1C" w:rsidRDefault="00C13FCF" w:rsidP="00FA01AB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vAlign w:val="center"/>
          </w:tcPr>
          <w:p w:rsidR="00C13FCF" w:rsidRPr="00CD1D1C" w:rsidRDefault="00C13FCF" w:rsidP="00FA01AB">
            <w:pPr>
              <w:jc w:val="center"/>
            </w:pPr>
            <w:r w:rsidRPr="00CD1D1C">
              <w:t>01</w:t>
            </w:r>
          </w:p>
        </w:tc>
        <w:tc>
          <w:tcPr>
            <w:tcW w:w="0" w:type="auto"/>
            <w:vAlign w:val="center"/>
          </w:tcPr>
          <w:p w:rsidR="00C13FCF" w:rsidRPr="00CD1D1C" w:rsidRDefault="00C13FCF" w:rsidP="00FA01AB">
            <w:pPr>
              <w:jc w:val="center"/>
            </w:pPr>
            <w:r w:rsidRPr="00CD1D1C">
              <w:t>11</w:t>
            </w:r>
          </w:p>
        </w:tc>
        <w:tc>
          <w:tcPr>
            <w:tcW w:w="0" w:type="auto"/>
            <w:vAlign w:val="center"/>
          </w:tcPr>
          <w:p w:rsidR="00C13FCF" w:rsidRPr="00CD1D1C" w:rsidRDefault="00C13FCF" w:rsidP="00FA01AB">
            <w:pPr>
              <w:jc w:val="center"/>
            </w:pPr>
            <w:r w:rsidRPr="00CD1D1C">
              <w:t>92 0 02 00010</w:t>
            </w:r>
          </w:p>
        </w:tc>
        <w:tc>
          <w:tcPr>
            <w:tcW w:w="683" w:type="dxa"/>
            <w:vAlign w:val="center"/>
          </w:tcPr>
          <w:p w:rsidR="00C13FCF" w:rsidRPr="00CD1D1C" w:rsidRDefault="00C13FCF" w:rsidP="00FA01AB">
            <w:pPr>
              <w:jc w:val="center"/>
            </w:pPr>
            <w:r w:rsidRPr="00CD1D1C">
              <w:t>870</w:t>
            </w:r>
          </w:p>
        </w:tc>
        <w:tc>
          <w:tcPr>
            <w:tcW w:w="1254" w:type="dxa"/>
          </w:tcPr>
          <w:p w:rsidR="00C13FCF" w:rsidRPr="00CD1D1C" w:rsidRDefault="00C13FCF" w:rsidP="00FA01AB">
            <w:pPr>
              <w:jc w:val="center"/>
            </w:pPr>
            <w:r w:rsidRPr="00CD1D1C">
              <w:t>290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15,0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</w:tcPr>
          <w:p w:rsidR="00C13FCF" w:rsidRPr="00851000" w:rsidRDefault="00C13FCF" w:rsidP="00FA01AB">
            <w:pPr>
              <w:rPr>
                <w:b/>
              </w:rPr>
            </w:pPr>
            <w:r w:rsidRPr="00851000">
              <w:rPr>
                <w:b/>
              </w:rPr>
              <w:t>Другие общегосударственные вопросы</w:t>
            </w:r>
          </w:p>
        </w:tc>
        <w:tc>
          <w:tcPr>
            <w:tcW w:w="863" w:type="dxa"/>
            <w:vAlign w:val="center"/>
          </w:tcPr>
          <w:p w:rsidR="00C13FCF" w:rsidRPr="00851000" w:rsidRDefault="00C13FCF" w:rsidP="00FA01AB">
            <w:pPr>
              <w:jc w:val="center"/>
              <w:rPr>
                <w:b/>
              </w:rPr>
            </w:pPr>
            <w:r w:rsidRPr="00851000">
              <w:rPr>
                <w:b/>
              </w:rPr>
              <w:t>014</w:t>
            </w:r>
          </w:p>
        </w:tc>
        <w:tc>
          <w:tcPr>
            <w:tcW w:w="0" w:type="auto"/>
            <w:vAlign w:val="center"/>
          </w:tcPr>
          <w:p w:rsidR="00C13FCF" w:rsidRPr="00851000" w:rsidRDefault="00C13FCF" w:rsidP="00FA01AB">
            <w:pPr>
              <w:jc w:val="center"/>
              <w:rPr>
                <w:b/>
              </w:rPr>
            </w:pPr>
            <w:r w:rsidRPr="00851000">
              <w:rPr>
                <w:b/>
              </w:rPr>
              <w:t>01</w:t>
            </w:r>
          </w:p>
        </w:tc>
        <w:tc>
          <w:tcPr>
            <w:tcW w:w="0" w:type="auto"/>
            <w:vAlign w:val="center"/>
          </w:tcPr>
          <w:p w:rsidR="00C13FCF" w:rsidRPr="00851000" w:rsidRDefault="00C13FCF" w:rsidP="00FA01AB">
            <w:pPr>
              <w:jc w:val="center"/>
              <w:rPr>
                <w:b/>
              </w:rPr>
            </w:pPr>
            <w:r w:rsidRPr="00851000">
              <w:rPr>
                <w:b/>
              </w:rPr>
              <w:t>13</w:t>
            </w:r>
          </w:p>
        </w:tc>
        <w:tc>
          <w:tcPr>
            <w:tcW w:w="0" w:type="auto"/>
            <w:vAlign w:val="center"/>
          </w:tcPr>
          <w:p w:rsidR="00C13FCF" w:rsidRPr="00851000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683" w:type="dxa"/>
            <w:vAlign w:val="center"/>
          </w:tcPr>
          <w:p w:rsidR="00C13FCF" w:rsidRPr="00851000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C13FCF" w:rsidRPr="00851000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13FCF" w:rsidRPr="00851000" w:rsidRDefault="00C13FCF" w:rsidP="00FA01AB">
            <w:pPr>
              <w:jc w:val="center"/>
              <w:rPr>
                <w:b/>
              </w:rPr>
            </w:pPr>
            <w:r w:rsidRPr="00851000">
              <w:rPr>
                <w:b/>
              </w:rPr>
              <w:t>227,5</w:t>
            </w:r>
          </w:p>
        </w:tc>
        <w:tc>
          <w:tcPr>
            <w:tcW w:w="0" w:type="auto"/>
            <w:vAlign w:val="center"/>
          </w:tcPr>
          <w:p w:rsidR="00C13FCF" w:rsidRPr="00851000" w:rsidRDefault="00C13FCF" w:rsidP="00FA01AB">
            <w:pPr>
              <w:jc w:val="center"/>
              <w:rPr>
                <w:b/>
              </w:rPr>
            </w:pPr>
            <w:r w:rsidRPr="00851000">
              <w:rPr>
                <w:b/>
              </w:rPr>
              <w:t>227,5</w:t>
            </w:r>
          </w:p>
        </w:tc>
        <w:tc>
          <w:tcPr>
            <w:tcW w:w="0" w:type="auto"/>
            <w:vAlign w:val="center"/>
          </w:tcPr>
          <w:p w:rsidR="00C13FCF" w:rsidRPr="00851000" w:rsidRDefault="00C13FCF" w:rsidP="00FA01AB">
            <w:pPr>
              <w:jc w:val="center"/>
              <w:rPr>
                <w:b/>
              </w:rPr>
            </w:pPr>
            <w:r w:rsidRPr="00851000">
              <w:rPr>
                <w:b/>
              </w:rPr>
              <w:t>227,5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</w:tcPr>
          <w:p w:rsidR="00C13FCF" w:rsidRPr="000139E0" w:rsidRDefault="00C13FCF" w:rsidP="00FA01AB">
            <w:r w:rsidRPr="000139E0">
              <w:t>Муниципальная программа»</w:t>
            </w:r>
            <w:r>
              <w:t xml:space="preserve"> </w:t>
            </w:r>
            <w:r w:rsidRPr="000139E0">
              <w:t>Развитие муниципального образования Булановский сельсовет на 2018-2020 годы»</w:t>
            </w:r>
          </w:p>
        </w:tc>
        <w:tc>
          <w:tcPr>
            <w:tcW w:w="863" w:type="dxa"/>
            <w:vAlign w:val="center"/>
          </w:tcPr>
          <w:p w:rsidR="00C13FCF" w:rsidRPr="000139E0" w:rsidRDefault="00C13FCF" w:rsidP="00FA01AB">
            <w:pPr>
              <w:jc w:val="center"/>
            </w:pPr>
            <w:r w:rsidRPr="000139E0">
              <w:t>014</w:t>
            </w:r>
          </w:p>
        </w:tc>
        <w:tc>
          <w:tcPr>
            <w:tcW w:w="0" w:type="auto"/>
            <w:vAlign w:val="center"/>
          </w:tcPr>
          <w:p w:rsidR="00C13FCF" w:rsidRPr="000139E0" w:rsidRDefault="00C13FCF" w:rsidP="00FA01AB">
            <w:pPr>
              <w:jc w:val="center"/>
            </w:pPr>
            <w:r w:rsidRPr="000139E0">
              <w:t>01</w:t>
            </w:r>
          </w:p>
        </w:tc>
        <w:tc>
          <w:tcPr>
            <w:tcW w:w="0" w:type="auto"/>
            <w:vAlign w:val="center"/>
          </w:tcPr>
          <w:p w:rsidR="00C13FCF" w:rsidRPr="000139E0" w:rsidRDefault="00C13FCF" w:rsidP="00FA01AB">
            <w:pPr>
              <w:jc w:val="center"/>
            </w:pPr>
            <w:r w:rsidRPr="000139E0">
              <w:t>13</w:t>
            </w:r>
          </w:p>
        </w:tc>
        <w:tc>
          <w:tcPr>
            <w:tcW w:w="0" w:type="auto"/>
            <w:vAlign w:val="center"/>
          </w:tcPr>
          <w:p w:rsidR="00C13FCF" w:rsidRPr="000139E0" w:rsidRDefault="00C13FCF" w:rsidP="00FA01AB">
            <w:pPr>
              <w:jc w:val="center"/>
            </w:pPr>
            <w:r w:rsidRPr="000139E0">
              <w:t>92 0 00 00000</w:t>
            </w:r>
          </w:p>
        </w:tc>
        <w:tc>
          <w:tcPr>
            <w:tcW w:w="683" w:type="dxa"/>
            <w:vAlign w:val="center"/>
          </w:tcPr>
          <w:p w:rsidR="00C13FCF" w:rsidRPr="000139E0" w:rsidRDefault="00C13FCF" w:rsidP="00FA01AB">
            <w:pPr>
              <w:jc w:val="center"/>
            </w:pPr>
          </w:p>
        </w:tc>
        <w:tc>
          <w:tcPr>
            <w:tcW w:w="1254" w:type="dxa"/>
          </w:tcPr>
          <w:p w:rsidR="00C13FCF" w:rsidRPr="000139E0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0139E0" w:rsidRDefault="00C13FCF" w:rsidP="00FA01AB">
            <w:pPr>
              <w:jc w:val="center"/>
            </w:pPr>
            <w:r w:rsidRPr="000139E0">
              <w:t>227,5</w:t>
            </w:r>
          </w:p>
        </w:tc>
        <w:tc>
          <w:tcPr>
            <w:tcW w:w="0" w:type="auto"/>
            <w:vAlign w:val="center"/>
          </w:tcPr>
          <w:p w:rsidR="00C13FCF" w:rsidRPr="000139E0" w:rsidRDefault="00C13FCF" w:rsidP="00FA01AB">
            <w:pPr>
              <w:jc w:val="center"/>
            </w:pPr>
            <w:r w:rsidRPr="000139E0">
              <w:t>227,5</w:t>
            </w:r>
          </w:p>
        </w:tc>
        <w:tc>
          <w:tcPr>
            <w:tcW w:w="0" w:type="auto"/>
            <w:vAlign w:val="center"/>
          </w:tcPr>
          <w:p w:rsidR="00C13FCF" w:rsidRPr="000139E0" w:rsidRDefault="00C13FCF" w:rsidP="00FA01AB">
            <w:pPr>
              <w:jc w:val="center"/>
            </w:pPr>
            <w:r w:rsidRPr="000139E0">
              <w:t>227,5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</w:tcPr>
          <w:p w:rsidR="00C13FCF" w:rsidRPr="000139E0" w:rsidRDefault="00C13FCF" w:rsidP="00FA01AB">
            <w:r>
              <w:t>Основное мероприятие «Организация и ведение бюджетного учета»</w:t>
            </w:r>
          </w:p>
        </w:tc>
        <w:tc>
          <w:tcPr>
            <w:tcW w:w="863" w:type="dxa"/>
            <w:vAlign w:val="center"/>
          </w:tcPr>
          <w:p w:rsidR="00C13FCF" w:rsidRPr="000139E0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Pr="000139E0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Pr="000139E0" w:rsidRDefault="00C13FCF" w:rsidP="00FA01AB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C13FCF" w:rsidRPr="000139E0" w:rsidRDefault="00C13FCF" w:rsidP="00FA01AB">
            <w:pPr>
              <w:jc w:val="center"/>
            </w:pPr>
            <w:r>
              <w:t>92 0 10 81450</w:t>
            </w:r>
          </w:p>
        </w:tc>
        <w:tc>
          <w:tcPr>
            <w:tcW w:w="683" w:type="dxa"/>
            <w:vAlign w:val="center"/>
          </w:tcPr>
          <w:p w:rsidR="00C13FCF" w:rsidRPr="000139E0" w:rsidRDefault="00C13FCF" w:rsidP="00FA01AB">
            <w:pPr>
              <w:jc w:val="center"/>
            </w:pPr>
          </w:p>
        </w:tc>
        <w:tc>
          <w:tcPr>
            <w:tcW w:w="1254" w:type="dxa"/>
          </w:tcPr>
          <w:p w:rsidR="00C13FCF" w:rsidRPr="000139E0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0139E0" w:rsidRDefault="00C13FCF" w:rsidP="00FA01AB">
            <w:pPr>
              <w:jc w:val="center"/>
            </w:pPr>
            <w:r>
              <w:t>220,3</w:t>
            </w:r>
          </w:p>
        </w:tc>
        <w:tc>
          <w:tcPr>
            <w:tcW w:w="0" w:type="auto"/>
            <w:vAlign w:val="center"/>
          </w:tcPr>
          <w:p w:rsidR="00C13FCF" w:rsidRPr="000139E0" w:rsidRDefault="00C13FCF" w:rsidP="00FA01AB">
            <w:pPr>
              <w:jc w:val="center"/>
            </w:pPr>
            <w:r>
              <w:t>220,3</w:t>
            </w:r>
          </w:p>
        </w:tc>
        <w:tc>
          <w:tcPr>
            <w:tcW w:w="0" w:type="auto"/>
            <w:vAlign w:val="center"/>
          </w:tcPr>
          <w:p w:rsidR="00C13FCF" w:rsidRPr="000139E0" w:rsidRDefault="00C13FCF" w:rsidP="00FA01AB">
            <w:pPr>
              <w:jc w:val="center"/>
            </w:pPr>
            <w:r>
              <w:t>220,3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</w:tcPr>
          <w:p w:rsidR="00C13FCF" w:rsidRDefault="00C13FCF" w:rsidP="00FA01AB">
            <w:r>
              <w:t>Иные межбюджетные трансферты бюджету муниципального района на осуществление полномочий сельского поселения по ведению бюджетного учета, составлению бюджетной, налоговой отчетности в государственные фонды и планово- экономических функций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92 0 10 81450</w:t>
            </w:r>
          </w:p>
        </w:tc>
        <w:tc>
          <w:tcPr>
            <w:tcW w:w="683" w:type="dxa"/>
            <w:vAlign w:val="center"/>
          </w:tcPr>
          <w:p w:rsidR="00C13FCF" w:rsidRPr="000139E0" w:rsidRDefault="00C13FCF" w:rsidP="00FA01AB">
            <w:pPr>
              <w:jc w:val="center"/>
            </w:pPr>
          </w:p>
        </w:tc>
        <w:tc>
          <w:tcPr>
            <w:tcW w:w="1254" w:type="dxa"/>
          </w:tcPr>
          <w:p w:rsidR="00C13FCF" w:rsidRPr="000139E0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220,3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220,3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220,3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</w:tcPr>
          <w:p w:rsidR="00C13FCF" w:rsidRDefault="00C13FCF" w:rsidP="00FA01AB">
            <w:r>
              <w:t>Иные межбюджетные трансферты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C13FCF" w:rsidRPr="00CD1D1C" w:rsidRDefault="00C13FCF" w:rsidP="00FA01AB">
            <w:pPr>
              <w:jc w:val="center"/>
            </w:pPr>
            <w:r>
              <w:t>92 0 10 81450</w:t>
            </w:r>
          </w:p>
        </w:tc>
        <w:tc>
          <w:tcPr>
            <w:tcW w:w="683" w:type="dxa"/>
            <w:vAlign w:val="center"/>
          </w:tcPr>
          <w:p w:rsidR="00C13FCF" w:rsidRPr="00CD1D1C" w:rsidRDefault="00C13FCF" w:rsidP="00FA01AB">
            <w:pPr>
              <w:jc w:val="center"/>
            </w:pPr>
            <w:r>
              <w:t>540</w:t>
            </w:r>
          </w:p>
        </w:tc>
        <w:tc>
          <w:tcPr>
            <w:tcW w:w="1254" w:type="dxa"/>
          </w:tcPr>
          <w:p w:rsidR="00C13FCF" w:rsidRPr="00CD1D1C" w:rsidRDefault="00C13FCF" w:rsidP="00FA01AB">
            <w:pPr>
              <w:jc w:val="center"/>
            </w:pPr>
            <w:r>
              <w:t>250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220,3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220,3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220,3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</w:tcPr>
          <w:p w:rsidR="00C13FCF" w:rsidRDefault="00C13FCF" w:rsidP="00FA01AB">
            <w:r>
              <w:t>Иные межбюджетные трансферты по переданным полномочиям по составлению и рассмотрению бюджетов и ведению бюджетного учета и отчетности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C13FCF" w:rsidRPr="00CD1D1C" w:rsidRDefault="00C13FCF" w:rsidP="00FA01AB">
            <w:pPr>
              <w:jc w:val="center"/>
            </w:pPr>
            <w:r>
              <w:t>92 0 10 81450</w:t>
            </w:r>
          </w:p>
        </w:tc>
        <w:tc>
          <w:tcPr>
            <w:tcW w:w="683" w:type="dxa"/>
            <w:vAlign w:val="center"/>
          </w:tcPr>
          <w:p w:rsidR="00C13FCF" w:rsidRPr="00CD1D1C" w:rsidRDefault="00C13FCF" w:rsidP="00FA01AB">
            <w:pPr>
              <w:jc w:val="center"/>
            </w:pPr>
            <w:r>
              <w:t>540</w:t>
            </w:r>
          </w:p>
        </w:tc>
        <w:tc>
          <w:tcPr>
            <w:tcW w:w="1254" w:type="dxa"/>
          </w:tcPr>
          <w:p w:rsidR="00C13FCF" w:rsidRPr="00CD1D1C" w:rsidRDefault="00C13FCF" w:rsidP="00FA01AB">
            <w:pPr>
              <w:jc w:val="center"/>
            </w:pPr>
            <w:r>
              <w:t>251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220,3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220,3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220,3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</w:tcPr>
          <w:p w:rsidR="00C13FCF" w:rsidRDefault="00C13FCF" w:rsidP="00FA01AB">
            <w:r>
              <w:t>Иные межбюджетные трансферты на исполнение переданных полномочий сельского поселения по осуществлению внутреннего муниципального финансового контроля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C13FCF" w:rsidRPr="00CD1D1C" w:rsidRDefault="00C13FCF" w:rsidP="00FA01AB">
            <w:pPr>
              <w:jc w:val="center"/>
            </w:pPr>
            <w:r>
              <w:t>92 0 10 81460</w:t>
            </w:r>
          </w:p>
        </w:tc>
        <w:tc>
          <w:tcPr>
            <w:tcW w:w="683" w:type="dxa"/>
            <w:vAlign w:val="center"/>
          </w:tcPr>
          <w:p w:rsidR="00C13FCF" w:rsidRPr="00CD1D1C" w:rsidRDefault="00C13FCF" w:rsidP="00FA01AB">
            <w:pPr>
              <w:jc w:val="center"/>
            </w:pPr>
          </w:p>
        </w:tc>
        <w:tc>
          <w:tcPr>
            <w:tcW w:w="1254" w:type="dxa"/>
          </w:tcPr>
          <w:p w:rsidR="00C13FCF" w:rsidRPr="00CD1D1C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7,2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7,2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7,2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</w:tcPr>
          <w:p w:rsidR="00C13FCF" w:rsidRDefault="00C13FCF" w:rsidP="00FA01AB">
            <w:r>
              <w:t>Иные межбюджетные трансферты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92 0 10 81460</w:t>
            </w:r>
          </w:p>
        </w:tc>
        <w:tc>
          <w:tcPr>
            <w:tcW w:w="683" w:type="dxa"/>
            <w:vAlign w:val="center"/>
          </w:tcPr>
          <w:p w:rsidR="00C13FCF" w:rsidRDefault="00C13FCF" w:rsidP="00FA01AB">
            <w:pPr>
              <w:jc w:val="center"/>
            </w:pPr>
            <w:r>
              <w:t>540</w:t>
            </w:r>
          </w:p>
        </w:tc>
        <w:tc>
          <w:tcPr>
            <w:tcW w:w="1254" w:type="dxa"/>
          </w:tcPr>
          <w:p w:rsidR="00C13FCF" w:rsidRDefault="00C13FCF" w:rsidP="00FA01AB">
            <w:pPr>
              <w:jc w:val="center"/>
            </w:pPr>
            <w:r>
              <w:t>250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7,2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7,2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7,2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</w:tcPr>
          <w:p w:rsidR="00C13FCF" w:rsidRDefault="00C13FCF" w:rsidP="00FA01AB">
            <w:r>
              <w:t>Иные межбюджетные трансферты на исполнение переданных полномочий по осуществлению внутреннего муниципального финансового контроля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C13FCF" w:rsidRPr="00CD1D1C" w:rsidRDefault="00C13FCF" w:rsidP="00FA01AB">
            <w:pPr>
              <w:jc w:val="center"/>
            </w:pPr>
            <w:r>
              <w:t>92 0 10 81460</w:t>
            </w:r>
          </w:p>
        </w:tc>
        <w:tc>
          <w:tcPr>
            <w:tcW w:w="683" w:type="dxa"/>
            <w:vAlign w:val="center"/>
          </w:tcPr>
          <w:p w:rsidR="00C13FCF" w:rsidRPr="00CD1D1C" w:rsidRDefault="00C13FCF" w:rsidP="00FA01AB">
            <w:pPr>
              <w:jc w:val="center"/>
            </w:pPr>
            <w:r>
              <w:t>540</w:t>
            </w:r>
          </w:p>
        </w:tc>
        <w:tc>
          <w:tcPr>
            <w:tcW w:w="1254" w:type="dxa"/>
          </w:tcPr>
          <w:p w:rsidR="00C13FCF" w:rsidRPr="00CD1D1C" w:rsidRDefault="00C13FCF" w:rsidP="00FA01AB">
            <w:pPr>
              <w:jc w:val="center"/>
            </w:pPr>
            <w:r>
              <w:t>251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7,2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7,2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7,2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  <w:shd w:val="clear" w:color="auto" w:fill="FFFF99"/>
            <w:vAlign w:val="center"/>
          </w:tcPr>
          <w:p w:rsidR="00C13FCF" w:rsidRPr="00C40D51" w:rsidRDefault="00C13FCF" w:rsidP="00FA01AB">
            <w:pPr>
              <w:rPr>
                <w:b/>
              </w:rPr>
            </w:pPr>
            <w:r w:rsidRPr="00C40D51">
              <w:rPr>
                <w:b/>
              </w:rPr>
              <w:t>Национальная оборона</w:t>
            </w:r>
          </w:p>
        </w:tc>
        <w:tc>
          <w:tcPr>
            <w:tcW w:w="863" w:type="dxa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02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683" w:type="dxa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1254" w:type="dxa"/>
            <w:shd w:val="clear" w:color="auto" w:fill="FFFF99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74,4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75,2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77,9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shd w:val="clear" w:color="auto" w:fill="CCFFCC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74,4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75,2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77,9</w:t>
            </w:r>
          </w:p>
        </w:tc>
      </w:tr>
      <w:tr w:rsidR="00C13FCF" w:rsidRPr="0042453E" w:rsidTr="00FA01AB">
        <w:trPr>
          <w:trHeight w:val="173"/>
        </w:trPr>
        <w:tc>
          <w:tcPr>
            <w:tcW w:w="6372" w:type="dxa"/>
            <w:vAlign w:val="center"/>
          </w:tcPr>
          <w:p w:rsidR="00C13FCF" w:rsidRPr="0042453E" w:rsidRDefault="00C13FCF" w:rsidP="00FA01AB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03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90 0 00 00000</w:t>
            </w:r>
          </w:p>
        </w:tc>
        <w:tc>
          <w:tcPr>
            <w:tcW w:w="683" w:type="dxa"/>
            <w:vAlign w:val="center"/>
          </w:tcPr>
          <w:p w:rsidR="00C13FCF" w:rsidRPr="0042453E" w:rsidRDefault="00C13FCF" w:rsidP="00FA01AB">
            <w:pPr>
              <w:jc w:val="center"/>
            </w:pPr>
          </w:p>
        </w:tc>
        <w:tc>
          <w:tcPr>
            <w:tcW w:w="1254" w:type="dxa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A711D7" w:rsidRDefault="00C13FCF" w:rsidP="00FA01AB">
            <w:pPr>
              <w:jc w:val="center"/>
            </w:pPr>
            <w:r>
              <w:t>74,4</w:t>
            </w:r>
          </w:p>
        </w:tc>
        <w:tc>
          <w:tcPr>
            <w:tcW w:w="0" w:type="auto"/>
            <w:vAlign w:val="center"/>
          </w:tcPr>
          <w:p w:rsidR="00C13FCF" w:rsidRPr="00A711D7" w:rsidRDefault="00C13FCF" w:rsidP="00FA01AB">
            <w:pPr>
              <w:jc w:val="center"/>
            </w:pPr>
            <w:r>
              <w:t>75,2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77,9</w:t>
            </w:r>
          </w:p>
          <w:p w:rsidR="00C13FCF" w:rsidRPr="00A711D7" w:rsidRDefault="00C13FCF" w:rsidP="00FA01AB">
            <w:pPr>
              <w:jc w:val="center"/>
            </w:pPr>
          </w:p>
        </w:tc>
      </w:tr>
      <w:tr w:rsidR="00C13FCF" w:rsidTr="00FA01AB">
        <w:trPr>
          <w:trHeight w:val="173"/>
        </w:trPr>
        <w:tc>
          <w:tcPr>
            <w:tcW w:w="6372" w:type="dxa"/>
            <w:vAlign w:val="center"/>
          </w:tcPr>
          <w:p w:rsidR="00C13FCF" w:rsidRDefault="00C13FCF" w:rsidP="00FA01AB">
            <w:r w:rsidRPr="00C40D51">
              <w:rPr>
                <w:b/>
                <w:szCs w:val="28"/>
              </w:rPr>
              <w:t>Основное мероприятие «</w:t>
            </w:r>
            <w:r w:rsidRPr="004F6BB0">
              <w:t>Осуществление первичного воинского учета на территориях, где отсутствуют военные комиссариаты</w:t>
            </w:r>
            <w:r w:rsidRPr="00C40D51">
              <w:rPr>
                <w:b/>
                <w:szCs w:val="28"/>
              </w:rPr>
              <w:t>»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92 0 03 00000</w:t>
            </w:r>
          </w:p>
        </w:tc>
        <w:tc>
          <w:tcPr>
            <w:tcW w:w="683" w:type="dxa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1254" w:type="dxa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74,4</w:t>
            </w:r>
          </w:p>
          <w:p w:rsidR="00C13FCF" w:rsidRPr="00A711D7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A711D7" w:rsidRDefault="00C13FCF" w:rsidP="00FA01AB">
            <w:pPr>
              <w:jc w:val="center"/>
            </w:pPr>
            <w:r>
              <w:t>75,2</w:t>
            </w:r>
          </w:p>
        </w:tc>
        <w:tc>
          <w:tcPr>
            <w:tcW w:w="0" w:type="auto"/>
            <w:vAlign w:val="center"/>
          </w:tcPr>
          <w:p w:rsidR="00C13FCF" w:rsidRPr="00A711D7" w:rsidRDefault="00C13FCF" w:rsidP="00FA01AB">
            <w:pPr>
              <w:jc w:val="center"/>
            </w:pPr>
            <w:r>
              <w:t>77,9</w:t>
            </w:r>
          </w:p>
        </w:tc>
      </w:tr>
      <w:tr w:rsidR="00C13FCF" w:rsidTr="00FA01AB">
        <w:trPr>
          <w:trHeight w:val="173"/>
        </w:trPr>
        <w:tc>
          <w:tcPr>
            <w:tcW w:w="6372" w:type="dxa"/>
            <w:vAlign w:val="center"/>
          </w:tcPr>
          <w:p w:rsidR="00C13FCF" w:rsidRDefault="00C13FCF" w:rsidP="00FA01AB">
            <w:r w:rsidRPr="004F6BB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92 0 03 51180</w:t>
            </w:r>
          </w:p>
        </w:tc>
        <w:tc>
          <w:tcPr>
            <w:tcW w:w="683" w:type="dxa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1254" w:type="dxa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A711D7" w:rsidRDefault="00C13FCF" w:rsidP="00FA01AB">
            <w:pPr>
              <w:jc w:val="center"/>
            </w:pPr>
            <w:r>
              <w:t>74,4</w:t>
            </w:r>
          </w:p>
        </w:tc>
        <w:tc>
          <w:tcPr>
            <w:tcW w:w="0" w:type="auto"/>
            <w:vAlign w:val="center"/>
          </w:tcPr>
          <w:p w:rsidR="00C13FCF" w:rsidRPr="00A711D7" w:rsidRDefault="00C13FCF" w:rsidP="00FA01AB">
            <w:pPr>
              <w:jc w:val="center"/>
            </w:pPr>
            <w:r>
              <w:t>75,2</w:t>
            </w:r>
          </w:p>
        </w:tc>
        <w:tc>
          <w:tcPr>
            <w:tcW w:w="0" w:type="auto"/>
            <w:vAlign w:val="center"/>
          </w:tcPr>
          <w:p w:rsidR="00C13FCF" w:rsidRPr="00A711D7" w:rsidRDefault="00C13FCF" w:rsidP="00FA01AB">
            <w:pPr>
              <w:jc w:val="center"/>
            </w:pPr>
            <w:r>
              <w:t>77,9</w:t>
            </w:r>
          </w:p>
        </w:tc>
      </w:tr>
      <w:tr w:rsidR="00C13FCF" w:rsidTr="00FA01AB">
        <w:trPr>
          <w:trHeight w:val="173"/>
        </w:trPr>
        <w:tc>
          <w:tcPr>
            <w:tcW w:w="6372" w:type="dxa"/>
            <w:vAlign w:val="center"/>
          </w:tcPr>
          <w:p w:rsidR="00C13FCF" w:rsidRDefault="00C13FCF" w:rsidP="00FA01AB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92 0 03 51180</w:t>
            </w:r>
          </w:p>
        </w:tc>
        <w:tc>
          <w:tcPr>
            <w:tcW w:w="683" w:type="dxa"/>
            <w:vAlign w:val="center"/>
          </w:tcPr>
          <w:p w:rsidR="00C13FCF" w:rsidRDefault="00C13FCF" w:rsidP="00FA01AB">
            <w:pPr>
              <w:jc w:val="center"/>
            </w:pPr>
            <w:r>
              <w:t>120</w:t>
            </w:r>
          </w:p>
        </w:tc>
        <w:tc>
          <w:tcPr>
            <w:tcW w:w="1254" w:type="dxa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</w:tcPr>
          <w:p w:rsidR="00C13FCF" w:rsidRPr="006638B6" w:rsidRDefault="00C13FCF" w:rsidP="00FA01AB">
            <w:pPr>
              <w:jc w:val="center"/>
            </w:pPr>
            <w:r>
              <w:t>59,4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60,2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62,9</w:t>
            </w:r>
          </w:p>
        </w:tc>
      </w:tr>
      <w:tr w:rsidR="00C13FCF" w:rsidRPr="00CD1D1C" w:rsidTr="00FA01AB">
        <w:trPr>
          <w:trHeight w:val="173"/>
        </w:trPr>
        <w:tc>
          <w:tcPr>
            <w:tcW w:w="6372" w:type="dxa"/>
          </w:tcPr>
          <w:p w:rsidR="00C13FCF" w:rsidRPr="00CD1D1C" w:rsidRDefault="00C13FCF" w:rsidP="00FA01AB">
            <w:r w:rsidRPr="00CD1D1C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63" w:type="dxa"/>
            <w:vAlign w:val="center"/>
          </w:tcPr>
          <w:p w:rsidR="00C13FCF" w:rsidRPr="00CD1D1C" w:rsidRDefault="00C13FCF" w:rsidP="00FA01AB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vAlign w:val="center"/>
          </w:tcPr>
          <w:p w:rsidR="00C13FCF" w:rsidRPr="00CD1D1C" w:rsidRDefault="00C13FCF" w:rsidP="00FA01AB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vAlign w:val="center"/>
          </w:tcPr>
          <w:p w:rsidR="00C13FCF" w:rsidRPr="00CD1D1C" w:rsidRDefault="00C13FCF" w:rsidP="00FA01AB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vAlign w:val="center"/>
          </w:tcPr>
          <w:p w:rsidR="00C13FCF" w:rsidRPr="00CD1D1C" w:rsidRDefault="00C13FCF" w:rsidP="00FA01AB">
            <w:pPr>
              <w:jc w:val="center"/>
            </w:pPr>
            <w:r w:rsidRPr="00CD1D1C">
              <w:t>92 0 03 51180</w:t>
            </w:r>
          </w:p>
        </w:tc>
        <w:tc>
          <w:tcPr>
            <w:tcW w:w="683" w:type="dxa"/>
            <w:vAlign w:val="center"/>
          </w:tcPr>
          <w:p w:rsidR="00C13FCF" w:rsidRPr="00CD1D1C" w:rsidRDefault="00C13FCF" w:rsidP="00FA01AB">
            <w:pPr>
              <w:jc w:val="center"/>
            </w:pPr>
            <w:r w:rsidRPr="00CD1D1C">
              <w:t>121</w:t>
            </w:r>
          </w:p>
        </w:tc>
        <w:tc>
          <w:tcPr>
            <w:tcW w:w="1254" w:type="dxa"/>
          </w:tcPr>
          <w:p w:rsidR="00C13FCF" w:rsidRPr="00CD1D1C" w:rsidRDefault="00C13FCF" w:rsidP="00FA01AB">
            <w:pPr>
              <w:jc w:val="center"/>
            </w:pPr>
          </w:p>
        </w:tc>
        <w:tc>
          <w:tcPr>
            <w:tcW w:w="0" w:type="auto"/>
          </w:tcPr>
          <w:p w:rsidR="00C13FCF" w:rsidRPr="006638B6" w:rsidRDefault="00C13FCF" w:rsidP="00FA01AB">
            <w:pPr>
              <w:jc w:val="center"/>
            </w:pPr>
            <w:r>
              <w:t>45,6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46,1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48,1</w:t>
            </w:r>
          </w:p>
        </w:tc>
      </w:tr>
      <w:tr w:rsidR="00C13FCF" w:rsidRPr="00CD1D1C" w:rsidTr="00FA01AB">
        <w:trPr>
          <w:trHeight w:val="173"/>
        </w:trPr>
        <w:tc>
          <w:tcPr>
            <w:tcW w:w="6372" w:type="dxa"/>
          </w:tcPr>
          <w:p w:rsidR="00C13FCF" w:rsidRPr="00CD1D1C" w:rsidRDefault="00C13FCF" w:rsidP="00FA01AB">
            <w:r w:rsidRPr="00CD1D1C">
              <w:t>Оплата труда и начисления на выплаты по оплате труда</w:t>
            </w:r>
          </w:p>
        </w:tc>
        <w:tc>
          <w:tcPr>
            <w:tcW w:w="863" w:type="dxa"/>
            <w:vAlign w:val="center"/>
          </w:tcPr>
          <w:p w:rsidR="00C13FCF" w:rsidRPr="00CD1D1C" w:rsidRDefault="00C13FCF" w:rsidP="00FA01AB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vAlign w:val="center"/>
          </w:tcPr>
          <w:p w:rsidR="00C13FCF" w:rsidRPr="00CD1D1C" w:rsidRDefault="00C13FCF" w:rsidP="00FA01AB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vAlign w:val="center"/>
          </w:tcPr>
          <w:p w:rsidR="00C13FCF" w:rsidRPr="00CD1D1C" w:rsidRDefault="00C13FCF" w:rsidP="00FA01AB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vAlign w:val="center"/>
          </w:tcPr>
          <w:p w:rsidR="00C13FCF" w:rsidRPr="00CD1D1C" w:rsidRDefault="00C13FCF" w:rsidP="00FA01AB">
            <w:pPr>
              <w:jc w:val="center"/>
            </w:pPr>
            <w:r w:rsidRPr="00CD1D1C">
              <w:t>92 0 03 51180</w:t>
            </w:r>
          </w:p>
        </w:tc>
        <w:tc>
          <w:tcPr>
            <w:tcW w:w="683" w:type="dxa"/>
            <w:vAlign w:val="center"/>
          </w:tcPr>
          <w:p w:rsidR="00C13FCF" w:rsidRPr="00CD1D1C" w:rsidRDefault="00C13FCF" w:rsidP="00FA01AB">
            <w:pPr>
              <w:jc w:val="center"/>
            </w:pPr>
            <w:r w:rsidRPr="00CD1D1C">
              <w:t>121</w:t>
            </w:r>
          </w:p>
        </w:tc>
        <w:tc>
          <w:tcPr>
            <w:tcW w:w="1254" w:type="dxa"/>
          </w:tcPr>
          <w:p w:rsidR="00C13FCF" w:rsidRPr="00CD1D1C" w:rsidRDefault="00C13FCF" w:rsidP="00FA01AB">
            <w:pPr>
              <w:jc w:val="center"/>
            </w:pPr>
            <w:r w:rsidRPr="00CD1D1C">
              <w:t>210</w:t>
            </w:r>
          </w:p>
        </w:tc>
        <w:tc>
          <w:tcPr>
            <w:tcW w:w="0" w:type="auto"/>
          </w:tcPr>
          <w:p w:rsidR="00C13FCF" w:rsidRPr="006638B6" w:rsidRDefault="00C13FCF" w:rsidP="00FA01AB">
            <w:pPr>
              <w:jc w:val="center"/>
            </w:pPr>
            <w:r>
              <w:t>45,6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46,1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48,1</w:t>
            </w:r>
          </w:p>
        </w:tc>
      </w:tr>
      <w:tr w:rsidR="00C13FCF" w:rsidRPr="00CD1D1C" w:rsidTr="00FA01AB">
        <w:trPr>
          <w:trHeight w:val="173"/>
        </w:trPr>
        <w:tc>
          <w:tcPr>
            <w:tcW w:w="6372" w:type="dxa"/>
          </w:tcPr>
          <w:p w:rsidR="00C13FCF" w:rsidRPr="00CD1D1C" w:rsidRDefault="00C13FCF" w:rsidP="00FA01AB">
            <w:r w:rsidRPr="00CD1D1C">
              <w:t>Оплата труда</w:t>
            </w:r>
          </w:p>
        </w:tc>
        <w:tc>
          <w:tcPr>
            <w:tcW w:w="863" w:type="dxa"/>
            <w:vAlign w:val="center"/>
          </w:tcPr>
          <w:p w:rsidR="00C13FCF" w:rsidRPr="00CD1D1C" w:rsidRDefault="00C13FCF" w:rsidP="00FA01AB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vAlign w:val="center"/>
          </w:tcPr>
          <w:p w:rsidR="00C13FCF" w:rsidRPr="00CD1D1C" w:rsidRDefault="00C13FCF" w:rsidP="00FA01AB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vAlign w:val="center"/>
          </w:tcPr>
          <w:p w:rsidR="00C13FCF" w:rsidRPr="00CD1D1C" w:rsidRDefault="00C13FCF" w:rsidP="00FA01AB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vAlign w:val="center"/>
          </w:tcPr>
          <w:p w:rsidR="00C13FCF" w:rsidRPr="00CD1D1C" w:rsidRDefault="00C13FCF" w:rsidP="00FA01AB">
            <w:pPr>
              <w:jc w:val="center"/>
            </w:pPr>
            <w:r w:rsidRPr="00CD1D1C">
              <w:t>92 0 03 51180</w:t>
            </w:r>
          </w:p>
        </w:tc>
        <w:tc>
          <w:tcPr>
            <w:tcW w:w="683" w:type="dxa"/>
            <w:vAlign w:val="center"/>
          </w:tcPr>
          <w:p w:rsidR="00C13FCF" w:rsidRPr="00CD1D1C" w:rsidRDefault="00C13FCF" w:rsidP="00FA01AB">
            <w:pPr>
              <w:jc w:val="center"/>
            </w:pPr>
            <w:r w:rsidRPr="00CD1D1C">
              <w:t>121</w:t>
            </w:r>
          </w:p>
        </w:tc>
        <w:tc>
          <w:tcPr>
            <w:tcW w:w="1254" w:type="dxa"/>
          </w:tcPr>
          <w:p w:rsidR="00C13FCF" w:rsidRPr="00CD1D1C" w:rsidRDefault="00C13FCF" w:rsidP="00FA01AB">
            <w:pPr>
              <w:jc w:val="center"/>
            </w:pPr>
            <w:r w:rsidRPr="00CD1D1C">
              <w:t>211</w:t>
            </w:r>
          </w:p>
        </w:tc>
        <w:tc>
          <w:tcPr>
            <w:tcW w:w="0" w:type="auto"/>
          </w:tcPr>
          <w:p w:rsidR="00C13FCF" w:rsidRPr="006638B6" w:rsidRDefault="00C13FCF" w:rsidP="00FA01AB">
            <w:pPr>
              <w:jc w:val="center"/>
            </w:pPr>
            <w:r>
              <w:t>45,6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46,1</w:t>
            </w:r>
          </w:p>
        </w:tc>
        <w:tc>
          <w:tcPr>
            <w:tcW w:w="0" w:type="auto"/>
            <w:vAlign w:val="center"/>
          </w:tcPr>
          <w:p w:rsidR="00C13FCF" w:rsidRPr="006638B6" w:rsidRDefault="00C13FCF" w:rsidP="00FA01AB">
            <w:pPr>
              <w:jc w:val="center"/>
            </w:pPr>
            <w:r>
              <w:t>48,1</w:t>
            </w:r>
          </w:p>
        </w:tc>
      </w:tr>
      <w:tr w:rsidR="00C13FCF" w:rsidRPr="007736A1" w:rsidTr="00FA01AB">
        <w:trPr>
          <w:trHeight w:val="173"/>
        </w:trPr>
        <w:tc>
          <w:tcPr>
            <w:tcW w:w="6372" w:type="dxa"/>
          </w:tcPr>
          <w:p w:rsidR="00C13FCF" w:rsidRPr="007736A1" w:rsidRDefault="00C13FCF" w:rsidP="00FA01AB">
            <w:r w:rsidRPr="007736A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vAlign w:val="center"/>
          </w:tcPr>
          <w:p w:rsidR="00C13FCF" w:rsidRPr="007736A1" w:rsidRDefault="00C13FCF" w:rsidP="00FA01AB">
            <w:pPr>
              <w:jc w:val="center"/>
            </w:pPr>
            <w:r w:rsidRPr="007736A1">
              <w:t>014</w:t>
            </w:r>
          </w:p>
        </w:tc>
        <w:tc>
          <w:tcPr>
            <w:tcW w:w="0" w:type="auto"/>
            <w:vAlign w:val="center"/>
          </w:tcPr>
          <w:p w:rsidR="00C13FCF" w:rsidRPr="007736A1" w:rsidRDefault="00C13FCF" w:rsidP="00FA01AB">
            <w:pPr>
              <w:jc w:val="center"/>
            </w:pPr>
            <w:r w:rsidRPr="007736A1">
              <w:t>02</w:t>
            </w:r>
          </w:p>
        </w:tc>
        <w:tc>
          <w:tcPr>
            <w:tcW w:w="0" w:type="auto"/>
            <w:vAlign w:val="center"/>
          </w:tcPr>
          <w:p w:rsidR="00C13FCF" w:rsidRPr="007736A1" w:rsidRDefault="00C13FCF" w:rsidP="00FA01AB">
            <w:pPr>
              <w:jc w:val="center"/>
            </w:pPr>
            <w:r w:rsidRPr="007736A1">
              <w:t>03</w:t>
            </w:r>
          </w:p>
        </w:tc>
        <w:tc>
          <w:tcPr>
            <w:tcW w:w="0" w:type="auto"/>
            <w:vAlign w:val="center"/>
          </w:tcPr>
          <w:p w:rsidR="00C13FCF" w:rsidRPr="007736A1" w:rsidRDefault="00C13FCF" w:rsidP="00FA01AB">
            <w:pPr>
              <w:jc w:val="center"/>
            </w:pPr>
            <w:r w:rsidRPr="007736A1">
              <w:t>92 0 03 51180</w:t>
            </w:r>
          </w:p>
        </w:tc>
        <w:tc>
          <w:tcPr>
            <w:tcW w:w="683" w:type="dxa"/>
            <w:vAlign w:val="center"/>
          </w:tcPr>
          <w:p w:rsidR="00C13FCF" w:rsidRPr="007736A1" w:rsidRDefault="00C13FCF" w:rsidP="00FA01AB">
            <w:pPr>
              <w:jc w:val="center"/>
            </w:pPr>
            <w:r w:rsidRPr="007736A1">
              <w:t>129</w:t>
            </w:r>
          </w:p>
        </w:tc>
        <w:tc>
          <w:tcPr>
            <w:tcW w:w="1254" w:type="dxa"/>
          </w:tcPr>
          <w:p w:rsidR="00C13FCF" w:rsidRPr="007736A1" w:rsidRDefault="00C13FCF" w:rsidP="00FA01AB">
            <w:pPr>
              <w:jc w:val="center"/>
            </w:pPr>
          </w:p>
        </w:tc>
        <w:tc>
          <w:tcPr>
            <w:tcW w:w="0" w:type="auto"/>
          </w:tcPr>
          <w:p w:rsidR="00C13FCF" w:rsidRDefault="00C13FCF" w:rsidP="00FA01AB">
            <w:pPr>
              <w:jc w:val="center"/>
            </w:pPr>
            <w:r>
              <w:t>13,8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14,1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14,8</w:t>
            </w:r>
          </w:p>
        </w:tc>
      </w:tr>
      <w:tr w:rsidR="00C13FCF" w:rsidRPr="007736A1" w:rsidTr="00FA01AB">
        <w:trPr>
          <w:trHeight w:val="173"/>
        </w:trPr>
        <w:tc>
          <w:tcPr>
            <w:tcW w:w="6372" w:type="dxa"/>
          </w:tcPr>
          <w:p w:rsidR="00C13FCF" w:rsidRPr="007736A1" w:rsidRDefault="00C13FCF" w:rsidP="00FA01AB">
            <w:r w:rsidRPr="007736A1">
              <w:t>Расходы</w:t>
            </w:r>
          </w:p>
        </w:tc>
        <w:tc>
          <w:tcPr>
            <w:tcW w:w="863" w:type="dxa"/>
            <w:vAlign w:val="center"/>
          </w:tcPr>
          <w:p w:rsidR="00C13FCF" w:rsidRPr="007736A1" w:rsidRDefault="00C13FCF" w:rsidP="00FA01AB">
            <w:pPr>
              <w:jc w:val="center"/>
            </w:pPr>
            <w:r w:rsidRPr="007736A1">
              <w:t>014</w:t>
            </w:r>
          </w:p>
        </w:tc>
        <w:tc>
          <w:tcPr>
            <w:tcW w:w="0" w:type="auto"/>
            <w:vAlign w:val="center"/>
          </w:tcPr>
          <w:p w:rsidR="00C13FCF" w:rsidRPr="007736A1" w:rsidRDefault="00C13FCF" w:rsidP="00FA01AB">
            <w:pPr>
              <w:jc w:val="center"/>
            </w:pPr>
            <w:r w:rsidRPr="007736A1">
              <w:t>02</w:t>
            </w:r>
          </w:p>
        </w:tc>
        <w:tc>
          <w:tcPr>
            <w:tcW w:w="0" w:type="auto"/>
            <w:vAlign w:val="center"/>
          </w:tcPr>
          <w:p w:rsidR="00C13FCF" w:rsidRPr="007736A1" w:rsidRDefault="00C13FCF" w:rsidP="00FA01AB">
            <w:pPr>
              <w:jc w:val="center"/>
            </w:pPr>
            <w:r w:rsidRPr="007736A1">
              <w:t>03</w:t>
            </w:r>
          </w:p>
        </w:tc>
        <w:tc>
          <w:tcPr>
            <w:tcW w:w="0" w:type="auto"/>
            <w:vAlign w:val="center"/>
          </w:tcPr>
          <w:p w:rsidR="00C13FCF" w:rsidRPr="007736A1" w:rsidRDefault="00C13FCF" w:rsidP="00FA01AB">
            <w:pPr>
              <w:jc w:val="center"/>
            </w:pPr>
            <w:r w:rsidRPr="007736A1">
              <w:t>92 0 03 51180</w:t>
            </w:r>
          </w:p>
        </w:tc>
        <w:tc>
          <w:tcPr>
            <w:tcW w:w="683" w:type="dxa"/>
            <w:vAlign w:val="center"/>
          </w:tcPr>
          <w:p w:rsidR="00C13FCF" w:rsidRPr="007736A1" w:rsidRDefault="00C13FCF" w:rsidP="00FA01AB">
            <w:pPr>
              <w:jc w:val="center"/>
            </w:pPr>
            <w:r w:rsidRPr="007736A1">
              <w:t>129</w:t>
            </w:r>
          </w:p>
        </w:tc>
        <w:tc>
          <w:tcPr>
            <w:tcW w:w="1254" w:type="dxa"/>
          </w:tcPr>
          <w:p w:rsidR="00C13FCF" w:rsidRPr="007736A1" w:rsidRDefault="00C13FCF" w:rsidP="00FA01AB">
            <w:pPr>
              <w:jc w:val="center"/>
            </w:pPr>
            <w:r w:rsidRPr="007736A1">
              <w:t>200</w:t>
            </w:r>
          </w:p>
        </w:tc>
        <w:tc>
          <w:tcPr>
            <w:tcW w:w="0" w:type="auto"/>
          </w:tcPr>
          <w:p w:rsidR="00C13FCF" w:rsidRDefault="00C13FCF" w:rsidP="00FA01AB">
            <w:pPr>
              <w:jc w:val="center"/>
            </w:pPr>
            <w:r>
              <w:t>13,8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14,1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14,8</w:t>
            </w:r>
          </w:p>
        </w:tc>
      </w:tr>
      <w:tr w:rsidR="00C13FCF" w:rsidRPr="00CD1D1C" w:rsidTr="00FA01AB">
        <w:trPr>
          <w:trHeight w:val="173"/>
        </w:trPr>
        <w:tc>
          <w:tcPr>
            <w:tcW w:w="6372" w:type="dxa"/>
          </w:tcPr>
          <w:p w:rsidR="00C13FCF" w:rsidRPr="007736A1" w:rsidRDefault="00C13FCF" w:rsidP="00FA01AB">
            <w:r w:rsidRPr="007736A1">
              <w:t>Оплата труда и начисления на выплаты по оплате труда</w:t>
            </w:r>
          </w:p>
        </w:tc>
        <w:tc>
          <w:tcPr>
            <w:tcW w:w="863" w:type="dxa"/>
            <w:vAlign w:val="center"/>
          </w:tcPr>
          <w:p w:rsidR="00C13FCF" w:rsidRPr="007736A1" w:rsidRDefault="00C13FCF" w:rsidP="00FA01AB">
            <w:pPr>
              <w:jc w:val="center"/>
            </w:pPr>
            <w:r w:rsidRPr="007736A1">
              <w:t>014</w:t>
            </w:r>
          </w:p>
        </w:tc>
        <w:tc>
          <w:tcPr>
            <w:tcW w:w="0" w:type="auto"/>
            <w:vAlign w:val="center"/>
          </w:tcPr>
          <w:p w:rsidR="00C13FCF" w:rsidRPr="007736A1" w:rsidRDefault="00C13FCF" w:rsidP="00FA01AB">
            <w:pPr>
              <w:jc w:val="center"/>
            </w:pPr>
            <w:r w:rsidRPr="007736A1">
              <w:t>02</w:t>
            </w:r>
          </w:p>
        </w:tc>
        <w:tc>
          <w:tcPr>
            <w:tcW w:w="0" w:type="auto"/>
            <w:vAlign w:val="center"/>
          </w:tcPr>
          <w:p w:rsidR="00C13FCF" w:rsidRPr="007736A1" w:rsidRDefault="00C13FCF" w:rsidP="00FA01AB">
            <w:pPr>
              <w:jc w:val="center"/>
            </w:pPr>
            <w:r w:rsidRPr="007736A1">
              <w:t>03</w:t>
            </w:r>
          </w:p>
        </w:tc>
        <w:tc>
          <w:tcPr>
            <w:tcW w:w="0" w:type="auto"/>
            <w:vAlign w:val="center"/>
          </w:tcPr>
          <w:p w:rsidR="00C13FCF" w:rsidRPr="007736A1" w:rsidRDefault="00C13FCF" w:rsidP="00FA01AB">
            <w:pPr>
              <w:jc w:val="center"/>
            </w:pPr>
            <w:r w:rsidRPr="007736A1">
              <w:t>92 0 03 51180</w:t>
            </w:r>
          </w:p>
        </w:tc>
        <w:tc>
          <w:tcPr>
            <w:tcW w:w="683" w:type="dxa"/>
            <w:vAlign w:val="center"/>
          </w:tcPr>
          <w:p w:rsidR="00C13FCF" w:rsidRPr="007736A1" w:rsidRDefault="00C13FCF" w:rsidP="00FA01AB">
            <w:pPr>
              <w:jc w:val="center"/>
            </w:pPr>
            <w:r w:rsidRPr="007736A1">
              <w:t>129</w:t>
            </w:r>
          </w:p>
        </w:tc>
        <w:tc>
          <w:tcPr>
            <w:tcW w:w="1254" w:type="dxa"/>
          </w:tcPr>
          <w:p w:rsidR="00C13FCF" w:rsidRPr="007736A1" w:rsidRDefault="00C13FCF" w:rsidP="00FA01AB">
            <w:pPr>
              <w:jc w:val="center"/>
            </w:pPr>
            <w:r w:rsidRPr="007736A1">
              <w:t>210</w:t>
            </w:r>
          </w:p>
        </w:tc>
        <w:tc>
          <w:tcPr>
            <w:tcW w:w="0" w:type="auto"/>
          </w:tcPr>
          <w:p w:rsidR="00C13FCF" w:rsidRDefault="00C13FCF" w:rsidP="00FA01AB">
            <w:pPr>
              <w:jc w:val="center"/>
            </w:pPr>
            <w:r>
              <w:t>13,8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14,1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14,8</w:t>
            </w:r>
          </w:p>
        </w:tc>
      </w:tr>
      <w:tr w:rsidR="00C13FCF" w:rsidRPr="00CD1D1C" w:rsidTr="00FA01AB">
        <w:trPr>
          <w:trHeight w:val="173"/>
        </w:trPr>
        <w:tc>
          <w:tcPr>
            <w:tcW w:w="6372" w:type="dxa"/>
          </w:tcPr>
          <w:p w:rsidR="00C13FCF" w:rsidRPr="00CD1D1C" w:rsidRDefault="00C13FCF" w:rsidP="00FA01AB">
            <w:r w:rsidRPr="00CD1D1C">
              <w:t>Начисления на выплаты по оплате труда</w:t>
            </w:r>
          </w:p>
        </w:tc>
        <w:tc>
          <w:tcPr>
            <w:tcW w:w="863" w:type="dxa"/>
            <w:vAlign w:val="center"/>
          </w:tcPr>
          <w:p w:rsidR="00C13FCF" w:rsidRPr="00CD1D1C" w:rsidRDefault="00C13FCF" w:rsidP="00FA01AB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vAlign w:val="center"/>
          </w:tcPr>
          <w:p w:rsidR="00C13FCF" w:rsidRPr="00CD1D1C" w:rsidRDefault="00C13FCF" w:rsidP="00FA01AB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vAlign w:val="center"/>
          </w:tcPr>
          <w:p w:rsidR="00C13FCF" w:rsidRPr="00CD1D1C" w:rsidRDefault="00C13FCF" w:rsidP="00FA01AB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vAlign w:val="center"/>
          </w:tcPr>
          <w:p w:rsidR="00C13FCF" w:rsidRPr="00CD1D1C" w:rsidRDefault="00C13FCF" w:rsidP="00FA01AB">
            <w:pPr>
              <w:jc w:val="center"/>
            </w:pPr>
            <w:r w:rsidRPr="00CD1D1C">
              <w:t>92 0 03 51180</w:t>
            </w:r>
          </w:p>
        </w:tc>
        <w:tc>
          <w:tcPr>
            <w:tcW w:w="683" w:type="dxa"/>
            <w:vAlign w:val="center"/>
          </w:tcPr>
          <w:p w:rsidR="00C13FCF" w:rsidRPr="00CD1D1C" w:rsidRDefault="00C13FCF" w:rsidP="00FA01AB">
            <w:pPr>
              <w:jc w:val="center"/>
            </w:pPr>
            <w:r>
              <w:t>129</w:t>
            </w:r>
          </w:p>
        </w:tc>
        <w:tc>
          <w:tcPr>
            <w:tcW w:w="1254" w:type="dxa"/>
          </w:tcPr>
          <w:p w:rsidR="00C13FCF" w:rsidRPr="00CD1D1C" w:rsidRDefault="00C13FCF" w:rsidP="00FA01AB">
            <w:pPr>
              <w:jc w:val="center"/>
            </w:pPr>
            <w:r w:rsidRPr="00CD1D1C">
              <w:t>213</w:t>
            </w:r>
          </w:p>
        </w:tc>
        <w:tc>
          <w:tcPr>
            <w:tcW w:w="0" w:type="auto"/>
          </w:tcPr>
          <w:p w:rsidR="00C13FCF" w:rsidRDefault="00C13FCF" w:rsidP="00FA01AB">
            <w:pPr>
              <w:jc w:val="center"/>
            </w:pPr>
            <w:r>
              <w:t>13,8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14,1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14,8</w:t>
            </w:r>
          </w:p>
        </w:tc>
      </w:tr>
      <w:tr w:rsidR="00C13FCF" w:rsidTr="00FA01AB">
        <w:trPr>
          <w:trHeight w:val="173"/>
        </w:trPr>
        <w:tc>
          <w:tcPr>
            <w:tcW w:w="6372" w:type="dxa"/>
            <w:vAlign w:val="center"/>
          </w:tcPr>
          <w:p w:rsidR="00C13FCF" w:rsidRPr="00C40D51" w:rsidRDefault="00C13FCF" w:rsidP="00FA01AB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92 0 03 51180</w:t>
            </w:r>
          </w:p>
        </w:tc>
        <w:tc>
          <w:tcPr>
            <w:tcW w:w="683" w:type="dxa"/>
            <w:vAlign w:val="center"/>
          </w:tcPr>
          <w:p w:rsidR="00C13FCF" w:rsidRDefault="00C13FCF" w:rsidP="00FA01AB">
            <w:pPr>
              <w:jc w:val="center"/>
            </w:pPr>
            <w:r>
              <w:t>240</w:t>
            </w:r>
          </w:p>
        </w:tc>
        <w:tc>
          <w:tcPr>
            <w:tcW w:w="1254" w:type="dxa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</w:tcPr>
          <w:p w:rsidR="00C13FCF" w:rsidRDefault="00C13FCF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15,0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</w:tcPr>
          <w:p w:rsidR="00C13FCF" w:rsidRPr="00CD1D1C" w:rsidRDefault="00C13FCF" w:rsidP="00FA01AB">
            <w:r w:rsidRPr="00CD1D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13FCF" w:rsidRPr="00CD1D1C" w:rsidRDefault="00C13FCF" w:rsidP="00FA01AB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vAlign w:val="center"/>
          </w:tcPr>
          <w:p w:rsidR="00C13FCF" w:rsidRPr="00CD1D1C" w:rsidRDefault="00C13FCF" w:rsidP="00FA01AB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vAlign w:val="center"/>
          </w:tcPr>
          <w:p w:rsidR="00C13FCF" w:rsidRPr="00CD1D1C" w:rsidRDefault="00C13FCF" w:rsidP="00FA01AB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vAlign w:val="center"/>
          </w:tcPr>
          <w:p w:rsidR="00C13FCF" w:rsidRPr="00CD1D1C" w:rsidRDefault="00C13FCF" w:rsidP="00FA01AB">
            <w:pPr>
              <w:jc w:val="center"/>
            </w:pPr>
            <w:r w:rsidRPr="00CD1D1C">
              <w:t>92 0 03 51180</w:t>
            </w:r>
          </w:p>
        </w:tc>
        <w:tc>
          <w:tcPr>
            <w:tcW w:w="683" w:type="dxa"/>
            <w:vAlign w:val="center"/>
          </w:tcPr>
          <w:p w:rsidR="00C13FCF" w:rsidRPr="00CD1D1C" w:rsidRDefault="00C13FCF" w:rsidP="00FA01AB">
            <w:pPr>
              <w:jc w:val="center"/>
            </w:pPr>
            <w:r w:rsidRPr="00CD1D1C">
              <w:t>244</w:t>
            </w:r>
          </w:p>
        </w:tc>
        <w:tc>
          <w:tcPr>
            <w:tcW w:w="1254" w:type="dxa"/>
          </w:tcPr>
          <w:p w:rsidR="00C13FCF" w:rsidRPr="00CD1D1C" w:rsidRDefault="00C13FCF" w:rsidP="00FA01AB">
            <w:pPr>
              <w:jc w:val="center"/>
            </w:pPr>
          </w:p>
        </w:tc>
        <w:tc>
          <w:tcPr>
            <w:tcW w:w="0" w:type="auto"/>
          </w:tcPr>
          <w:p w:rsidR="00C13FCF" w:rsidRDefault="00C13FCF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15,0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</w:tcPr>
          <w:p w:rsidR="00C13FCF" w:rsidRPr="00CD1D1C" w:rsidRDefault="00C13FCF" w:rsidP="00FA01AB">
            <w:r w:rsidRPr="00CD1D1C">
              <w:t>Поступление нефинансовых активов</w:t>
            </w:r>
          </w:p>
        </w:tc>
        <w:tc>
          <w:tcPr>
            <w:tcW w:w="863" w:type="dxa"/>
            <w:vAlign w:val="center"/>
          </w:tcPr>
          <w:p w:rsidR="00C13FCF" w:rsidRPr="00CD1D1C" w:rsidRDefault="00C13FCF" w:rsidP="00FA01AB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vAlign w:val="center"/>
          </w:tcPr>
          <w:p w:rsidR="00C13FCF" w:rsidRPr="00CD1D1C" w:rsidRDefault="00C13FCF" w:rsidP="00FA01AB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vAlign w:val="center"/>
          </w:tcPr>
          <w:p w:rsidR="00C13FCF" w:rsidRPr="00CD1D1C" w:rsidRDefault="00C13FCF" w:rsidP="00FA01AB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vAlign w:val="center"/>
          </w:tcPr>
          <w:p w:rsidR="00C13FCF" w:rsidRPr="00CD1D1C" w:rsidRDefault="00C13FCF" w:rsidP="00FA01AB">
            <w:pPr>
              <w:jc w:val="center"/>
            </w:pPr>
            <w:r w:rsidRPr="00CD1D1C">
              <w:t>92 0 03 51180</w:t>
            </w:r>
          </w:p>
        </w:tc>
        <w:tc>
          <w:tcPr>
            <w:tcW w:w="683" w:type="dxa"/>
            <w:vAlign w:val="center"/>
          </w:tcPr>
          <w:p w:rsidR="00C13FCF" w:rsidRPr="00CD1D1C" w:rsidRDefault="00C13FCF" w:rsidP="00FA01AB">
            <w:pPr>
              <w:jc w:val="center"/>
            </w:pPr>
            <w:r w:rsidRPr="00CD1D1C">
              <w:t>244</w:t>
            </w:r>
          </w:p>
        </w:tc>
        <w:tc>
          <w:tcPr>
            <w:tcW w:w="1254" w:type="dxa"/>
          </w:tcPr>
          <w:p w:rsidR="00C13FCF" w:rsidRPr="00CD1D1C" w:rsidRDefault="00C13FCF" w:rsidP="00FA01AB">
            <w:pPr>
              <w:jc w:val="center"/>
            </w:pPr>
            <w:r w:rsidRPr="00CD1D1C">
              <w:t>300</w:t>
            </w:r>
          </w:p>
        </w:tc>
        <w:tc>
          <w:tcPr>
            <w:tcW w:w="0" w:type="auto"/>
          </w:tcPr>
          <w:p w:rsidR="00C13FCF" w:rsidRDefault="00C13FCF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15,0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</w:tcPr>
          <w:p w:rsidR="00C13FCF" w:rsidRPr="00CD1D1C" w:rsidRDefault="00C13FCF" w:rsidP="00FA01AB">
            <w:r w:rsidRPr="00CD1D1C">
              <w:t>Увеличение стоимости материальных запасов</w:t>
            </w:r>
          </w:p>
        </w:tc>
        <w:tc>
          <w:tcPr>
            <w:tcW w:w="863" w:type="dxa"/>
            <w:vAlign w:val="center"/>
          </w:tcPr>
          <w:p w:rsidR="00C13FCF" w:rsidRPr="00CD1D1C" w:rsidRDefault="00C13FCF" w:rsidP="00FA01AB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vAlign w:val="center"/>
          </w:tcPr>
          <w:p w:rsidR="00C13FCF" w:rsidRPr="00CD1D1C" w:rsidRDefault="00C13FCF" w:rsidP="00FA01AB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vAlign w:val="center"/>
          </w:tcPr>
          <w:p w:rsidR="00C13FCF" w:rsidRPr="00CD1D1C" w:rsidRDefault="00C13FCF" w:rsidP="00FA01AB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vAlign w:val="center"/>
          </w:tcPr>
          <w:p w:rsidR="00C13FCF" w:rsidRPr="00CD1D1C" w:rsidRDefault="00C13FCF" w:rsidP="00FA01AB">
            <w:pPr>
              <w:jc w:val="center"/>
            </w:pPr>
            <w:r w:rsidRPr="00CD1D1C">
              <w:t>92 0 03 51180</w:t>
            </w:r>
          </w:p>
        </w:tc>
        <w:tc>
          <w:tcPr>
            <w:tcW w:w="683" w:type="dxa"/>
            <w:vAlign w:val="center"/>
          </w:tcPr>
          <w:p w:rsidR="00C13FCF" w:rsidRPr="00CD1D1C" w:rsidRDefault="00C13FCF" w:rsidP="00FA01AB">
            <w:pPr>
              <w:jc w:val="center"/>
            </w:pPr>
            <w:r w:rsidRPr="00CD1D1C">
              <w:t>244</w:t>
            </w:r>
          </w:p>
        </w:tc>
        <w:tc>
          <w:tcPr>
            <w:tcW w:w="1254" w:type="dxa"/>
          </w:tcPr>
          <w:p w:rsidR="00C13FCF" w:rsidRPr="00CD1D1C" w:rsidRDefault="00C13FCF" w:rsidP="00FA01AB">
            <w:pPr>
              <w:jc w:val="center"/>
            </w:pPr>
            <w:r w:rsidRPr="00CD1D1C">
              <w:t>340</w:t>
            </w:r>
          </w:p>
        </w:tc>
        <w:tc>
          <w:tcPr>
            <w:tcW w:w="0" w:type="auto"/>
          </w:tcPr>
          <w:p w:rsidR="00C13FCF" w:rsidRDefault="00C13FCF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15,0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  <w:shd w:val="clear" w:color="auto" w:fill="FFFF99"/>
            <w:vAlign w:val="center"/>
          </w:tcPr>
          <w:p w:rsidR="00C13FCF" w:rsidRPr="00C40D51" w:rsidRDefault="00C13FCF" w:rsidP="00FA01AB">
            <w:pPr>
              <w:rPr>
                <w:b/>
              </w:rPr>
            </w:pPr>
            <w:r w:rsidRPr="00C40D5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63" w:type="dxa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03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683" w:type="dxa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1254" w:type="dxa"/>
            <w:shd w:val="clear" w:color="auto" w:fill="FFFF99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27,8</w:t>
            </w:r>
          </w:p>
        </w:tc>
        <w:tc>
          <w:tcPr>
            <w:tcW w:w="0" w:type="auto"/>
            <w:shd w:val="clear" w:color="auto" w:fill="FFFF99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  <w:tc>
          <w:tcPr>
            <w:tcW w:w="0" w:type="auto"/>
            <w:shd w:val="clear" w:color="auto" w:fill="FFFF99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Органы юстиции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7,8</w:t>
            </w:r>
          </w:p>
        </w:tc>
        <w:tc>
          <w:tcPr>
            <w:tcW w:w="0" w:type="auto"/>
            <w:shd w:val="clear" w:color="auto" w:fill="CCFFCC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7,8</w:t>
            </w:r>
          </w:p>
        </w:tc>
        <w:tc>
          <w:tcPr>
            <w:tcW w:w="0" w:type="auto"/>
            <w:shd w:val="clear" w:color="auto" w:fill="CCFFCC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7,8</w:t>
            </w:r>
          </w:p>
        </w:tc>
      </w:tr>
      <w:tr w:rsidR="00C13FCF" w:rsidTr="00FA01AB">
        <w:trPr>
          <w:trHeight w:val="173"/>
        </w:trPr>
        <w:tc>
          <w:tcPr>
            <w:tcW w:w="6372" w:type="dxa"/>
            <w:vAlign w:val="center"/>
          </w:tcPr>
          <w:p w:rsidR="00C13FCF" w:rsidRPr="00C40D51" w:rsidRDefault="00C13FCF" w:rsidP="00FA01AB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Непрограммные мероприятия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85 0 00 00000</w:t>
            </w:r>
          </w:p>
        </w:tc>
        <w:tc>
          <w:tcPr>
            <w:tcW w:w="683" w:type="dxa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1254" w:type="dxa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</w:tcPr>
          <w:p w:rsidR="00C13FCF" w:rsidRPr="008B29F0" w:rsidRDefault="00C13FCF" w:rsidP="00FA01AB">
            <w:pPr>
              <w:jc w:val="center"/>
            </w:pPr>
            <w:r>
              <w:t>7,8</w:t>
            </w:r>
          </w:p>
        </w:tc>
        <w:tc>
          <w:tcPr>
            <w:tcW w:w="0" w:type="auto"/>
          </w:tcPr>
          <w:p w:rsidR="00C13FCF" w:rsidRPr="008B29F0" w:rsidRDefault="00C13FCF" w:rsidP="00FA01AB">
            <w:pPr>
              <w:jc w:val="center"/>
            </w:pPr>
            <w:r>
              <w:t>7,8</w:t>
            </w:r>
          </w:p>
        </w:tc>
        <w:tc>
          <w:tcPr>
            <w:tcW w:w="0" w:type="auto"/>
          </w:tcPr>
          <w:p w:rsidR="00C13FCF" w:rsidRPr="008B29F0" w:rsidRDefault="00C13FCF" w:rsidP="00FA01AB">
            <w:pPr>
              <w:jc w:val="center"/>
            </w:pPr>
            <w:r>
              <w:t>7,8</w:t>
            </w:r>
          </w:p>
        </w:tc>
      </w:tr>
      <w:tr w:rsidR="00C13FCF" w:rsidTr="00FA01AB">
        <w:trPr>
          <w:trHeight w:val="173"/>
        </w:trPr>
        <w:tc>
          <w:tcPr>
            <w:tcW w:w="6372" w:type="dxa"/>
            <w:vAlign w:val="center"/>
          </w:tcPr>
          <w:p w:rsidR="00C13FCF" w:rsidRDefault="00C13FCF" w:rsidP="00FA01AB">
            <w:r w:rsidRPr="00C40D51">
              <w:rPr>
                <w:sz w:val="22"/>
                <w:szCs w:val="22"/>
              </w:rPr>
              <w:t>Финансовое обеспечение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85 0 00 59302</w:t>
            </w:r>
          </w:p>
        </w:tc>
        <w:tc>
          <w:tcPr>
            <w:tcW w:w="683" w:type="dxa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1254" w:type="dxa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</w:tcPr>
          <w:p w:rsidR="00C13FCF" w:rsidRPr="008B29F0" w:rsidRDefault="00C13FCF" w:rsidP="00FA01AB">
            <w:pPr>
              <w:jc w:val="center"/>
            </w:pPr>
            <w:r>
              <w:t>7,8</w:t>
            </w:r>
          </w:p>
        </w:tc>
        <w:tc>
          <w:tcPr>
            <w:tcW w:w="0" w:type="auto"/>
          </w:tcPr>
          <w:p w:rsidR="00C13FCF" w:rsidRPr="008B29F0" w:rsidRDefault="00C13FCF" w:rsidP="00FA01AB">
            <w:pPr>
              <w:jc w:val="center"/>
            </w:pPr>
            <w:r>
              <w:t>7,8</w:t>
            </w:r>
          </w:p>
        </w:tc>
        <w:tc>
          <w:tcPr>
            <w:tcW w:w="0" w:type="auto"/>
          </w:tcPr>
          <w:p w:rsidR="00C13FCF" w:rsidRPr="008B29F0" w:rsidRDefault="00C13FCF" w:rsidP="00FA01AB">
            <w:pPr>
              <w:jc w:val="center"/>
            </w:pPr>
            <w:r>
              <w:t>7,8</w:t>
            </w:r>
          </w:p>
        </w:tc>
      </w:tr>
      <w:tr w:rsidR="00C13FCF" w:rsidTr="00FA01AB">
        <w:trPr>
          <w:trHeight w:val="173"/>
        </w:trPr>
        <w:tc>
          <w:tcPr>
            <w:tcW w:w="6372" w:type="dxa"/>
            <w:vAlign w:val="center"/>
          </w:tcPr>
          <w:p w:rsidR="00C13FCF" w:rsidRPr="00C40D51" w:rsidRDefault="00C13FCF" w:rsidP="00FA01AB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13FCF" w:rsidRPr="001E673A" w:rsidRDefault="00C13FCF" w:rsidP="00FA01AB">
            <w:pPr>
              <w:jc w:val="center"/>
            </w:pPr>
            <w:r w:rsidRPr="001E673A">
              <w:t>85 0 00 5930</w:t>
            </w:r>
            <w:r>
              <w:t>2</w:t>
            </w:r>
          </w:p>
        </w:tc>
        <w:tc>
          <w:tcPr>
            <w:tcW w:w="683" w:type="dxa"/>
            <w:vAlign w:val="center"/>
          </w:tcPr>
          <w:p w:rsidR="00C13FCF" w:rsidRPr="001E673A" w:rsidRDefault="00C13FCF" w:rsidP="00FA01AB">
            <w:pPr>
              <w:jc w:val="center"/>
            </w:pPr>
            <w:r w:rsidRPr="001E673A">
              <w:t>240</w:t>
            </w:r>
          </w:p>
        </w:tc>
        <w:tc>
          <w:tcPr>
            <w:tcW w:w="1254" w:type="dxa"/>
          </w:tcPr>
          <w:p w:rsidR="00C13FCF" w:rsidRPr="001E673A" w:rsidRDefault="00C13FCF" w:rsidP="00FA01AB">
            <w:pPr>
              <w:jc w:val="center"/>
            </w:pPr>
          </w:p>
        </w:tc>
        <w:tc>
          <w:tcPr>
            <w:tcW w:w="0" w:type="auto"/>
          </w:tcPr>
          <w:p w:rsidR="00C13FCF" w:rsidRPr="008B29F0" w:rsidRDefault="00C13FCF" w:rsidP="00FA01AB">
            <w:pPr>
              <w:jc w:val="center"/>
            </w:pPr>
            <w:r>
              <w:t>7,8</w:t>
            </w:r>
          </w:p>
        </w:tc>
        <w:tc>
          <w:tcPr>
            <w:tcW w:w="0" w:type="auto"/>
          </w:tcPr>
          <w:p w:rsidR="00C13FCF" w:rsidRPr="008B29F0" w:rsidRDefault="00C13FCF" w:rsidP="00FA01AB">
            <w:pPr>
              <w:jc w:val="center"/>
            </w:pPr>
            <w:r>
              <w:t>7,8</w:t>
            </w:r>
          </w:p>
        </w:tc>
        <w:tc>
          <w:tcPr>
            <w:tcW w:w="0" w:type="auto"/>
          </w:tcPr>
          <w:p w:rsidR="00C13FCF" w:rsidRPr="008B29F0" w:rsidRDefault="00C13FCF" w:rsidP="00FA01AB">
            <w:pPr>
              <w:jc w:val="center"/>
            </w:pPr>
            <w:r>
              <w:t>7,8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</w:tcPr>
          <w:p w:rsidR="00C13FCF" w:rsidRPr="001E673A" w:rsidRDefault="00C13FCF" w:rsidP="00FA01AB">
            <w:r w:rsidRPr="001E67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13FCF" w:rsidRPr="001E673A" w:rsidRDefault="00C13FCF" w:rsidP="00FA01AB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C13FCF" w:rsidRPr="001E673A" w:rsidRDefault="00C13FCF" w:rsidP="00FA01AB">
            <w:pPr>
              <w:jc w:val="center"/>
            </w:pPr>
            <w:r w:rsidRPr="001E673A">
              <w:t>03</w:t>
            </w:r>
          </w:p>
        </w:tc>
        <w:tc>
          <w:tcPr>
            <w:tcW w:w="0" w:type="auto"/>
            <w:vAlign w:val="center"/>
          </w:tcPr>
          <w:p w:rsidR="00C13FCF" w:rsidRPr="001E673A" w:rsidRDefault="00C13FCF" w:rsidP="00FA01AB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C13FCF" w:rsidRPr="001E673A" w:rsidRDefault="00C13FCF" w:rsidP="00FA01AB">
            <w:pPr>
              <w:jc w:val="center"/>
            </w:pPr>
            <w:r w:rsidRPr="001E673A">
              <w:t>85 0 00 5930</w:t>
            </w:r>
            <w:r>
              <w:t>2</w:t>
            </w:r>
          </w:p>
        </w:tc>
        <w:tc>
          <w:tcPr>
            <w:tcW w:w="683" w:type="dxa"/>
            <w:vAlign w:val="center"/>
          </w:tcPr>
          <w:p w:rsidR="00C13FCF" w:rsidRPr="001E673A" w:rsidRDefault="00C13FCF" w:rsidP="00FA01AB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</w:tcPr>
          <w:p w:rsidR="00C13FCF" w:rsidRPr="001E673A" w:rsidRDefault="00C13FCF" w:rsidP="00FA01AB">
            <w:pPr>
              <w:jc w:val="center"/>
            </w:pPr>
          </w:p>
        </w:tc>
        <w:tc>
          <w:tcPr>
            <w:tcW w:w="0" w:type="auto"/>
          </w:tcPr>
          <w:p w:rsidR="00C13FCF" w:rsidRPr="008B29F0" w:rsidRDefault="00C13FCF" w:rsidP="00FA01AB">
            <w:pPr>
              <w:jc w:val="center"/>
            </w:pPr>
            <w:r>
              <w:t>7,8</w:t>
            </w:r>
          </w:p>
        </w:tc>
        <w:tc>
          <w:tcPr>
            <w:tcW w:w="0" w:type="auto"/>
          </w:tcPr>
          <w:p w:rsidR="00C13FCF" w:rsidRPr="008B29F0" w:rsidRDefault="00C13FCF" w:rsidP="00FA01AB">
            <w:pPr>
              <w:jc w:val="center"/>
            </w:pPr>
            <w:r>
              <w:t>7,8</w:t>
            </w:r>
          </w:p>
        </w:tc>
        <w:tc>
          <w:tcPr>
            <w:tcW w:w="0" w:type="auto"/>
          </w:tcPr>
          <w:p w:rsidR="00C13FCF" w:rsidRPr="008B29F0" w:rsidRDefault="00C13FCF" w:rsidP="00FA01AB">
            <w:pPr>
              <w:jc w:val="center"/>
            </w:pPr>
            <w:r>
              <w:t>7,8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</w:tcPr>
          <w:p w:rsidR="00C13FCF" w:rsidRPr="00CD1D1C" w:rsidRDefault="00C13FCF" w:rsidP="00FA01AB">
            <w:r w:rsidRPr="00CD1D1C">
              <w:t>Поступление нефинансовых активов</w:t>
            </w:r>
          </w:p>
        </w:tc>
        <w:tc>
          <w:tcPr>
            <w:tcW w:w="863" w:type="dxa"/>
            <w:vAlign w:val="center"/>
          </w:tcPr>
          <w:p w:rsidR="00C13FCF" w:rsidRPr="001E673A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Pr="001E673A" w:rsidRDefault="00C13FCF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13FCF" w:rsidRPr="001E673A" w:rsidRDefault="00C13FCF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13FCF" w:rsidRPr="001E673A" w:rsidRDefault="00C13FCF" w:rsidP="00FA01AB">
            <w:pPr>
              <w:jc w:val="center"/>
            </w:pPr>
            <w:r w:rsidRPr="001E673A">
              <w:t>85 0 00 5930</w:t>
            </w:r>
            <w:r>
              <w:t>2</w:t>
            </w:r>
          </w:p>
        </w:tc>
        <w:tc>
          <w:tcPr>
            <w:tcW w:w="683" w:type="dxa"/>
            <w:vAlign w:val="center"/>
          </w:tcPr>
          <w:p w:rsidR="00C13FCF" w:rsidRPr="001E673A" w:rsidRDefault="00C13FCF" w:rsidP="00FA01AB">
            <w:pPr>
              <w:jc w:val="center"/>
            </w:pPr>
            <w:r>
              <w:t>244</w:t>
            </w:r>
          </w:p>
        </w:tc>
        <w:tc>
          <w:tcPr>
            <w:tcW w:w="1254" w:type="dxa"/>
          </w:tcPr>
          <w:p w:rsidR="00C13FCF" w:rsidRPr="001E673A" w:rsidRDefault="00C13FCF" w:rsidP="00FA01AB">
            <w:pPr>
              <w:jc w:val="center"/>
            </w:pPr>
            <w:r>
              <w:t>300</w:t>
            </w:r>
          </w:p>
        </w:tc>
        <w:tc>
          <w:tcPr>
            <w:tcW w:w="0" w:type="auto"/>
          </w:tcPr>
          <w:p w:rsidR="00C13FCF" w:rsidRPr="008B29F0" w:rsidRDefault="00C13FCF" w:rsidP="00FA01AB">
            <w:pPr>
              <w:jc w:val="center"/>
            </w:pPr>
            <w:r>
              <w:t>7,8</w:t>
            </w:r>
          </w:p>
        </w:tc>
        <w:tc>
          <w:tcPr>
            <w:tcW w:w="0" w:type="auto"/>
          </w:tcPr>
          <w:p w:rsidR="00C13FCF" w:rsidRPr="008B29F0" w:rsidRDefault="00C13FCF" w:rsidP="00FA01AB">
            <w:pPr>
              <w:jc w:val="center"/>
            </w:pPr>
            <w:r>
              <w:t>7,8</w:t>
            </w:r>
          </w:p>
        </w:tc>
        <w:tc>
          <w:tcPr>
            <w:tcW w:w="0" w:type="auto"/>
          </w:tcPr>
          <w:p w:rsidR="00C13FCF" w:rsidRPr="008B29F0" w:rsidRDefault="00C13FCF" w:rsidP="00FA01AB">
            <w:pPr>
              <w:jc w:val="center"/>
            </w:pPr>
            <w:r>
              <w:t>7,8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</w:tcPr>
          <w:p w:rsidR="00C13FCF" w:rsidRPr="00CD1D1C" w:rsidRDefault="00C13FCF" w:rsidP="00FA01AB">
            <w:r w:rsidRPr="00CD1D1C">
              <w:t>Увеличение стоимости материальных запасов</w:t>
            </w:r>
          </w:p>
        </w:tc>
        <w:tc>
          <w:tcPr>
            <w:tcW w:w="863" w:type="dxa"/>
            <w:vAlign w:val="center"/>
          </w:tcPr>
          <w:p w:rsidR="00C13FCF" w:rsidRPr="001E673A" w:rsidRDefault="00C13FCF" w:rsidP="00FA01AB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C13FCF" w:rsidRPr="001E673A" w:rsidRDefault="00C13FCF" w:rsidP="00FA01AB">
            <w:pPr>
              <w:jc w:val="center"/>
            </w:pPr>
            <w:r w:rsidRPr="001E673A">
              <w:t>03</w:t>
            </w:r>
          </w:p>
        </w:tc>
        <w:tc>
          <w:tcPr>
            <w:tcW w:w="0" w:type="auto"/>
            <w:vAlign w:val="center"/>
          </w:tcPr>
          <w:p w:rsidR="00C13FCF" w:rsidRPr="001E673A" w:rsidRDefault="00C13FCF" w:rsidP="00FA01AB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C13FCF" w:rsidRPr="001E673A" w:rsidRDefault="00C13FCF" w:rsidP="00FA01AB">
            <w:pPr>
              <w:jc w:val="center"/>
            </w:pPr>
            <w:r w:rsidRPr="001E673A">
              <w:t>85 0 00 5930</w:t>
            </w:r>
            <w:r>
              <w:t>2</w:t>
            </w:r>
          </w:p>
        </w:tc>
        <w:tc>
          <w:tcPr>
            <w:tcW w:w="683" w:type="dxa"/>
            <w:vAlign w:val="center"/>
          </w:tcPr>
          <w:p w:rsidR="00C13FCF" w:rsidRPr="001E673A" w:rsidRDefault="00C13FCF" w:rsidP="00FA01AB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</w:tcPr>
          <w:p w:rsidR="00C13FCF" w:rsidRPr="001E673A" w:rsidRDefault="00C13FCF" w:rsidP="00FA01AB">
            <w:pPr>
              <w:jc w:val="center"/>
            </w:pPr>
            <w:r>
              <w:t>340</w:t>
            </w:r>
          </w:p>
        </w:tc>
        <w:tc>
          <w:tcPr>
            <w:tcW w:w="0" w:type="auto"/>
          </w:tcPr>
          <w:p w:rsidR="00C13FCF" w:rsidRPr="008B29F0" w:rsidRDefault="00C13FCF" w:rsidP="00FA01AB">
            <w:pPr>
              <w:jc w:val="center"/>
            </w:pPr>
            <w:r>
              <w:t>7,8</w:t>
            </w:r>
          </w:p>
        </w:tc>
        <w:tc>
          <w:tcPr>
            <w:tcW w:w="0" w:type="auto"/>
          </w:tcPr>
          <w:p w:rsidR="00C13FCF" w:rsidRPr="008B29F0" w:rsidRDefault="00C13FCF" w:rsidP="00FA01AB">
            <w:pPr>
              <w:jc w:val="center"/>
            </w:pPr>
            <w:r>
              <w:t>7,8</w:t>
            </w:r>
          </w:p>
        </w:tc>
        <w:tc>
          <w:tcPr>
            <w:tcW w:w="0" w:type="auto"/>
          </w:tcPr>
          <w:p w:rsidR="00C13FCF" w:rsidRPr="008B29F0" w:rsidRDefault="00C13FCF" w:rsidP="00FA01AB">
            <w:pPr>
              <w:jc w:val="center"/>
            </w:pPr>
            <w:r>
              <w:t>7,8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rPr>
                <w:b/>
              </w:rPr>
            </w:pPr>
            <w:r w:rsidRPr="00C40D51">
              <w:rPr>
                <w:b/>
              </w:rPr>
              <w:t>Обеспечение пожарной безопасности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10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1254" w:type="dxa"/>
            <w:shd w:val="clear" w:color="auto" w:fill="CCFFCC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CCFFCC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C40D51">
              <w:rPr>
                <w:b/>
              </w:rPr>
              <w:t>,0</w:t>
            </w:r>
          </w:p>
        </w:tc>
        <w:tc>
          <w:tcPr>
            <w:tcW w:w="0" w:type="auto"/>
            <w:shd w:val="clear" w:color="auto" w:fill="CCFFCC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5,0</w:t>
            </w:r>
          </w:p>
        </w:tc>
        <w:tc>
          <w:tcPr>
            <w:tcW w:w="0" w:type="auto"/>
            <w:shd w:val="clear" w:color="auto" w:fill="CCFFCC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5,0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  <w:vAlign w:val="center"/>
          </w:tcPr>
          <w:p w:rsidR="00C13FCF" w:rsidRPr="0042453E" w:rsidRDefault="00C13FCF" w:rsidP="00FA01AB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13FCF" w:rsidRPr="00E35F3A" w:rsidRDefault="00C13FCF" w:rsidP="00FA01AB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vAlign w:val="center"/>
          </w:tcPr>
          <w:p w:rsidR="00C13FCF" w:rsidRPr="00E35F3A" w:rsidRDefault="00C13FCF" w:rsidP="00FA01AB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vAlign w:val="center"/>
          </w:tcPr>
          <w:p w:rsidR="00C13FCF" w:rsidRPr="00E35F3A" w:rsidRDefault="00C13FCF" w:rsidP="00FA01AB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vAlign w:val="center"/>
          </w:tcPr>
          <w:p w:rsidR="00C13FCF" w:rsidRPr="00E35F3A" w:rsidRDefault="00C13FCF" w:rsidP="00FA01AB">
            <w:pPr>
              <w:jc w:val="center"/>
            </w:pPr>
            <w:r w:rsidRPr="00E35F3A">
              <w:t>92 0 00 00000</w:t>
            </w:r>
          </w:p>
        </w:tc>
        <w:tc>
          <w:tcPr>
            <w:tcW w:w="683" w:type="dxa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13FCF" w:rsidRPr="00A711D7" w:rsidRDefault="00C13FCF" w:rsidP="00FA01AB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</w:tcPr>
          <w:p w:rsidR="00C13FCF" w:rsidRPr="00A711D7" w:rsidRDefault="00C13FCF" w:rsidP="00FA01AB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</w:tcPr>
          <w:p w:rsidR="00C13FCF" w:rsidRPr="00A711D7" w:rsidRDefault="00C13FCF" w:rsidP="00FA01AB">
            <w:pPr>
              <w:jc w:val="center"/>
            </w:pPr>
            <w:r w:rsidRPr="00A711D7">
              <w:t>5,0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  <w:vAlign w:val="center"/>
          </w:tcPr>
          <w:p w:rsidR="00C13FCF" w:rsidRPr="00C40D51" w:rsidRDefault="00C13FCF" w:rsidP="00FA01AB">
            <w:pPr>
              <w:rPr>
                <w:b/>
              </w:rPr>
            </w:pPr>
            <w:r w:rsidRPr="00C40D51">
              <w:rPr>
                <w:b/>
              </w:rPr>
              <w:t xml:space="preserve">Основное мероприятие </w:t>
            </w:r>
            <w:r w:rsidRPr="00900371">
              <w:t>«Обеспечение пожарной безопасности территории поселения</w:t>
            </w:r>
            <w:r>
              <w:t>»</w:t>
            </w:r>
          </w:p>
        </w:tc>
        <w:tc>
          <w:tcPr>
            <w:tcW w:w="863" w:type="dxa"/>
            <w:vAlign w:val="center"/>
          </w:tcPr>
          <w:p w:rsidR="00C13FCF" w:rsidRPr="00E35F3A" w:rsidRDefault="00C13FCF" w:rsidP="00FA01AB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vAlign w:val="center"/>
          </w:tcPr>
          <w:p w:rsidR="00C13FCF" w:rsidRPr="00E35F3A" w:rsidRDefault="00C13FCF" w:rsidP="00FA01AB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vAlign w:val="center"/>
          </w:tcPr>
          <w:p w:rsidR="00C13FCF" w:rsidRPr="00E35F3A" w:rsidRDefault="00C13FCF" w:rsidP="00FA01AB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vAlign w:val="center"/>
          </w:tcPr>
          <w:p w:rsidR="00C13FCF" w:rsidRPr="00E35F3A" w:rsidRDefault="00C13FCF" w:rsidP="00FA01AB">
            <w:pPr>
              <w:jc w:val="center"/>
            </w:pPr>
            <w:r w:rsidRPr="00E35F3A">
              <w:t>92 0 04 00000</w:t>
            </w:r>
          </w:p>
        </w:tc>
        <w:tc>
          <w:tcPr>
            <w:tcW w:w="683" w:type="dxa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13FCF" w:rsidRPr="00A711D7" w:rsidRDefault="00C13FCF" w:rsidP="00FA01AB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</w:tcPr>
          <w:p w:rsidR="00C13FCF" w:rsidRPr="00A711D7" w:rsidRDefault="00C13FCF" w:rsidP="00FA01AB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</w:tcPr>
          <w:p w:rsidR="00C13FCF" w:rsidRPr="00A711D7" w:rsidRDefault="00C13FCF" w:rsidP="00FA01AB">
            <w:pPr>
              <w:jc w:val="center"/>
            </w:pPr>
            <w:r w:rsidRPr="00A711D7">
              <w:t>5,0</w:t>
            </w:r>
          </w:p>
        </w:tc>
      </w:tr>
      <w:tr w:rsidR="00C13FCF" w:rsidRPr="00E35F3A" w:rsidTr="00FA01AB">
        <w:trPr>
          <w:trHeight w:val="173"/>
        </w:trPr>
        <w:tc>
          <w:tcPr>
            <w:tcW w:w="6372" w:type="dxa"/>
            <w:vAlign w:val="center"/>
          </w:tcPr>
          <w:p w:rsidR="00C13FCF" w:rsidRPr="00E35F3A" w:rsidRDefault="00C13FCF" w:rsidP="00FA01AB">
            <w:r w:rsidRPr="00E35F3A">
              <w:t>Осуществление мероприятий по обеспечению пожарной безопасности территории поселения</w:t>
            </w:r>
          </w:p>
        </w:tc>
        <w:tc>
          <w:tcPr>
            <w:tcW w:w="863" w:type="dxa"/>
            <w:vAlign w:val="center"/>
          </w:tcPr>
          <w:p w:rsidR="00C13FCF" w:rsidRPr="00E35F3A" w:rsidRDefault="00C13FCF" w:rsidP="00FA01AB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vAlign w:val="center"/>
          </w:tcPr>
          <w:p w:rsidR="00C13FCF" w:rsidRPr="00E35F3A" w:rsidRDefault="00C13FCF" w:rsidP="00FA01AB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vAlign w:val="center"/>
          </w:tcPr>
          <w:p w:rsidR="00C13FCF" w:rsidRPr="00E35F3A" w:rsidRDefault="00C13FCF" w:rsidP="00FA01AB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vAlign w:val="center"/>
          </w:tcPr>
          <w:p w:rsidR="00C13FCF" w:rsidRPr="00E35F3A" w:rsidRDefault="00C13FCF" w:rsidP="00FA01AB">
            <w:pPr>
              <w:jc w:val="center"/>
            </w:pPr>
            <w:r w:rsidRPr="00E35F3A">
              <w:t>92 0 04 72090</w:t>
            </w:r>
          </w:p>
        </w:tc>
        <w:tc>
          <w:tcPr>
            <w:tcW w:w="683" w:type="dxa"/>
            <w:vAlign w:val="center"/>
          </w:tcPr>
          <w:p w:rsidR="00C13FCF" w:rsidRPr="00E35F3A" w:rsidRDefault="00C13FCF" w:rsidP="00FA01AB">
            <w:pPr>
              <w:jc w:val="center"/>
            </w:pPr>
          </w:p>
        </w:tc>
        <w:tc>
          <w:tcPr>
            <w:tcW w:w="1254" w:type="dxa"/>
          </w:tcPr>
          <w:p w:rsidR="00C13FCF" w:rsidRPr="00E35F3A" w:rsidRDefault="00C13FCF" w:rsidP="00FA01AB">
            <w:pPr>
              <w:jc w:val="center"/>
            </w:pPr>
          </w:p>
        </w:tc>
        <w:tc>
          <w:tcPr>
            <w:tcW w:w="0" w:type="auto"/>
          </w:tcPr>
          <w:p w:rsidR="00C13FCF" w:rsidRPr="00A711D7" w:rsidRDefault="00C13FCF" w:rsidP="00FA01AB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</w:tcPr>
          <w:p w:rsidR="00C13FCF" w:rsidRPr="00A711D7" w:rsidRDefault="00C13FCF" w:rsidP="00FA01AB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</w:tcPr>
          <w:p w:rsidR="00C13FCF" w:rsidRPr="00A711D7" w:rsidRDefault="00C13FCF" w:rsidP="00FA01AB">
            <w:pPr>
              <w:jc w:val="center"/>
            </w:pPr>
            <w:r w:rsidRPr="00A711D7">
              <w:t>5,0</w:t>
            </w:r>
          </w:p>
        </w:tc>
      </w:tr>
      <w:tr w:rsidR="00C13FCF" w:rsidRPr="00E35F3A" w:rsidTr="00FA01AB">
        <w:trPr>
          <w:trHeight w:val="173"/>
        </w:trPr>
        <w:tc>
          <w:tcPr>
            <w:tcW w:w="6372" w:type="dxa"/>
            <w:vAlign w:val="center"/>
          </w:tcPr>
          <w:p w:rsidR="00C13FCF" w:rsidRPr="00C40D51" w:rsidRDefault="00C13FCF" w:rsidP="00FA01AB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13FCF" w:rsidRPr="00E35F3A" w:rsidRDefault="00C13FCF" w:rsidP="00FA01AB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vAlign w:val="center"/>
          </w:tcPr>
          <w:p w:rsidR="00C13FCF" w:rsidRPr="00E35F3A" w:rsidRDefault="00C13FCF" w:rsidP="00FA01AB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vAlign w:val="center"/>
          </w:tcPr>
          <w:p w:rsidR="00C13FCF" w:rsidRPr="00E35F3A" w:rsidRDefault="00C13FCF" w:rsidP="00FA01AB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vAlign w:val="center"/>
          </w:tcPr>
          <w:p w:rsidR="00C13FCF" w:rsidRPr="00E35F3A" w:rsidRDefault="00C13FCF" w:rsidP="00FA01AB">
            <w:pPr>
              <w:jc w:val="center"/>
            </w:pPr>
            <w:r w:rsidRPr="00E35F3A">
              <w:t>92 0 04 72090</w:t>
            </w:r>
          </w:p>
        </w:tc>
        <w:tc>
          <w:tcPr>
            <w:tcW w:w="683" w:type="dxa"/>
            <w:vAlign w:val="center"/>
          </w:tcPr>
          <w:p w:rsidR="00C13FCF" w:rsidRPr="00E35F3A" w:rsidRDefault="00C13FCF" w:rsidP="00FA01AB">
            <w:pPr>
              <w:jc w:val="center"/>
            </w:pPr>
            <w:r w:rsidRPr="00E35F3A">
              <w:t>240</w:t>
            </w:r>
          </w:p>
        </w:tc>
        <w:tc>
          <w:tcPr>
            <w:tcW w:w="1254" w:type="dxa"/>
          </w:tcPr>
          <w:p w:rsidR="00C13FCF" w:rsidRPr="00E35F3A" w:rsidRDefault="00C13FCF" w:rsidP="00FA01AB">
            <w:pPr>
              <w:jc w:val="center"/>
            </w:pPr>
          </w:p>
        </w:tc>
        <w:tc>
          <w:tcPr>
            <w:tcW w:w="0" w:type="auto"/>
          </w:tcPr>
          <w:p w:rsidR="00C13FCF" w:rsidRPr="00A711D7" w:rsidRDefault="00C13FCF" w:rsidP="00FA01AB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</w:tcPr>
          <w:p w:rsidR="00C13FCF" w:rsidRPr="00A711D7" w:rsidRDefault="00C13FCF" w:rsidP="00FA01AB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</w:tcPr>
          <w:p w:rsidR="00C13FCF" w:rsidRPr="00A711D7" w:rsidRDefault="00C13FCF" w:rsidP="00FA01AB">
            <w:pPr>
              <w:jc w:val="center"/>
            </w:pPr>
            <w:r w:rsidRPr="00A711D7">
              <w:t>5,0</w:t>
            </w:r>
          </w:p>
        </w:tc>
      </w:tr>
      <w:tr w:rsidR="00C13FCF" w:rsidRPr="00E35F3A" w:rsidTr="00FA01AB">
        <w:trPr>
          <w:trHeight w:val="173"/>
        </w:trPr>
        <w:tc>
          <w:tcPr>
            <w:tcW w:w="6372" w:type="dxa"/>
          </w:tcPr>
          <w:p w:rsidR="00C13FCF" w:rsidRPr="00E35F3A" w:rsidRDefault="00C13FCF" w:rsidP="00FA01AB">
            <w:r w:rsidRPr="00E35F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13FCF" w:rsidRPr="00E35F3A" w:rsidRDefault="00C13FCF" w:rsidP="00FA01AB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vAlign w:val="center"/>
          </w:tcPr>
          <w:p w:rsidR="00C13FCF" w:rsidRPr="00E35F3A" w:rsidRDefault="00C13FCF" w:rsidP="00FA01AB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vAlign w:val="center"/>
          </w:tcPr>
          <w:p w:rsidR="00C13FCF" w:rsidRPr="00E35F3A" w:rsidRDefault="00C13FCF" w:rsidP="00FA01AB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vAlign w:val="center"/>
          </w:tcPr>
          <w:p w:rsidR="00C13FCF" w:rsidRPr="00E35F3A" w:rsidRDefault="00C13FCF" w:rsidP="00FA01AB">
            <w:pPr>
              <w:jc w:val="center"/>
            </w:pPr>
            <w:r w:rsidRPr="00E35F3A">
              <w:t>92 0 04 72090</w:t>
            </w:r>
          </w:p>
        </w:tc>
        <w:tc>
          <w:tcPr>
            <w:tcW w:w="683" w:type="dxa"/>
            <w:vAlign w:val="center"/>
          </w:tcPr>
          <w:p w:rsidR="00C13FCF" w:rsidRPr="00E35F3A" w:rsidRDefault="00C13FCF" w:rsidP="00FA01AB">
            <w:pPr>
              <w:jc w:val="center"/>
            </w:pPr>
            <w:r w:rsidRPr="00E35F3A">
              <w:t>244</w:t>
            </w:r>
          </w:p>
        </w:tc>
        <w:tc>
          <w:tcPr>
            <w:tcW w:w="1254" w:type="dxa"/>
          </w:tcPr>
          <w:p w:rsidR="00C13FCF" w:rsidRPr="00E35F3A" w:rsidRDefault="00C13FCF" w:rsidP="00FA01AB">
            <w:pPr>
              <w:jc w:val="center"/>
            </w:pPr>
          </w:p>
        </w:tc>
        <w:tc>
          <w:tcPr>
            <w:tcW w:w="0" w:type="auto"/>
          </w:tcPr>
          <w:p w:rsidR="00C13FCF" w:rsidRPr="00A711D7" w:rsidRDefault="00C13FCF" w:rsidP="00FA01AB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</w:tcPr>
          <w:p w:rsidR="00C13FCF" w:rsidRPr="00A711D7" w:rsidRDefault="00C13FCF" w:rsidP="00FA01AB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</w:tcPr>
          <w:p w:rsidR="00C13FCF" w:rsidRPr="00A711D7" w:rsidRDefault="00C13FCF" w:rsidP="00FA01AB">
            <w:pPr>
              <w:jc w:val="center"/>
            </w:pPr>
            <w:r w:rsidRPr="00A711D7">
              <w:t>5,0</w:t>
            </w:r>
          </w:p>
        </w:tc>
      </w:tr>
      <w:tr w:rsidR="00C13FCF" w:rsidRPr="00E35F3A" w:rsidTr="00FA01AB">
        <w:trPr>
          <w:trHeight w:val="173"/>
        </w:trPr>
        <w:tc>
          <w:tcPr>
            <w:tcW w:w="6372" w:type="dxa"/>
          </w:tcPr>
          <w:p w:rsidR="00C13FCF" w:rsidRPr="00E35F3A" w:rsidRDefault="00C13FCF" w:rsidP="00FA01AB">
            <w:r w:rsidRPr="00E35F3A">
              <w:t>Поступление нефинансовых активов</w:t>
            </w:r>
          </w:p>
        </w:tc>
        <w:tc>
          <w:tcPr>
            <w:tcW w:w="863" w:type="dxa"/>
            <w:vAlign w:val="center"/>
          </w:tcPr>
          <w:p w:rsidR="00C13FCF" w:rsidRPr="00E35F3A" w:rsidRDefault="00C13FCF" w:rsidP="00FA01AB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vAlign w:val="center"/>
          </w:tcPr>
          <w:p w:rsidR="00C13FCF" w:rsidRPr="00E35F3A" w:rsidRDefault="00C13FCF" w:rsidP="00FA01AB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vAlign w:val="center"/>
          </w:tcPr>
          <w:p w:rsidR="00C13FCF" w:rsidRPr="00E35F3A" w:rsidRDefault="00C13FCF" w:rsidP="00FA01AB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vAlign w:val="center"/>
          </w:tcPr>
          <w:p w:rsidR="00C13FCF" w:rsidRPr="00E35F3A" w:rsidRDefault="00C13FCF" w:rsidP="00FA01AB">
            <w:pPr>
              <w:jc w:val="center"/>
            </w:pPr>
            <w:r w:rsidRPr="00E35F3A">
              <w:t>92 0 04 72090</w:t>
            </w:r>
          </w:p>
        </w:tc>
        <w:tc>
          <w:tcPr>
            <w:tcW w:w="683" w:type="dxa"/>
            <w:vAlign w:val="center"/>
          </w:tcPr>
          <w:p w:rsidR="00C13FCF" w:rsidRPr="00E35F3A" w:rsidRDefault="00C13FCF" w:rsidP="00FA01AB">
            <w:pPr>
              <w:jc w:val="center"/>
            </w:pPr>
            <w:r w:rsidRPr="00E35F3A">
              <w:t>244</w:t>
            </w:r>
          </w:p>
        </w:tc>
        <w:tc>
          <w:tcPr>
            <w:tcW w:w="1254" w:type="dxa"/>
          </w:tcPr>
          <w:p w:rsidR="00C13FCF" w:rsidRPr="00E35F3A" w:rsidRDefault="00C13FCF" w:rsidP="00FA01AB">
            <w:pPr>
              <w:jc w:val="center"/>
            </w:pPr>
            <w:r w:rsidRPr="00E35F3A">
              <w:t>300</w:t>
            </w:r>
          </w:p>
        </w:tc>
        <w:tc>
          <w:tcPr>
            <w:tcW w:w="0" w:type="auto"/>
          </w:tcPr>
          <w:p w:rsidR="00C13FCF" w:rsidRPr="00A711D7" w:rsidRDefault="00C13FCF" w:rsidP="00FA01AB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</w:tcPr>
          <w:p w:rsidR="00C13FCF" w:rsidRPr="00A711D7" w:rsidRDefault="00C13FCF" w:rsidP="00FA01AB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</w:tcPr>
          <w:p w:rsidR="00C13FCF" w:rsidRPr="00A711D7" w:rsidRDefault="00C13FCF" w:rsidP="00FA01AB">
            <w:pPr>
              <w:jc w:val="center"/>
            </w:pPr>
            <w:r w:rsidRPr="00A711D7">
              <w:t>5,0</w:t>
            </w:r>
          </w:p>
        </w:tc>
      </w:tr>
      <w:tr w:rsidR="00C13FCF" w:rsidRPr="00E35F3A" w:rsidTr="00FA01AB">
        <w:trPr>
          <w:trHeight w:val="173"/>
        </w:trPr>
        <w:tc>
          <w:tcPr>
            <w:tcW w:w="6372" w:type="dxa"/>
          </w:tcPr>
          <w:p w:rsidR="00C13FCF" w:rsidRPr="00E35F3A" w:rsidRDefault="00C13FCF" w:rsidP="00FA01AB">
            <w:r w:rsidRPr="00E35F3A">
              <w:t>Увеличение стоимости материальных запасов</w:t>
            </w:r>
          </w:p>
        </w:tc>
        <w:tc>
          <w:tcPr>
            <w:tcW w:w="863" w:type="dxa"/>
            <w:vAlign w:val="center"/>
          </w:tcPr>
          <w:p w:rsidR="00C13FCF" w:rsidRPr="00E35F3A" w:rsidRDefault="00C13FCF" w:rsidP="00FA01AB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vAlign w:val="center"/>
          </w:tcPr>
          <w:p w:rsidR="00C13FCF" w:rsidRPr="00E35F3A" w:rsidRDefault="00C13FCF" w:rsidP="00FA01AB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vAlign w:val="center"/>
          </w:tcPr>
          <w:p w:rsidR="00C13FCF" w:rsidRPr="00E35F3A" w:rsidRDefault="00C13FCF" w:rsidP="00FA01AB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vAlign w:val="center"/>
          </w:tcPr>
          <w:p w:rsidR="00C13FCF" w:rsidRPr="00E35F3A" w:rsidRDefault="00C13FCF" w:rsidP="00FA01AB">
            <w:pPr>
              <w:jc w:val="center"/>
            </w:pPr>
            <w:r w:rsidRPr="00E35F3A">
              <w:t>92 0 04 72090</w:t>
            </w:r>
          </w:p>
        </w:tc>
        <w:tc>
          <w:tcPr>
            <w:tcW w:w="683" w:type="dxa"/>
            <w:vAlign w:val="center"/>
          </w:tcPr>
          <w:p w:rsidR="00C13FCF" w:rsidRPr="00E35F3A" w:rsidRDefault="00C13FCF" w:rsidP="00FA01AB">
            <w:pPr>
              <w:jc w:val="center"/>
            </w:pPr>
            <w:r w:rsidRPr="00E35F3A">
              <w:t>244</w:t>
            </w:r>
          </w:p>
        </w:tc>
        <w:tc>
          <w:tcPr>
            <w:tcW w:w="1254" w:type="dxa"/>
          </w:tcPr>
          <w:p w:rsidR="00C13FCF" w:rsidRPr="00E35F3A" w:rsidRDefault="00C13FCF" w:rsidP="00FA01AB">
            <w:pPr>
              <w:jc w:val="center"/>
            </w:pPr>
            <w:r w:rsidRPr="00E35F3A">
              <w:t>340</w:t>
            </w:r>
          </w:p>
        </w:tc>
        <w:tc>
          <w:tcPr>
            <w:tcW w:w="0" w:type="auto"/>
          </w:tcPr>
          <w:p w:rsidR="00C13FCF" w:rsidRPr="00A711D7" w:rsidRDefault="00C13FCF" w:rsidP="00FA01AB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</w:tcPr>
          <w:p w:rsidR="00C13FCF" w:rsidRPr="00A711D7" w:rsidRDefault="00C13FCF" w:rsidP="00FA01AB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</w:tcPr>
          <w:p w:rsidR="00C13FCF" w:rsidRPr="00A711D7" w:rsidRDefault="00C13FCF" w:rsidP="00FA01AB">
            <w:pPr>
              <w:jc w:val="center"/>
            </w:pPr>
            <w:r w:rsidRPr="00A711D7">
              <w:t>5,0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  <w:shd w:val="clear" w:color="auto" w:fill="FFFF99"/>
            <w:vAlign w:val="center"/>
          </w:tcPr>
          <w:p w:rsidR="00C13FCF" w:rsidRPr="00C40D51" w:rsidRDefault="00C13FCF" w:rsidP="00FA01AB">
            <w:pPr>
              <w:rPr>
                <w:b/>
              </w:rPr>
            </w:pPr>
            <w:r w:rsidRPr="00C40D51">
              <w:rPr>
                <w:b/>
              </w:rPr>
              <w:t>Национальная экономика</w:t>
            </w:r>
          </w:p>
        </w:tc>
        <w:tc>
          <w:tcPr>
            <w:tcW w:w="863" w:type="dxa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683" w:type="dxa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1254" w:type="dxa"/>
            <w:shd w:val="clear" w:color="auto" w:fill="FFFF99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712,4</w:t>
            </w:r>
          </w:p>
        </w:tc>
        <w:tc>
          <w:tcPr>
            <w:tcW w:w="0" w:type="auto"/>
            <w:shd w:val="clear" w:color="auto" w:fill="FFFF99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691,2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68</w:t>
            </w:r>
            <w:r>
              <w:rPr>
                <w:b/>
              </w:rPr>
              <w:t>5,0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610,4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665,5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685,0</w:t>
            </w:r>
          </w:p>
        </w:tc>
      </w:tr>
      <w:tr w:rsidR="00C13FCF" w:rsidRPr="0042453E" w:rsidTr="00FA01AB">
        <w:trPr>
          <w:trHeight w:val="173"/>
        </w:trPr>
        <w:tc>
          <w:tcPr>
            <w:tcW w:w="6372" w:type="dxa"/>
            <w:vAlign w:val="center"/>
          </w:tcPr>
          <w:p w:rsidR="00C13FCF" w:rsidRPr="0042453E" w:rsidRDefault="00C13FCF" w:rsidP="00FA01AB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09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92 0 00 00000</w:t>
            </w:r>
          </w:p>
        </w:tc>
        <w:tc>
          <w:tcPr>
            <w:tcW w:w="683" w:type="dxa"/>
            <w:vAlign w:val="center"/>
          </w:tcPr>
          <w:p w:rsidR="00C13FCF" w:rsidRPr="0042453E" w:rsidRDefault="00C13FCF" w:rsidP="00FA01AB">
            <w:pPr>
              <w:jc w:val="center"/>
            </w:pPr>
          </w:p>
        </w:tc>
        <w:tc>
          <w:tcPr>
            <w:tcW w:w="1254" w:type="dxa"/>
          </w:tcPr>
          <w:p w:rsidR="00C13FCF" w:rsidRPr="0030460E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610,4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665,5</w:t>
            </w:r>
          </w:p>
        </w:tc>
        <w:tc>
          <w:tcPr>
            <w:tcW w:w="0" w:type="auto"/>
            <w:vAlign w:val="center"/>
          </w:tcPr>
          <w:p w:rsidR="00C13FCF" w:rsidRPr="00BA163F" w:rsidRDefault="00C13FCF" w:rsidP="00FA01AB">
            <w:pPr>
              <w:jc w:val="center"/>
            </w:pPr>
            <w:r>
              <w:t>685,0</w:t>
            </w:r>
          </w:p>
        </w:tc>
      </w:tr>
      <w:tr w:rsidR="00C13FCF" w:rsidTr="00FA01AB">
        <w:trPr>
          <w:trHeight w:val="173"/>
        </w:trPr>
        <w:tc>
          <w:tcPr>
            <w:tcW w:w="6372" w:type="dxa"/>
            <w:vAlign w:val="center"/>
          </w:tcPr>
          <w:p w:rsidR="00C13FCF" w:rsidRDefault="00C13FCF" w:rsidP="00FA01AB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«Безопасность дорожного движения»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92 0 05 00000</w:t>
            </w:r>
          </w:p>
        </w:tc>
        <w:tc>
          <w:tcPr>
            <w:tcW w:w="683" w:type="dxa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1254" w:type="dxa"/>
          </w:tcPr>
          <w:p w:rsidR="00C13FCF" w:rsidRPr="0030460E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610,4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665,5</w:t>
            </w:r>
          </w:p>
        </w:tc>
        <w:tc>
          <w:tcPr>
            <w:tcW w:w="0" w:type="auto"/>
            <w:vAlign w:val="center"/>
          </w:tcPr>
          <w:p w:rsidR="00C13FCF" w:rsidRPr="00BA163F" w:rsidRDefault="00C13FCF" w:rsidP="00FA01AB">
            <w:pPr>
              <w:jc w:val="center"/>
            </w:pPr>
            <w:r>
              <w:t>685,0</w:t>
            </w:r>
          </w:p>
        </w:tc>
      </w:tr>
      <w:tr w:rsidR="00C13FCF" w:rsidTr="00FA01AB">
        <w:trPr>
          <w:trHeight w:val="173"/>
        </w:trPr>
        <w:tc>
          <w:tcPr>
            <w:tcW w:w="6372" w:type="dxa"/>
            <w:vAlign w:val="center"/>
          </w:tcPr>
          <w:p w:rsidR="00C13FCF" w:rsidRDefault="00C13FCF" w:rsidP="00FA01AB">
            <w:r>
              <w:t>Содержание автомобильных дорог общего пользования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92 0 05 91750</w:t>
            </w:r>
          </w:p>
        </w:tc>
        <w:tc>
          <w:tcPr>
            <w:tcW w:w="683" w:type="dxa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1254" w:type="dxa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432,9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487,2</w:t>
            </w:r>
          </w:p>
        </w:tc>
        <w:tc>
          <w:tcPr>
            <w:tcW w:w="0" w:type="auto"/>
            <w:vAlign w:val="center"/>
          </w:tcPr>
          <w:p w:rsidR="00C13FCF" w:rsidRPr="00BA163F" w:rsidRDefault="00C13FCF" w:rsidP="00FA01AB">
            <w:pPr>
              <w:jc w:val="center"/>
            </w:pPr>
            <w:r>
              <w:t>506,7</w:t>
            </w:r>
          </w:p>
        </w:tc>
      </w:tr>
      <w:tr w:rsidR="00C13FCF" w:rsidTr="00FA01AB">
        <w:trPr>
          <w:trHeight w:val="173"/>
        </w:trPr>
        <w:tc>
          <w:tcPr>
            <w:tcW w:w="6372" w:type="dxa"/>
            <w:vAlign w:val="center"/>
          </w:tcPr>
          <w:p w:rsidR="00C13FCF" w:rsidRPr="00C40D51" w:rsidRDefault="00C13FCF" w:rsidP="00FA01AB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92 0 05 91750</w:t>
            </w:r>
          </w:p>
        </w:tc>
        <w:tc>
          <w:tcPr>
            <w:tcW w:w="683" w:type="dxa"/>
            <w:vAlign w:val="center"/>
          </w:tcPr>
          <w:p w:rsidR="00C13FCF" w:rsidRDefault="00C13FCF" w:rsidP="00FA01AB">
            <w:pPr>
              <w:jc w:val="center"/>
            </w:pPr>
            <w:r>
              <w:t>240</w:t>
            </w:r>
          </w:p>
        </w:tc>
        <w:tc>
          <w:tcPr>
            <w:tcW w:w="1254" w:type="dxa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432,9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487,2</w:t>
            </w:r>
          </w:p>
        </w:tc>
        <w:tc>
          <w:tcPr>
            <w:tcW w:w="0" w:type="auto"/>
            <w:vAlign w:val="center"/>
          </w:tcPr>
          <w:p w:rsidR="00C13FCF" w:rsidRPr="00BA163F" w:rsidRDefault="00C13FCF" w:rsidP="00FA01AB">
            <w:pPr>
              <w:jc w:val="center"/>
            </w:pPr>
            <w:r>
              <w:t>506,7</w:t>
            </w:r>
          </w:p>
        </w:tc>
      </w:tr>
      <w:tr w:rsidR="00C13FCF" w:rsidRPr="001E673A" w:rsidTr="00FA01AB">
        <w:trPr>
          <w:trHeight w:val="173"/>
        </w:trPr>
        <w:tc>
          <w:tcPr>
            <w:tcW w:w="6372" w:type="dxa"/>
          </w:tcPr>
          <w:p w:rsidR="00C13FCF" w:rsidRPr="001E673A" w:rsidRDefault="00C13FCF" w:rsidP="00FA01AB">
            <w:r w:rsidRPr="001E67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13FCF" w:rsidRPr="001E673A" w:rsidRDefault="00C13FCF" w:rsidP="00FA01AB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C13FCF" w:rsidRPr="001E673A" w:rsidRDefault="00C13FCF" w:rsidP="00FA01AB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C13FCF" w:rsidRPr="001E673A" w:rsidRDefault="00C13FCF" w:rsidP="00FA01AB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vAlign w:val="center"/>
          </w:tcPr>
          <w:p w:rsidR="00C13FCF" w:rsidRPr="001E673A" w:rsidRDefault="00C13FCF" w:rsidP="00FA01AB">
            <w:pPr>
              <w:jc w:val="center"/>
            </w:pPr>
            <w:r w:rsidRPr="001E673A">
              <w:t>92 0 0</w:t>
            </w:r>
            <w:r>
              <w:t>5</w:t>
            </w:r>
            <w:r w:rsidRPr="001E673A">
              <w:t xml:space="preserve"> 91750</w:t>
            </w:r>
          </w:p>
        </w:tc>
        <w:tc>
          <w:tcPr>
            <w:tcW w:w="683" w:type="dxa"/>
            <w:vAlign w:val="center"/>
          </w:tcPr>
          <w:p w:rsidR="00C13FCF" w:rsidRPr="001E673A" w:rsidRDefault="00C13FCF" w:rsidP="00FA01AB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</w:tcPr>
          <w:p w:rsidR="00C13FCF" w:rsidRPr="001E673A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116B39" w:rsidRDefault="00C13FCF" w:rsidP="00FA01AB">
            <w:pPr>
              <w:jc w:val="center"/>
            </w:pPr>
            <w:r>
              <w:rPr>
                <w:lang w:val="en-US"/>
              </w:rPr>
              <w:t>432</w:t>
            </w:r>
            <w:r>
              <w:t>,9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487,2</w:t>
            </w:r>
          </w:p>
        </w:tc>
        <w:tc>
          <w:tcPr>
            <w:tcW w:w="0" w:type="auto"/>
            <w:vAlign w:val="center"/>
          </w:tcPr>
          <w:p w:rsidR="00C13FCF" w:rsidRPr="00BA163F" w:rsidRDefault="00C13FCF" w:rsidP="00FA01AB">
            <w:pPr>
              <w:jc w:val="center"/>
            </w:pPr>
            <w:r>
              <w:t>506,7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</w:tcPr>
          <w:p w:rsidR="00C13FCF" w:rsidRPr="001E673A" w:rsidRDefault="00C13FCF" w:rsidP="00FA01AB">
            <w:r w:rsidRPr="001E673A">
              <w:t xml:space="preserve">Расходы </w:t>
            </w:r>
          </w:p>
        </w:tc>
        <w:tc>
          <w:tcPr>
            <w:tcW w:w="863" w:type="dxa"/>
            <w:vAlign w:val="center"/>
          </w:tcPr>
          <w:p w:rsidR="00C13FCF" w:rsidRPr="001E673A" w:rsidRDefault="00C13FCF" w:rsidP="00FA01AB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C13FCF" w:rsidRPr="001E673A" w:rsidRDefault="00C13FCF" w:rsidP="00FA01AB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C13FCF" w:rsidRPr="001E673A" w:rsidRDefault="00C13FCF" w:rsidP="00FA01AB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vAlign w:val="center"/>
          </w:tcPr>
          <w:p w:rsidR="00C13FCF" w:rsidRPr="001E673A" w:rsidRDefault="00C13FCF" w:rsidP="00FA01AB">
            <w:pPr>
              <w:jc w:val="center"/>
            </w:pPr>
            <w:r w:rsidRPr="001E673A">
              <w:t>92 0 0</w:t>
            </w:r>
            <w:r>
              <w:t>5</w:t>
            </w:r>
            <w:r w:rsidRPr="001E673A">
              <w:t xml:space="preserve"> 91750</w:t>
            </w:r>
          </w:p>
        </w:tc>
        <w:tc>
          <w:tcPr>
            <w:tcW w:w="683" w:type="dxa"/>
            <w:vAlign w:val="center"/>
          </w:tcPr>
          <w:p w:rsidR="00C13FCF" w:rsidRPr="001E673A" w:rsidRDefault="00C13FCF" w:rsidP="00FA01AB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</w:tcPr>
          <w:p w:rsidR="00C13FCF" w:rsidRPr="001E673A" w:rsidRDefault="00C13FCF" w:rsidP="00FA01AB">
            <w:pPr>
              <w:jc w:val="center"/>
            </w:pPr>
            <w:r w:rsidRPr="001E673A">
              <w:t>200</w:t>
            </w:r>
          </w:p>
        </w:tc>
        <w:tc>
          <w:tcPr>
            <w:tcW w:w="0" w:type="auto"/>
            <w:vAlign w:val="center"/>
          </w:tcPr>
          <w:p w:rsidR="00C13FCF" w:rsidRPr="00FF322E" w:rsidRDefault="00C13FCF" w:rsidP="00FA01AB">
            <w:pPr>
              <w:jc w:val="center"/>
            </w:pPr>
            <w:r>
              <w:t>392,9</w:t>
            </w:r>
          </w:p>
        </w:tc>
        <w:tc>
          <w:tcPr>
            <w:tcW w:w="0" w:type="auto"/>
            <w:vAlign w:val="center"/>
          </w:tcPr>
          <w:p w:rsidR="00C13FCF" w:rsidRPr="00FF322E" w:rsidRDefault="00C13FCF" w:rsidP="00FA01AB">
            <w:pPr>
              <w:jc w:val="center"/>
            </w:pPr>
            <w:r>
              <w:t>392,9</w:t>
            </w:r>
          </w:p>
        </w:tc>
        <w:tc>
          <w:tcPr>
            <w:tcW w:w="0" w:type="auto"/>
            <w:vAlign w:val="center"/>
          </w:tcPr>
          <w:p w:rsidR="00C13FCF" w:rsidRPr="00FF322E" w:rsidRDefault="00C13FCF" w:rsidP="00FA01AB">
            <w:pPr>
              <w:jc w:val="center"/>
            </w:pPr>
            <w:r>
              <w:t>392,9</w:t>
            </w:r>
          </w:p>
        </w:tc>
      </w:tr>
      <w:tr w:rsidR="00C13FCF" w:rsidRPr="001E673A" w:rsidTr="00FA01AB">
        <w:trPr>
          <w:trHeight w:val="173"/>
        </w:trPr>
        <w:tc>
          <w:tcPr>
            <w:tcW w:w="6372" w:type="dxa"/>
          </w:tcPr>
          <w:p w:rsidR="00C13FCF" w:rsidRPr="001E673A" w:rsidRDefault="00C13FCF" w:rsidP="00FA01AB">
            <w:r w:rsidRPr="001E673A">
              <w:t>Коммунальные услуги</w:t>
            </w:r>
          </w:p>
        </w:tc>
        <w:tc>
          <w:tcPr>
            <w:tcW w:w="863" w:type="dxa"/>
            <w:vAlign w:val="center"/>
          </w:tcPr>
          <w:p w:rsidR="00C13FCF" w:rsidRPr="001E673A" w:rsidRDefault="00C13FCF" w:rsidP="00FA01AB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C13FCF" w:rsidRPr="001E673A" w:rsidRDefault="00C13FCF" w:rsidP="00FA01AB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C13FCF" w:rsidRPr="001E673A" w:rsidRDefault="00C13FCF" w:rsidP="00FA01AB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vAlign w:val="center"/>
          </w:tcPr>
          <w:p w:rsidR="00C13FCF" w:rsidRPr="001E673A" w:rsidRDefault="00C13FCF" w:rsidP="00FA01AB">
            <w:pPr>
              <w:jc w:val="center"/>
            </w:pPr>
            <w:r w:rsidRPr="001E673A">
              <w:t>92 0 0</w:t>
            </w:r>
            <w:r>
              <w:t>5</w:t>
            </w:r>
            <w:r w:rsidRPr="001E673A">
              <w:t xml:space="preserve"> 91750</w:t>
            </w:r>
          </w:p>
        </w:tc>
        <w:tc>
          <w:tcPr>
            <w:tcW w:w="683" w:type="dxa"/>
            <w:vAlign w:val="center"/>
          </w:tcPr>
          <w:p w:rsidR="00C13FCF" w:rsidRPr="001E673A" w:rsidRDefault="00C13FCF" w:rsidP="00FA01AB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</w:tcPr>
          <w:p w:rsidR="00C13FCF" w:rsidRPr="001E673A" w:rsidRDefault="00C13FCF" w:rsidP="00FA01AB">
            <w:pPr>
              <w:jc w:val="center"/>
            </w:pPr>
            <w:r w:rsidRPr="001E673A">
              <w:t>223</w:t>
            </w:r>
          </w:p>
        </w:tc>
        <w:tc>
          <w:tcPr>
            <w:tcW w:w="0" w:type="auto"/>
            <w:vAlign w:val="center"/>
          </w:tcPr>
          <w:p w:rsidR="00C13FCF" w:rsidRPr="00FF322E" w:rsidRDefault="00C13FCF" w:rsidP="00FA01AB">
            <w:pPr>
              <w:jc w:val="center"/>
            </w:pPr>
            <w:r>
              <w:t>308,0</w:t>
            </w:r>
          </w:p>
        </w:tc>
        <w:tc>
          <w:tcPr>
            <w:tcW w:w="0" w:type="auto"/>
            <w:vAlign w:val="center"/>
          </w:tcPr>
          <w:p w:rsidR="00C13FCF" w:rsidRPr="00FF322E" w:rsidRDefault="00C13FCF" w:rsidP="00FA01AB">
            <w:pPr>
              <w:jc w:val="center"/>
            </w:pPr>
            <w:r>
              <w:t>308,0</w:t>
            </w:r>
          </w:p>
        </w:tc>
        <w:tc>
          <w:tcPr>
            <w:tcW w:w="0" w:type="auto"/>
            <w:vAlign w:val="center"/>
          </w:tcPr>
          <w:p w:rsidR="00C13FCF" w:rsidRPr="00FF322E" w:rsidRDefault="00C13FCF" w:rsidP="00FA01AB">
            <w:pPr>
              <w:jc w:val="center"/>
            </w:pPr>
            <w:r>
              <w:t>308,0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</w:tcPr>
          <w:p w:rsidR="00C13FCF" w:rsidRPr="001E673A" w:rsidRDefault="00C13FCF" w:rsidP="00FA01AB">
            <w:r w:rsidRPr="001E673A">
              <w:t>Прочие работы, услуги</w:t>
            </w:r>
          </w:p>
        </w:tc>
        <w:tc>
          <w:tcPr>
            <w:tcW w:w="863" w:type="dxa"/>
            <w:vAlign w:val="center"/>
          </w:tcPr>
          <w:p w:rsidR="00C13FCF" w:rsidRPr="001E673A" w:rsidRDefault="00C13FCF" w:rsidP="00FA01AB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C13FCF" w:rsidRPr="001E673A" w:rsidRDefault="00C13FCF" w:rsidP="00FA01AB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C13FCF" w:rsidRPr="001E673A" w:rsidRDefault="00C13FCF" w:rsidP="00FA01AB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vAlign w:val="center"/>
          </w:tcPr>
          <w:p w:rsidR="00C13FCF" w:rsidRPr="001E673A" w:rsidRDefault="00C13FCF" w:rsidP="00FA01AB">
            <w:pPr>
              <w:jc w:val="center"/>
            </w:pPr>
            <w:r w:rsidRPr="001E673A">
              <w:t>92 0 0</w:t>
            </w:r>
            <w:r>
              <w:t>5</w:t>
            </w:r>
            <w:r w:rsidRPr="001E673A">
              <w:t xml:space="preserve"> 91750</w:t>
            </w:r>
          </w:p>
        </w:tc>
        <w:tc>
          <w:tcPr>
            <w:tcW w:w="683" w:type="dxa"/>
            <w:vAlign w:val="center"/>
          </w:tcPr>
          <w:p w:rsidR="00C13FCF" w:rsidRPr="001E673A" w:rsidRDefault="00C13FCF" w:rsidP="00FA01AB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</w:tcPr>
          <w:p w:rsidR="00C13FCF" w:rsidRPr="001E673A" w:rsidRDefault="00C13FCF" w:rsidP="00FA01AB">
            <w:pPr>
              <w:jc w:val="center"/>
            </w:pPr>
            <w:r w:rsidRPr="001E673A">
              <w:t>226</w:t>
            </w:r>
          </w:p>
        </w:tc>
        <w:tc>
          <w:tcPr>
            <w:tcW w:w="0" w:type="auto"/>
            <w:vAlign w:val="center"/>
          </w:tcPr>
          <w:p w:rsidR="00C13FCF" w:rsidRPr="00FF322E" w:rsidRDefault="00C13FCF" w:rsidP="00FA01AB">
            <w:pPr>
              <w:jc w:val="center"/>
            </w:pPr>
            <w:r>
              <w:t>84,9</w:t>
            </w:r>
          </w:p>
        </w:tc>
        <w:tc>
          <w:tcPr>
            <w:tcW w:w="0" w:type="auto"/>
            <w:vAlign w:val="center"/>
          </w:tcPr>
          <w:p w:rsidR="00C13FCF" w:rsidRPr="00FF322E" w:rsidRDefault="00C13FCF" w:rsidP="00FA01AB">
            <w:pPr>
              <w:jc w:val="center"/>
            </w:pPr>
            <w:r>
              <w:t>84,9</w:t>
            </w:r>
          </w:p>
        </w:tc>
        <w:tc>
          <w:tcPr>
            <w:tcW w:w="0" w:type="auto"/>
            <w:vAlign w:val="center"/>
          </w:tcPr>
          <w:p w:rsidR="00C13FCF" w:rsidRPr="00FF322E" w:rsidRDefault="00C13FCF" w:rsidP="00FA01AB">
            <w:pPr>
              <w:jc w:val="center"/>
            </w:pPr>
            <w:r>
              <w:t>84,9</w:t>
            </w:r>
          </w:p>
        </w:tc>
      </w:tr>
      <w:tr w:rsidR="00C13FCF" w:rsidRPr="001E673A" w:rsidTr="00FA01AB">
        <w:trPr>
          <w:trHeight w:val="173"/>
        </w:trPr>
        <w:tc>
          <w:tcPr>
            <w:tcW w:w="6372" w:type="dxa"/>
          </w:tcPr>
          <w:p w:rsidR="00C13FCF" w:rsidRPr="001E673A" w:rsidRDefault="00C13FCF" w:rsidP="00FA01AB">
            <w:r w:rsidRPr="001E673A">
              <w:t>Поступление нефинансовых активов</w:t>
            </w:r>
          </w:p>
        </w:tc>
        <w:tc>
          <w:tcPr>
            <w:tcW w:w="863" w:type="dxa"/>
            <w:vAlign w:val="center"/>
          </w:tcPr>
          <w:p w:rsidR="00C13FCF" w:rsidRPr="001E673A" w:rsidRDefault="00C13FCF" w:rsidP="00FA01AB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C13FCF" w:rsidRPr="001E673A" w:rsidRDefault="00C13FCF" w:rsidP="00FA01AB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C13FCF" w:rsidRPr="001E673A" w:rsidRDefault="00C13FCF" w:rsidP="00FA01AB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vAlign w:val="center"/>
          </w:tcPr>
          <w:p w:rsidR="00C13FCF" w:rsidRPr="001E673A" w:rsidRDefault="00C13FCF" w:rsidP="00FA01AB">
            <w:pPr>
              <w:jc w:val="center"/>
            </w:pPr>
            <w:r w:rsidRPr="001E673A">
              <w:t>92 0 0</w:t>
            </w:r>
            <w:r>
              <w:t>5</w:t>
            </w:r>
            <w:r w:rsidRPr="001E673A">
              <w:t xml:space="preserve"> 91750</w:t>
            </w:r>
          </w:p>
        </w:tc>
        <w:tc>
          <w:tcPr>
            <w:tcW w:w="683" w:type="dxa"/>
            <w:vAlign w:val="center"/>
          </w:tcPr>
          <w:p w:rsidR="00C13FCF" w:rsidRPr="001E673A" w:rsidRDefault="00C13FCF" w:rsidP="00FA01AB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</w:tcPr>
          <w:p w:rsidR="00C13FCF" w:rsidRPr="001E673A" w:rsidRDefault="00C13FCF" w:rsidP="00FA01AB">
            <w:pPr>
              <w:jc w:val="center"/>
            </w:pPr>
            <w:r w:rsidRPr="001E673A">
              <w:t>300</w:t>
            </w:r>
          </w:p>
        </w:tc>
        <w:tc>
          <w:tcPr>
            <w:tcW w:w="0" w:type="auto"/>
            <w:vAlign w:val="center"/>
          </w:tcPr>
          <w:p w:rsidR="00C13FCF" w:rsidRPr="00FF322E" w:rsidRDefault="00C13FCF" w:rsidP="00FA01AB">
            <w:pPr>
              <w:jc w:val="center"/>
            </w:pPr>
            <w:r>
              <w:t>40,0</w:t>
            </w:r>
          </w:p>
        </w:tc>
        <w:tc>
          <w:tcPr>
            <w:tcW w:w="0" w:type="auto"/>
            <w:vAlign w:val="center"/>
          </w:tcPr>
          <w:p w:rsidR="00C13FCF" w:rsidRPr="00FF322E" w:rsidRDefault="00C13FCF" w:rsidP="00FA01AB">
            <w:pPr>
              <w:jc w:val="center"/>
            </w:pPr>
            <w:r>
              <w:t>94,3</w:t>
            </w:r>
          </w:p>
        </w:tc>
        <w:tc>
          <w:tcPr>
            <w:tcW w:w="0" w:type="auto"/>
            <w:vAlign w:val="center"/>
          </w:tcPr>
          <w:p w:rsidR="00C13FCF" w:rsidRPr="00FF322E" w:rsidRDefault="00C13FCF" w:rsidP="00FA01AB">
            <w:pPr>
              <w:jc w:val="center"/>
            </w:pPr>
            <w:r>
              <w:t>113,8</w:t>
            </w:r>
          </w:p>
        </w:tc>
      </w:tr>
      <w:tr w:rsidR="00C13FCF" w:rsidRPr="001E673A" w:rsidTr="00FA01AB">
        <w:trPr>
          <w:trHeight w:val="173"/>
        </w:trPr>
        <w:tc>
          <w:tcPr>
            <w:tcW w:w="6372" w:type="dxa"/>
          </w:tcPr>
          <w:p w:rsidR="00C13FCF" w:rsidRPr="001E673A" w:rsidRDefault="00C13FCF" w:rsidP="00FA01AB">
            <w:r w:rsidRPr="001E673A">
              <w:t>Увеличение стоимости материальных запасов</w:t>
            </w:r>
          </w:p>
        </w:tc>
        <w:tc>
          <w:tcPr>
            <w:tcW w:w="863" w:type="dxa"/>
            <w:vAlign w:val="center"/>
          </w:tcPr>
          <w:p w:rsidR="00C13FCF" w:rsidRPr="001E673A" w:rsidRDefault="00C13FCF" w:rsidP="00FA01AB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C13FCF" w:rsidRPr="001E673A" w:rsidRDefault="00C13FCF" w:rsidP="00FA01AB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C13FCF" w:rsidRPr="001E673A" w:rsidRDefault="00C13FCF" w:rsidP="00FA01AB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vAlign w:val="center"/>
          </w:tcPr>
          <w:p w:rsidR="00C13FCF" w:rsidRPr="001E673A" w:rsidRDefault="00C13FCF" w:rsidP="00FA01AB">
            <w:pPr>
              <w:jc w:val="center"/>
            </w:pPr>
            <w:r w:rsidRPr="001E673A">
              <w:t>92 0 0</w:t>
            </w:r>
            <w:r>
              <w:t>5</w:t>
            </w:r>
            <w:r w:rsidRPr="001E673A">
              <w:t xml:space="preserve"> 91750</w:t>
            </w:r>
          </w:p>
        </w:tc>
        <w:tc>
          <w:tcPr>
            <w:tcW w:w="683" w:type="dxa"/>
            <w:vAlign w:val="center"/>
          </w:tcPr>
          <w:p w:rsidR="00C13FCF" w:rsidRPr="001E673A" w:rsidRDefault="00C13FCF" w:rsidP="00FA01AB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</w:tcPr>
          <w:p w:rsidR="00C13FCF" w:rsidRPr="001E673A" w:rsidRDefault="00C13FCF" w:rsidP="00FA01AB">
            <w:pPr>
              <w:jc w:val="center"/>
            </w:pPr>
            <w:r w:rsidRPr="001E673A">
              <w:t>340</w:t>
            </w:r>
          </w:p>
        </w:tc>
        <w:tc>
          <w:tcPr>
            <w:tcW w:w="0" w:type="auto"/>
            <w:vAlign w:val="center"/>
          </w:tcPr>
          <w:p w:rsidR="00C13FCF" w:rsidRPr="00FF322E" w:rsidRDefault="00C13FCF" w:rsidP="00FA01AB">
            <w:pPr>
              <w:jc w:val="center"/>
            </w:pPr>
            <w:r>
              <w:t>40,0</w:t>
            </w:r>
          </w:p>
        </w:tc>
        <w:tc>
          <w:tcPr>
            <w:tcW w:w="0" w:type="auto"/>
            <w:vAlign w:val="center"/>
          </w:tcPr>
          <w:p w:rsidR="00C13FCF" w:rsidRPr="00FF322E" w:rsidRDefault="00C13FCF" w:rsidP="00FA01AB">
            <w:pPr>
              <w:jc w:val="center"/>
            </w:pPr>
            <w:r>
              <w:t>94,3</w:t>
            </w:r>
          </w:p>
        </w:tc>
        <w:tc>
          <w:tcPr>
            <w:tcW w:w="0" w:type="auto"/>
            <w:vAlign w:val="center"/>
          </w:tcPr>
          <w:p w:rsidR="00C13FCF" w:rsidRPr="00FF322E" w:rsidRDefault="00C13FCF" w:rsidP="00FA01AB">
            <w:pPr>
              <w:jc w:val="center"/>
            </w:pPr>
            <w:r>
              <w:t>113,8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  <w:vAlign w:val="center"/>
          </w:tcPr>
          <w:p w:rsidR="00C13FCF" w:rsidRPr="003115F5" w:rsidRDefault="00C13FCF" w:rsidP="00FA01AB">
            <w:r w:rsidRPr="003115F5">
              <w:t>Мероприятия по капитальному ремонту и ремонту автомобильных дорог общего пользования населенных пунктов, за счет средств областного бюджета</w:t>
            </w:r>
          </w:p>
        </w:tc>
        <w:tc>
          <w:tcPr>
            <w:tcW w:w="863" w:type="dxa"/>
            <w:vAlign w:val="center"/>
          </w:tcPr>
          <w:p w:rsidR="00C13FCF" w:rsidRPr="003115F5" w:rsidRDefault="00C13FCF" w:rsidP="00FA01AB">
            <w:pPr>
              <w:jc w:val="center"/>
            </w:pPr>
            <w:r w:rsidRPr="003115F5">
              <w:t>014</w:t>
            </w:r>
          </w:p>
        </w:tc>
        <w:tc>
          <w:tcPr>
            <w:tcW w:w="0" w:type="auto"/>
            <w:vAlign w:val="center"/>
          </w:tcPr>
          <w:p w:rsidR="00C13FCF" w:rsidRPr="003115F5" w:rsidRDefault="00C13FCF" w:rsidP="00FA01AB">
            <w:pPr>
              <w:jc w:val="center"/>
            </w:pPr>
            <w:r w:rsidRPr="003115F5">
              <w:t>04</w:t>
            </w:r>
          </w:p>
        </w:tc>
        <w:tc>
          <w:tcPr>
            <w:tcW w:w="0" w:type="auto"/>
            <w:vAlign w:val="center"/>
          </w:tcPr>
          <w:p w:rsidR="00C13FCF" w:rsidRPr="003115F5" w:rsidRDefault="00C13FCF" w:rsidP="00FA01AB">
            <w:pPr>
              <w:jc w:val="center"/>
            </w:pPr>
            <w:r w:rsidRPr="003115F5">
              <w:t>09</w:t>
            </w:r>
          </w:p>
        </w:tc>
        <w:tc>
          <w:tcPr>
            <w:tcW w:w="0" w:type="auto"/>
            <w:vAlign w:val="center"/>
          </w:tcPr>
          <w:p w:rsidR="00C13FCF" w:rsidRPr="003115F5" w:rsidRDefault="00C13FCF" w:rsidP="00FA01AB">
            <w:pPr>
              <w:jc w:val="center"/>
            </w:pPr>
            <w:r w:rsidRPr="003115F5">
              <w:t xml:space="preserve">92 0 05 </w:t>
            </w:r>
            <w:r>
              <w:rPr>
                <w:lang w:val="en-US"/>
              </w:rPr>
              <w:t>S</w:t>
            </w:r>
            <w:r w:rsidRPr="003115F5">
              <w:t>0410</w:t>
            </w:r>
          </w:p>
        </w:tc>
        <w:tc>
          <w:tcPr>
            <w:tcW w:w="683" w:type="dxa"/>
            <w:vAlign w:val="center"/>
          </w:tcPr>
          <w:p w:rsidR="00C13FCF" w:rsidRPr="0034149C" w:rsidRDefault="00C13FCF" w:rsidP="00FA01AB">
            <w:pPr>
              <w:jc w:val="center"/>
            </w:pPr>
          </w:p>
        </w:tc>
        <w:tc>
          <w:tcPr>
            <w:tcW w:w="1254" w:type="dxa"/>
            <w:vAlign w:val="center"/>
          </w:tcPr>
          <w:p w:rsidR="00C13FCF" w:rsidRPr="0034149C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116B39" w:rsidRDefault="00C13FCF" w:rsidP="00FA01AB">
            <w:pPr>
              <w:jc w:val="center"/>
              <w:rPr>
                <w:lang w:val="en-US"/>
              </w:rPr>
            </w:pPr>
            <w:r w:rsidRPr="0034149C">
              <w:t>17</w:t>
            </w:r>
            <w:r>
              <w:rPr>
                <w:lang w:val="en-US"/>
              </w:rPr>
              <w:t>7.5</w:t>
            </w:r>
          </w:p>
        </w:tc>
        <w:tc>
          <w:tcPr>
            <w:tcW w:w="0" w:type="auto"/>
            <w:vAlign w:val="center"/>
          </w:tcPr>
          <w:p w:rsidR="00C13FCF" w:rsidRPr="00A711D7" w:rsidRDefault="00C13FCF" w:rsidP="00FA01AB">
            <w:pPr>
              <w:jc w:val="center"/>
            </w:pPr>
            <w:r>
              <w:t>178,3</w:t>
            </w:r>
          </w:p>
        </w:tc>
        <w:tc>
          <w:tcPr>
            <w:tcW w:w="0" w:type="auto"/>
            <w:vAlign w:val="center"/>
          </w:tcPr>
          <w:p w:rsidR="00C13FCF" w:rsidRPr="00A711D7" w:rsidRDefault="00C13FCF" w:rsidP="00FA01AB">
            <w:pPr>
              <w:jc w:val="center"/>
            </w:pPr>
            <w:r>
              <w:t>178,3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  <w:vAlign w:val="center"/>
          </w:tcPr>
          <w:p w:rsidR="00C13FCF" w:rsidRPr="003115F5" w:rsidRDefault="00C13FCF" w:rsidP="00FA01AB"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13FCF" w:rsidRPr="003115F5" w:rsidRDefault="00C13FCF" w:rsidP="00FA01AB">
            <w:pPr>
              <w:jc w:val="center"/>
            </w:pPr>
            <w:r w:rsidRPr="003115F5">
              <w:t>014</w:t>
            </w:r>
          </w:p>
        </w:tc>
        <w:tc>
          <w:tcPr>
            <w:tcW w:w="0" w:type="auto"/>
            <w:vAlign w:val="center"/>
          </w:tcPr>
          <w:p w:rsidR="00C13FCF" w:rsidRPr="003115F5" w:rsidRDefault="00C13FCF" w:rsidP="00FA01AB">
            <w:pPr>
              <w:jc w:val="center"/>
            </w:pPr>
            <w:r w:rsidRPr="003115F5">
              <w:t>04</w:t>
            </w:r>
          </w:p>
        </w:tc>
        <w:tc>
          <w:tcPr>
            <w:tcW w:w="0" w:type="auto"/>
            <w:vAlign w:val="center"/>
          </w:tcPr>
          <w:p w:rsidR="00C13FCF" w:rsidRPr="003115F5" w:rsidRDefault="00C13FCF" w:rsidP="00FA01AB">
            <w:pPr>
              <w:jc w:val="center"/>
            </w:pPr>
            <w:r w:rsidRPr="003115F5">
              <w:t>09</w:t>
            </w:r>
          </w:p>
        </w:tc>
        <w:tc>
          <w:tcPr>
            <w:tcW w:w="0" w:type="auto"/>
            <w:vAlign w:val="center"/>
          </w:tcPr>
          <w:p w:rsidR="00C13FCF" w:rsidRPr="003115F5" w:rsidRDefault="00C13FCF" w:rsidP="00FA01AB">
            <w:pPr>
              <w:jc w:val="center"/>
            </w:pPr>
            <w:r w:rsidRPr="003115F5">
              <w:t xml:space="preserve">92 0 05 </w:t>
            </w:r>
            <w:r>
              <w:rPr>
                <w:lang w:val="en-US"/>
              </w:rPr>
              <w:t>S</w:t>
            </w:r>
            <w:r w:rsidRPr="003115F5">
              <w:t>0410</w:t>
            </w:r>
          </w:p>
        </w:tc>
        <w:tc>
          <w:tcPr>
            <w:tcW w:w="683" w:type="dxa"/>
            <w:vAlign w:val="center"/>
          </w:tcPr>
          <w:p w:rsidR="00C13FCF" w:rsidRPr="0034149C" w:rsidRDefault="00C13FCF" w:rsidP="00FA01AB">
            <w:pPr>
              <w:jc w:val="center"/>
            </w:pPr>
            <w:r>
              <w:t>240</w:t>
            </w:r>
          </w:p>
        </w:tc>
        <w:tc>
          <w:tcPr>
            <w:tcW w:w="1254" w:type="dxa"/>
            <w:vAlign w:val="center"/>
          </w:tcPr>
          <w:p w:rsidR="00C13FCF" w:rsidRPr="0034149C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34149C" w:rsidRDefault="00C13FCF" w:rsidP="00FA01AB">
            <w:pPr>
              <w:jc w:val="center"/>
            </w:pPr>
            <w:r w:rsidRPr="0034149C">
              <w:t>17</w:t>
            </w:r>
            <w:r w:rsidRPr="00116B39">
              <w:t>7</w:t>
            </w:r>
            <w:r>
              <w:t>,</w:t>
            </w:r>
            <w:r w:rsidRPr="00116B39">
              <w:t>5</w:t>
            </w:r>
          </w:p>
        </w:tc>
        <w:tc>
          <w:tcPr>
            <w:tcW w:w="0" w:type="auto"/>
            <w:vAlign w:val="center"/>
          </w:tcPr>
          <w:p w:rsidR="00C13FCF" w:rsidRPr="00A711D7" w:rsidRDefault="00C13FCF" w:rsidP="00FA01AB">
            <w:pPr>
              <w:jc w:val="center"/>
            </w:pPr>
            <w:r>
              <w:t>178,3</w:t>
            </w:r>
          </w:p>
        </w:tc>
        <w:tc>
          <w:tcPr>
            <w:tcW w:w="0" w:type="auto"/>
            <w:vAlign w:val="center"/>
          </w:tcPr>
          <w:p w:rsidR="00C13FCF" w:rsidRPr="00A711D7" w:rsidRDefault="00C13FCF" w:rsidP="00FA01AB">
            <w:pPr>
              <w:jc w:val="center"/>
            </w:pPr>
            <w:r>
              <w:t>178,3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</w:tcPr>
          <w:p w:rsidR="00C13FCF" w:rsidRPr="003115F5" w:rsidRDefault="00C13FCF" w:rsidP="00FA01AB">
            <w:r w:rsidRPr="00E35F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13FCF" w:rsidRPr="003115F5" w:rsidRDefault="00C13FCF" w:rsidP="00FA01AB">
            <w:pPr>
              <w:jc w:val="center"/>
            </w:pPr>
            <w:r w:rsidRPr="003115F5">
              <w:t>014</w:t>
            </w:r>
          </w:p>
        </w:tc>
        <w:tc>
          <w:tcPr>
            <w:tcW w:w="0" w:type="auto"/>
            <w:vAlign w:val="center"/>
          </w:tcPr>
          <w:p w:rsidR="00C13FCF" w:rsidRPr="003115F5" w:rsidRDefault="00C13FCF" w:rsidP="00FA01AB">
            <w:pPr>
              <w:jc w:val="center"/>
            </w:pPr>
            <w:r w:rsidRPr="003115F5">
              <w:t>04</w:t>
            </w:r>
          </w:p>
        </w:tc>
        <w:tc>
          <w:tcPr>
            <w:tcW w:w="0" w:type="auto"/>
            <w:vAlign w:val="center"/>
          </w:tcPr>
          <w:p w:rsidR="00C13FCF" w:rsidRPr="003115F5" w:rsidRDefault="00C13FCF" w:rsidP="00FA01AB">
            <w:pPr>
              <w:jc w:val="center"/>
            </w:pPr>
            <w:r w:rsidRPr="003115F5">
              <w:t>09</w:t>
            </w:r>
          </w:p>
        </w:tc>
        <w:tc>
          <w:tcPr>
            <w:tcW w:w="0" w:type="auto"/>
            <w:vAlign w:val="center"/>
          </w:tcPr>
          <w:p w:rsidR="00C13FCF" w:rsidRPr="003115F5" w:rsidRDefault="00C13FCF" w:rsidP="00FA01AB">
            <w:pPr>
              <w:jc w:val="center"/>
            </w:pPr>
            <w:r w:rsidRPr="003115F5">
              <w:t xml:space="preserve">92 0 05 </w:t>
            </w:r>
            <w:r>
              <w:rPr>
                <w:lang w:val="en-US"/>
              </w:rPr>
              <w:t>S</w:t>
            </w:r>
            <w:r w:rsidRPr="003115F5">
              <w:t>0410</w:t>
            </w:r>
          </w:p>
        </w:tc>
        <w:tc>
          <w:tcPr>
            <w:tcW w:w="683" w:type="dxa"/>
            <w:vAlign w:val="center"/>
          </w:tcPr>
          <w:p w:rsidR="00C13FCF" w:rsidRPr="0034149C" w:rsidRDefault="00C13FCF" w:rsidP="00FA01AB">
            <w:pPr>
              <w:jc w:val="center"/>
            </w:pPr>
            <w:r>
              <w:t>244</w:t>
            </w:r>
          </w:p>
        </w:tc>
        <w:tc>
          <w:tcPr>
            <w:tcW w:w="1254" w:type="dxa"/>
            <w:vAlign w:val="center"/>
          </w:tcPr>
          <w:p w:rsidR="00C13FCF" w:rsidRPr="0034149C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34149C" w:rsidRDefault="00C13FCF" w:rsidP="00FA01AB">
            <w:pPr>
              <w:jc w:val="center"/>
            </w:pPr>
            <w:r w:rsidRPr="0034149C">
              <w:t>17</w:t>
            </w:r>
            <w:r>
              <w:t>7,5</w:t>
            </w:r>
          </w:p>
        </w:tc>
        <w:tc>
          <w:tcPr>
            <w:tcW w:w="0" w:type="auto"/>
            <w:vAlign w:val="center"/>
          </w:tcPr>
          <w:p w:rsidR="00C13FCF" w:rsidRPr="00A711D7" w:rsidRDefault="00C13FCF" w:rsidP="00FA01AB">
            <w:pPr>
              <w:jc w:val="center"/>
            </w:pPr>
            <w:r>
              <w:t>178,3</w:t>
            </w:r>
          </w:p>
        </w:tc>
        <w:tc>
          <w:tcPr>
            <w:tcW w:w="0" w:type="auto"/>
            <w:vAlign w:val="center"/>
          </w:tcPr>
          <w:p w:rsidR="00C13FCF" w:rsidRPr="00A711D7" w:rsidRDefault="00C13FCF" w:rsidP="00FA01AB">
            <w:pPr>
              <w:jc w:val="center"/>
            </w:pPr>
            <w:r>
              <w:t>178,3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</w:tcPr>
          <w:p w:rsidR="00C13FCF" w:rsidRPr="00E35F3A" w:rsidRDefault="00C13FCF" w:rsidP="00FA01AB">
            <w:r>
              <w:t>Расходы</w:t>
            </w:r>
          </w:p>
        </w:tc>
        <w:tc>
          <w:tcPr>
            <w:tcW w:w="863" w:type="dxa"/>
            <w:vAlign w:val="center"/>
          </w:tcPr>
          <w:p w:rsidR="00C13FCF" w:rsidRPr="003115F5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Pr="003115F5" w:rsidRDefault="00C13FCF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13FCF" w:rsidRPr="003115F5" w:rsidRDefault="00C13FCF" w:rsidP="00FA01AB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13FCF" w:rsidRPr="00241339" w:rsidRDefault="00C13FCF" w:rsidP="00FA01AB">
            <w:pPr>
              <w:jc w:val="center"/>
              <w:rPr>
                <w:lang w:val="en-US"/>
              </w:rPr>
            </w:pPr>
            <w:r>
              <w:t>92 0 05</w:t>
            </w:r>
            <w:r>
              <w:rPr>
                <w:lang w:val="en-US"/>
              </w:rPr>
              <w:t>S0410</w:t>
            </w:r>
          </w:p>
        </w:tc>
        <w:tc>
          <w:tcPr>
            <w:tcW w:w="683" w:type="dxa"/>
            <w:vAlign w:val="center"/>
          </w:tcPr>
          <w:p w:rsidR="00C13FCF" w:rsidRPr="00241339" w:rsidRDefault="00C13FCF" w:rsidP="00FA0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254" w:type="dxa"/>
            <w:vAlign w:val="center"/>
          </w:tcPr>
          <w:p w:rsidR="00C13FCF" w:rsidRPr="00241339" w:rsidRDefault="00C13FCF" w:rsidP="00FA0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0" w:type="auto"/>
            <w:vAlign w:val="center"/>
          </w:tcPr>
          <w:p w:rsidR="00C13FCF" w:rsidRPr="00241339" w:rsidRDefault="00C13FCF" w:rsidP="00FA0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177.5</w:t>
            </w:r>
          </w:p>
        </w:tc>
        <w:tc>
          <w:tcPr>
            <w:tcW w:w="0" w:type="auto"/>
            <w:vAlign w:val="center"/>
          </w:tcPr>
          <w:p w:rsidR="00C13FCF" w:rsidRPr="00241339" w:rsidRDefault="00C13FCF" w:rsidP="00FA0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178.3</w:t>
            </w:r>
          </w:p>
        </w:tc>
        <w:tc>
          <w:tcPr>
            <w:tcW w:w="0" w:type="auto"/>
            <w:vAlign w:val="center"/>
          </w:tcPr>
          <w:p w:rsidR="00C13FCF" w:rsidRPr="00241339" w:rsidRDefault="00C13FCF" w:rsidP="00FA01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178.3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  <w:vAlign w:val="center"/>
          </w:tcPr>
          <w:p w:rsidR="00C13FCF" w:rsidRPr="003115F5" w:rsidRDefault="00C13FCF" w:rsidP="00FA01AB">
            <w:r w:rsidRPr="001E673A">
              <w:t>Прочие работы, услуги</w:t>
            </w:r>
          </w:p>
        </w:tc>
        <w:tc>
          <w:tcPr>
            <w:tcW w:w="863" w:type="dxa"/>
            <w:vAlign w:val="center"/>
          </w:tcPr>
          <w:p w:rsidR="00C13FCF" w:rsidRPr="003115F5" w:rsidRDefault="00C13FCF" w:rsidP="00FA01AB">
            <w:pPr>
              <w:jc w:val="center"/>
            </w:pPr>
            <w:r w:rsidRPr="003115F5">
              <w:t>014</w:t>
            </w:r>
          </w:p>
        </w:tc>
        <w:tc>
          <w:tcPr>
            <w:tcW w:w="0" w:type="auto"/>
            <w:vAlign w:val="center"/>
          </w:tcPr>
          <w:p w:rsidR="00C13FCF" w:rsidRPr="003115F5" w:rsidRDefault="00C13FCF" w:rsidP="00FA01AB">
            <w:pPr>
              <w:jc w:val="center"/>
            </w:pPr>
            <w:r w:rsidRPr="003115F5">
              <w:t>04</w:t>
            </w:r>
          </w:p>
        </w:tc>
        <w:tc>
          <w:tcPr>
            <w:tcW w:w="0" w:type="auto"/>
            <w:vAlign w:val="center"/>
          </w:tcPr>
          <w:p w:rsidR="00C13FCF" w:rsidRPr="003115F5" w:rsidRDefault="00C13FCF" w:rsidP="00FA01AB">
            <w:pPr>
              <w:jc w:val="center"/>
            </w:pPr>
            <w:r w:rsidRPr="003115F5">
              <w:t>09</w:t>
            </w:r>
          </w:p>
        </w:tc>
        <w:tc>
          <w:tcPr>
            <w:tcW w:w="0" w:type="auto"/>
            <w:vAlign w:val="center"/>
          </w:tcPr>
          <w:p w:rsidR="00C13FCF" w:rsidRPr="003115F5" w:rsidRDefault="00C13FCF" w:rsidP="00FA01AB">
            <w:pPr>
              <w:jc w:val="center"/>
            </w:pPr>
            <w:r w:rsidRPr="003115F5">
              <w:t xml:space="preserve">92 0 05 </w:t>
            </w:r>
            <w:r>
              <w:rPr>
                <w:lang w:val="en-US"/>
              </w:rPr>
              <w:t>S</w:t>
            </w:r>
            <w:r w:rsidRPr="003115F5">
              <w:t>0410</w:t>
            </w:r>
          </w:p>
        </w:tc>
        <w:tc>
          <w:tcPr>
            <w:tcW w:w="683" w:type="dxa"/>
            <w:vAlign w:val="center"/>
          </w:tcPr>
          <w:p w:rsidR="00C13FCF" w:rsidRPr="0034149C" w:rsidRDefault="00C13FCF" w:rsidP="00FA01AB">
            <w:pPr>
              <w:jc w:val="center"/>
            </w:pPr>
            <w:r>
              <w:t>24</w:t>
            </w:r>
            <w:r w:rsidRPr="0034149C">
              <w:t>4</w:t>
            </w:r>
          </w:p>
        </w:tc>
        <w:tc>
          <w:tcPr>
            <w:tcW w:w="1254" w:type="dxa"/>
            <w:vAlign w:val="center"/>
          </w:tcPr>
          <w:p w:rsidR="00C13FCF" w:rsidRPr="0034149C" w:rsidRDefault="00C13FCF" w:rsidP="00FA01AB">
            <w:pPr>
              <w:jc w:val="center"/>
            </w:pPr>
            <w:r>
              <w:t>226</w:t>
            </w:r>
          </w:p>
        </w:tc>
        <w:tc>
          <w:tcPr>
            <w:tcW w:w="0" w:type="auto"/>
            <w:vAlign w:val="center"/>
          </w:tcPr>
          <w:p w:rsidR="00C13FCF" w:rsidRPr="00116B39" w:rsidRDefault="00C13FCF" w:rsidP="00FA01AB">
            <w:pPr>
              <w:jc w:val="center"/>
            </w:pPr>
            <w:r w:rsidRPr="0034149C">
              <w:t>17</w:t>
            </w:r>
            <w:r>
              <w:rPr>
                <w:lang w:val="en-US"/>
              </w:rPr>
              <w:t>7</w:t>
            </w:r>
            <w:r>
              <w:t>,5</w:t>
            </w:r>
          </w:p>
        </w:tc>
        <w:tc>
          <w:tcPr>
            <w:tcW w:w="0" w:type="auto"/>
            <w:vAlign w:val="center"/>
          </w:tcPr>
          <w:p w:rsidR="00C13FCF" w:rsidRPr="00A711D7" w:rsidRDefault="00C13FCF" w:rsidP="00FA01AB">
            <w:pPr>
              <w:jc w:val="center"/>
            </w:pPr>
            <w:r>
              <w:t>178,3</w:t>
            </w:r>
          </w:p>
        </w:tc>
        <w:tc>
          <w:tcPr>
            <w:tcW w:w="0" w:type="auto"/>
            <w:vAlign w:val="center"/>
          </w:tcPr>
          <w:p w:rsidR="00C13FCF" w:rsidRPr="00A711D7" w:rsidRDefault="00C13FCF" w:rsidP="00FA01AB">
            <w:pPr>
              <w:jc w:val="center"/>
            </w:pPr>
            <w:r>
              <w:t>178,3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национальной экономики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highlight w:val="green"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102,0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25,7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</w:tr>
      <w:tr w:rsidR="00C13FCF" w:rsidRPr="0042453E" w:rsidTr="00FA01AB">
        <w:trPr>
          <w:trHeight w:val="173"/>
        </w:trPr>
        <w:tc>
          <w:tcPr>
            <w:tcW w:w="6372" w:type="dxa"/>
            <w:vAlign w:val="center"/>
          </w:tcPr>
          <w:p w:rsidR="00C13FCF" w:rsidRPr="0042453E" w:rsidRDefault="00C13FCF" w:rsidP="00FA01AB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12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92 0 00 00000</w:t>
            </w:r>
          </w:p>
        </w:tc>
        <w:tc>
          <w:tcPr>
            <w:tcW w:w="683" w:type="dxa"/>
            <w:vAlign w:val="center"/>
          </w:tcPr>
          <w:p w:rsidR="00C13FCF" w:rsidRPr="0042453E" w:rsidRDefault="00C13FCF" w:rsidP="00FA01AB">
            <w:pPr>
              <w:jc w:val="center"/>
            </w:pPr>
          </w:p>
        </w:tc>
        <w:tc>
          <w:tcPr>
            <w:tcW w:w="1254" w:type="dxa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8B29F0" w:rsidRDefault="00C13FCF" w:rsidP="00FA01AB">
            <w:pPr>
              <w:jc w:val="center"/>
            </w:pPr>
            <w:r>
              <w:t>102,0</w:t>
            </w:r>
          </w:p>
        </w:tc>
        <w:tc>
          <w:tcPr>
            <w:tcW w:w="0" w:type="auto"/>
            <w:vAlign w:val="center"/>
          </w:tcPr>
          <w:p w:rsidR="00C13FCF" w:rsidRPr="008B29F0" w:rsidRDefault="00C13FCF" w:rsidP="00FA01AB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C13FCF" w:rsidRPr="008B29F0" w:rsidRDefault="00C13FCF" w:rsidP="00FA01AB">
            <w:pPr>
              <w:jc w:val="center"/>
            </w:pPr>
          </w:p>
        </w:tc>
      </w:tr>
      <w:tr w:rsidR="00C13FCF" w:rsidTr="00FA01AB">
        <w:trPr>
          <w:trHeight w:val="173"/>
        </w:trPr>
        <w:tc>
          <w:tcPr>
            <w:tcW w:w="6372" w:type="dxa"/>
            <w:vAlign w:val="center"/>
          </w:tcPr>
          <w:p w:rsidR="00C13FCF" w:rsidRDefault="00C13FCF" w:rsidP="00FA01AB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</w:t>
            </w:r>
            <w:r w:rsidRPr="00532053">
              <w:t>Другие вопросы в области национальной экономики</w:t>
            </w:r>
            <w:r w:rsidRPr="00C40D51">
              <w:rPr>
                <w:szCs w:val="28"/>
              </w:rPr>
              <w:t>»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92 0 05 00000</w:t>
            </w:r>
          </w:p>
        </w:tc>
        <w:tc>
          <w:tcPr>
            <w:tcW w:w="683" w:type="dxa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1254" w:type="dxa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8B29F0" w:rsidRDefault="00C13FCF" w:rsidP="00FA01AB">
            <w:pPr>
              <w:jc w:val="center"/>
            </w:pPr>
            <w:r>
              <w:t>102,0</w:t>
            </w:r>
          </w:p>
        </w:tc>
        <w:tc>
          <w:tcPr>
            <w:tcW w:w="0" w:type="auto"/>
            <w:vAlign w:val="center"/>
          </w:tcPr>
          <w:p w:rsidR="00C13FCF" w:rsidRPr="008B29F0" w:rsidRDefault="00C13FCF" w:rsidP="00FA01AB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C13FCF" w:rsidRPr="008B29F0" w:rsidRDefault="00C13FCF" w:rsidP="00FA01AB">
            <w:pPr>
              <w:jc w:val="center"/>
            </w:pPr>
          </w:p>
        </w:tc>
      </w:tr>
      <w:tr w:rsidR="00C13FCF" w:rsidRPr="008B29F0" w:rsidTr="00FA01AB">
        <w:trPr>
          <w:trHeight w:val="173"/>
        </w:trPr>
        <w:tc>
          <w:tcPr>
            <w:tcW w:w="6372" w:type="dxa"/>
            <w:vAlign w:val="center"/>
          </w:tcPr>
          <w:p w:rsidR="00C13FCF" w:rsidRPr="008B29F0" w:rsidRDefault="00C13FCF" w:rsidP="00FA01AB">
            <w:r w:rsidRPr="008B29F0">
              <w:t>Осуществление мероприятий по оценке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63" w:type="dxa"/>
            <w:vAlign w:val="center"/>
          </w:tcPr>
          <w:p w:rsidR="00C13FCF" w:rsidRPr="008B29F0" w:rsidRDefault="00C13FCF" w:rsidP="00FA01AB">
            <w:pPr>
              <w:jc w:val="center"/>
            </w:pPr>
            <w:r w:rsidRPr="008B29F0">
              <w:t>014</w:t>
            </w:r>
          </w:p>
        </w:tc>
        <w:tc>
          <w:tcPr>
            <w:tcW w:w="0" w:type="auto"/>
            <w:vAlign w:val="center"/>
          </w:tcPr>
          <w:p w:rsidR="00C13FCF" w:rsidRPr="008B29F0" w:rsidRDefault="00C13FCF" w:rsidP="00FA01AB">
            <w:pPr>
              <w:jc w:val="center"/>
            </w:pPr>
            <w:r w:rsidRPr="008B29F0">
              <w:t>04</w:t>
            </w:r>
          </w:p>
        </w:tc>
        <w:tc>
          <w:tcPr>
            <w:tcW w:w="0" w:type="auto"/>
            <w:vAlign w:val="center"/>
          </w:tcPr>
          <w:p w:rsidR="00C13FCF" w:rsidRPr="008B29F0" w:rsidRDefault="00C13FCF" w:rsidP="00FA01AB">
            <w:pPr>
              <w:jc w:val="center"/>
            </w:pPr>
            <w:r w:rsidRPr="008B29F0">
              <w:t>12</w:t>
            </w:r>
          </w:p>
        </w:tc>
        <w:tc>
          <w:tcPr>
            <w:tcW w:w="0" w:type="auto"/>
            <w:vAlign w:val="center"/>
          </w:tcPr>
          <w:p w:rsidR="00C13FCF" w:rsidRPr="008B29F0" w:rsidRDefault="00C13FCF" w:rsidP="00FA01AB">
            <w:pPr>
              <w:jc w:val="center"/>
            </w:pPr>
            <w:r w:rsidRPr="008B29F0">
              <w:t>92 0 05 90090</w:t>
            </w:r>
          </w:p>
        </w:tc>
        <w:tc>
          <w:tcPr>
            <w:tcW w:w="683" w:type="dxa"/>
            <w:vAlign w:val="center"/>
          </w:tcPr>
          <w:p w:rsidR="00C13FCF" w:rsidRPr="008B29F0" w:rsidRDefault="00C13FCF" w:rsidP="00FA01AB">
            <w:pPr>
              <w:jc w:val="center"/>
            </w:pPr>
          </w:p>
        </w:tc>
        <w:tc>
          <w:tcPr>
            <w:tcW w:w="1254" w:type="dxa"/>
          </w:tcPr>
          <w:p w:rsidR="00C13FCF" w:rsidRPr="008B29F0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8B29F0" w:rsidRDefault="00C13FCF" w:rsidP="00FA01AB">
            <w:pPr>
              <w:jc w:val="center"/>
            </w:pPr>
            <w:r>
              <w:t>102,0</w:t>
            </w:r>
          </w:p>
        </w:tc>
        <w:tc>
          <w:tcPr>
            <w:tcW w:w="0" w:type="auto"/>
            <w:vAlign w:val="center"/>
          </w:tcPr>
          <w:p w:rsidR="00C13FCF" w:rsidRPr="008B29F0" w:rsidRDefault="00C13FCF" w:rsidP="00FA01AB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C13FCF" w:rsidRPr="008B29F0" w:rsidRDefault="00C13FCF" w:rsidP="00FA01AB">
            <w:pPr>
              <w:jc w:val="center"/>
            </w:pPr>
          </w:p>
        </w:tc>
      </w:tr>
      <w:tr w:rsidR="00C13FCF" w:rsidRPr="008B29F0" w:rsidTr="00FA01AB">
        <w:trPr>
          <w:trHeight w:val="173"/>
        </w:trPr>
        <w:tc>
          <w:tcPr>
            <w:tcW w:w="6372" w:type="dxa"/>
            <w:vAlign w:val="center"/>
          </w:tcPr>
          <w:p w:rsidR="00C13FCF" w:rsidRPr="00C40D51" w:rsidRDefault="00C13FCF" w:rsidP="00FA01AB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13FCF" w:rsidRPr="008B29F0" w:rsidRDefault="00C13FCF" w:rsidP="00FA01AB">
            <w:pPr>
              <w:jc w:val="center"/>
            </w:pPr>
            <w:r w:rsidRPr="008B29F0">
              <w:t>014</w:t>
            </w:r>
          </w:p>
        </w:tc>
        <w:tc>
          <w:tcPr>
            <w:tcW w:w="0" w:type="auto"/>
            <w:vAlign w:val="center"/>
          </w:tcPr>
          <w:p w:rsidR="00C13FCF" w:rsidRPr="008B29F0" w:rsidRDefault="00C13FCF" w:rsidP="00FA01AB">
            <w:pPr>
              <w:jc w:val="center"/>
            </w:pPr>
            <w:r w:rsidRPr="008B29F0">
              <w:t>04</w:t>
            </w:r>
          </w:p>
        </w:tc>
        <w:tc>
          <w:tcPr>
            <w:tcW w:w="0" w:type="auto"/>
            <w:vAlign w:val="center"/>
          </w:tcPr>
          <w:p w:rsidR="00C13FCF" w:rsidRPr="008B29F0" w:rsidRDefault="00C13FCF" w:rsidP="00FA01AB">
            <w:pPr>
              <w:jc w:val="center"/>
            </w:pPr>
            <w:r w:rsidRPr="008B29F0">
              <w:t>12</w:t>
            </w:r>
          </w:p>
        </w:tc>
        <w:tc>
          <w:tcPr>
            <w:tcW w:w="0" w:type="auto"/>
            <w:vAlign w:val="center"/>
          </w:tcPr>
          <w:p w:rsidR="00C13FCF" w:rsidRPr="008B29F0" w:rsidRDefault="00C13FCF" w:rsidP="00FA01AB">
            <w:pPr>
              <w:jc w:val="center"/>
            </w:pPr>
            <w:r w:rsidRPr="008B29F0">
              <w:t>92 0 05 90090</w:t>
            </w:r>
          </w:p>
        </w:tc>
        <w:tc>
          <w:tcPr>
            <w:tcW w:w="683" w:type="dxa"/>
            <w:vAlign w:val="center"/>
          </w:tcPr>
          <w:p w:rsidR="00C13FCF" w:rsidRPr="008B29F0" w:rsidRDefault="00C13FCF" w:rsidP="00FA01AB">
            <w:pPr>
              <w:jc w:val="center"/>
            </w:pPr>
            <w:r w:rsidRPr="008B29F0">
              <w:t>240</w:t>
            </w:r>
          </w:p>
        </w:tc>
        <w:tc>
          <w:tcPr>
            <w:tcW w:w="1254" w:type="dxa"/>
          </w:tcPr>
          <w:p w:rsidR="00C13FCF" w:rsidRPr="008B29F0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8B29F0" w:rsidRDefault="00C13FCF" w:rsidP="00FA01AB">
            <w:pPr>
              <w:jc w:val="center"/>
            </w:pPr>
            <w:r>
              <w:t>102,0</w:t>
            </w:r>
          </w:p>
        </w:tc>
        <w:tc>
          <w:tcPr>
            <w:tcW w:w="0" w:type="auto"/>
            <w:vAlign w:val="center"/>
          </w:tcPr>
          <w:p w:rsidR="00C13FCF" w:rsidRPr="008B29F0" w:rsidRDefault="00C13FCF" w:rsidP="00FA01AB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C13FCF" w:rsidRPr="008B29F0" w:rsidRDefault="00C13FCF" w:rsidP="00FA01AB">
            <w:pPr>
              <w:jc w:val="center"/>
            </w:pPr>
          </w:p>
        </w:tc>
      </w:tr>
      <w:tr w:rsidR="00C13FCF" w:rsidRPr="008B29F0" w:rsidTr="00FA01AB">
        <w:trPr>
          <w:trHeight w:val="173"/>
        </w:trPr>
        <w:tc>
          <w:tcPr>
            <w:tcW w:w="6372" w:type="dxa"/>
          </w:tcPr>
          <w:p w:rsidR="00C13FCF" w:rsidRPr="008B29F0" w:rsidRDefault="00C13FCF" w:rsidP="00FA01AB">
            <w:r w:rsidRPr="008B29F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13FCF" w:rsidRPr="008B29F0" w:rsidRDefault="00C13FCF" w:rsidP="00FA01AB">
            <w:pPr>
              <w:jc w:val="center"/>
            </w:pPr>
            <w:r w:rsidRPr="008B29F0">
              <w:t>014</w:t>
            </w:r>
          </w:p>
        </w:tc>
        <w:tc>
          <w:tcPr>
            <w:tcW w:w="0" w:type="auto"/>
            <w:vAlign w:val="center"/>
          </w:tcPr>
          <w:p w:rsidR="00C13FCF" w:rsidRPr="008B29F0" w:rsidRDefault="00C13FCF" w:rsidP="00FA01AB">
            <w:pPr>
              <w:jc w:val="center"/>
            </w:pPr>
            <w:r w:rsidRPr="008B29F0">
              <w:t>04</w:t>
            </w:r>
          </w:p>
        </w:tc>
        <w:tc>
          <w:tcPr>
            <w:tcW w:w="0" w:type="auto"/>
            <w:vAlign w:val="center"/>
          </w:tcPr>
          <w:p w:rsidR="00C13FCF" w:rsidRPr="008B29F0" w:rsidRDefault="00C13FCF" w:rsidP="00FA01AB">
            <w:pPr>
              <w:jc w:val="center"/>
            </w:pPr>
            <w:r w:rsidRPr="008B29F0">
              <w:t>12</w:t>
            </w:r>
          </w:p>
        </w:tc>
        <w:tc>
          <w:tcPr>
            <w:tcW w:w="0" w:type="auto"/>
            <w:vAlign w:val="center"/>
          </w:tcPr>
          <w:p w:rsidR="00C13FCF" w:rsidRPr="008B29F0" w:rsidRDefault="00C13FCF" w:rsidP="00FA01AB">
            <w:pPr>
              <w:jc w:val="center"/>
            </w:pPr>
            <w:r w:rsidRPr="008B29F0">
              <w:t>92 0 05 90090</w:t>
            </w:r>
          </w:p>
        </w:tc>
        <w:tc>
          <w:tcPr>
            <w:tcW w:w="683" w:type="dxa"/>
            <w:vAlign w:val="center"/>
          </w:tcPr>
          <w:p w:rsidR="00C13FCF" w:rsidRPr="008B29F0" w:rsidRDefault="00C13FCF" w:rsidP="00FA01AB">
            <w:pPr>
              <w:jc w:val="center"/>
            </w:pPr>
            <w:r w:rsidRPr="008B29F0">
              <w:t>244</w:t>
            </w:r>
          </w:p>
        </w:tc>
        <w:tc>
          <w:tcPr>
            <w:tcW w:w="1254" w:type="dxa"/>
          </w:tcPr>
          <w:p w:rsidR="00C13FCF" w:rsidRPr="008B29F0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8B29F0" w:rsidRDefault="00C13FCF" w:rsidP="00FA01AB">
            <w:pPr>
              <w:jc w:val="center"/>
            </w:pPr>
            <w:r>
              <w:t>102,0</w:t>
            </w:r>
          </w:p>
        </w:tc>
        <w:tc>
          <w:tcPr>
            <w:tcW w:w="0" w:type="auto"/>
            <w:vAlign w:val="center"/>
          </w:tcPr>
          <w:p w:rsidR="00C13FCF" w:rsidRPr="008B29F0" w:rsidRDefault="00C13FCF" w:rsidP="00FA01AB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C13FCF" w:rsidRPr="008B29F0" w:rsidRDefault="00C13FCF" w:rsidP="00FA01AB">
            <w:pPr>
              <w:jc w:val="center"/>
            </w:pPr>
          </w:p>
        </w:tc>
      </w:tr>
      <w:tr w:rsidR="00C13FCF" w:rsidRPr="00ED5AB8" w:rsidTr="00FA01AB">
        <w:trPr>
          <w:trHeight w:val="173"/>
        </w:trPr>
        <w:tc>
          <w:tcPr>
            <w:tcW w:w="6372" w:type="dxa"/>
          </w:tcPr>
          <w:p w:rsidR="00C13FCF" w:rsidRPr="008B29F0" w:rsidRDefault="00C13FCF" w:rsidP="00FA01AB">
            <w:r w:rsidRPr="008B29F0">
              <w:t>Прочие работы, услуги</w:t>
            </w:r>
          </w:p>
        </w:tc>
        <w:tc>
          <w:tcPr>
            <w:tcW w:w="863" w:type="dxa"/>
            <w:vAlign w:val="center"/>
          </w:tcPr>
          <w:p w:rsidR="00C13FCF" w:rsidRPr="008B29F0" w:rsidRDefault="00C13FCF" w:rsidP="00FA01AB">
            <w:pPr>
              <w:jc w:val="center"/>
            </w:pPr>
            <w:r w:rsidRPr="008B29F0">
              <w:t>014</w:t>
            </w:r>
          </w:p>
        </w:tc>
        <w:tc>
          <w:tcPr>
            <w:tcW w:w="0" w:type="auto"/>
            <w:vAlign w:val="center"/>
          </w:tcPr>
          <w:p w:rsidR="00C13FCF" w:rsidRPr="008B29F0" w:rsidRDefault="00C13FCF" w:rsidP="00FA01AB">
            <w:pPr>
              <w:jc w:val="center"/>
            </w:pPr>
            <w:r w:rsidRPr="008B29F0">
              <w:t>04</w:t>
            </w:r>
          </w:p>
        </w:tc>
        <w:tc>
          <w:tcPr>
            <w:tcW w:w="0" w:type="auto"/>
            <w:vAlign w:val="center"/>
          </w:tcPr>
          <w:p w:rsidR="00C13FCF" w:rsidRPr="008B29F0" w:rsidRDefault="00C13FCF" w:rsidP="00FA01AB">
            <w:pPr>
              <w:jc w:val="center"/>
            </w:pPr>
            <w:r w:rsidRPr="008B29F0">
              <w:t>12</w:t>
            </w:r>
          </w:p>
        </w:tc>
        <w:tc>
          <w:tcPr>
            <w:tcW w:w="0" w:type="auto"/>
            <w:vAlign w:val="center"/>
          </w:tcPr>
          <w:p w:rsidR="00C13FCF" w:rsidRPr="008B29F0" w:rsidRDefault="00C13FCF" w:rsidP="00FA01AB">
            <w:pPr>
              <w:jc w:val="center"/>
            </w:pPr>
            <w:r w:rsidRPr="008B29F0">
              <w:t>92 0 05 90090</w:t>
            </w:r>
          </w:p>
        </w:tc>
        <w:tc>
          <w:tcPr>
            <w:tcW w:w="683" w:type="dxa"/>
            <w:vAlign w:val="center"/>
          </w:tcPr>
          <w:p w:rsidR="00C13FCF" w:rsidRPr="008B29F0" w:rsidRDefault="00C13FCF" w:rsidP="00FA01AB">
            <w:pPr>
              <w:jc w:val="center"/>
            </w:pPr>
            <w:r w:rsidRPr="008B29F0">
              <w:t>244</w:t>
            </w:r>
          </w:p>
        </w:tc>
        <w:tc>
          <w:tcPr>
            <w:tcW w:w="1254" w:type="dxa"/>
          </w:tcPr>
          <w:p w:rsidR="00C13FCF" w:rsidRPr="008B29F0" w:rsidRDefault="00C13FCF" w:rsidP="00FA01AB">
            <w:pPr>
              <w:jc w:val="center"/>
            </w:pPr>
            <w:r w:rsidRPr="008B29F0">
              <w:t>226</w:t>
            </w:r>
          </w:p>
        </w:tc>
        <w:tc>
          <w:tcPr>
            <w:tcW w:w="0" w:type="auto"/>
            <w:vAlign w:val="center"/>
          </w:tcPr>
          <w:p w:rsidR="00C13FCF" w:rsidRPr="008B29F0" w:rsidRDefault="00C13FCF" w:rsidP="00FA01AB">
            <w:pPr>
              <w:jc w:val="center"/>
            </w:pPr>
            <w:r>
              <w:t>102,0</w:t>
            </w:r>
          </w:p>
        </w:tc>
        <w:tc>
          <w:tcPr>
            <w:tcW w:w="0" w:type="auto"/>
            <w:vAlign w:val="center"/>
          </w:tcPr>
          <w:p w:rsidR="00C13FCF" w:rsidRPr="008B29F0" w:rsidRDefault="00C13FCF" w:rsidP="00FA01AB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C13FCF" w:rsidRPr="008B29F0" w:rsidRDefault="00C13FCF" w:rsidP="00FA01AB">
            <w:pPr>
              <w:jc w:val="center"/>
            </w:pP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  <w:shd w:val="clear" w:color="auto" w:fill="FFFF99"/>
            <w:vAlign w:val="center"/>
          </w:tcPr>
          <w:p w:rsidR="00C13FCF" w:rsidRPr="00C40D51" w:rsidRDefault="00C13FCF" w:rsidP="00FA01AB">
            <w:pPr>
              <w:rPr>
                <w:b/>
              </w:rPr>
            </w:pPr>
            <w:r w:rsidRPr="00C40D51">
              <w:rPr>
                <w:b/>
              </w:rPr>
              <w:t>Жилищно-коммунальное хозяйство</w:t>
            </w:r>
          </w:p>
        </w:tc>
        <w:tc>
          <w:tcPr>
            <w:tcW w:w="863" w:type="dxa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05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683" w:type="dxa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1254" w:type="dxa"/>
            <w:shd w:val="clear" w:color="auto" w:fill="FFFF99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809,2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894,5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283,1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Коммунальное хозяйство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13FCF" w:rsidRDefault="00C13FCF" w:rsidP="00FA01AB">
            <w:pPr>
              <w:jc w:val="center"/>
            </w:pPr>
            <w:r>
              <w:t>347,6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Default="00C13FCF" w:rsidP="00FA01AB">
            <w:pPr>
              <w:jc w:val="center"/>
            </w:pPr>
            <w:r>
              <w:t>320,0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239,4</w:t>
            </w:r>
          </w:p>
        </w:tc>
      </w:tr>
      <w:tr w:rsidR="00C13FCF" w:rsidRPr="0042453E" w:rsidTr="00FA01AB">
        <w:trPr>
          <w:trHeight w:val="173"/>
        </w:trPr>
        <w:tc>
          <w:tcPr>
            <w:tcW w:w="6372" w:type="dxa"/>
            <w:vAlign w:val="center"/>
          </w:tcPr>
          <w:p w:rsidR="00C13FCF" w:rsidRPr="0042453E" w:rsidRDefault="00C13FCF" w:rsidP="00FA01AB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05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  <w:r w:rsidRPr="0042453E">
              <w:t>92 0 00 00000</w:t>
            </w:r>
          </w:p>
        </w:tc>
        <w:tc>
          <w:tcPr>
            <w:tcW w:w="683" w:type="dxa"/>
            <w:vAlign w:val="center"/>
          </w:tcPr>
          <w:p w:rsidR="00C13FCF" w:rsidRPr="0042453E" w:rsidRDefault="00C13FCF" w:rsidP="00FA01AB">
            <w:pPr>
              <w:jc w:val="center"/>
            </w:pPr>
          </w:p>
        </w:tc>
        <w:tc>
          <w:tcPr>
            <w:tcW w:w="1254" w:type="dxa"/>
          </w:tcPr>
          <w:p w:rsidR="00C13FCF" w:rsidRPr="0042453E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347,6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13FCF" w:rsidRPr="0042453E" w:rsidRDefault="00C13FCF" w:rsidP="00FA01AB">
            <w:pPr>
              <w:jc w:val="center"/>
            </w:pPr>
            <w:r>
              <w:t>239,4</w:t>
            </w:r>
          </w:p>
        </w:tc>
      </w:tr>
      <w:tr w:rsidR="00C13FCF" w:rsidTr="00FA01AB">
        <w:trPr>
          <w:trHeight w:val="173"/>
        </w:trPr>
        <w:tc>
          <w:tcPr>
            <w:tcW w:w="6372" w:type="dxa"/>
            <w:vAlign w:val="center"/>
          </w:tcPr>
          <w:p w:rsidR="00C13FCF" w:rsidRDefault="00C13FCF" w:rsidP="00FA01AB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«Комплексное развитие коммунального хозяйства»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92 0 06 00000</w:t>
            </w:r>
          </w:p>
        </w:tc>
        <w:tc>
          <w:tcPr>
            <w:tcW w:w="683" w:type="dxa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1254" w:type="dxa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347,6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239,4</w:t>
            </w:r>
          </w:p>
        </w:tc>
      </w:tr>
      <w:tr w:rsidR="00C13FCF" w:rsidTr="00FA01AB">
        <w:trPr>
          <w:trHeight w:val="173"/>
        </w:trPr>
        <w:tc>
          <w:tcPr>
            <w:tcW w:w="6372" w:type="dxa"/>
            <w:vAlign w:val="center"/>
          </w:tcPr>
          <w:p w:rsidR="00C13FCF" w:rsidRDefault="00C13FCF" w:rsidP="00FA01AB">
            <w:r>
              <w:t>Прочие мероприятия в области коммунального хозяйства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92 0 06 91370</w:t>
            </w:r>
          </w:p>
        </w:tc>
        <w:tc>
          <w:tcPr>
            <w:tcW w:w="683" w:type="dxa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1254" w:type="dxa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347,6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239,4</w:t>
            </w:r>
          </w:p>
        </w:tc>
      </w:tr>
      <w:tr w:rsidR="00C13FCF" w:rsidTr="00FA01AB">
        <w:trPr>
          <w:trHeight w:val="173"/>
        </w:trPr>
        <w:tc>
          <w:tcPr>
            <w:tcW w:w="6372" w:type="dxa"/>
            <w:vAlign w:val="center"/>
          </w:tcPr>
          <w:p w:rsidR="00C13FCF" w:rsidRPr="00C40D51" w:rsidRDefault="00C13FCF" w:rsidP="00FA01AB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92 0 06 91370</w:t>
            </w:r>
          </w:p>
        </w:tc>
        <w:tc>
          <w:tcPr>
            <w:tcW w:w="683" w:type="dxa"/>
            <w:vAlign w:val="center"/>
          </w:tcPr>
          <w:p w:rsidR="00C13FCF" w:rsidRDefault="00C13FCF" w:rsidP="00FA01AB">
            <w:pPr>
              <w:jc w:val="center"/>
            </w:pPr>
            <w:r>
              <w:t>240</w:t>
            </w:r>
          </w:p>
        </w:tc>
        <w:tc>
          <w:tcPr>
            <w:tcW w:w="1254" w:type="dxa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347,6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239,4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</w:tcPr>
          <w:p w:rsidR="00C13FCF" w:rsidRPr="00513DF3" w:rsidRDefault="00C13FCF" w:rsidP="00FA01AB">
            <w:r w:rsidRPr="00513D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92 0 06 91370</w:t>
            </w:r>
          </w:p>
        </w:tc>
        <w:tc>
          <w:tcPr>
            <w:tcW w:w="683" w:type="dxa"/>
            <w:vAlign w:val="center"/>
          </w:tcPr>
          <w:p w:rsidR="00C13FCF" w:rsidRPr="00FF322E" w:rsidRDefault="00C13FCF" w:rsidP="00FA01AB">
            <w:pPr>
              <w:jc w:val="center"/>
            </w:pPr>
            <w:r w:rsidRPr="00FF322E">
              <w:t>244</w:t>
            </w:r>
          </w:p>
        </w:tc>
        <w:tc>
          <w:tcPr>
            <w:tcW w:w="1254" w:type="dxa"/>
          </w:tcPr>
          <w:p w:rsidR="00C13FCF" w:rsidRPr="00FF322E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347,6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13FCF" w:rsidRPr="00FF322E" w:rsidRDefault="00C13FCF" w:rsidP="00FA01AB">
            <w:pPr>
              <w:jc w:val="center"/>
            </w:pPr>
            <w:r>
              <w:t>239,4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</w:tcPr>
          <w:p w:rsidR="00C13FCF" w:rsidRPr="001E673A" w:rsidRDefault="00C13FCF" w:rsidP="00FA01AB">
            <w:r>
              <w:t>Расходы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92 0 06 91370</w:t>
            </w:r>
          </w:p>
        </w:tc>
        <w:tc>
          <w:tcPr>
            <w:tcW w:w="683" w:type="dxa"/>
            <w:vAlign w:val="center"/>
          </w:tcPr>
          <w:p w:rsidR="00C13FCF" w:rsidRPr="00FF322E" w:rsidRDefault="00C13FCF" w:rsidP="00FA01AB">
            <w:pPr>
              <w:jc w:val="center"/>
            </w:pPr>
            <w:r>
              <w:t>244</w:t>
            </w:r>
          </w:p>
        </w:tc>
        <w:tc>
          <w:tcPr>
            <w:tcW w:w="1254" w:type="dxa"/>
          </w:tcPr>
          <w:p w:rsidR="00C13FCF" w:rsidRPr="00FF322E" w:rsidRDefault="00C13FCF" w:rsidP="00FA01AB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10,0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10,0</w:t>
            </w:r>
          </w:p>
        </w:tc>
        <w:tc>
          <w:tcPr>
            <w:tcW w:w="0" w:type="auto"/>
            <w:vAlign w:val="center"/>
          </w:tcPr>
          <w:p w:rsidR="00C13FCF" w:rsidRPr="00FF322E" w:rsidRDefault="00C13FCF" w:rsidP="00FA01AB">
            <w:pPr>
              <w:jc w:val="center"/>
            </w:pPr>
            <w:r>
              <w:t>10,0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</w:tcPr>
          <w:p w:rsidR="00C13FCF" w:rsidRDefault="00C13FCF" w:rsidP="00FA01AB">
            <w:r>
              <w:t>Прочие работы, услуги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92 0 06 91370</w:t>
            </w:r>
          </w:p>
        </w:tc>
        <w:tc>
          <w:tcPr>
            <w:tcW w:w="683" w:type="dxa"/>
            <w:vAlign w:val="center"/>
          </w:tcPr>
          <w:p w:rsidR="00C13FCF" w:rsidRDefault="00C13FCF" w:rsidP="00FA01AB">
            <w:pPr>
              <w:jc w:val="center"/>
            </w:pPr>
            <w:r>
              <w:t>244</w:t>
            </w:r>
          </w:p>
        </w:tc>
        <w:tc>
          <w:tcPr>
            <w:tcW w:w="1254" w:type="dxa"/>
          </w:tcPr>
          <w:p w:rsidR="00C13FCF" w:rsidRDefault="00C13FCF" w:rsidP="00FA01AB">
            <w:pPr>
              <w:jc w:val="center"/>
            </w:pPr>
            <w:r>
              <w:t>226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10,0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10,0</w:t>
            </w:r>
          </w:p>
        </w:tc>
        <w:tc>
          <w:tcPr>
            <w:tcW w:w="0" w:type="auto"/>
            <w:vAlign w:val="center"/>
          </w:tcPr>
          <w:p w:rsidR="00C13FCF" w:rsidRPr="00FF322E" w:rsidRDefault="00C13FCF" w:rsidP="00FA01AB">
            <w:pPr>
              <w:jc w:val="center"/>
            </w:pPr>
            <w:r>
              <w:t>10,0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</w:tcPr>
          <w:p w:rsidR="00C13FCF" w:rsidRPr="001E673A" w:rsidRDefault="00C13FCF" w:rsidP="00FA01AB">
            <w:r w:rsidRPr="001E673A">
              <w:t>Поступление нефинансовых активов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92 0 06 91370</w:t>
            </w:r>
          </w:p>
        </w:tc>
        <w:tc>
          <w:tcPr>
            <w:tcW w:w="683" w:type="dxa"/>
            <w:vAlign w:val="center"/>
          </w:tcPr>
          <w:p w:rsidR="00C13FCF" w:rsidRPr="00FF322E" w:rsidRDefault="00C13FCF" w:rsidP="00FA01AB">
            <w:pPr>
              <w:jc w:val="center"/>
            </w:pPr>
            <w:r w:rsidRPr="00FF322E">
              <w:t>244</w:t>
            </w:r>
          </w:p>
        </w:tc>
        <w:tc>
          <w:tcPr>
            <w:tcW w:w="1254" w:type="dxa"/>
          </w:tcPr>
          <w:p w:rsidR="00C13FCF" w:rsidRPr="00FF322E" w:rsidRDefault="00C13FCF" w:rsidP="00FA01AB">
            <w:pPr>
              <w:jc w:val="center"/>
            </w:pPr>
            <w:r w:rsidRPr="00FF322E">
              <w:t>300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337,6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310,0</w:t>
            </w:r>
          </w:p>
        </w:tc>
        <w:tc>
          <w:tcPr>
            <w:tcW w:w="0" w:type="auto"/>
            <w:vAlign w:val="center"/>
          </w:tcPr>
          <w:p w:rsidR="00C13FCF" w:rsidRPr="00FF322E" w:rsidRDefault="00C13FCF" w:rsidP="00FA01AB">
            <w:pPr>
              <w:jc w:val="center"/>
            </w:pPr>
            <w:r>
              <w:t>229,4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</w:tcPr>
          <w:p w:rsidR="00C13FCF" w:rsidRPr="001E673A" w:rsidRDefault="00C13FCF" w:rsidP="00FA01AB">
            <w:r w:rsidRPr="001E673A">
              <w:t>Увеличени</w:t>
            </w:r>
            <w:r>
              <w:t>е стоимости основных средств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92 0 06 91370</w:t>
            </w:r>
          </w:p>
        </w:tc>
        <w:tc>
          <w:tcPr>
            <w:tcW w:w="683" w:type="dxa"/>
            <w:vAlign w:val="center"/>
          </w:tcPr>
          <w:p w:rsidR="00C13FCF" w:rsidRPr="00FF322E" w:rsidRDefault="00C13FCF" w:rsidP="00FA01AB">
            <w:pPr>
              <w:jc w:val="center"/>
            </w:pPr>
            <w:r>
              <w:t>244</w:t>
            </w:r>
          </w:p>
        </w:tc>
        <w:tc>
          <w:tcPr>
            <w:tcW w:w="1254" w:type="dxa"/>
          </w:tcPr>
          <w:p w:rsidR="00C13FCF" w:rsidRPr="00FF322E" w:rsidRDefault="00C13FCF" w:rsidP="00FA01AB">
            <w:pPr>
              <w:jc w:val="center"/>
            </w:pPr>
            <w:r>
              <w:t>310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40,0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40,0</w:t>
            </w:r>
          </w:p>
        </w:tc>
        <w:tc>
          <w:tcPr>
            <w:tcW w:w="0" w:type="auto"/>
            <w:vAlign w:val="center"/>
          </w:tcPr>
          <w:p w:rsidR="00C13FCF" w:rsidRPr="00FF322E" w:rsidRDefault="00C13FCF" w:rsidP="00FA01AB">
            <w:pPr>
              <w:jc w:val="center"/>
            </w:pP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</w:tcPr>
          <w:p w:rsidR="00C13FCF" w:rsidRPr="001E673A" w:rsidRDefault="00C13FCF" w:rsidP="00FA01AB">
            <w:r w:rsidRPr="001E673A">
              <w:t>Увеличение стоимости материальных запасов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92 0 06 91370</w:t>
            </w:r>
          </w:p>
        </w:tc>
        <w:tc>
          <w:tcPr>
            <w:tcW w:w="683" w:type="dxa"/>
            <w:vAlign w:val="center"/>
          </w:tcPr>
          <w:p w:rsidR="00C13FCF" w:rsidRPr="00FF322E" w:rsidRDefault="00C13FCF" w:rsidP="00FA01AB">
            <w:pPr>
              <w:jc w:val="center"/>
            </w:pPr>
            <w:r w:rsidRPr="00FF322E">
              <w:t>244</w:t>
            </w:r>
          </w:p>
        </w:tc>
        <w:tc>
          <w:tcPr>
            <w:tcW w:w="1254" w:type="dxa"/>
          </w:tcPr>
          <w:p w:rsidR="00C13FCF" w:rsidRPr="00FF322E" w:rsidRDefault="00C13FCF" w:rsidP="00FA01AB">
            <w:pPr>
              <w:jc w:val="center"/>
            </w:pPr>
            <w:r w:rsidRPr="00FF322E">
              <w:t>340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297,6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270,0</w:t>
            </w:r>
          </w:p>
        </w:tc>
        <w:tc>
          <w:tcPr>
            <w:tcW w:w="0" w:type="auto"/>
            <w:vAlign w:val="center"/>
          </w:tcPr>
          <w:p w:rsidR="00C13FCF" w:rsidRPr="00FF322E" w:rsidRDefault="00C13FCF" w:rsidP="00FA01AB">
            <w:pPr>
              <w:jc w:val="center"/>
            </w:pPr>
            <w:r>
              <w:t>229,4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Благоустройство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461,6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574,5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43,7</w:t>
            </w:r>
          </w:p>
        </w:tc>
      </w:tr>
      <w:tr w:rsidR="00C13FCF" w:rsidTr="00FA01AB">
        <w:trPr>
          <w:trHeight w:val="173"/>
        </w:trPr>
        <w:tc>
          <w:tcPr>
            <w:tcW w:w="6372" w:type="dxa"/>
            <w:vAlign w:val="center"/>
          </w:tcPr>
          <w:p w:rsidR="00C13FCF" w:rsidRPr="0042453E" w:rsidRDefault="00C13FCF" w:rsidP="00FA01AB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92 0 00 00000</w:t>
            </w:r>
          </w:p>
        </w:tc>
        <w:tc>
          <w:tcPr>
            <w:tcW w:w="683" w:type="dxa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1254" w:type="dxa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461,6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C13FCF" w:rsidRPr="005E184C" w:rsidRDefault="00C13FCF" w:rsidP="00FA01AB">
            <w:pPr>
              <w:jc w:val="center"/>
            </w:pPr>
            <w:r>
              <w:t>43,7</w:t>
            </w:r>
          </w:p>
        </w:tc>
      </w:tr>
      <w:tr w:rsidR="00C13FCF" w:rsidTr="00FA01AB">
        <w:trPr>
          <w:trHeight w:val="173"/>
        </w:trPr>
        <w:tc>
          <w:tcPr>
            <w:tcW w:w="6372" w:type="dxa"/>
            <w:vAlign w:val="center"/>
          </w:tcPr>
          <w:p w:rsidR="00C13FCF" w:rsidRDefault="00C13FCF" w:rsidP="00FA01AB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«Благоустройство территории сельского поселения»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92 0 07 00000</w:t>
            </w:r>
          </w:p>
        </w:tc>
        <w:tc>
          <w:tcPr>
            <w:tcW w:w="683" w:type="dxa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1254" w:type="dxa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461,6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C13FCF" w:rsidRPr="005E184C" w:rsidRDefault="00C13FCF" w:rsidP="00FA01AB">
            <w:pPr>
              <w:jc w:val="center"/>
            </w:pPr>
            <w:r>
              <w:t>43,7</w:t>
            </w:r>
          </w:p>
        </w:tc>
      </w:tr>
      <w:tr w:rsidR="00C13FCF" w:rsidTr="00FA01AB">
        <w:trPr>
          <w:trHeight w:val="173"/>
        </w:trPr>
        <w:tc>
          <w:tcPr>
            <w:tcW w:w="6372" w:type="dxa"/>
            <w:vAlign w:val="center"/>
          </w:tcPr>
          <w:p w:rsidR="00C13FCF" w:rsidRDefault="00C13FCF" w:rsidP="00FA01AB">
            <w:r w:rsidRPr="00A97D8A">
              <w:t>Прочие мероприятия по благоустройству сельских поселений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92 0 07 90650</w:t>
            </w:r>
          </w:p>
        </w:tc>
        <w:tc>
          <w:tcPr>
            <w:tcW w:w="683" w:type="dxa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1254" w:type="dxa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461,6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C13FCF" w:rsidRPr="005E184C" w:rsidRDefault="00C13FCF" w:rsidP="00FA01AB">
            <w:pPr>
              <w:jc w:val="center"/>
            </w:pPr>
            <w:r>
              <w:t>43,7</w:t>
            </w:r>
          </w:p>
        </w:tc>
      </w:tr>
      <w:tr w:rsidR="00C13FCF" w:rsidTr="00FA01AB">
        <w:trPr>
          <w:trHeight w:val="173"/>
        </w:trPr>
        <w:tc>
          <w:tcPr>
            <w:tcW w:w="6372" w:type="dxa"/>
            <w:vAlign w:val="center"/>
          </w:tcPr>
          <w:p w:rsidR="00C13FCF" w:rsidRPr="00C40D51" w:rsidRDefault="00C13FCF" w:rsidP="00FA01AB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92 0 07 90650</w:t>
            </w:r>
          </w:p>
        </w:tc>
        <w:tc>
          <w:tcPr>
            <w:tcW w:w="683" w:type="dxa"/>
            <w:vAlign w:val="center"/>
          </w:tcPr>
          <w:p w:rsidR="00C13FCF" w:rsidRDefault="00C13FCF" w:rsidP="00FA01AB">
            <w:pPr>
              <w:jc w:val="center"/>
            </w:pPr>
            <w:r>
              <w:t>240</w:t>
            </w:r>
          </w:p>
        </w:tc>
        <w:tc>
          <w:tcPr>
            <w:tcW w:w="1254" w:type="dxa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461,6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C13FCF" w:rsidRPr="005E184C" w:rsidRDefault="00C13FCF" w:rsidP="00FA01AB">
            <w:pPr>
              <w:jc w:val="center"/>
            </w:pPr>
            <w:r>
              <w:t>43,7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</w:tcPr>
          <w:p w:rsidR="00C13FCF" w:rsidRPr="00513DF3" w:rsidRDefault="00C13FCF" w:rsidP="00FA01AB">
            <w:r w:rsidRPr="00513D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92 0 07 90650</w:t>
            </w:r>
          </w:p>
        </w:tc>
        <w:tc>
          <w:tcPr>
            <w:tcW w:w="683" w:type="dxa"/>
            <w:vAlign w:val="center"/>
          </w:tcPr>
          <w:p w:rsidR="00C13FCF" w:rsidRPr="005E184C" w:rsidRDefault="00C13FCF" w:rsidP="00FA01AB">
            <w:pPr>
              <w:jc w:val="center"/>
            </w:pPr>
            <w:r w:rsidRPr="005E184C">
              <w:t>244</w:t>
            </w:r>
          </w:p>
        </w:tc>
        <w:tc>
          <w:tcPr>
            <w:tcW w:w="1254" w:type="dxa"/>
          </w:tcPr>
          <w:p w:rsidR="00C13FCF" w:rsidRPr="005E184C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461,6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C13FCF" w:rsidRPr="005E184C" w:rsidRDefault="00C13FCF" w:rsidP="00FA01AB">
            <w:pPr>
              <w:jc w:val="center"/>
            </w:pPr>
            <w:r>
              <w:t>43,7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  <w:vAlign w:val="center"/>
          </w:tcPr>
          <w:p w:rsidR="00C13FCF" w:rsidRPr="00C40D51" w:rsidRDefault="00C13FCF" w:rsidP="00FA01AB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Расходы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92 0 07 90650</w:t>
            </w:r>
          </w:p>
        </w:tc>
        <w:tc>
          <w:tcPr>
            <w:tcW w:w="683" w:type="dxa"/>
            <w:vAlign w:val="center"/>
          </w:tcPr>
          <w:p w:rsidR="00C13FCF" w:rsidRPr="005E184C" w:rsidRDefault="00C13FCF" w:rsidP="00FA01AB">
            <w:pPr>
              <w:jc w:val="center"/>
            </w:pPr>
            <w:r w:rsidRPr="005E184C">
              <w:t>244</w:t>
            </w:r>
          </w:p>
        </w:tc>
        <w:tc>
          <w:tcPr>
            <w:tcW w:w="1254" w:type="dxa"/>
          </w:tcPr>
          <w:p w:rsidR="00C13FCF" w:rsidRPr="005E184C" w:rsidRDefault="00C13FCF" w:rsidP="00FA01AB">
            <w:pPr>
              <w:jc w:val="center"/>
            </w:pPr>
            <w:r w:rsidRPr="005E184C">
              <w:t>200</w:t>
            </w:r>
          </w:p>
        </w:tc>
        <w:tc>
          <w:tcPr>
            <w:tcW w:w="0" w:type="auto"/>
          </w:tcPr>
          <w:p w:rsidR="00C13FCF" w:rsidRDefault="00C13FCF" w:rsidP="00FA01AB">
            <w:pPr>
              <w:jc w:val="center"/>
            </w:pPr>
            <w:r>
              <w:t>58,0</w:t>
            </w:r>
          </w:p>
        </w:tc>
        <w:tc>
          <w:tcPr>
            <w:tcW w:w="0" w:type="auto"/>
          </w:tcPr>
          <w:p w:rsidR="00C13FCF" w:rsidRDefault="00C13FCF" w:rsidP="00FA01AB">
            <w:pPr>
              <w:jc w:val="center"/>
            </w:pPr>
            <w:r>
              <w:t>58,0</w:t>
            </w:r>
          </w:p>
        </w:tc>
        <w:tc>
          <w:tcPr>
            <w:tcW w:w="0" w:type="auto"/>
            <w:vAlign w:val="center"/>
          </w:tcPr>
          <w:p w:rsidR="00C13FCF" w:rsidRPr="005E184C" w:rsidRDefault="00C13FCF" w:rsidP="00FA01AB">
            <w:pPr>
              <w:jc w:val="center"/>
            </w:pPr>
            <w:r>
              <w:t>-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</w:tcPr>
          <w:p w:rsidR="00C13FCF" w:rsidRPr="00513DF3" w:rsidRDefault="00C13FCF" w:rsidP="00FA01AB">
            <w:r>
              <w:t>Работы, услуги по содержанию имущества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92 0 07 90650</w:t>
            </w:r>
          </w:p>
        </w:tc>
        <w:tc>
          <w:tcPr>
            <w:tcW w:w="683" w:type="dxa"/>
            <w:vAlign w:val="center"/>
          </w:tcPr>
          <w:p w:rsidR="00C13FCF" w:rsidRPr="005E184C" w:rsidRDefault="00C13FCF" w:rsidP="00FA01AB">
            <w:pPr>
              <w:jc w:val="center"/>
            </w:pPr>
            <w:r w:rsidRPr="005E184C">
              <w:t>244</w:t>
            </w:r>
          </w:p>
        </w:tc>
        <w:tc>
          <w:tcPr>
            <w:tcW w:w="1254" w:type="dxa"/>
          </w:tcPr>
          <w:p w:rsidR="00C13FCF" w:rsidRPr="005E184C" w:rsidRDefault="00C13FCF" w:rsidP="00FA01AB">
            <w:pPr>
              <w:jc w:val="center"/>
            </w:pPr>
            <w:r>
              <w:t>225</w:t>
            </w:r>
          </w:p>
        </w:tc>
        <w:tc>
          <w:tcPr>
            <w:tcW w:w="0" w:type="auto"/>
          </w:tcPr>
          <w:p w:rsidR="00C13FCF" w:rsidRPr="00EC7CAD" w:rsidRDefault="00C13FCF" w:rsidP="00FA01AB">
            <w:pPr>
              <w:jc w:val="center"/>
            </w:pPr>
            <w:r>
              <w:t>12,0</w:t>
            </w:r>
          </w:p>
        </w:tc>
        <w:tc>
          <w:tcPr>
            <w:tcW w:w="0" w:type="auto"/>
          </w:tcPr>
          <w:p w:rsidR="00C13FCF" w:rsidRPr="00EC7CAD" w:rsidRDefault="00C13FCF" w:rsidP="00FA01AB">
            <w:pPr>
              <w:jc w:val="center"/>
            </w:pPr>
            <w:r>
              <w:t>12,0</w:t>
            </w:r>
          </w:p>
        </w:tc>
        <w:tc>
          <w:tcPr>
            <w:tcW w:w="0" w:type="auto"/>
            <w:vAlign w:val="center"/>
          </w:tcPr>
          <w:p w:rsidR="00C13FCF" w:rsidRPr="00EC7CAD" w:rsidRDefault="00C13FCF" w:rsidP="00FA01AB">
            <w:pPr>
              <w:jc w:val="center"/>
            </w:pPr>
            <w:r>
              <w:t>-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</w:tcPr>
          <w:p w:rsidR="00C13FCF" w:rsidRPr="00513DF3" w:rsidRDefault="00C13FCF" w:rsidP="00FA01AB">
            <w:r w:rsidRPr="00513DF3">
              <w:t>Прочие работы, услуги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92 0 07 90650</w:t>
            </w:r>
          </w:p>
        </w:tc>
        <w:tc>
          <w:tcPr>
            <w:tcW w:w="683" w:type="dxa"/>
            <w:vAlign w:val="center"/>
          </w:tcPr>
          <w:p w:rsidR="00C13FCF" w:rsidRPr="005E184C" w:rsidRDefault="00C13FCF" w:rsidP="00FA01AB">
            <w:pPr>
              <w:jc w:val="center"/>
            </w:pPr>
            <w:r w:rsidRPr="005E184C">
              <w:t>244</w:t>
            </w:r>
          </w:p>
        </w:tc>
        <w:tc>
          <w:tcPr>
            <w:tcW w:w="1254" w:type="dxa"/>
          </w:tcPr>
          <w:p w:rsidR="00C13FCF" w:rsidRPr="005E184C" w:rsidRDefault="00C13FCF" w:rsidP="00FA01AB">
            <w:pPr>
              <w:jc w:val="center"/>
            </w:pPr>
            <w:r w:rsidRPr="005E184C">
              <w:t>226</w:t>
            </w:r>
          </w:p>
        </w:tc>
        <w:tc>
          <w:tcPr>
            <w:tcW w:w="0" w:type="auto"/>
          </w:tcPr>
          <w:p w:rsidR="00C13FCF" w:rsidRPr="00EC7CAD" w:rsidRDefault="00C13FCF" w:rsidP="00FA01AB">
            <w:pPr>
              <w:jc w:val="center"/>
            </w:pPr>
            <w:r>
              <w:t>46,0</w:t>
            </w:r>
          </w:p>
        </w:tc>
        <w:tc>
          <w:tcPr>
            <w:tcW w:w="0" w:type="auto"/>
          </w:tcPr>
          <w:p w:rsidR="00C13FCF" w:rsidRPr="00EC7CAD" w:rsidRDefault="00C13FCF" w:rsidP="00FA01AB">
            <w:pPr>
              <w:jc w:val="center"/>
            </w:pPr>
            <w:r>
              <w:t>46,0</w:t>
            </w:r>
          </w:p>
        </w:tc>
        <w:tc>
          <w:tcPr>
            <w:tcW w:w="0" w:type="auto"/>
            <w:vAlign w:val="center"/>
          </w:tcPr>
          <w:p w:rsidR="00C13FCF" w:rsidRPr="00EC7CAD" w:rsidRDefault="00C13FCF" w:rsidP="00FA01AB">
            <w:pPr>
              <w:jc w:val="center"/>
            </w:pPr>
            <w:r>
              <w:t>-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</w:tcPr>
          <w:p w:rsidR="00C13FCF" w:rsidRPr="001E673A" w:rsidRDefault="00C13FCF" w:rsidP="00FA01AB">
            <w:r w:rsidRPr="001E673A">
              <w:t>Поступление нефинансовых активов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92 0 07 90650</w:t>
            </w:r>
          </w:p>
        </w:tc>
        <w:tc>
          <w:tcPr>
            <w:tcW w:w="683" w:type="dxa"/>
            <w:vAlign w:val="center"/>
          </w:tcPr>
          <w:p w:rsidR="00C13FCF" w:rsidRPr="005E184C" w:rsidRDefault="00C13FCF" w:rsidP="00FA01AB">
            <w:pPr>
              <w:jc w:val="center"/>
            </w:pPr>
            <w:r w:rsidRPr="005E184C">
              <w:t>244</w:t>
            </w:r>
          </w:p>
        </w:tc>
        <w:tc>
          <w:tcPr>
            <w:tcW w:w="1254" w:type="dxa"/>
          </w:tcPr>
          <w:p w:rsidR="00C13FCF" w:rsidRPr="005E184C" w:rsidRDefault="00C13FCF" w:rsidP="00FA01AB">
            <w:pPr>
              <w:jc w:val="center"/>
            </w:pPr>
            <w:r w:rsidRPr="005E184C">
              <w:t>300</w:t>
            </w:r>
          </w:p>
        </w:tc>
        <w:tc>
          <w:tcPr>
            <w:tcW w:w="0" w:type="auto"/>
          </w:tcPr>
          <w:p w:rsidR="00C13FCF" w:rsidRPr="00EC7CAD" w:rsidRDefault="00C13FCF" w:rsidP="00FA01AB">
            <w:pPr>
              <w:jc w:val="center"/>
            </w:pPr>
            <w:r>
              <w:t>403,6</w:t>
            </w:r>
          </w:p>
        </w:tc>
        <w:tc>
          <w:tcPr>
            <w:tcW w:w="0" w:type="auto"/>
          </w:tcPr>
          <w:p w:rsidR="00C13FCF" w:rsidRPr="00EC7CAD" w:rsidRDefault="00C13FCF" w:rsidP="00FA01AB">
            <w:pPr>
              <w:jc w:val="center"/>
            </w:pPr>
            <w:r>
              <w:t>516,5</w:t>
            </w:r>
          </w:p>
        </w:tc>
        <w:tc>
          <w:tcPr>
            <w:tcW w:w="0" w:type="auto"/>
            <w:vAlign w:val="center"/>
          </w:tcPr>
          <w:p w:rsidR="00C13FCF" w:rsidRPr="00EC7CAD" w:rsidRDefault="00C13FCF" w:rsidP="00FA01AB">
            <w:pPr>
              <w:jc w:val="center"/>
            </w:pPr>
            <w:r>
              <w:t>43,7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</w:tcPr>
          <w:p w:rsidR="00C13FCF" w:rsidRPr="001E673A" w:rsidRDefault="00C13FCF" w:rsidP="00FA01AB">
            <w:r w:rsidRPr="001E673A">
              <w:t>Увеличение стоимости материальных запасов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92 0 07 90650</w:t>
            </w:r>
          </w:p>
        </w:tc>
        <w:tc>
          <w:tcPr>
            <w:tcW w:w="683" w:type="dxa"/>
            <w:vAlign w:val="center"/>
          </w:tcPr>
          <w:p w:rsidR="00C13FCF" w:rsidRPr="005E184C" w:rsidRDefault="00C13FCF" w:rsidP="00FA01AB">
            <w:pPr>
              <w:jc w:val="center"/>
            </w:pPr>
            <w:r w:rsidRPr="005E184C">
              <w:t>244</w:t>
            </w:r>
          </w:p>
        </w:tc>
        <w:tc>
          <w:tcPr>
            <w:tcW w:w="1254" w:type="dxa"/>
          </w:tcPr>
          <w:p w:rsidR="00C13FCF" w:rsidRPr="005E184C" w:rsidRDefault="00C13FCF" w:rsidP="00FA01AB">
            <w:pPr>
              <w:jc w:val="center"/>
            </w:pPr>
            <w:r w:rsidRPr="005E184C">
              <w:t>340</w:t>
            </w:r>
          </w:p>
        </w:tc>
        <w:tc>
          <w:tcPr>
            <w:tcW w:w="0" w:type="auto"/>
          </w:tcPr>
          <w:p w:rsidR="00C13FCF" w:rsidRPr="00EC7CAD" w:rsidRDefault="00C13FCF" w:rsidP="00FA01AB">
            <w:pPr>
              <w:jc w:val="center"/>
            </w:pPr>
            <w:r>
              <w:t>403,6</w:t>
            </w:r>
          </w:p>
        </w:tc>
        <w:tc>
          <w:tcPr>
            <w:tcW w:w="0" w:type="auto"/>
          </w:tcPr>
          <w:p w:rsidR="00C13FCF" w:rsidRPr="00EC7CAD" w:rsidRDefault="00C13FCF" w:rsidP="00FA01AB">
            <w:pPr>
              <w:jc w:val="center"/>
            </w:pPr>
            <w:r>
              <w:t>516,5</w:t>
            </w:r>
          </w:p>
        </w:tc>
        <w:tc>
          <w:tcPr>
            <w:tcW w:w="0" w:type="auto"/>
            <w:vAlign w:val="center"/>
          </w:tcPr>
          <w:p w:rsidR="00C13FCF" w:rsidRPr="00EC7CAD" w:rsidRDefault="00C13FCF" w:rsidP="00FA01AB">
            <w:pPr>
              <w:jc w:val="center"/>
            </w:pPr>
            <w:r>
              <w:t>43,7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  <w:shd w:val="clear" w:color="auto" w:fill="FFFF99"/>
            <w:vAlign w:val="center"/>
          </w:tcPr>
          <w:p w:rsidR="00C13FCF" w:rsidRPr="00C40D51" w:rsidRDefault="00C13FCF" w:rsidP="00FA01AB">
            <w:pPr>
              <w:rPr>
                <w:b/>
              </w:rPr>
            </w:pPr>
            <w:r w:rsidRPr="00C40D51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63" w:type="dxa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08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683" w:type="dxa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1254" w:type="dxa"/>
            <w:shd w:val="clear" w:color="auto" w:fill="FFFF99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Культура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1180,3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1180,3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1180,3</w:t>
            </w:r>
          </w:p>
        </w:tc>
      </w:tr>
      <w:tr w:rsidR="00C13FCF" w:rsidTr="00FA01AB">
        <w:trPr>
          <w:trHeight w:val="173"/>
        </w:trPr>
        <w:tc>
          <w:tcPr>
            <w:tcW w:w="6372" w:type="dxa"/>
            <w:vAlign w:val="center"/>
          </w:tcPr>
          <w:p w:rsidR="00C13FCF" w:rsidRPr="0042453E" w:rsidRDefault="00C13FCF" w:rsidP="00FA01AB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92 0 00 00000</w:t>
            </w:r>
          </w:p>
        </w:tc>
        <w:tc>
          <w:tcPr>
            <w:tcW w:w="683" w:type="dxa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1254" w:type="dxa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EC7CAD" w:rsidRDefault="00C13FCF" w:rsidP="00FA01AB">
            <w:pPr>
              <w:jc w:val="center"/>
            </w:pPr>
            <w:r>
              <w:t>1180,3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1180,3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1180,3</w:t>
            </w:r>
          </w:p>
        </w:tc>
      </w:tr>
      <w:tr w:rsidR="00C13FCF" w:rsidTr="00FA01AB">
        <w:trPr>
          <w:trHeight w:val="173"/>
        </w:trPr>
        <w:tc>
          <w:tcPr>
            <w:tcW w:w="6372" w:type="dxa"/>
            <w:vAlign w:val="center"/>
          </w:tcPr>
          <w:p w:rsidR="00C13FCF" w:rsidRDefault="00C13FCF" w:rsidP="00FA01AB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92 0 08 00000</w:t>
            </w:r>
          </w:p>
        </w:tc>
        <w:tc>
          <w:tcPr>
            <w:tcW w:w="683" w:type="dxa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1254" w:type="dxa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EC7CAD" w:rsidRDefault="00C13FCF" w:rsidP="00FA01AB">
            <w:pPr>
              <w:jc w:val="center"/>
            </w:pPr>
            <w:r>
              <w:t>1180,3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1180,3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1180,3</w:t>
            </w:r>
          </w:p>
        </w:tc>
      </w:tr>
      <w:tr w:rsidR="00C13FCF" w:rsidTr="00FA01AB">
        <w:trPr>
          <w:trHeight w:val="173"/>
        </w:trPr>
        <w:tc>
          <w:tcPr>
            <w:tcW w:w="6372" w:type="dxa"/>
            <w:vAlign w:val="center"/>
          </w:tcPr>
          <w:p w:rsidR="00C13FCF" w:rsidRPr="00A97D8A" w:rsidRDefault="00C13FCF" w:rsidP="00FA01AB">
            <w:r>
              <w:t>С</w:t>
            </w:r>
            <w:r w:rsidRPr="00A97D8A">
              <w:t>оздани</w:t>
            </w:r>
            <w:r>
              <w:t>е</w:t>
            </w:r>
            <w:r w:rsidRPr="00A97D8A">
              <w:t xml:space="preserve">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92 0 08 81400</w:t>
            </w:r>
          </w:p>
        </w:tc>
        <w:tc>
          <w:tcPr>
            <w:tcW w:w="683" w:type="dxa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1254" w:type="dxa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EC7CAD" w:rsidRDefault="00C13FCF" w:rsidP="00FA01AB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13FCF" w:rsidRPr="00EC7CAD" w:rsidRDefault="00C13FCF" w:rsidP="00FA01AB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13FCF" w:rsidRPr="00EC7CAD" w:rsidRDefault="00C13FCF" w:rsidP="00FA01AB">
            <w:pPr>
              <w:jc w:val="center"/>
            </w:pPr>
            <w:r>
              <w:t>886,7</w:t>
            </w:r>
          </w:p>
        </w:tc>
      </w:tr>
      <w:tr w:rsidR="00C13FCF" w:rsidTr="00FA01AB">
        <w:trPr>
          <w:trHeight w:val="173"/>
        </w:trPr>
        <w:tc>
          <w:tcPr>
            <w:tcW w:w="6372" w:type="dxa"/>
            <w:vAlign w:val="center"/>
          </w:tcPr>
          <w:p w:rsidR="00C13FCF" w:rsidRPr="00A97D8A" w:rsidRDefault="00C13FCF" w:rsidP="00FA01AB">
            <w:r w:rsidRPr="00A97D8A">
              <w:t>Иные межбюджетные трансферты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92 0 08 81400</w:t>
            </w:r>
          </w:p>
        </w:tc>
        <w:tc>
          <w:tcPr>
            <w:tcW w:w="683" w:type="dxa"/>
            <w:vAlign w:val="center"/>
          </w:tcPr>
          <w:p w:rsidR="00C13FCF" w:rsidRDefault="00C13FCF" w:rsidP="00FA01AB">
            <w:pPr>
              <w:jc w:val="center"/>
            </w:pPr>
            <w:r>
              <w:t>540</w:t>
            </w:r>
          </w:p>
        </w:tc>
        <w:tc>
          <w:tcPr>
            <w:tcW w:w="1254" w:type="dxa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EC7CAD" w:rsidRDefault="00C13FCF" w:rsidP="00FA01AB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13FCF" w:rsidRPr="00EC7CAD" w:rsidRDefault="00C13FCF" w:rsidP="00FA01AB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13FCF" w:rsidRPr="00EC7CAD" w:rsidRDefault="00C13FCF" w:rsidP="00FA01AB">
            <w:pPr>
              <w:jc w:val="center"/>
            </w:pPr>
            <w:r>
              <w:t>886,7</w:t>
            </w:r>
          </w:p>
        </w:tc>
      </w:tr>
      <w:tr w:rsidR="00C13FCF" w:rsidTr="00FA01AB">
        <w:trPr>
          <w:trHeight w:val="173"/>
        </w:trPr>
        <w:tc>
          <w:tcPr>
            <w:tcW w:w="6372" w:type="dxa"/>
            <w:vAlign w:val="center"/>
          </w:tcPr>
          <w:p w:rsidR="00C13FCF" w:rsidRPr="00C40D51" w:rsidRDefault="00C13FCF" w:rsidP="00FA01AB">
            <w:pPr>
              <w:rPr>
                <w:sz w:val="20"/>
                <w:szCs w:val="20"/>
              </w:rPr>
            </w:pPr>
            <w:r w:rsidRPr="00C40D51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92 0 08 81400</w:t>
            </w:r>
          </w:p>
        </w:tc>
        <w:tc>
          <w:tcPr>
            <w:tcW w:w="683" w:type="dxa"/>
            <w:vAlign w:val="center"/>
          </w:tcPr>
          <w:p w:rsidR="00C13FCF" w:rsidRDefault="00C13FCF" w:rsidP="00FA01AB">
            <w:pPr>
              <w:jc w:val="center"/>
            </w:pPr>
            <w:r>
              <w:t>540</w:t>
            </w:r>
          </w:p>
        </w:tc>
        <w:tc>
          <w:tcPr>
            <w:tcW w:w="1254" w:type="dxa"/>
          </w:tcPr>
          <w:p w:rsidR="00C13FCF" w:rsidRDefault="00C13FCF" w:rsidP="00FA01AB">
            <w:pPr>
              <w:jc w:val="center"/>
            </w:pPr>
            <w:r>
              <w:t>250</w:t>
            </w:r>
          </w:p>
        </w:tc>
        <w:tc>
          <w:tcPr>
            <w:tcW w:w="0" w:type="auto"/>
            <w:vAlign w:val="center"/>
          </w:tcPr>
          <w:p w:rsidR="00C13FCF" w:rsidRPr="00EC7CAD" w:rsidRDefault="00C13FCF" w:rsidP="00FA01AB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13FCF" w:rsidRPr="00EC7CAD" w:rsidRDefault="00C13FCF" w:rsidP="00FA01AB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13FCF" w:rsidRPr="00EC7CAD" w:rsidRDefault="00C13FCF" w:rsidP="00FA01AB">
            <w:pPr>
              <w:jc w:val="center"/>
            </w:pPr>
            <w:r>
              <w:t>886,7</w:t>
            </w:r>
          </w:p>
        </w:tc>
      </w:tr>
      <w:tr w:rsidR="00C13FCF" w:rsidTr="00FA01AB">
        <w:trPr>
          <w:trHeight w:val="173"/>
        </w:trPr>
        <w:tc>
          <w:tcPr>
            <w:tcW w:w="6372" w:type="dxa"/>
            <w:vAlign w:val="center"/>
          </w:tcPr>
          <w:p w:rsidR="00C13FCF" w:rsidRPr="00C40D51" w:rsidRDefault="00C13FCF" w:rsidP="00FA01AB">
            <w:pPr>
              <w:rPr>
                <w:sz w:val="20"/>
                <w:szCs w:val="20"/>
              </w:rPr>
            </w:pPr>
            <w:r w:rsidRPr="00C40D51">
              <w:rPr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92 0 08 81400</w:t>
            </w:r>
          </w:p>
        </w:tc>
        <w:tc>
          <w:tcPr>
            <w:tcW w:w="683" w:type="dxa"/>
            <w:vAlign w:val="center"/>
          </w:tcPr>
          <w:p w:rsidR="00C13FCF" w:rsidRDefault="00C13FCF" w:rsidP="00FA01AB">
            <w:pPr>
              <w:jc w:val="center"/>
            </w:pPr>
            <w:r>
              <w:t>540</w:t>
            </w:r>
          </w:p>
        </w:tc>
        <w:tc>
          <w:tcPr>
            <w:tcW w:w="1254" w:type="dxa"/>
          </w:tcPr>
          <w:p w:rsidR="00C13FCF" w:rsidRDefault="00C13FCF" w:rsidP="00FA01AB">
            <w:pPr>
              <w:jc w:val="center"/>
            </w:pPr>
            <w:r>
              <w:t>251</w:t>
            </w:r>
          </w:p>
        </w:tc>
        <w:tc>
          <w:tcPr>
            <w:tcW w:w="0" w:type="auto"/>
            <w:vAlign w:val="center"/>
          </w:tcPr>
          <w:p w:rsidR="00C13FCF" w:rsidRPr="00EC7CAD" w:rsidRDefault="00C13FCF" w:rsidP="00FA01AB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13FCF" w:rsidRPr="00EC7CAD" w:rsidRDefault="00C13FCF" w:rsidP="00FA01AB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13FCF" w:rsidRPr="00EC7CAD" w:rsidRDefault="00C13FCF" w:rsidP="00FA01AB">
            <w:pPr>
              <w:jc w:val="center"/>
            </w:pPr>
            <w:r>
              <w:t>886,7</w:t>
            </w:r>
          </w:p>
        </w:tc>
      </w:tr>
      <w:tr w:rsidR="00C13FCF" w:rsidTr="00FA01AB">
        <w:trPr>
          <w:trHeight w:val="173"/>
        </w:trPr>
        <w:tc>
          <w:tcPr>
            <w:tcW w:w="6372" w:type="dxa"/>
            <w:vAlign w:val="center"/>
          </w:tcPr>
          <w:p w:rsidR="00C13FCF" w:rsidRPr="00A97D8A" w:rsidRDefault="00C13FCF" w:rsidP="00FA01AB">
            <w:r>
              <w:t>Развитие библиотечного дела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92 0 08 81420</w:t>
            </w:r>
          </w:p>
        </w:tc>
        <w:tc>
          <w:tcPr>
            <w:tcW w:w="683" w:type="dxa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1254" w:type="dxa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741DE4" w:rsidRDefault="00C13FCF" w:rsidP="00FA01AB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13FCF" w:rsidRPr="00741DE4" w:rsidRDefault="00C13FCF" w:rsidP="00FA01AB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13FCF" w:rsidRPr="00741DE4" w:rsidRDefault="00C13FCF" w:rsidP="00FA01AB">
            <w:pPr>
              <w:jc w:val="center"/>
            </w:pPr>
            <w:r>
              <w:t>293,6</w:t>
            </w:r>
          </w:p>
        </w:tc>
      </w:tr>
      <w:tr w:rsidR="00C13FCF" w:rsidTr="00FA01AB">
        <w:trPr>
          <w:trHeight w:val="173"/>
        </w:trPr>
        <w:tc>
          <w:tcPr>
            <w:tcW w:w="6372" w:type="dxa"/>
            <w:vAlign w:val="center"/>
          </w:tcPr>
          <w:p w:rsidR="00C13FCF" w:rsidRPr="00A97D8A" w:rsidRDefault="00C13FCF" w:rsidP="00FA01AB">
            <w:r w:rsidRPr="00A97D8A">
              <w:t>Иные межбюджетные трансферты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92 0 08 81420</w:t>
            </w:r>
          </w:p>
        </w:tc>
        <w:tc>
          <w:tcPr>
            <w:tcW w:w="683" w:type="dxa"/>
            <w:vAlign w:val="center"/>
          </w:tcPr>
          <w:p w:rsidR="00C13FCF" w:rsidRDefault="00C13FCF" w:rsidP="00FA01AB">
            <w:pPr>
              <w:jc w:val="center"/>
            </w:pPr>
            <w:r>
              <w:t>540</w:t>
            </w:r>
          </w:p>
        </w:tc>
        <w:tc>
          <w:tcPr>
            <w:tcW w:w="1254" w:type="dxa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741DE4" w:rsidRDefault="00C13FCF" w:rsidP="00FA01AB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13FCF" w:rsidRPr="00741DE4" w:rsidRDefault="00C13FCF" w:rsidP="00FA01AB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13FCF" w:rsidRPr="00741DE4" w:rsidRDefault="00C13FCF" w:rsidP="00FA01AB">
            <w:pPr>
              <w:jc w:val="center"/>
            </w:pPr>
            <w:r>
              <w:t>293,6</w:t>
            </w:r>
          </w:p>
        </w:tc>
      </w:tr>
      <w:tr w:rsidR="00C13FCF" w:rsidRPr="00741DE4" w:rsidTr="00FA01AB">
        <w:trPr>
          <w:trHeight w:val="173"/>
        </w:trPr>
        <w:tc>
          <w:tcPr>
            <w:tcW w:w="6372" w:type="dxa"/>
            <w:vAlign w:val="center"/>
          </w:tcPr>
          <w:p w:rsidR="00C13FCF" w:rsidRPr="00741DE4" w:rsidRDefault="00C13FCF" w:rsidP="00FA01AB">
            <w:r w:rsidRPr="00741DE4">
              <w:t>Безвозмездные перечисления бюджетам</w:t>
            </w:r>
          </w:p>
        </w:tc>
        <w:tc>
          <w:tcPr>
            <w:tcW w:w="863" w:type="dxa"/>
            <w:vAlign w:val="center"/>
          </w:tcPr>
          <w:p w:rsidR="00C13FCF" w:rsidRPr="00741DE4" w:rsidRDefault="00C13FCF" w:rsidP="00FA01AB">
            <w:pPr>
              <w:jc w:val="center"/>
            </w:pPr>
            <w:r w:rsidRPr="00741DE4">
              <w:t>014</w:t>
            </w:r>
          </w:p>
        </w:tc>
        <w:tc>
          <w:tcPr>
            <w:tcW w:w="0" w:type="auto"/>
            <w:vAlign w:val="center"/>
          </w:tcPr>
          <w:p w:rsidR="00C13FCF" w:rsidRPr="00741DE4" w:rsidRDefault="00C13FCF" w:rsidP="00FA01AB">
            <w:pPr>
              <w:jc w:val="center"/>
            </w:pPr>
            <w:r w:rsidRPr="00741DE4">
              <w:t>08</w:t>
            </w:r>
          </w:p>
        </w:tc>
        <w:tc>
          <w:tcPr>
            <w:tcW w:w="0" w:type="auto"/>
            <w:vAlign w:val="center"/>
          </w:tcPr>
          <w:p w:rsidR="00C13FCF" w:rsidRPr="00741DE4" w:rsidRDefault="00C13FCF" w:rsidP="00FA01AB">
            <w:pPr>
              <w:jc w:val="center"/>
            </w:pPr>
            <w:r w:rsidRPr="00741DE4">
              <w:t>01</w:t>
            </w:r>
          </w:p>
        </w:tc>
        <w:tc>
          <w:tcPr>
            <w:tcW w:w="0" w:type="auto"/>
            <w:vAlign w:val="center"/>
          </w:tcPr>
          <w:p w:rsidR="00C13FCF" w:rsidRPr="00741DE4" w:rsidRDefault="00C13FCF" w:rsidP="00FA01AB">
            <w:pPr>
              <w:jc w:val="center"/>
            </w:pPr>
            <w:r w:rsidRPr="00741DE4">
              <w:t>92 0 08 81420</w:t>
            </w:r>
          </w:p>
        </w:tc>
        <w:tc>
          <w:tcPr>
            <w:tcW w:w="683" w:type="dxa"/>
            <w:vAlign w:val="center"/>
          </w:tcPr>
          <w:p w:rsidR="00C13FCF" w:rsidRPr="00741DE4" w:rsidRDefault="00C13FCF" w:rsidP="00FA01AB">
            <w:pPr>
              <w:jc w:val="center"/>
            </w:pPr>
            <w:r w:rsidRPr="00741DE4">
              <w:t>540</w:t>
            </w:r>
          </w:p>
        </w:tc>
        <w:tc>
          <w:tcPr>
            <w:tcW w:w="1254" w:type="dxa"/>
          </w:tcPr>
          <w:p w:rsidR="00C13FCF" w:rsidRPr="00741DE4" w:rsidRDefault="00C13FCF" w:rsidP="00FA01AB">
            <w:pPr>
              <w:jc w:val="center"/>
            </w:pPr>
            <w:r w:rsidRPr="00741DE4">
              <w:t>250</w:t>
            </w:r>
          </w:p>
        </w:tc>
        <w:tc>
          <w:tcPr>
            <w:tcW w:w="0" w:type="auto"/>
            <w:vAlign w:val="center"/>
          </w:tcPr>
          <w:p w:rsidR="00C13FCF" w:rsidRPr="00741DE4" w:rsidRDefault="00C13FCF" w:rsidP="00FA01AB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13FCF" w:rsidRPr="00741DE4" w:rsidRDefault="00C13FCF" w:rsidP="00FA01AB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13FCF" w:rsidRPr="00741DE4" w:rsidRDefault="00C13FCF" w:rsidP="00FA01AB">
            <w:pPr>
              <w:jc w:val="center"/>
            </w:pPr>
            <w:r>
              <w:t>293,6</w:t>
            </w:r>
          </w:p>
        </w:tc>
      </w:tr>
      <w:tr w:rsidR="00C13FCF" w:rsidRPr="00741DE4" w:rsidTr="00FA01AB">
        <w:trPr>
          <w:trHeight w:val="173"/>
        </w:trPr>
        <w:tc>
          <w:tcPr>
            <w:tcW w:w="6372" w:type="dxa"/>
            <w:vAlign w:val="center"/>
          </w:tcPr>
          <w:p w:rsidR="00C13FCF" w:rsidRPr="00741DE4" w:rsidRDefault="00C13FCF" w:rsidP="00FA01AB">
            <w:r w:rsidRPr="00741DE4">
              <w:t>Перечисления другим бюджетам бюджетной системы РФ</w:t>
            </w:r>
          </w:p>
        </w:tc>
        <w:tc>
          <w:tcPr>
            <w:tcW w:w="863" w:type="dxa"/>
            <w:vAlign w:val="center"/>
          </w:tcPr>
          <w:p w:rsidR="00C13FCF" w:rsidRPr="00741DE4" w:rsidRDefault="00C13FCF" w:rsidP="00FA01AB">
            <w:pPr>
              <w:jc w:val="center"/>
            </w:pPr>
            <w:r w:rsidRPr="00741DE4">
              <w:t>014</w:t>
            </w:r>
          </w:p>
        </w:tc>
        <w:tc>
          <w:tcPr>
            <w:tcW w:w="0" w:type="auto"/>
            <w:vAlign w:val="center"/>
          </w:tcPr>
          <w:p w:rsidR="00C13FCF" w:rsidRPr="00741DE4" w:rsidRDefault="00C13FCF" w:rsidP="00FA01AB">
            <w:pPr>
              <w:jc w:val="center"/>
            </w:pPr>
            <w:r w:rsidRPr="00741DE4">
              <w:t>08</w:t>
            </w:r>
          </w:p>
        </w:tc>
        <w:tc>
          <w:tcPr>
            <w:tcW w:w="0" w:type="auto"/>
            <w:vAlign w:val="center"/>
          </w:tcPr>
          <w:p w:rsidR="00C13FCF" w:rsidRPr="00741DE4" w:rsidRDefault="00C13FCF" w:rsidP="00FA01AB">
            <w:pPr>
              <w:jc w:val="center"/>
            </w:pPr>
            <w:r w:rsidRPr="00741DE4">
              <w:t>01</w:t>
            </w:r>
          </w:p>
        </w:tc>
        <w:tc>
          <w:tcPr>
            <w:tcW w:w="0" w:type="auto"/>
            <w:vAlign w:val="center"/>
          </w:tcPr>
          <w:p w:rsidR="00C13FCF" w:rsidRPr="00741DE4" w:rsidRDefault="00C13FCF" w:rsidP="00FA01AB">
            <w:pPr>
              <w:jc w:val="center"/>
            </w:pPr>
            <w:r w:rsidRPr="00741DE4">
              <w:t>92 0 08 81420</w:t>
            </w:r>
          </w:p>
        </w:tc>
        <w:tc>
          <w:tcPr>
            <w:tcW w:w="683" w:type="dxa"/>
            <w:vAlign w:val="center"/>
          </w:tcPr>
          <w:p w:rsidR="00C13FCF" w:rsidRPr="00741DE4" w:rsidRDefault="00C13FCF" w:rsidP="00FA01AB">
            <w:pPr>
              <w:jc w:val="center"/>
            </w:pPr>
            <w:r w:rsidRPr="00741DE4">
              <w:t>540</w:t>
            </w:r>
          </w:p>
        </w:tc>
        <w:tc>
          <w:tcPr>
            <w:tcW w:w="1254" w:type="dxa"/>
          </w:tcPr>
          <w:p w:rsidR="00C13FCF" w:rsidRPr="00741DE4" w:rsidRDefault="00C13FCF" w:rsidP="00FA01AB">
            <w:pPr>
              <w:jc w:val="center"/>
            </w:pPr>
            <w:r w:rsidRPr="00741DE4">
              <w:t>251</w:t>
            </w:r>
          </w:p>
        </w:tc>
        <w:tc>
          <w:tcPr>
            <w:tcW w:w="0" w:type="auto"/>
            <w:vAlign w:val="center"/>
          </w:tcPr>
          <w:p w:rsidR="00C13FCF" w:rsidRPr="00741DE4" w:rsidRDefault="00C13FCF" w:rsidP="00FA01AB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13FCF" w:rsidRPr="00741DE4" w:rsidRDefault="00C13FCF" w:rsidP="00FA01AB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13FCF" w:rsidRPr="00741DE4" w:rsidRDefault="00C13FCF" w:rsidP="00FA01AB">
            <w:pPr>
              <w:jc w:val="center"/>
            </w:pPr>
            <w:r>
              <w:t>293,6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культуры и кинематографии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433,1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433,1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433,1</w:t>
            </w:r>
          </w:p>
        </w:tc>
      </w:tr>
      <w:tr w:rsidR="00C13FCF" w:rsidTr="00FA01AB">
        <w:trPr>
          <w:trHeight w:val="173"/>
        </w:trPr>
        <w:tc>
          <w:tcPr>
            <w:tcW w:w="6372" w:type="dxa"/>
            <w:vAlign w:val="center"/>
          </w:tcPr>
          <w:p w:rsidR="00C13FCF" w:rsidRPr="00A57426" w:rsidRDefault="00C13FCF" w:rsidP="00FA01AB">
            <w:r w:rsidRPr="00A57426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A57426">
              <w:t xml:space="preserve"> годы»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92 0 00 00000</w:t>
            </w:r>
          </w:p>
        </w:tc>
        <w:tc>
          <w:tcPr>
            <w:tcW w:w="683" w:type="dxa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1254" w:type="dxa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433,1</w:t>
            </w:r>
          </w:p>
        </w:tc>
      </w:tr>
      <w:tr w:rsidR="00C13FCF" w:rsidTr="00FA01AB">
        <w:trPr>
          <w:trHeight w:val="173"/>
        </w:trPr>
        <w:tc>
          <w:tcPr>
            <w:tcW w:w="6372" w:type="dxa"/>
            <w:vAlign w:val="center"/>
          </w:tcPr>
          <w:p w:rsidR="00C13FCF" w:rsidRDefault="00C13FCF" w:rsidP="00FA01AB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92 0 08 00000</w:t>
            </w:r>
          </w:p>
        </w:tc>
        <w:tc>
          <w:tcPr>
            <w:tcW w:w="683" w:type="dxa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1254" w:type="dxa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433,1</w:t>
            </w:r>
          </w:p>
        </w:tc>
      </w:tr>
      <w:tr w:rsidR="00C13FCF" w:rsidTr="00FA01AB">
        <w:trPr>
          <w:trHeight w:val="173"/>
        </w:trPr>
        <w:tc>
          <w:tcPr>
            <w:tcW w:w="6372" w:type="dxa"/>
            <w:vAlign w:val="center"/>
          </w:tcPr>
          <w:p w:rsidR="00C13FCF" w:rsidRPr="00A97D8A" w:rsidRDefault="00C13FCF" w:rsidP="00FA01AB">
            <w:r>
              <w:t>Хозяйственное обслуживание учреждений культуры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92 0 08 81430</w:t>
            </w:r>
          </w:p>
        </w:tc>
        <w:tc>
          <w:tcPr>
            <w:tcW w:w="683" w:type="dxa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1254" w:type="dxa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433,1</w:t>
            </w:r>
          </w:p>
        </w:tc>
      </w:tr>
      <w:tr w:rsidR="00C13FCF" w:rsidTr="00FA01AB">
        <w:trPr>
          <w:trHeight w:val="173"/>
        </w:trPr>
        <w:tc>
          <w:tcPr>
            <w:tcW w:w="6372" w:type="dxa"/>
            <w:vAlign w:val="center"/>
          </w:tcPr>
          <w:p w:rsidR="00C13FCF" w:rsidRPr="00A97D8A" w:rsidRDefault="00C13FCF" w:rsidP="00FA01AB">
            <w:r w:rsidRPr="00A97D8A">
              <w:t>Иные межбюджетные трансферты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92 0 08 81430</w:t>
            </w:r>
          </w:p>
        </w:tc>
        <w:tc>
          <w:tcPr>
            <w:tcW w:w="683" w:type="dxa"/>
            <w:vAlign w:val="center"/>
          </w:tcPr>
          <w:p w:rsidR="00C13FCF" w:rsidRDefault="00C13FCF" w:rsidP="00FA01AB">
            <w:pPr>
              <w:jc w:val="center"/>
            </w:pPr>
            <w:r>
              <w:t>540</w:t>
            </w:r>
          </w:p>
        </w:tc>
        <w:tc>
          <w:tcPr>
            <w:tcW w:w="1254" w:type="dxa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433,1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  <w:vAlign w:val="center"/>
          </w:tcPr>
          <w:p w:rsidR="00C13FCF" w:rsidRPr="00741DE4" w:rsidRDefault="00C13FCF" w:rsidP="00FA01AB">
            <w:r w:rsidRPr="00741DE4">
              <w:t>Безвозмездные перечисления бюджетам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92 0 08 81430</w:t>
            </w:r>
          </w:p>
        </w:tc>
        <w:tc>
          <w:tcPr>
            <w:tcW w:w="683" w:type="dxa"/>
            <w:vAlign w:val="center"/>
          </w:tcPr>
          <w:p w:rsidR="00C13FCF" w:rsidRPr="00741DE4" w:rsidRDefault="00C13FCF" w:rsidP="00FA01AB">
            <w:pPr>
              <w:jc w:val="center"/>
            </w:pPr>
            <w:r w:rsidRPr="00741DE4">
              <w:t>540</w:t>
            </w:r>
          </w:p>
        </w:tc>
        <w:tc>
          <w:tcPr>
            <w:tcW w:w="1254" w:type="dxa"/>
          </w:tcPr>
          <w:p w:rsidR="00C13FCF" w:rsidRPr="00741DE4" w:rsidRDefault="00C13FCF" w:rsidP="00FA01AB">
            <w:pPr>
              <w:jc w:val="center"/>
            </w:pPr>
            <w:r w:rsidRPr="00741DE4">
              <w:t>250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433,1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  <w:vAlign w:val="center"/>
          </w:tcPr>
          <w:p w:rsidR="00C13FCF" w:rsidRPr="00741DE4" w:rsidRDefault="00C13FCF" w:rsidP="00FA01AB">
            <w:r w:rsidRPr="00741DE4">
              <w:t>Перечисления другим бюджетам бюджетной системы РФ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92 0 08 81430</w:t>
            </w:r>
          </w:p>
        </w:tc>
        <w:tc>
          <w:tcPr>
            <w:tcW w:w="683" w:type="dxa"/>
            <w:vAlign w:val="center"/>
          </w:tcPr>
          <w:p w:rsidR="00C13FCF" w:rsidRPr="00741DE4" w:rsidRDefault="00C13FCF" w:rsidP="00FA01AB">
            <w:pPr>
              <w:jc w:val="center"/>
            </w:pPr>
            <w:r w:rsidRPr="00741DE4">
              <w:t>540</w:t>
            </w:r>
          </w:p>
        </w:tc>
        <w:tc>
          <w:tcPr>
            <w:tcW w:w="1254" w:type="dxa"/>
          </w:tcPr>
          <w:p w:rsidR="00C13FCF" w:rsidRPr="00741DE4" w:rsidRDefault="00C13FCF" w:rsidP="00FA01AB">
            <w:pPr>
              <w:jc w:val="center"/>
            </w:pPr>
            <w:r w:rsidRPr="00741DE4">
              <w:t>251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433,1</w:t>
            </w:r>
          </w:p>
        </w:tc>
      </w:tr>
      <w:tr w:rsidR="00C13FCF" w:rsidRPr="00C40D51" w:rsidTr="00FA01AB">
        <w:trPr>
          <w:trHeight w:val="173"/>
        </w:trPr>
        <w:tc>
          <w:tcPr>
            <w:tcW w:w="6372" w:type="dxa"/>
            <w:shd w:val="clear" w:color="auto" w:fill="FFFF99"/>
            <w:vAlign w:val="center"/>
          </w:tcPr>
          <w:p w:rsidR="00C13FCF" w:rsidRPr="00C40D51" w:rsidRDefault="00C13FCF" w:rsidP="00FA01AB">
            <w:pPr>
              <w:rPr>
                <w:b/>
              </w:rPr>
            </w:pPr>
            <w:r w:rsidRPr="00C40D51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863" w:type="dxa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683" w:type="dxa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1254" w:type="dxa"/>
            <w:shd w:val="clear" w:color="auto" w:fill="FFFF99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45,0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C13FCF" w:rsidRPr="00C40D51" w:rsidTr="00FA01AB">
        <w:trPr>
          <w:trHeight w:val="310"/>
        </w:trPr>
        <w:tc>
          <w:tcPr>
            <w:tcW w:w="6372" w:type="dxa"/>
            <w:vAlign w:val="center"/>
          </w:tcPr>
          <w:p w:rsidR="00C13FCF" w:rsidRPr="00C40D51" w:rsidRDefault="00C13FCF" w:rsidP="00FA01AB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Массовый спорт</w:t>
            </w:r>
          </w:p>
        </w:tc>
        <w:tc>
          <w:tcPr>
            <w:tcW w:w="863" w:type="dxa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45,0</w:t>
            </w: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23,4</w:t>
            </w: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25,0</w:t>
            </w:r>
          </w:p>
        </w:tc>
      </w:tr>
      <w:tr w:rsidR="00C13FCF" w:rsidTr="00FA01AB">
        <w:trPr>
          <w:trHeight w:val="981"/>
        </w:trPr>
        <w:tc>
          <w:tcPr>
            <w:tcW w:w="6372" w:type="dxa"/>
            <w:vAlign w:val="center"/>
          </w:tcPr>
          <w:p w:rsidR="00C13FCF" w:rsidRPr="00A57426" w:rsidRDefault="00C13FCF" w:rsidP="00FA01AB">
            <w:r w:rsidRPr="00A57426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A57426">
              <w:t xml:space="preserve"> годы»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92 0 00 00000</w:t>
            </w:r>
          </w:p>
        </w:tc>
        <w:tc>
          <w:tcPr>
            <w:tcW w:w="683" w:type="dxa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1254" w:type="dxa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CF1A77" w:rsidRDefault="00C13FCF" w:rsidP="00FA01AB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13FCF" w:rsidRPr="00CF1A77" w:rsidRDefault="00C13FCF" w:rsidP="00FA01AB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13FCF" w:rsidRPr="00CF1A77" w:rsidRDefault="00C13FCF" w:rsidP="00FA01AB">
            <w:pPr>
              <w:jc w:val="center"/>
            </w:pPr>
            <w:r>
              <w:t>25,0</w:t>
            </w:r>
          </w:p>
        </w:tc>
      </w:tr>
      <w:tr w:rsidR="00C13FCF" w:rsidTr="00FA01AB">
        <w:trPr>
          <w:trHeight w:val="646"/>
        </w:trPr>
        <w:tc>
          <w:tcPr>
            <w:tcW w:w="6372" w:type="dxa"/>
            <w:vAlign w:val="center"/>
          </w:tcPr>
          <w:p w:rsidR="00C13FCF" w:rsidRPr="00A97D8A" w:rsidRDefault="00C13FCF" w:rsidP="00FA01AB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физической культуры, спорта и туризма»</w:t>
            </w:r>
          </w:p>
        </w:tc>
        <w:tc>
          <w:tcPr>
            <w:tcW w:w="863" w:type="dxa"/>
            <w:vAlign w:val="center"/>
          </w:tcPr>
          <w:p w:rsidR="00C13FCF" w:rsidRDefault="00C13FCF" w:rsidP="00FA01AB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13FCF" w:rsidRDefault="00C13FCF" w:rsidP="00FA01AB">
            <w:pPr>
              <w:jc w:val="center"/>
            </w:pPr>
            <w:r>
              <w:t>92 0 09 00000</w:t>
            </w:r>
          </w:p>
        </w:tc>
        <w:tc>
          <w:tcPr>
            <w:tcW w:w="683" w:type="dxa"/>
            <w:vAlign w:val="center"/>
          </w:tcPr>
          <w:p w:rsidR="00C13FCF" w:rsidRDefault="00C13FCF" w:rsidP="00FA01AB">
            <w:pPr>
              <w:jc w:val="center"/>
            </w:pPr>
          </w:p>
        </w:tc>
        <w:tc>
          <w:tcPr>
            <w:tcW w:w="1254" w:type="dxa"/>
          </w:tcPr>
          <w:p w:rsidR="00C13FCF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CF1A77" w:rsidRDefault="00C13FCF" w:rsidP="00FA01AB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13FCF" w:rsidRPr="00CF1A77" w:rsidRDefault="00C13FCF" w:rsidP="00FA01AB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13FCF" w:rsidRPr="00CF1A77" w:rsidRDefault="00C13FCF" w:rsidP="00FA01AB">
            <w:pPr>
              <w:jc w:val="center"/>
            </w:pPr>
            <w:r>
              <w:t>25,0</w:t>
            </w:r>
          </w:p>
        </w:tc>
      </w:tr>
      <w:tr w:rsidR="00C13FCF" w:rsidRPr="00CF1A77" w:rsidTr="00FA01AB">
        <w:trPr>
          <w:trHeight w:val="1316"/>
        </w:trPr>
        <w:tc>
          <w:tcPr>
            <w:tcW w:w="6372" w:type="dxa"/>
            <w:vAlign w:val="center"/>
          </w:tcPr>
          <w:p w:rsidR="00C13FCF" w:rsidRPr="00CF1A77" w:rsidRDefault="00C13FCF" w:rsidP="00FA01AB">
            <w:r w:rsidRPr="00CF1A77">
              <w:t>Реализация мероприятий, включенных в календарный план районных и межмуниципальных физкультурных и спортивных мероприятий</w:t>
            </w:r>
          </w:p>
        </w:tc>
        <w:tc>
          <w:tcPr>
            <w:tcW w:w="863" w:type="dxa"/>
            <w:vAlign w:val="center"/>
          </w:tcPr>
          <w:p w:rsidR="00C13FCF" w:rsidRPr="00CF1A77" w:rsidRDefault="00C13FCF" w:rsidP="00FA01AB">
            <w:pPr>
              <w:jc w:val="center"/>
            </w:pPr>
            <w:r w:rsidRPr="00CF1A77">
              <w:t>014</w:t>
            </w:r>
          </w:p>
        </w:tc>
        <w:tc>
          <w:tcPr>
            <w:tcW w:w="0" w:type="auto"/>
            <w:vAlign w:val="center"/>
          </w:tcPr>
          <w:p w:rsidR="00C13FCF" w:rsidRPr="00CF1A77" w:rsidRDefault="00C13FCF" w:rsidP="00FA01AB">
            <w:pPr>
              <w:jc w:val="center"/>
            </w:pPr>
            <w:r w:rsidRPr="00CF1A77">
              <w:t>11</w:t>
            </w:r>
          </w:p>
        </w:tc>
        <w:tc>
          <w:tcPr>
            <w:tcW w:w="0" w:type="auto"/>
            <w:vAlign w:val="center"/>
          </w:tcPr>
          <w:p w:rsidR="00C13FCF" w:rsidRPr="00CF1A77" w:rsidRDefault="00C13FCF" w:rsidP="00FA01AB">
            <w:pPr>
              <w:jc w:val="center"/>
            </w:pPr>
            <w:r w:rsidRPr="00CF1A77">
              <w:t>02</w:t>
            </w:r>
          </w:p>
        </w:tc>
        <w:tc>
          <w:tcPr>
            <w:tcW w:w="0" w:type="auto"/>
            <w:vAlign w:val="center"/>
          </w:tcPr>
          <w:p w:rsidR="00C13FCF" w:rsidRPr="00CF1A77" w:rsidRDefault="00C13FCF" w:rsidP="00FA01AB">
            <w:pPr>
              <w:jc w:val="center"/>
            </w:pPr>
            <w:r w:rsidRPr="00CF1A77">
              <w:t>92 0 09 90180</w:t>
            </w:r>
          </w:p>
        </w:tc>
        <w:tc>
          <w:tcPr>
            <w:tcW w:w="683" w:type="dxa"/>
            <w:vAlign w:val="center"/>
          </w:tcPr>
          <w:p w:rsidR="00C13FCF" w:rsidRPr="00CF1A77" w:rsidRDefault="00C13FCF" w:rsidP="00FA01AB">
            <w:pPr>
              <w:jc w:val="center"/>
            </w:pPr>
          </w:p>
        </w:tc>
        <w:tc>
          <w:tcPr>
            <w:tcW w:w="1254" w:type="dxa"/>
          </w:tcPr>
          <w:p w:rsidR="00C13FCF" w:rsidRPr="00CF1A77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CF1A77" w:rsidRDefault="00C13FCF" w:rsidP="00FA01AB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13FCF" w:rsidRPr="00CF1A77" w:rsidRDefault="00C13FCF" w:rsidP="00FA01AB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13FCF" w:rsidRPr="00CF1A77" w:rsidRDefault="00C13FCF" w:rsidP="00FA01AB">
            <w:pPr>
              <w:jc w:val="center"/>
            </w:pPr>
            <w:r>
              <w:t>25,0</w:t>
            </w:r>
          </w:p>
        </w:tc>
      </w:tr>
      <w:tr w:rsidR="00C13FCF" w:rsidRPr="00CF1A77" w:rsidTr="00FA01AB">
        <w:trPr>
          <w:trHeight w:val="981"/>
        </w:trPr>
        <w:tc>
          <w:tcPr>
            <w:tcW w:w="6372" w:type="dxa"/>
            <w:vAlign w:val="center"/>
          </w:tcPr>
          <w:p w:rsidR="00C13FCF" w:rsidRPr="00CF1A77" w:rsidRDefault="00C13FCF" w:rsidP="00FA01AB">
            <w:r w:rsidRPr="00CF1A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13FCF" w:rsidRPr="00CF1A77" w:rsidRDefault="00C13FCF" w:rsidP="00FA01AB">
            <w:pPr>
              <w:jc w:val="center"/>
            </w:pPr>
            <w:r w:rsidRPr="00CF1A77">
              <w:t>014</w:t>
            </w:r>
          </w:p>
        </w:tc>
        <w:tc>
          <w:tcPr>
            <w:tcW w:w="0" w:type="auto"/>
            <w:vAlign w:val="center"/>
          </w:tcPr>
          <w:p w:rsidR="00C13FCF" w:rsidRPr="00CF1A77" w:rsidRDefault="00C13FCF" w:rsidP="00FA01AB">
            <w:pPr>
              <w:jc w:val="center"/>
            </w:pPr>
            <w:r w:rsidRPr="00CF1A77">
              <w:t>11</w:t>
            </w:r>
          </w:p>
        </w:tc>
        <w:tc>
          <w:tcPr>
            <w:tcW w:w="0" w:type="auto"/>
            <w:vAlign w:val="center"/>
          </w:tcPr>
          <w:p w:rsidR="00C13FCF" w:rsidRPr="00CF1A77" w:rsidRDefault="00C13FCF" w:rsidP="00FA01AB">
            <w:pPr>
              <w:jc w:val="center"/>
            </w:pPr>
            <w:r w:rsidRPr="00CF1A77">
              <w:t>02</w:t>
            </w:r>
          </w:p>
        </w:tc>
        <w:tc>
          <w:tcPr>
            <w:tcW w:w="0" w:type="auto"/>
            <w:vAlign w:val="center"/>
          </w:tcPr>
          <w:p w:rsidR="00C13FCF" w:rsidRPr="00CF1A77" w:rsidRDefault="00C13FCF" w:rsidP="00FA01AB">
            <w:pPr>
              <w:jc w:val="center"/>
            </w:pPr>
            <w:r w:rsidRPr="00CF1A77">
              <w:t>92 0 09 90180</w:t>
            </w:r>
          </w:p>
        </w:tc>
        <w:tc>
          <w:tcPr>
            <w:tcW w:w="683" w:type="dxa"/>
            <w:vAlign w:val="center"/>
          </w:tcPr>
          <w:p w:rsidR="00C13FCF" w:rsidRPr="00CF1A77" w:rsidRDefault="00C13FCF" w:rsidP="00FA01AB">
            <w:pPr>
              <w:jc w:val="center"/>
            </w:pPr>
            <w:r w:rsidRPr="00CF1A77">
              <w:t>240</w:t>
            </w:r>
          </w:p>
        </w:tc>
        <w:tc>
          <w:tcPr>
            <w:tcW w:w="1254" w:type="dxa"/>
          </w:tcPr>
          <w:p w:rsidR="00C13FCF" w:rsidRPr="00CF1A77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CF1A77" w:rsidRDefault="00C13FCF" w:rsidP="00FA01AB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13FCF" w:rsidRPr="00CF1A77" w:rsidRDefault="00C13FCF" w:rsidP="00FA01AB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13FCF" w:rsidRPr="00CF1A77" w:rsidRDefault="00C13FCF" w:rsidP="00FA01AB">
            <w:pPr>
              <w:jc w:val="center"/>
            </w:pPr>
            <w:r>
              <w:t>25,0</w:t>
            </w:r>
          </w:p>
        </w:tc>
      </w:tr>
      <w:tr w:rsidR="00C13FCF" w:rsidRPr="00C40D51" w:rsidTr="00FA01AB">
        <w:trPr>
          <w:trHeight w:val="310"/>
        </w:trPr>
        <w:tc>
          <w:tcPr>
            <w:tcW w:w="6372" w:type="dxa"/>
          </w:tcPr>
          <w:p w:rsidR="00C13FCF" w:rsidRPr="00CF1A77" w:rsidRDefault="00C13FCF" w:rsidP="00FA01AB">
            <w:r w:rsidRPr="00CF1A77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13FCF" w:rsidRPr="00CF1A77" w:rsidRDefault="00C13FCF" w:rsidP="00FA01AB">
            <w:pPr>
              <w:jc w:val="center"/>
            </w:pPr>
            <w:r w:rsidRPr="00CF1A77">
              <w:t>014</w:t>
            </w:r>
          </w:p>
        </w:tc>
        <w:tc>
          <w:tcPr>
            <w:tcW w:w="0" w:type="auto"/>
            <w:vAlign w:val="center"/>
          </w:tcPr>
          <w:p w:rsidR="00C13FCF" w:rsidRPr="00CF1A77" w:rsidRDefault="00C13FCF" w:rsidP="00FA01AB">
            <w:pPr>
              <w:jc w:val="center"/>
            </w:pPr>
            <w:r w:rsidRPr="00CF1A77">
              <w:t>11</w:t>
            </w:r>
          </w:p>
        </w:tc>
        <w:tc>
          <w:tcPr>
            <w:tcW w:w="0" w:type="auto"/>
            <w:vAlign w:val="center"/>
          </w:tcPr>
          <w:p w:rsidR="00C13FCF" w:rsidRPr="00CF1A77" w:rsidRDefault="00C13FCF" w:rsidP="00FA01AB">
            <w:pPr>
              <w:jc w:val="center"/>
            </w:pPr>
            <w:r w:rsidRPr="00CF1A77">
              <w:t>02</w:t>
            </w:r>
          </w:p>
        </w:tc>
        <w:tc>
          <w:tcPr>
            <w:tcW w:w="0" w:type="auto"/>
            <w:vAlign w:val="center"/>
          </w:tcPr>
          <w:p w:rsidR="00C13FCF" w:rsidRPr="00CF1A77" w:rsidRDefault="00C13FCF" w:rsidP="00FA01AB">
            <w:pPr>
              <w:jc w:val="center"/>
            </w:pPr>
            <w:r w:rsidRPr="00CF1A77">
              <w:t>92 0 09 90180</w:t>
            </w:r>
          </w:p>
        </w:tc>
        <w:tc>
          <w:tcPr>
            <w:tcW w:w="683" w:type="dxa"/>
            <w:vAlign w:val="center"/>
          </w:tcPr>
          <w:p w:rsidR="00C13FCF" w:rsidRPr="00CF1A77" w:rsidRDefault="00C13FCF" w:rsidP="00FA01AB">
            <w:pPr>
              <w:jc w:val="center"/>
            </w:pPr>
            <w:r w:rsidRPr="00CF1A77">
              <w:t>244</w:t>
            </w:r>
          </w:p>
        </w:tc>
        <w:tc>
          <w:tcPr>
            <w:tcW w:w="1254" w:type="dxa"/>
          </w:tcPr>
          <w:p w:rsidR="00C13FCF" w:rsidRPr="00CF1A77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CF1A77" w:rsidRDefault="00C13FCF" w:rsidP="00FA01AB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13FCF" w:rsidRPr="00CF1A77" w:rsidRDefault="00C13FCF" w:rsidP="00FA01AB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13FCF" w:rsidRPr="00CF1A77" w:rsidRDefault="00C13FCF" w:rsidP="00FA01AB">
            <w:pPr>
              <w:jc w:val="center"/>
            </w:pPr>
            <w:r>
              <w:t>25,0</w:t>
            </w:r>
          </w:p>
        </w:tc>
      </w:tr>
      <w:tr w:rsidR="00C13FCF" w:rsidRPr="00C40D51" w:rsidTr="00FA01AB">
        <w:trPr>
          <w:trHeight w:val="310"/>
        </w:trPr>
        <w:tc>
          <w:tcPr>
            <w:tcW w:w="6372" w:type="dxa"/>
          </w:tcPr>
          <w:p w:rsidR="00C13FCF" w:rsidRPr="00CF1A77" w:rsidRDefault="00C13FCF" w:rsidP="00FA01AB">
            <w:r w:rsidRPr="00CF1A77">
              <w:t>Поступление нефинансовых активов</w:t>
            </w:r>
          </w:p>
        </w:tc>
        <w:tc>
          <w:tcPr>
            <w:tcW w:w="863" w:type="dxa"/>
            <w:vAlign w:val="center"/>
          </w:tcPr>
          <w:p w:rsidR="00C13FCF" w:rsidRPr="00CF1A77" w:rsidRDefault="00C13FCF" w:rsidP="00FA01AB">
            <w:pPr>
              <w:jc w:val="center"/>
            </w:pPr>
            <w:r w:rsidRPr="00CF1A77">
              <w:t>014</w:t>
            </w:r>
          </w:p>
        </w:tc>
        <w:tc>
          <w:tcPr>
            <w:tcW w:w="0" w:type="auto"/>
            <w:vAlign w:val="center"/>
          </w:tcPr>
          <w:p w:rsidR="00C13FCF" w:rsidRPr="00CF1A77" w:rsidRDefault="00C13FCF" w:rsidP="00FA01AB">
            <w:pPr>
              <w:jc w:val="center"/>
            </w:pPr>
            <w:r w:rsidRPr="00CF1A77">
              <w:t>11</w:t>
            </w:r>
          </w:p>
        </w:tc>
        <w:tc>
          <w:tcPr>
            <w:tcW w:w="0" w:type="auto"/>
            <w:vAlign w:val="center"/>
          </w:tcPr>
          <w:p w:rsidR="00C13FCF" w:rsidRPr="00CF1A77" w:rsidRDefault="00C13FCF" w:rsidP="00FA01AB">
            <w:pPr>
              <w:jc w:val="center"/>
            </w:pPr>
            <w:r w:rsidRPr="00CF1A77">
              <w:t>02</w:t>
            </w:r>
          </w:p>
        </w:tc>
        <w:tc>
          <w:tcPr>
            <w:tcW w:w="0" w:type="auto"/>
            <w:vAlign w:val="center"/>
          </w:tcPr>
          <w:p w:rsidR="00C13FCF" w:rsidRPr="00CF1A77" w:rsidRDefault="00C13FCF" w:rsidP="00FA01AB">
            <w:pPr>
              <w:jc w:val="center"/>
            </w:pPr>
            <w:r w:rsidRPr="00CF1A77">
              <w:t>92 0 09 90180</w:t>
            </w:r>
          </w:p>
        </w:tc>
        <w:tc>
          <w:tcPr>
            <w:tcW w:w="683" w:type="dxa"/>
            <w:vAlign w:val="center"/>
          </w:tcPr>
          <w:p w:rsidR="00C13FCF" w:rsidRPr="00CF1A77" w:rsidRDefault="00C13FCF" w:rsidP="00FA01AB">
            <w:pPr>
              <w:jc w:val="center"/>
            </w:pPr>
            <w:r w:rsidRPr="00CF1A77">
              <w:t>244</w:t>
            </w:r>
          </w:p>
        </w:tc>
        <w:tc>
          <w:tcPr>
            <w:tcW w:w="1254" w:type="dxa"/>
          </w:tcPr>
          <w:p w:rsidR="00C13FCF" w:rsidRPr="00CF1A77" w:rsidRDefault="00C13FCF" w:rsidP="00FA01AB">
            <w:pPr>
              <w:jc w:val="center"/>
            </w:pPr>
            <w:r w:rsidRPr="00CF1A77">
              <w:t>300</w:t>
            </w:r>
          </w:p>
        </w:tc>
        <w:tc>
          <w:tcPr>
            <w:tcW w:w="0" w:type="auto"/>
            <w:vAlign w:val="center"/>
          </w:tcPr>
          <w:p w:rsidR="00C13FCF" w:rsidRPr="00CF1A77" w:rsidRDefault="00C13FCF" w:rsidP="00FA01AB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13FCF" w:rsidRPr="00CF1A77" w:rsidRDefault="00C13FCF" w:rsidP="00FA01AB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13FCF" w:rsidRPr="00CF1A77" w:rsidRDefault="00C13FCF" w:rsidP="00FA01AB">
            <w:pPr>
              <w:jc w:val="center"/>
            </w:pPr>
            <w:r>
              <w:t>25,0</w:t>
            </w:r>
          </w:p>
        </w:tc>
      </w:tr>
      <w:tr w:rsidR="00C13FCF" w:rsidRPr="00C40D51" w:rsidTr="00FA01AB">
        <w:trPr>
          <w:trHeight w:val="310"/>
        </w:trPr>
        <w:tc>
          <w:tcPr>
            <w:tcW w:w="6372" w:type="dxa"/>
          </w:tcPr>
          <w:p w:rsidR="00C13FCF" w:rsidRPr="00CF1A77" w:rsidRDefault="00C13FCF" w:rsidP="00FA01AB">
            <w:r w:rsidRPr="00CF1A77">
              <w:t>Увеличение стоимости материальных запасов</w:t>
            </w:r>
          </w:p>
        </w:tc>
        <w:tc>
          <w:tcPr>
            <w:tcW w:w="863" w:type="dxa"/>
            <w:vAlign w:val="center"/>
          </w:tcPr>
          <w:p w:rsidR="00C13FCF" w:rsidRPr="00CF1A77" w:rsidRDefault="00C13FCF" w:rsidP="00FA01AB">
            <w:pPr>
              <w:jc w:val="center"/>
            </w:pPr>
            <w:r w:rsidRPr="00CF1A77">
              <w:t>014</w:t>
            </w:r>
          </w:p>
        </w:tc>
        <w:tc>
          <w:tcPr>
            <w:tcW w:w="0" w:type="auto"/>
            <w:vAlign w:val="center"/>
          </w:tcPr>
          <w:p w:rsidR="00C13FCF" w:rsidRPr="00CF1A77" w:rsidRDefault="00C13FCF" w:rsidP="00FA01AB">
            <w:pPr>
              <w:jc w:val="center"/>
            </w:pPr>
            <w:r w:rsidRPr="00CF1A77">
              <w:t>11</w:t>
            </w:r>
          </w:p>
        </w:tc>
        <w:tc>
          <w:tcPr>
            <w:tcW w:w="0" w:type="auto"/>
            <w:vAlign w:val="center"/>
          </w:tcPr>
          <w:p w:rsidR="00C13FCF" w:rsidRPr="00CF1A77" w:rsidRDefault="00C13FCF" w:rsidP="00FA01AB">
            <w:pPr>
              <w:jc w:val="center"/>
            </w:pPr>
            <w:r w:rsidRPr="00CF1A77">
              <w:t>02</w:t>
            </w:r>
          </w:p>
        </w:tc>
        <w:tc>
          <w:tcPr>
            <w:tcW w:w="0" w:type="auto"/>
            <w:vAlign w:val="center"/>
          </w:tcPr>
          <w:p w:rsidR="00C13FCF" w:rsidRPr="00CF1A77" w:rsidRDefault="00C13FCF" w:rsidP="00FA01AB">
            <w:pPr>
              <w:jc w:val="center"/>
            </w:pPr>
            <w:r w:rsidRPr="00CF1A77">
              <w:t>92 0 09 90180</w:t>
            </w:r>
          </w:p>
        </w:tc>
        <w:tc>
          <w:tcPr>
            <w:tcW w:w="683" w:type="dxa"/>
            <w:vAlign w:val="center"/>
          </w:tcPr>
          <w:p w:rsidR="00C13FCF" w:rsidRPr="00CF1A77" w:rsidRDefault="00C13FCF" w:rsidP="00FA01AB">
            <w:pPr>
              <w:jc w:val="center"/>
            </w:pPr>
            <w:r w:rsidRPr="00CF1A77">
              <w:t>244</w:t>
            </w:r>
          </w:p>
        </w:tc>
        <w:tc>
          <w:tcPr>
            <w:tcW w:w="1254" w:type="dxa"/>
          </w:tcPr>
          <w:p w:rsidR="00C13FCF" w:rsidRPr="00CF1A77" w:rsidRDefault="00C13FCF" w:rsidP="00FA01AB">
            <w:pPr>
              <w:jc w:val="center"/>
            </w:pPr>
            <w:r w:rsidRPr="00CF1A77">
              <w:t>340</w:t>
            </w:r>
          </w:p>
        </w:tc>
        <w:tc>
          <w:tcPr>
            <w:tcW w:w="0" w:type="auto"/>
            <w:vAlign w:val="center"/>
          </w:tcPr>
          <w:p w:rsidR="00C13FCF" w:rsidRPr="00CF1A77" w:rsidRDefault="00C13FCF" w:rsidP="00FA01AB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13FCF" w:rsidRPr="00CF1A77" w:rsidRDefault="00C13FCF" w:rsidP="00FA01AB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13FCF" w:rsidRPr="00CF1A77" w:rsidRDefault="00C13FCF" w:rsidP="00FA01AB">
            <w:pPr>
              <w:jc w:val="center"/>
            </w:pPr>
            <w:r>
              <w:t>25,0</w:t>
            </w:r>
          </w:p>
        </w:tc>
      </w:tr>
      <w:tr w:rsidR="00C13FCF" w:rsidRPr="00C40D51" w:rsidTr="00FA01AB">
        <w:trPr>
          <w:trHeight w:val="310"/>
        </w:trPr>
        <w:tc>
          <w:tcPr>
            <w:tcW w:w="6372" w:type="dxa"/>
          </w:tcPr>
          <w:p w:rsidR="00C13FCF" w:rsidRPr="00C40D51" w:rsidRDefault="00C13FCF" w:rsidP="00FA01AB">
            <w:pPr>
              <w:rPr>
                <w:b/>
              </w:rPr>
            </w:pPr>
            <w:r w:rsidRPr="00C40D51">
              <w:rPr>
                <w:b/>
              </w:rPr>
              <w:t>Условно утвержденные расходы</w:t>
            </w:r>
          </w:p>
        </w:tc>
        <w:tc>
          <w:tcPr>
            <w:tcW w:w="863" w:type="dxa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683" w:type="dxa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2</w:t>
            </w:r>
            <w:r>
              <w:rPr>
                <w:b/>
              </w:rPr>
              <w:t>20,0</w:t>
            </w:r>
          </w:p>
        </w:tc>
      </w:tr>
      <w:tr w:rsidR="00C13FCF" w:rsidRPr="00C40D51" w:rsidTr="00FA01AB">
        <w:trPr>
          <w:trHeight w:val="310"/>
        </w:trPr>
        <w:tc>
          <w:tcPr>
            <w:tcW w:w="6372" w:type="dxa"/>
          </w:tcPr>
          <w:p w:rsidR="00C13FCF" w:rsidRPr="00A35911" w:rsidRDefault="00C13FCF" w:rsidP="00FA01AB">
            <w:r w:rsidRPr="00A35911">
              <w:t>Условно утвержденные расходы</w:t>
            </w:r>
          </w:p>
        </w:tc>
        <w:tc>
          <w:tcPr>
            <w:tcW w:w="863" w:type="dxa"/>
            <w:vAlign w:val="center"/>
          </w:tcPr>
          <w:p w:rsidR="00C13FCF" w:rsidRPr="00A35911" w:rsidRDefault="00C13FCF" w:rsidP="00FA01AB">
            <w:pPr>
              <w:jc w:val="center"/>
            </w:pPr>
            <w:r w:rsidRPr="00A35911">
              <w:t>014</w:t>
            </w:r>
          </w:p>
        </w:tc>
        <w:tc>
          <w:tcPr>
            <w:tcW w:w="0" w:type="auto"/>
            <w:vAlign w:val="center"/>
          </w:tcPr>
          <w:p w:rsidR="00C13FCF" w:rsidRPr="00A35911" w:rsidRDefault="00C13FCF" w:rsidP="00FA01AB">
            <w:pPr>
              <w:jc w:val="center"/>
            </w:pPr>
            <w:r w:rsidRPr="00A35911">
              <w:t>99</w:t>
            </w:r>
          </w:p>
        </w:tc>
        <w:tc>
          <w:tcPr>
            <w:tcW w:w="0" w:type="auto"/>
            <w:vAlign w:val="center"/>
          </w:tcPr>
          <w:p w:rsidR="00C13FCF" w:rsidRPr="00A35911" w:rsidRDefault="00C13FCF" w:rsidP="00FA01AB">
            <w:pPr>
              <w:jc w:val="center"/>
            </w:pPr>
            <w:r w:rsidRPr="00A35911">
              <w:t>99</w:t>
            </w:r>
          </w:p>
        </w:tc>
        <w:tc>
          <w:tcPr>
            <w:tcW w:w="0" w:type="auto"/>
            <w:vAlign w:val="center"/>
          </w:tcPr>
          <w:p w:rsidR="00C13FCF" w:rsidRPr="00A35911" w:rsidRDefault="00C13FCF" w:rsidP="00FA01AB">
            <w:pPr>
              <w:jc w:val="center"/>
            </w:pPr>
            <w:r w:rsidRPr="00A35911">
              <w:t>92 0 00 99999</w:t>
            </w:r>
          </w:p>
        </w:tc>
        <w:tc>
          <w:tcPr>
            <w:tcW w:w="683" w:type="dxa"/>
            <w:vAlign w:val="center"/>
          </w:tcPr>
          <w:p w:rsidR="00C13FCF" w:rsidRPr="00A35911" w:rsidRDefault="00C13FCF" w:rsidP="00FA01AB">
            <w:pPr>
              <w:jc w:val="center"/>
            </w:pPr>
          </w:p>
        </w:tc>
        <w:tc>
          <w:tcPr>
            <w:tcW w:w="1254" w:type="dxa"/>
          </w:tcPr>
          <w:p w:rsidR="00C13FCF" w:rsidRPr="00A35911" w:rsidRDefault="00C13FCF" w:rsidP="00FA01AB">
            <w:pPr>
              <w:jc w:val="center"/>
            </w:pPr>
          </w:p>
        </w:tc>
        <w:tc>
          <w:tcPr>
            <w:tcW w:w="0" w:type="auto"/>
            <w:vAlign w:val="center"/>
          </w:tcPr>
          <w:p w:rsidR="00C13FCF" w:rsidRPr="00A35911" w:rsidRDefault="00C13FCF" w:rsidP="00FA01AB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13FCF" w:rsidRPr="00A35911" w:rsidRDefault="00C13FCF" w:rsidP="00FA01AB">
            <w:pPr>
              <w:jc w:val="center"/>
            </w:pPr>
            <w:r>
              <w:t>130,0</w:t>
            </w:r>
          </w:p>
        </w:tc>
        <w:tc>
          <w:tcPr>
            <w:tcW w:w="0" w:type="auto"/>
            <w:vAlign w:val="center"/>
          </w:tcPr>
          <w:p w:rsidR="00C13FCF" w:rsidRPr="00A35911" w:rsidRDefault="00C13FCF" w:rsidP="00FA01AB">
            <w:pPr>
              <w:jc w:val="center"/>
            </w:pPr>
            <w:r>
              <w:t>220,0</w:t>
            </w:r>
          </w:p>
        </w:tc>
      </w:tr>
      <w:tr w:rsidR="00C13FCF" w:rsidRPr="00C40D51" w:rsidTr="00FA01AB">
        <w:trPr>
          <w:trHeight w:val="310"/>
        </w:trPr>
        <w:tc>
          <w:tcPr>
            <w:tcW w:w="6372" w:type="dxa"/>
            <w:vAlign w:val="center"/>
          </w:tcPr>
          <w:p w:rsidR="00C13FCF" w:rsidRPr="00C40D51" w:rsidRDefault="00C13FCF" w:rsidP="00FA01AB">
            <w:pPr>
              <w:rPr>
                <w:b/>
              </w:rPr>
            </w:pPr>
            <w:r w:rsidRPr="00C40D51">
              <w:rPr>
                <w:b/>
              </w:rPr>
              <w:t>ИТОГО РАСХОДОВ</w:t>
            </w:r>
          </w:p>
        </w:tc>
        <w:tc>
          <w:tcPr>
            <w:tcW w:w="863" w:type="dxa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683" w:type="dxa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4</w:t>
            </w:r>
            <w:r>
              <w:rPr>
                <w:b/>
              </w:rPr>
              <w:t>984,5</w:t>
            </w: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5157,8</w:t>
            </w:r>
          </w:p>
        </w:tc>
        <w:tc>
          <w:tcPr>
            <w:tcW w:w="0" w:type="auto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>
              <w:rPr>
                <w:b/>
              </w:rPr>
              <w:t>4636,5</w:t>
            </w:r>
          </w:p>
        </w:tc>
      </w:tr>
    </w:tbl>
    <w:p w:rsidR="00C13FCF" w:rsidRPr="00576FD9" w:rsidRDefault="00C13FCF" w:rsidP="00CA3014">
      <w:pPr>
        <w:jc w:val="center"/>
        <w:rPr>
          <w:b/>
          <w:szCs w:val="28"/>
        </w:rPr>
      </w:pPr>
    </w:p>
    <w:tbl>
      <w:tblPr>
        <w:tblW w:w="15606" w:type="dxa"/>
        <w:tblBorders>
          <w:insideH w:val="single" w:sz="4" w:space="0" w:color="auto"/>
        </w:tblBorders>
        <w:tblLook w:val="01E0"/>
      </w:tblPr>
      <w:tblGrid>
        <w:gridCol w:w="5202"/>
        <w:gridCol w:w="5202"/>
        <w:gridCol w:w="5202"/>
      </w:tblGrid>
      <w:tr w:rsidR="00C13FCF" w:rsidRPr="00C40D51" w:rsidTr="00FA01AB">
        <w:trPr>
          <w:trHeight w:val="3131"/>
        </w:trPr>
        <w:tc>
          <w:tcPr>
            <w:tcW w:w="5202" w:type="dxa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  <w:tc>
          <w:tcPr>
            <w:tcW w:w="5202" w:type="dxa"/>
          </w:tcPr>
          <w:p w:rsidR="00C13FCF" w:rsidRPr="00C40D51" w:rsidRDefault="00C13FCF" w:rsidP="00FA01A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C13FCF" w:rsidRPr="00C40D51" w:rsidRDefault="00C13FCF" w:rsidP="00FA01AB">
            <w:pPr>
              <w:jc w:val="right"/>
              <w:rPr>
                <w:b/>
              </w:rPr>
            </w:pPr>
            <w:r w:rsidRPr="00C40D51">
              <w:rPr>
                <w:b/>
              </w:rPr>
              <w:t xml:space="preserve">                                            </w:t>
            </w:r>
          </w:p>
          <w:p w:rsidR="00C13FCF" w:rsidRPr="00C40835" w:rsidRDefault="00C13FCF" w:rsidP="00FA01AB">
            <w:pPr>
              <w:jc w:val="right"/>
            </w:pPr>
            <w:r w:rsidRPr="00C40835">
              <w:t>Приложение  5                                                                                                                                                                                   к решению Совета депутатов</w:t>
            </w:r>
          </w:p>
          <w:p w:rsidR="00C13FCF" w:rsidRPr="00C40835" w:rsidRDefault="00C13FCF" w:rsidP="00FA01AB">
            <w:pPr>
              <w:jc w:val="right"/>
            </w:pPr>
            <w:r w:rsidRPr="00C40835">
              <w:t xml:space="preserve">МО Булановский сельсовет </w:t>
            </w:r>
          </w:p>
          <w:p w:rsidR="00C13FCF" w:rsidRPr="00C40835" w:rsidRDefault="00C13FCF" w:rsidP="00FA01AB">
            <w:pPr>
              <w:jc w:val="right"/>
            </w:pPr>
            <w:r>
              <w:t>№</w:t>
            </w:r>
            <w:r w:rsidRPr="00C40835">
              <w:t xml:space="preserve"> </w:t>
            </w:r>
            <w:r>
              <w:t>106</w:t>
            </w:r>
            <w:r w:rsidRPr="00C40835">
              <w:t xml:space="preserve"> от</w:t>
            </w:r>
            <w:r>
              <w:t xml:space="preserve"> 22.11.2017г.</w:t>
            </w:r>
          </w:p>
          <w:p w:rsidR="00C13FCF" w:rsidRPr="00C40835" w:rsidRDefault="00C13FCF" w:rsidP="00FA01AB">
            <w:pPr>
              <w:jc w:val="right"/>
            </w:pPr>
            <w:r w:rsidRPr="00C40835">
              <w:t>«О бюджет</w:t>
            </w:r>
            <w:r>
              <w:t>е</w:t>
            </w:r>
            <w:r w:rsidRPr="00C40835">
              <w:t xml:space="preserve"> муниципального образования </w:t>
            </w:r>
          </w:p>
          <w:p w:rsidR="00C13FCF" w:rsidRPr="00C40835" w:rsidRDefault="00C13FCF" w:rsidP="00FA01AB">
            <w:pPr>
              <w:jc w:val="right"/>
            </w:pPr>
            <w:r w:rsidRPr="00C40835">
              <w:t>Булановский сельсовет  на 201</w:t>
            </w:r>
            <w:r>
              <w:t>8</w:t>
            </w:r>
            <w:r w:rsidRPr="00C40835">
              <w:t xml:space="preserve"> год и плановый период 201</w:t>
            </w:r>
            <w:r>
              <w:t>9</w:t>
            </w:r>
            <w:r w:rsidRPr="00C40835">
              <w:t>-20</w:t>
            </w:r>
            <w:r>
              <w:t>20</w:t>
            </w:r>
            <w:r w:rsidRPr="00C40835">
              <w:t xml:space="preserve"> годов»</w:t>
            </w:r>
          </w:p>
          <w:p w:rsidR="00C13FCF" w:rsidRPr="00C40835" w:rsidRDefault="00C13FCF" w:rsidP="00FA01AB"/>
          <w:p w:rsidR="00C13FCF" w:rsidRPr="00C40D51" w:rsidRDefault="00C13FCF" w:rsidP="00FA01AB">
            <w:pPr>
              <w:jc w:val="center"/>
              <w:rPr>
                <w:b/>
              </w:rPr>
            </w:pPr>
          </w:p>
        </w:tc>
      </w:tr>
    </w:tbl>
    <w:p w:rsidR="00C13FCF" w:rsidRDefault="00C13FCF" w:rsidP="00CA3014">
      <w:pPr>
        <w:jc w:val="center"/>
        <w:rPr>
          <w:b/>
          <w:sz w:val="28"/>
          <w:szCs w:val="28"/>
        </w:rPr>
      </w:pPr>
    </w:p>
    <w:p w:rsidR="00C13FCF" w:rsidRPr="00C40835" w:rsidRDefault="00C13FCF" w:rsidP="00CA3014">
      <w:pPr>
        <w:jc w:val="center"/>
        <w:rPr>
          <w:b/>
          <w:sz w:val="28"/>
          <w:szCs w:val="28"/>
        </w:rPr>
      </w:pPr>
      <w:r w:rsidRPr="00C40835">
        <w:rPr>
          <w:b/>
          <w:sz w:val="28"/>
          <w:szCs w:val="28"/>
        </w:rPr>
        <w:t>Источники финансирования дефицита бюджета муниципального образования Булановский сельсовет</w:t>
      </w:r>
    </w:p>
    <w:p w:rsidR="00C13FCF" w:rsidRDefault="00C13FCF" w:rsidP="00CA3014">
      <w:pPr>
        <w:jc w:val="center"/>
        <w:rPr>
          <w:b/>
          <w:sz w:val="28"/>
          <w:szCs w:val="28"/>
        </w:rPr>
      </w:pPr>
      <w:r w:rsidRPr="00C40835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8</w:t>
      </w:r>
      <w:r w:rsidRPr="00C40835">
        <w:rPr>
          <w:b/>
          <w:sz w:val="28"/>
          <w:szCs w:val="28"/>
        </w:rPr>
        <w:t xml:space="preserve"> год и плановый период 201</w:t>
      </w:r>
      <w:r>
        <w:rPr>
          <w:b/>
          <w:sz w:val="28"/>
          <w:szCs w:val="28"/>
        </w:rPr>
        <w:t>9</w:t>
      </w:r>
      <w:r w:rsidRPr="00C40835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20</w:t>
      </w:r>
      <w:r w:rsidRPr="00C40835">
        <w:rPr>
          <w:b/>
          <w:sz w:val="28"/>
          <w:szCs w:val="28"/>
        </w:rPr>
        <w:t xml:space="preserve"> годов </w:t>
      </w:r>
    </w:p>
    <w:p w:rsidR="00C13FCF" w:rsidRPr="00C40835" w:rsidRDefault="00C13FCF" w:rsidP="00CA3014">
      <w:pPr>
        <w:jc w:val="center"/>
        <w:rPr>
          <w:b/>
          <w:sz w:val="28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7"/>
        <w:gridCol w:w="7000"/>
        <w:gridCol w:w="1801"/>
        <w:gridCol w:w="1801"/>
        <w:gridCol w:w="2571"/>
      </w:tblGrid>
      <w:tr w:rsidR="00C13FCF" w:rsidRPr="00CB0743" w:rsidTr="00FA01AB">
        <w:trPr>
          <w:trHeight w:val="253"/>
        </w:trPr>
        <w:tc>
          <w:tcPr>
            <w:tcW w:w="2557" w:type="dxa"/>
            <w:vMerge w:val="restart"/>
          </w:tcPr>
          <w:p w:rsidR="00C13FCF" w:rsidRPr="00CB0743" w:rsidRDefault="00C13FCF" w:rsidP="00FA01AB">
            <w:pPr>
              <w:jc w:val="center"/>
            </w:pPr>
            <w:r w:rsidRPr="00CB0743">
              <w:t>код</w:t>
            </w:r>
          </w:p>
        </w:tc>
        <w:tc>
          <w:tcPr>
            <w:tcW w:w="7000" w:type="dxa"/>
            <w:vMerge w:val="restart"/>
          </w:tcPr>
          <w:p w:rsidR="00C13FCF" w:rsidRPr="00CB0743" w:rsidRDefault="00C13FCF" w:rsidP="00FA01AB">
            <w:pPr>
              <w:jc w:val="center"/>
            </w:pPr>
            <w:r w:rsidRPr="00CB0743">
              <w:t>Наименование кода группы, подгруппы, статьи</w:t>
            </w:r>
          </w:p>
          <w:p w:rsidR="00C13FCF" w:rsidRPr="00CB0743" w:rsidRDefault="00C13FCF" w:rsidP="00FA01AB">
            <w:pPr>
              <w:jc w:val="center"/>
            </w:pPr>
            <w:r w:rsidRPr="00CB0743">
              <w:t>вида источника финансирования дефицитов бюджетов, кода классификации операции сектора государственного управления относящихся к источникам финансирования дефицитов бюджетов РФ</w:t>
            </w:r>
          </w:p>
        </w:tc>
        <w:tc>
          <w:tcPr>
            <w:tcW w:w="1801" w:type="dxa"/>
            <w:vAlign w:val="center"/>
          </w:tcPr>
          <w:p w:rsidR="00C13FCF" w:rsidRPr="00CB0743" w:rsidRDefault="00C13FCF" w:rsidP="00FA01AB">
            <w:pPr>
              <w:jc w:val="center"/>
            </w:pPr>
            <w:r>
              <w:t>2018</w:t>
            </w:r>
          </w:p>
        </w:tc>
        <w:tc>
          <w:tcPr>
            <w:tcW w:w="1801" w:type="dxa"/>
            <w:vAlign w:val="center"/>
          </w:tcPr>
          <w:p w:rsidR="00C13FCF" w:rsidRPr="00CB0743" w:rsidRDefault="00C13FCF" w:rsidP="00FA01AB">
            <w:pPr>
              <w:jc w:val="center"/>
            </w:pPr>
            <w:r>
              <w:t>2019</w:t>
            </w:r>
          </w:p>
        </w:tc>
        <w:tc>
          <w:tcPr>
            <w:tcW w:w="2571" w:type="dxa"/>
            <w:vAlign w:val="center"/>
          </w:tcPr>
          <w:p w:rsidR="00C13FCF" w:rsidRPr="00CB0743" w:rsidRDefault="00C13FCF" w:rsidP="00FA01AB">
            <w:pPr>
              <w:jc w:val="center"/>
            </w:pPr>
            <w:r w:rsidRPr="00CB0743">
              <w:t>20</w:t>
            </w:r>
            <w:r>
              <w:t>20</w:t>
            </w:r>
          </w:p>
        </w:tc>
      </w:tr>
      <w:tr w:rsidR="00C13FCF" w:rsidRPr="00CB0743" w:rsidTr="00FA01AB">
        <w:trPr>
          <w:trHeight w:val="137"/>
        </w:trPr>
        <w:tc>
          <w:tcPr>
            <w:tcW w:w="2557" w:type="dxa"/>
            <w:vMerge/>
          </w:tcPr>
          <w:p w:rsidR="00C13FCF" w:rsidRPr="00CB0743" w:rsidRDefault="00C13FCF" w:rsidP="00FA01AB">
            <w:pPr>
              <w:jc w:val="center"/>
            </w:pPr>
          </w:p>
        </w:tc>
        <w:tc>
          <w:tcPr>
            <w:tcW w:w="7000" w:type="dxa"/>
            <w:vMerge/>
          </w:tcPr>
          <w:p w:rsidR="00C13FCF" w:rsidRPr="00CB0743" w:rsidRDefault="00C13FCF" w:rsidP="00FA01AB">
            <w:pPr>
              <w:jc w:val="center"/>
            </w:pPr>
          </w:p>
        </w:tc>
        <w:tc>
          <w:tcPr>
            <w:tcW w:w="1801" w:type="dxa"/>
            <w:vAlign w:val="center"/>
          </w:tcPr>
          <w:p w:rsidR="00C13FCF" w:rsidRPr="00CB0743" w:rsidRDefault="00C13FCF" w:rsidP="00FA01AB">
            <w:pPr>
              <w:jc w:val="center"/>
            </w:pPr>
            <w:r w:rsidRPr="00CB0743">
              <w:t>Сумма</w:t>
            </w:r>
          </w:p>
          <w:p w:rsidR="00C13FCF" w:rsidRPr="00CB0743" w:rsidRDefault="00C13FCF" w:rsidP="00FA01AB">
            <w:pPr>
              <w:jc w:val="center"/>
            </w:pPr>
            <w:r>
              <w:t>р</w:t>
            </w:r>
            <w:r w:rsidRPr="00CB0743">
              <w:t>уб</w:t>
            </w:r>
            <w:r>
              <w:t>.</w:t>
            </w:r>
          </w:p>
        </w:tc>
        <w:tc>
          <w:tcPr>
            <w:tcW w:w="1801" w:type="dxa"/>
            <w:vAlign w:val="center"/>
          </w:tcPr>
          <w:p w:rsidR="00C13FCF" w:rsidRPr="00CB0743" w:rsidRDefault="00C13FCF" w:rsidP="00FA01AB">
            <w:pPr>
              <w:jc w:val="center"/>
            </w:pPr>
            <w:r w:rsidRPr="00CB0743">
              <w:t>Сумма</w:t>
            </w:r>
          </w:p>
          <w:p w:rsidR="00C13FCF" w:rsidRPr="00CB0743" w:rsidRDefault="00C13FCF" w:rsidP="00FA01AB">
            <w:pPr>
              <w:jc w:val="center"/>
            </w:pPr>
            <w:r>
              <w:t>р</w:t>
            </w:r>
            <w:r w:rsidRPr="00CB0743">
              <w:t>уб</w:t>
            </w:r>
            <w:r>
              <w:t>.</w:t>
            </w:r>
          </w:p>
        </w:tc>
        <w:tc>
          <w:tcPr>
            <w:tcW w:w="2571" w:type="dxa"/>
            <w:vAlign w:val="center"/>
          </w:tcPr>
          <w:p w:rsidR="00C13FCF" w:rsidRPr="00CB0743" w:rsidRDefault="00C13FCF" w:rsidP="00FA01AB">
            <w:pPr>
              <w:jc w:val="center"/>
            </w:pPr>
            <w:r w:rsidRPr="00CB0743">
              <w:t>Сумма</w:t>
            </w:r>
          </w:p>
          <w:p w:rsidR="00C13FCF" w:rsidRPr="00CB0743" w:rsidRDefault="00C13FCF" w:rsidP="00FA01AB">
            <w:pPr>
              <w:jc w:val="center"/>
            </w:pPr>
            <w:r>
              <w:t>р</w:t>
            </w:r>
            <w:r w:rsidRPr="00CB0743">
              <w:t>уб</w:t>
            </w:r>
            <w:r>
              <w:t>.</w:t>
            </w:r>
          </w:p>
        </w:tc>
      </w:tr>
      <w:tr w:rsidR="00C13FCF" w:rsidRPr="00CB0743" w:rsidTr="00FA01AB">
        <w:trPr>
          <w:trHeight w:val="523"/>
        </w:trPr>
        <w:tc>
          <w:tcPr>
            <w:tcW w:w="2557" w:type="dxa"/>
            <w:vAlign w:val="center"/>
          </w:tcPr>
          <w:p w:rsidR="00C13FCF" w:rsidRPr="00CB0743" w:rsidRDefault="00C13FCF" w:rsidP="00FA01AB">
            <w:pPr>
              <w:jc w:val="center"/>
            </w:pPr>
            <w:r w:rsidRPr="00CB0743">
              <w:t>00001 00 00 00 00</w:t>
            </w:r>
          </w:p>
          <w:p w:rsidR="00C13FCF" w:rsidRPr="00CB0743" w:rsidRDefault="00C13FCF" w:rsidP="00FA01AB">
            <w:pPr>
              <w:jc w:val="center"/>
            </w:pPr>
            <w:r w:rsidRPr="00CB0743">
              <w:t>0000 000</w:t>
            </w:r>
          </w:p>
        </w:tc>
        <w:tc>
          <w:tcPr>
            <w:tcW w:w="7000" w:type="dxa"/>
            <w:vAlign w:val="center"/>
          </w:tcPr>
          <w:p w:rsidR="00C13FCF" w:rsidRPr="00C40D51" w:rsidRDefault="00C13FCF" w:rsidP="00FA01AB">
            <w:pPr>
              <w:jc w:val="center"/>
              <w:rPr>
                <w:b/>
              </w:rPr>
            </w:pPr>
            <w:r w:rsidRPr="00C40D51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801" w:type="dxa"/>
            <w:vAlign w:val="center"/>
          </w:tcPr>
          <w:p w:rsidR="00C13FCF" w:rsidRPr="00CB0743" w:rsidRDefault="00C13FCF" w:rsidP="00FA01AB">
            <w:pPr>
              <w:jc w:val="center"/>
            </w:pPr>
            <w:r w:rsidRPr="00CB0743">
              <w:t>0,00</w:t>
            </w:r>
          </w:p>
        </w:tc>
        <w:tc>
          <w:tcPr>
            <w:tcW w:w="1801" w:type="dxa"/>
            <w:vAlign w:val="center"/>
          </w:tcPr>
          <w:p w:rsidR="00C13FCF" w:rsidRPr="00CB0743" w:rsidRDefault="00C13FCF" w:rsidP="00FA01AB">
            <w:pPr>
              <w:jc w:val="center"/>
            </w:pPr>
            <w:r w:rsidRPr="00CB0743">
              <w:t>0,00</w:t>
            </w:r>
          </w:p>
        </w:tc>
        <w:tc>
          <w:tcPr>
            <w:tcW w:w="2571" w:type="dxa"/>
            <w:vAlign w:val="center"/>
          </w:tcPr>
          <w:p w:rsidR="00C13FCF" w:rsidRPr="00CB0743" w:rsidRDefault="00C13FCF" w:rsidP="00FA01AB">
            <w:pPr>
              <w:jc w:val="center"/>
            </w:pPr>
            <w:r w:rsidRPr="00CB0743">
              <w:t>0,00</w:t>
            </w:r>
          </w:p>
        </w:tc>
      </w:tr>
      <w:tr w:rsidR="00C13FCF" w:rsidRPr="00CB0743" w:rsidTr="00FA01AB">
        <w:trPr>
          <w:trHeight w:val="506"/>
        </w:trPr>
        <w:tc>
          <w:tcPr>
            <w:tcW w:w="2557" w:type="dxa"/>
            <w:vAlign w:val="center"/>
          </w:tcPr>
          <w:p w:rsidR="00C13FCF" w:rsidRPr="00CB0743" w:rsidRDefault="00C13FCF" w:rsidP="00FA01AB">
            <w:pPr>
              <w:jc w:val="center"/>
            </w:pPr>
            <w:r w:rsidRPr="00CB0743">
              <w:t>000 01 05 00 00 00</w:t>
            </w:r>
          </w:p>
          <w:p w:rsidR="00C13FCF" w:rsidRPr="00CB0743" w:rsidRDefault="00C13FCF" w:rsidP="00FA01AB">
            <w:pPr>
              <w:jc w:val="center"/>
            </w:pPr>
            <w:r w:rsidRPr="00CB0743">
              <w:t>0000 000</w:t>
            </w:r>
          </w:p>
        </w:tc>
        <w:tc>
          <w:tcPr>
            <w:tcW w:w="7000" w:type="dxa"/>
            <w:vAlign w:val="center"/>
          </w:tcPr>
          <w:p w:rsidR="00C13FCF" w:rsidRPr="00CB0743" w:rsidRDefault="00C13FCF" w:rsidP="00FA01AB">
            <w:pPr>
              <w:jc w:val="center"/>
            </w:pPr>
            <w:r w:rsidRPr="00CB0743">
              <w:t>Изменение остатков средств на счетах по учету средств бюджетов</w:t>
            </w:r>
          </w:p>
        </w:tc>
        <w:tc>
          <w:tcPr>
            <w:tcW w:w="1801" w:type="dxa"/>
            <w:vAlign w:val="center"/>
          </w:tcPr>
          <w:p w:rsidR="00C13FCF" w:rsidRPr="00CB0743" w:rsidRDefault="00C13FCF" w:rsidP="00FA01AB">
            <w:pPr>
              <w:jc w:val="center"/>
            </w:pPr>
            <w:r w:rsidRPr="00CB0743">
              <w:t>0,00</w:t>
            </w:r>
          </w:p>
        </w:tc>
        <w:tc>
          <w:tcPr>
            <w:tcW w:w="1801" w:type="dxa"/>
            <w:vAlign w:val="center"/>
          </w:tcPr>
          <w:p w:rsidR="00C13FCF" w:rsidRPr="00CB0743" w:rsidRDefault="00C13FCF" w:rsidP="00FA01AB">
            <w:pPr>
              <w:jc w:val="center"/>
            </w:pPr>
            <w:r w:rsidRPr="00CB0743">
              <w:t>0,00</w:t>
            </w:r>
          </w:p>
        </w:tc>
        <w:tc>
          <w:tcPr>
            <w:tcW w:w="2571" w:type="dxa"/>
            <w:vAlign w:val="center"/>
          </w:tcPr>
          <w:p w:rsidR="00C13FCF" w:rsidRPr="00CB0743" w:rsidRDefault="00C13FCF" w:rsidP="00FA01AB">
            <w:pPr>
              <w:jc w:val="center"/>
            </w:pPr>
            <w:r w:rsidRPr="00CB0743">
              <w:t>0,00</w:t>
            </w:r>
          </w:p>
        </w:tc>
      </w:tr>
      <w:tr w:rsidR="00C13FCF" w:rsidRPr="00CB0743" w:rsidTr="00FA01AB">
        <w:trPr>
          <w:trHeight w:val="506"/>
        </w:trPr>
        <w:tc>
          <w:tcPr>
            <w:tcW w:w="2557" w:type="dxa"/>
            <w:vAlign w:val="center"/>
          </w:tcPr>
          <w:p w:rsidR="00C13FCF" w:rsidRPr="00CB0743" w:rsidRDefault="00C13FCF" w:rsidP="00FA01AB">
            <w:pPr>
              <w:jc w:val="center"/>
            </w:pPr>
            <w:r w:rsidRPr="00CB0743">
              <w:t>000 01 05 00 00 00</w:t>
            </w:r>
          </w:p>
          <w:p w:rsidR="00C13FCF" w:rsidRPr="00CB0743" w:rsidRDefault="00C13FCF" w:rsidP="00FA01AB">
            <w:pPr>
              <w:jc w:val="center"/>
            </w:pPr>
            <w:r w:rsidRPr="00CB0743">
              <w:t>0000 500</w:t>
            </w:r>
          </w:p>
        </w:tc>
        <w:tc>
          <w:tcPr>
            <w:tcW w:w="7000" w:type="dxa"/>
            <w:vAlign w:val="center"/>
          </w:tcPr>
          <w:p w:rsidR="00C13FCF" w:rsidRPr="00CB0743" w:rsidRDefault="00C13FCF" w:rsidP="00FA01AB">
            <w:pPr>
              <w:jc w:val="center"/>
            </w:pPr>
            <w:r w:rsidRPr="00CB0743">
              <w:t>Увеличение остатков средств бюджетов</w:t>
            </w:r>
          </w:p>
        </w:tc>
        <w:tc>
          <w:tcPr>
            <w:tcW w:w="1801" w:type="dxa"/>
            <w:vAlign w:val="center"/>
          </w:tcPr>
          <w:p w:rsidR="00C13FCF" w:rsidRPr="00CB0743" w:rsidRDefault="00C13FCF" w:rsidP="00FA01AB">
            <w:pPr>
              <w:jc w:val="center"/>
            </w:pPr>
            <w:r>
              <w:t>4984500,00</w:t>
            </w:r>
          </w:p>
        </w:tc>
        <w:tc>
          <w:tcPr>
            <w:tcW w:w="1801" w:type="dxa"/>
            <w:vAlign w:val="center"/>
          </w:tcPr>
          <w:p w:rsidR="00C13FCF" w:rsidRPr="00CB0743" w:rsidRDefault="00C13FCF" w:rsidP="00FA01AB">
            <w:pPr>
              <w:jc w:val="center"/>
            </w:pPr>
            <w:r>
              <w:t>5157800,00</w:t>
            </w:r>
          </w:p>
        </w:tc>
        <w:tc>
          <w:tcPr>
            <w:tcW w:w="2571" w:type="dxa"/>
            <w:vAlign w:val="center"/>
          </w:tcPr>
          <w:p w:rsidR="00C13FCF" w:rsidRPr="00CB0743" w:rsidRDefault="00C13FCF" w:rsidP="00FA01AB">
            <w:pPr>
              <w:jc w:val="center"/>
            </w:pPr>
            <w:r>
              <w:t>4636500,00</w:t>
            </w:r>
          </w:p>
        </w:tc>
      </w:tr>
      <w:tr w:rsidR="00C13FCF" w:rsidRPr="00CB0743" w:rsidTr="00FA01AB">
        <w:trPr>
          <w:trHeight w:val="523"/>
        </w:trPr>
        <w:tc>
          <w:tcPr>
            <w:tcW w:w="2557" w:type="dxa"/>
            <w:vAlign w:val="center"/>
          </w:tcPr>
          <w:p w:rsidR="00C13FCF" w:rsidRPr="00CB0743" w:rsidRDefault="00C13FCF" w:rsidP="00FA01AB">
            <w:pPr>
              <w:jc w:val="center"/>
            </w:pPr>
            <w:r w:rsidRPr="00CB0743">
              <w:t>000 01 05 02 00 00</w:t>
            </w:r>
          </w:p>
          <w:p w:rsidR="00C13FCF" w:rsidRPr="00CB0743" w:rsidRDefault="00C13FCF" w:rsidP="00FA01AB">
            <w:pPr>
              <w:jc w:val="center"/>
            </w:pPr>
            <w:r w:rsidRPr="00CB0743">
              <w:t>0000 500</w:t>
            </w:r>
          </w:p>
        </w:tc>
        <w:tc>
          <w:tcPr>
            <w:tcW w:w="7000" w:type="dxa"/>
            <w:vAlign w:val="center"/>
          </w:tcPr>
          <w:p w:rsidR="00C13FCF" w:rsidRPr="00CB0743" w:rsidRDefault="00C13FCF" w:rsidP="00FA01AB">
            <w:pPr>
              <w:jc w:val="center"/>
            </w:pPr>
            <w:r w:rsidRPr="00CB0743">
              <w:t>Увеличение прочих остатков средств бюджетов</w:t>
            </w:r>
          </w:p>
        </w:tc>
        <w:tc>
          <w:tcPr>
            <w:tcW w:w="1801" w:type="dxa"/>
            <w:vAlign w:val="center"/>
          </w:tcPr>
          <w:p w:rsidR="00C13FCF" w:rsidRPr="00CB0743" w:rsidRDefault="00C13FCF" w:rsidP="00FA01AB">
            <w:pPr>
              <w:jc w:val="center"/>
            </w:pPr>
            <w:r>
              <w:t>4984500,00</w:t>
            </w:r>
          </w:p>
        </w:tc>
        <w:tc>
          <w:tcPr>
            <w:tcW w:w="1801" w:type="dxa"/>
            <w:vAlign w:val="center"/>
          </w:tcPr>
          <w:p w:rsidR="00C13FCF" w:rsidRPr="00CB0743" w:rsidRDefault="00C13FCF" w:rsidP="00FA01AB">
            <w:pPr>
              <w:jc w:val="center"/>
            </w:pPr>
            <w:r>
              <w:t>5157800,00</w:t>
            </w:r>
          </w:p>
        </w:tc>
        <w:tc>
          <w:tcPr>
            <w:tcW w:w="2571" w:type="dxa"/>
            <w:vAlign w:val="center"/>
          </w:tcPr>
          <w:p w:rsidR="00C13FCF" w:rsidRPr="00CB0743" w:rsidRDefault="00C13FCF" w:rsidP="00FA01AB">
            <w:pPr>
              <w:jc w:val="center"/>
            </w:pPr>
            <w:r>
              <w:t>4636500,00</w:t>
            </w:r>
          </w:p>
        </w:tc>
      </w:tr>
      <w:tr w:rsidR="00C13FCF" w:rsidRPr="00CB0743" w:rsidTr="00FA01AB">
        <w:trPr>
          <w:trHeight w:val="506"/>
        </w:trPr>
        <w:tc>
          <w:tcPr>
            <w:tcW w:w="2557" w:type="dxa"/>
            <w:vAlign w:val="center"/>
          </w:tcPr>
          <w:p w:rsidR="00C13FCF" w:rsidRPr="00CB0743" w:rsidRDefault="00C13FCF" w:rsidP="00FA01AB">
            <w:pPr>
              <w:jc w:val="center"/>
            </w:pPr>
            <w:r w:rsidRPr="00CB0743">
              <w:t>000 01 05 02 01 00</w:t>
            </w:r>
          </w:p>
          <w:p w:rsidR="00C13FCF" w:rsidRPr="00CB0743" w:rsidRDefault="00C13FCF" w:rsidP="00FA01AB">
            <w:pPr>
              <w:jc w:val="center"/>
            </w:pPr>
            <w:r w:rsidRPr="00CB0743">
              <w:t>0000 510</w:t>
            </w:r>
          </w:p>
        </w:tc>
        <w:tc>
          <w:tcPr>
            <w:tcW w:w="7000" w:type="dxa"/>
            <w:vAlign w:val="center"/>
          </w:tcPr>
          <w:p w:rsidR="00C13FCF" w:rsidRPr="00CB0743" w:rsidRDefault="00C13FCF" w:rsidP="00FA01AB">
            <w:pPr>
              <w:jc w:val="center"/>
            </w:pPr>
            <w:r w:rsidRPr="00CB0743">
              <w:t>Увеличение прочих остатков денежных средств бюджетов</w:t>
            </w:r>
          </w:p>
        </w:tc>
        <w:tc>
          <w:tcPr>
            <w:tcW w:w="1801" w:type="dxa"/>
            <w:vAlign w:val="center"/>
          </w:tcPr>
          <w:p w:rsidR="00C13FCF" w:rsidRPr="00CB0743" w:rsidRDefault="00C13FCF" w:rsidP="00FA01AB">
            <w:pPr>
              <w:jc w:val="center"/>
            </w:pPr>
            <w:r>
              <w:t>4984500,00</w:t>
            </w:r>
          </w:p>
        </w:tc>
        <w:tc>
          <w:tcPr>
            <w:tcW w:w="1801" w:type="dxa"/>
            <w:vAlign w:val="center"/>
          </w:tcPr>
          <w:p w:rsidR="00C13FCF" w:rsidRPr="00CB0743" w:rsidRDefault="00C13FCF" w:rsidP="00FA01AB">
            <w:pPr>
              <w:jc w:val="center"/>
            </w:pPr>
            <w:r>
              <w:t>5157800,00</w:t>
            </w:r>
          </w:p>
        </w:tc>
        <w:tc>
          <w:tcPr>
            <w:tcW w:w="2571" w:type="dxa"/>
            <w:vAlign w:val="center"/>
          </w:tcPr>
          <w:p w:rsidR="00C13FCF" w:rsidRPr="00CB0743" w:rsidRDefault="00C13FCF" w:rsidP="00FA01AB">
            <w:pPr>
              <w:jc w:val="center"/>
            </w:pPr>
            <w:r>
              <w:t>4636500,00</w:t>
            </w:r>
          </w:p>
        </w:tc>
      </w:tr>
      <w:tr w:rsidR="00C13FCF" w:rsidRPr="00CB0743" w:rsidTr="00FA01AB">
        <w:trPr>
          <w:trHeight w:val="523"/>
        </w:trPr>
        <w:tc>
          <w:tcPr>
            <w:tcW w:w="2557" w:type="dxa"/>
            <w:vAlign w:val="center"/>
          </w:tcPr>
          <w:p w:rsidR="00C13FCF" w:rsidRPr="00CB0743" w:rsidRDefault="00C13FCF" w:rsidP="00FA01AB">
            <w:pPr>
              <w:jc w:val="center"/>
            </w:pPr>
            <w:r w:rsidRPr="00CB0743">
              <w:t>000 01 05 02 01 10</w:t>
            </w:r>
          </w:p>
          <w:p w:rsidR="00C13FCF" w:rsidRPr="00CB0743" w:rsidRDefault="00C13FCF" w:rsidP="00FA01AB">
            <w:pPr>
              <w:jc w:val="center"/>
            </w:pPr>
            <w:r w:rsidRPr="00CB0743">
              <w:t>0000 510</w:t>
            </w:r>
          </w:p>
        </w:tc>
        <w:tc>
          <w:tcPr>
            <w:tcW w:w="7000" w:type="dxa"/>
            <w:vAlign w:val="center"/>
          </w:tcPr>
          <w:p w:rsidR="00C13FCF" w:rsidRPr="00CB0743" w:rsidRDefault="00C13FCF" w:rsidP="00FA01AB">
            <w:pPr>
              <w:jc w:val="center"/>
            </w:pPr>
            <w:r w:rsidRPr="00CB0743">
              <w:t>Увеличение прочих остатков денежных средств бюджетов поселений</w:t>
            </w:r>
          </w:p>
        </w:tc>
        <w:tc>
          <w:tcPr>
            <w:tcW w:w="1801" w:type="dxa"/>
            <w:vAlign w:val="center"/>
          </w:tcPr>
          <w:p w:rsidR="00C13FCF" w:rsidRPr="00CB0743" w:rsidRDefault="00C13FCF" w:rsidP="00FA01AB">
            <w:pPr>
              <w:jc w:val="center"/>
            </w:pPr>
            <w:r>
              <w:t>4984500,00</w:t>
            </w:r>
          </w:p>
        </w:tc>
        <w:tc>
          <w:tcPr>
            <w:tcW w:w="1801" w:type="dxa"/>
            <w:vAlign w:val="center"/>
          </w:tcPr>
          <w:p w:rsidR="00C13FCF" w:rsidRPr="00CB0743" w:rsidRDefault="00C13FCF" w:rsidP="00FA01AB">
            <w:pPr>
              <w:jc w:val="center"/>
            </w:pPr>
            <w:r>
              <w:t>5157800,00</w:t>
            </w:r>
          </w:p>
        </w:tc>
        <w:tc>
          <w:tcPr>
            <w:tcW w:w="2571" w:type="dxa"/>
            <w:vAlign w:val="center"/>
          </w:tcPr>
          <w:p w:rsidR="00C13FCF" w:rsidRPr="00CB0743" w:rsidRDefault="00C13FCF" w:rsidP="00FA01AB">
            <w:pPr>
              <w:jc w:val="center"/>
            </w:pPr>
            <w:r>
              <w:t>4636500,00</w:t>
            </w:r>
          </w:p>
        </w:tc>
      </w:tr>
      <w:tr w:rsidR="00C13FCF" w:rsidRPr="00CB0743" w:rsidTr="00FA01AB">
        <w:trPr>
          <w:trHeight w:val="506"/>
        </w:trPr>
        <w:tc>
          <w:tcPr>
            <w:tcW w:w="2557" w:type="dxa"/>
            <w:vAlign w:val="center"/>
          </w:tcPr>
          <w:p w:rsidR="00C13FCF" w:rsidRPr="00CB0743" w:rsidRDefault="00C13FCF" w:rsidP="00FA01AB">
            <w:pPr>
              <w:jc w:val="center"/>
            </w:pPr>
            <w:r w:rsidRPr="00CB0743">
              <w:t>000 01 05 00 00 00</w:t>
            </w:r>
          </w:p>
          <w:p w:rsidR="00C13FCF" w:rsidRPr="00CB0743" w:rsidRDefault="00C13FCF" w:rsidP="00FA01AB">
            <w:pPr>
              <w:jc w:val="center"/>
            </w:pPr>
            <w:r w:rsidRPr="00CB0743">
              <w:t>0000 600</w:t>
            </w:r>
          </w:p>
        </w:tc>
        <w:tc>
          <w:tcPr>
            <w:tcW w:w="7000" w:type="dxa"/>
            <w:vAlign w:val="center"/>
          </w:tcPr>
          <w:p w:rsidR="00C13FCF" w:rsidRPr="00CB0743" w:rsidRDefault="00C13FCF" w:rsidP="00FA01AB">
            <w:pPr>
              <w:jc w:val="center"/>
            </w:pPr>
            <w:r w:rsidRPr="00CB0743">
              <w:t>Уменьшение остатков средств бюджетов</w:t>
            </w:r>
          </w:p>
        </w:tc>
        <w:tc>
          <w:tcPr>
            <w:tcW w:w="1801" w:type="dxa"/>
            <w:vAlign w:val="center"/>
          </w:tcPr>
          <w:p w:rsidR="00C13FCF" w:rsidRPr="00CB0743" w:rsidRDefault="00C13FCF" w:rsidP="00FA01AB">
            <w:pPr>
              <w:jc w:val="center"/>
            </w:pPr>
            <w:r>
              <w:t>4984500,00</w:t>
            </w:r>
          </w:p>
        </w:tc>
        <w:tc>
          <w:tcPr>
            <w:tcW w:w="1801" w:type="dxa"/>
            <w:vAlign w:val="center"/>
          </w:tcPr>
          <w:p w:rsidR="00C13FCF" w:rsidRDefault="00C13FCF" w:rsidP="00FA01AB">
            <w:pPr>
              <w:jc w:val="center"/>
            </w:pPr>
            <w:r>
              <w:t>5157800,00</w:t>
            </w:r>
          </w:p>
          <w:p w:rsidR="00C13FCF" w:rsidRPr="00CB0743" w:rsidRDefault="00C13FCF" w:rsidP="00FA01AB">
            <w:pPr>
              <w:jc w:val="center"/>
            </w:pPr>
          </w:p>
        </w:tc>
        <w:tc>
          <w:tcPr>
            <w:tcW w:w="2571" w:type="dxa"/>
            <w:vAlign w:val="center"/>
          </w:tcPr>
          <w:p w:rsidR="00C13FCF" w:rsidRDefault="00C13FCF" w:rsidP="00FA01AB">
            <w:pPr>
              <w:jc w:val="center"/>
            </w:pPr>
            <w:r>
              <w:t>4636500,00</w:t>
            </w:r>
          </w:p>
          <w:p w:rsidR="00C13FCF" w:rsidRPr="00CB0743" w:rsidRDefault="00C13FCF" w:rsidP="00FA01AB">
            <w:pPr>
              <w:jc w:val="center"/>
            </w:pPr>
          </w:p>
        </w:tc>
      </w:tr>
      <w:tr w:rsidR="00C13FCF" w:rsidRPr="00CB0743" w:rsidTr="00FA01AB">
        <w:trPr>
          <w:trHeight w:val="506"/>
        </w:trPr>
        <w:tc>
          <w:tcPr>
            <w:tcW w:w="2557" w:type="dxa"/>
            <w:vAlign w:val="center"/>
          </w:tcPr>
          <w:p w:rsidR="00C13FCF" w:rsidRPr="00CB0743" w:rsidRDefault="00C13FCF" w:rsidP="00FA01AB">
            <w:pPr>
              <w:jc w:val="center"/>
            </w:pPr>
            <w:r w:rsidRPr="00CB0743">
              <w:t>000 01 05 02 00 00</w:t>
            </w:r>
          </w:p>
          <w:p w:rsidR="00C13FCF" w:rsidRPr="00CB0743" w:rsidRDefault="00C13FCF" w:rsidP="00FA01AB">
            <w:pPr>
              <w:jc w:val="center"/>
            </w:pPr>
            <w:r w:rsidRPr="00CB0743">
              <w:t>0000 600</w:t>
            </w:r>
          </w:p>
        </w:tc>
        <w:tc>
          <w:tcPr>
            <w:tcW w:w="7000" w:type="dxa"/>
            <w:vAlign w:val="center"/>
          </w:tcPr>
          <w:p w:rsidR="00C13FCF" w:rsidRPr="00CB0743" w:rsidRDefault="00C13FCF" w:rsidP="00FA01AB">
            <w:pPr>
              <w:jc w:val="center"/>
            </w:pPr>
            <w:r w:rsidRPr="00CB0743">
              <w:t>Уменьшение прочих остатков средств бюджетов</w:t>
            </w:r>
          </w:p>
        </w:tc>
        <w:tc>
          <w:tcPr>
            <w:tcW w:w="1801" w:type="dxa"/>
            <w:vAlign w:val="center"/>
          </w:tcPr>
          <w:p w:rsidR="00C13FCF" w:rsidRPr="00CB0743" w:rsidRDefault="00C13FCF" w:rsidP="00FA01AB">
            <w:pPr>
              <w:jc w:val="center"/>
            </w:pPr>
            <w:r>
              <w:t>4984500,00</w:t>
            </w:r>
          </w:p>
        </w:tc>
        <w:tc>
          <w:tcPr>
            <w:tcW w:w="1801" w:type="dxa"/>
            <w:vAlign w:val="center"/>
          </w:tcPr>
          <w:p w:rsidR="00C13FCF" w:rsidRDefault="00C13FCF" w:rsidP="00FA01AB">
            <w:pPr>
              <w:jc w:val="center"/>
            </w:pPr>
            <w:r>
              <w:t>5157800,00</w:t>
            </w:r>
          </w:p>
          <w:p w:rsidR="00C13FCF" w:rsidRPr="00CB0743" w:rsidRDefault="00C13FCF" w:rsidP="00FA01AB">
            <w:pPr>
              <w:jc w:val="center"/>
            </w:pPr>
          </w:p>
        </w:tc>
        <w:tc>
          <w:tcPr>
            <w:tcW w:w="2571" w:type="dxa"/>
            <w:vAlign w:val="center"/>
          </w:tcPr>
          <w:p w:rsidR="00C13FCF" w:rsidRDefault="00C13FCF" w:rsidP="00FA01AB">
            <w:pPr>
              <w:jc w:val="center"/>
            </w:pPr>
            <w:r>
              <w:t>4636500,00</w:t>
            </w:r>
          </w:p>
          <w:p w:rsidR="00C13FCF" w:rsidRPr="00CB0743" w:rsidRDefault="00C13FCF" w:rsidP="00FA01AB">
            <w:pPr>
              <w:jc w:val="center"/>
            </w:pPr>
          </w:p>
        </w:tc>
      </w:tr>
      <w:tr w:rsidR="00C13FCF" w:rsidRPr="00CB0743" w:rsidTr="00FA01AB">
        <w:trPr>
          <w:trHeight w:val="523"/>
        </w:trPr>
        <w:tc>
          <w:tcPr>
            <w:tcW w:w="2557" w:type="dxa"/>
            <w:vAlign w:val="center"/>
          </w:tcPr>
          <w:p w:rsidR="00C13FCF" w:rsidRPr="00CB0743" w:rsidRDefault="00C13FCF" w:rsidP="00FA01AB">
            <w:pPr>
              <w:jc w:val="center"/>
            </w:pPr>
            <w:r w:rsidRPr="00CB0743">
              <w:t>000 01 05 02 01 00</w:t>
            </w:r>
          </w:p>
          <w:p w:rsidR="00C13FCF" w:rsidRPr="00CB0743" w:rsidRDefault="00C13FCF" w:rsidP="00FA01AB">
            <w:pPr>
              <w:jc w:val="center"/>
            </w:pPr>
            <w:r w:rsidRPr="00CB0743">
              <w:t>0000 610</w:t>
            </w:r>
          </w:p>
        </w:tc>
        <w:tc>
          <w:tcPr>
            <w:tcW w:w="7000" w:type="dxa"/>
            <w:vAlign w:val="center"/>
          </w:tcPr>
          <w:p w:rsidR="00C13FCF" w:rsidRPr="00CB0743" w:rsidRDefault="00C13FCF" w:rsidP="00FA01AB">
            <w:pPr>
              <w:jc w:val="center"/>
            </w:pPr>
            <w:r w:rsidRPr="00CB0743">
              <w:t>Уменьшение прочих остатков денежных средств бюджетов</w:t>
            </w:r>
          </w:p>
        </w:tc>
        <w:tc>
          <w:tcPr>
            <w:tcW w:w="1801" w:type="dxa"/>
            <w:vAlign w:val="center"/>
          </w:tcPr>
          <w:p w:rsidR="00C13FCF" w:rsidRPr="00CB0743" w:rsidRDefault="00C13FCF" w:rsidP="00FA01AB">
            <w:pPr>
              <w:jc w:val="center"/>
            </w:pPr>
            <w:r>
              <w:t>4984500,00</w:t>
            </w:r>
          </w:p>
        </w:tc>
        <w:tc>
          <w:tcPr>
            <w:tcW w:w="1801" w:type="dxa"/>
            <w:vAlign w:val="center"/>
          </w:tcPr>
          <w:p w:rsidR="00C13FCF" w:rsidRDefault="00C13FCF" w:rsidP="00FA01AB">
            <w:pPr>
              <w:jc w:val="center"/>
            </w:pPr>
            <w:r>
              <w:t>5157800,00</w:t>
            </w:r>
          </w:p>
          <w:p w:rsidR="00C13FCF" w:rsidRPr="00CB0743" w:rsidRDefault="00C13FCF" w:rsidP="00FA01AB">
            <w:pPr>
              <w:jc w:val="center"/>
            </w:pPr>
          </w:p>
        </w:tc>
        <w:tc>
          <w:tcPr>
            <w:tcW w:w="2571" w:type="dxa"/>
            <w:vAlign w:val="center"/>
          </w:tcPr>
          <w:p w:rsidR="00C13FCF" w:rsidRDefault="00C13FCF" w:rsidP="00FA01AB">
            <w:pPr>
              <w:jc w:val="center"/>
            </w:pPr>
            <w:r>
              <w:t>4636500,00</w:t>
            </w:r>
          </w:p>
          <w:p w:rsidR="00C13FCF" w:rsidRPr="00CB0743" w:rsidRDefault="00C13FCF" w:rsidP="00FA01AB">
            <w:pPr>
              <w:jc w:val="center"/>
            </w:pPr>
          </w:p>
        </w:tc>
      </w:tr>
      <w:tr w:rsidR="00C13FCF" w:rsidRPr="00CB0743" w:rsidTr="00FA01AB">
        <w:trPr>
          <w:trHeight w:val="506"/>
        </w:trPr>
        <w:tc>
          <w:tcPr>
            <w:tcW w:w="2557" w:type="dxa"/>
            <w:vAlign w:val="center"/>
          </w:tcPr>
          <w:p w:rsidR="00C13FCF" w:rsidRPr="00CB0743" w:rsidRDefault="00C13FCF" w:rsidP="00FA01AB">
            <w:pPr>
              <w:jc w:val="center"/>
            </w:pPr>
            <w:r w:rsidRPr="00CB0743">
              <w:t>000 01 05 02 01 10</w:t>
            </w:r>
          </w:p>
          <w:p w:rsidR="00C13FCF" w:rsidRPr="00CB0743" w:rsidRDefault="00C13FCF" w:rsidP="00FA01AB">
            <w:pPr>
              <w:jc w:val="center"/>
            </w:pPr>
            <w:r w:rsidRPr="00CB0743">
              <w:t>0000 610</w:t>
            </w:r>
          </w:p>
        </w:tc>
        <w:tc>
          <w:tcPr>
            <w:tcW w:w="7000" w:type="dxa"/>
            <w:vAlign w:val="center"/>
          </w:tcPr>
          <w:p w:rsidR="00C13FCF" w:rsidRPr="00CB0743" w:rsidRDefault="00C13FCF" w:rsidP="00FA01AB">
            <w:pPr>
              <w:jc w:val="center"/>
            </w:pPr>
            <w:r w:rsidRPr="00CB0743">
              <w:t>Уменьшение прочих остатков денежных средств бюджетов поселений</w:t>
            </w:r>
          </w:p>
        </w:tc>
        <w:tc>
          <w:tcPr>
            <w:tcW w:w="1801" w:type="dxa"/>
            <w:vAlign w:val="center"/>
          </w:tcPr>
          <w:p w:rsidR="00C13FCF" w:rsidRPr="00CB0743" w:rsidRDefault="00C13FCF" w:rsidP="00FA01AB">
            <w:pPr>
              <w:jc w:val="center"/>
            </w:pPr>
            <w:r>
              <w:t>4984500,00</w:t>
            </w:r>
          </w:p>
        </w:tc>
        <w:tc>
          <w:tcPr>
            <w:tcW w:w="1801" w:type="dxa"/>
            <w:vAlign w:val="center"/>
          </w:tcPr>
          <w:p w:rsidR="00C13FCF" w:rsidRDefault="00C13FCF" w:rsidP="00FA01AB">
            <w:pPr>
              <w:jc w:val="center"/>
            </w:pPr>
            <w:r>
              <w:t>5157800,00</w:t>
            </w:r>
          </w:p>
          <w:p w:rsidR="00C13FCF" w:rsidRPr="00CB0743" w:rsidRDefault="00C13FCF" w:rsidP="00FA01AB">
            <w:pPr>
              <w:jc w:val="center"/>
            </w:pPr>
          </w:p>
        </w:tc>
        <w:tc>
          <w:tcPr>
            <w:tcW w:w="2571" w:type="dxa"/>
            <w:vAlign w:val="center"/>
          </w:tcPr>
          <w:p w:rsidR="00C13FCF" w:rsidRDefault="00C13FCF" w:rsidP="00FA01AB">
            <w:pPr>
              <w:jc w:val="center"/>
            </w:pPr>
            <w:r>
              <w:t>4636500,00</w:t>
            </w:r>
          </w:p>
          <w:p w:rsidR="00C13FCF" w:rsidRPr="00CB0743" w:rsidRDefault="00C13FCF" w:rsidP="00FA01AB">
            <w:pPr>
              <w:jc w:val="center"/>
            </w:pPr>
          </w:p>
        </w:tc>
      </w:tr>
      <w:tr w:rsidR="00C13FCF" w:rsidRPr="00CB0743" w:rsidTr="00FA01AB">
        <w:trPr>
          <w:trHeight w:val="540"/>
        </w:trPr>
        <w:tc>
          <w:tcPr>
            <w:tcW w:w="2557" w:type="dxa"/>
            <w:vAlign w:val="center"/>
          </w:tcPr>
          <w:p w:rsidR="00C13FCF" w:rsidRPr="00CB0743" w:rsidRDefault="00C13FCF" w:rsidP="00FA01AB">
            <w:pPr>
              <w:jc w:val="center"/>
            </w:pPr>
          </w:p>
        </w:tc>
        <w:tc>
          <w:tcPr>
            <w:tcW w:w="7000" w:type="dxa"/>
            <w:vAlign w:val="center"/>
          </w:tcPr>
          <w:p w:rsidR="00C13FCF" w:rsidRPr="00CB0743" w:rsidRDefault="00C13FCF" w:rsidP="00FA01AB">
            <w:pPr>
              <w:jc w:val="center"/>
            </w:pPr>
            <w:r w:rsidRPr="00CB0743">
              <w:t>ВСЕГО ИСТОЧНИКОВ ФИНАНСИРОВАНИЯ ДЕФИЦИТОВ БЮДЖЕТОВ</w:t>
            </w:r>
          </w:p>
        </w:tc>
        <w:tc>
          <w:tcPr>
            <w:tcW w:w="1801" w:type="dxa"/>
            <w:vAlign w:val="center"/>
          </w:tcPr>
          <w:p w:rsidR="00C13FCF" w:rsidRPr="00CB0743" w:rsidRDefault="00C13FCF" w:rsidP="00FA01AB">
            <w:pPr>
              <w:jc w:val="center"/>
            </w:pPr>
            <w:r w:rsidRPr="00CB0743">
              <w:t>0,00</w:t>
            </w:r>
          </w:p>
        </w:tc>
        <w:tc>
          <w:tcPr>
            <w:tcW w:w="1801" w:type="dxa"/>
            <w:vAlign w:val="center"/>
          </w:tcPr>
          <w:p w:rsidR="00C13FCF" w:rsidRPr="00CB0743" w:rsidRDefault="00C13FCF" w:rsidP="00FA01AB">
            <w:pPr>
              <w:jc w:val="center"/>
            </w:pPr>
            <w:r w:rsidRPr="00CB0743">
              <w:t>0,00</w:t>
            </w:r>
          </w:p>
        </w:tc>
        <w:tc>
          <w:tcPr>
            <w:tcW w:w="2571" w:type="dxa"/>
            <w:vAlign w:val="center"/>
          </w:tcPr>
          <w:p w:rsidR="00C13FCF" w:rsidRPr="00CB0743" w:rsidRDefault="00C13FCF" w:rsidP="00FA01AB">
            <w:pPr>
              <w:jc w:val="center"/>
            </w:pPr>
            <w:r w:rsidRPr="00CB0743">
              <w:t>0,00</w:t>
            </w:r>
          </w:p>
        </w:tc>
      </w:tr>
    </w:tbl>
    <w:p w:rsidR="00C13FCF" w:rsidRDefault="00C13FCF" w:rsidP="00CA3014">
      <w:pPr>
        <w:rPr>
          <w:sz w:val="28"/>
          <w:szCs w:val="28"/>
        </w:rPr>
      </w:pPr>
    </w:p>
    <w:p w:rsidR="00C13FCF" w:rsidRDefault="00C13FCF" w:rsidP="00CA3014">
      <w:pPr>
        <w:rPr>
          <w:sz w:val="28"/>
          <w:szCs w:val="28"/>
        </w:rPr>
      </w:pPr>
    </w:p>
    <w:p w:rsidR="00C13FCF" w:rsidRDefault="00C13FCF" w:rsidP="00CA3014">
      <w:pPr>
        <w:rPr>
          <w:sz w:val="28"/>
          <w:szCs w:val="28"/>
        </w:rPr>
      </w:pPr>
    </w:p>
    <w:p w:rsidR="00C13FCF" w:rsidRDefault="00C13FCF" w:rsidP="00CA3014">
      <w:pPr>
        <w:rPr>
          <w:sz w:val="28"/>
          <w:szCs w:val="28"/>
        </w:rPr>
      </w:pPr>
    </w:p>
    <w:p w:rsidR="00C13FCF" w:rsidRDefault="00C13FCF" w:rsidP="00CA3014">
      <w:pPr>
        <w:rPr>
          <w:sz w:val="28"/>
          <w:szCs w:val="28"/>
        </w:rPr>
      </w:pPr>
    </w:p>
    <w:p w:rsidR="00C13FCF" w:rsidRDefault="00C13FCF" w:rsidP="00CA3014">
      <w:pPr>
        <w:rPr>
          <w:sz w:val="28"/>
          <w:szCs w:val="28"/>
        </w:rPr>
      </w:pPr>
    </w:p>
    <w:p w:rsidR="00C13FCF" w:rsidRDefault="00C13FCF" w:rsidP="00CA3014">
      <w:pPr>
        <w:rPr>
          <w:sz w:val="28"/>
          <w:szCs w:val="28"/>
        </w:rPr>
      </w:pPr>
    </w:p>
    <w:p w:rsidR="00C13FCF" w:rsidRDefault="00C13FCF" w:rsidP="00CA3014">
      <w:pPr>
        <w:rPr>
          <w:sz w:val="28"/>
          <w:szCs w:val="28"/>
        </w:rPr>
      </w:pPr>
    </w:p>
    <w:p w:rsidR="00C13FCF" w:rsidRDefault="00C13FCF" w:rsidP="00CA3014">
      <w:pPr>
        <w:rPr>
          <w:sz w:val="28"/>
          <w:szCs w:val="28"/>
        </w:rPr>
      </w:pPr>
    </w:p>
    <w:p w:rsidR="00C13FCF" w:rsidRDefault="00C13FCF" w:rsidP="00CA3014">
      <w:pPr>
        <w:rPr>
          <w:sz w:val="28"/>
          <w:szCs w:val="28"/>
        </w:rPr>
      </w:pPr>
    </w:p>
    <w:tbl>
      <w:tblPr>
        <w:tblW w:w="15487" w:type="dxa"/>
        <w:tblLook w:val="01E0"/>
      </w:tblPr>
      <w:tblGrid>
        <w:gridCol w:w="6398"/>
        <w:gridCol w:w="9089"/>
      </w:tblGrid>
      <w:tr w:rsidR="00C13FCF" w:rsidRPr="00143D7B" w:rsidTr="00FA01AB">
        <w:trPr>
          <w:trHeight w:val="2360"/>
        </w:trPr>
        <w:tc>
          <w:tcPr>
            <w:tcW w:w="6398" w:type="dxa"/>
          </w:tcPr>
          <w:p w:rsidR="00C13FCF" w:rsidRPr="00013FAC" w:rsidRDefault="00C13FCF" w:rsidP="00FA01AB">
            <w:pPr>
              <w:pStyle w:val="ConsPlusNonformat"/>
              <w:widowControl/>
              <w:tabs>
                <w:tab w:val="left" w:pos="3780"/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</w:tcPr>
          <w:p w:rsidR="00C13FCF" w:rsidRPr="00BE425D" w:rsidRDefault="00C13FCF" w:rsidP="00FA01AB">
            <w:pPr>
              <w:jc w:val="right"/>
            </w:pPr>
            <w:r>
              <w:t>приложение № 6</w:t>
            </w:r>
          </w:p>
          <w:p w:rsidR="00C13FCF" w:rsidRPr="00BE425D" w:rsidRDefault="00C13FCF" w:rsidP="00FA01AB">
            <w:pPr>
              <w:jc w:val="right"/>
            </w:pPr>
            <w:r w:rsidRPr="00BE425D">
              <w:t xml:space="preserve">к решению Совета депутатов </w:t>
            </w:r>
          </w:p>
          <w:p w:rsidR="00C13FCF" w:rsidRPr="00BE425D" w:rsidRDefault="00C13FCF" w:rsidP="00FA01AB">
            <w:pPr>
              <w:jc w:val="right"/>
            </w:pPr>
            <w:r w:rsidRPr="00BE425D">
              <w:t xml:space="preserve">МО Булановский сельсовет </w:t>
            </w:r>
          </w:p>
          <w:p w:rsidR="00C13FCF" w:rsidRPr="00BE425D" w:rsidRDefault="00C13FCF" w:rsidP="00FA01AB">
            <w:pPr>
              <w:jc w:val="right"/>
            </w:pPr>
            <w:r w:rsidRPr="00BE425D">
              <w:t xml:space="preserve">№ </w:t>
            </w:r>
            <w:r>
              <w:t>106 от 22.11.</w:t>
            </w:r>
            <w:r w:rsidRPr="00BE425D">
              <w:t>201</w:t>
            </w:r>
            <w:r>
              <w:t>7</w:t>
            </w:r>
            <w:r w:rsidRPr="00BE425D">
              <w:t>г</w:t>
            </w:r>
          </w:p>
          <w:p w:rsidR="00C13FCF" w:rsidRPr="00BE425D" w:rsidRDefault="00C13FCF" w:rsidP="00FA01AB">
            <w:pPr>
              <w:jc w:val="right"/>
            </w:pPr>
            <w:r w:rsidRPr="00BE425D">
              <w:t xml:space="preserve"> «О  бюджет</w:t>
            </w:r>
            <w:r>
              <w:t>е</w:t>
            </w:r>
            <w:r w:rsidRPr="00BE425D">
              <w:t xml:space="preserve"> муниципального образования Булановский сельсовет  на 201</w:t>
            </w:r>
            <w:r>
              <w:t>8</w:t>
            </w:r>
            <w:r w:rsidRPr="00BE425D">
              <w:t xml:space="preserve"> год</w:t>
            </w:r>
            <w:r>
              <w:t xml:space="preserve"> и плановый период 2019-2020 годов»</w:t>
            </w:r>
          </w:p>
          <w:p w:rsidR="00C13FCF" w:rsidRPr="00422ACC" w:rsidRDefault="00C13FCF" w:rsidP="00FA01AB">
            <w:pPr>
              <w:pStyle w:val="ConsPlusNonformat"/>
              <w:widowControl/>
              <w:tabs>
                <w:tab w:val="left" w:pos="3780"/>
                <w:tab w:val="left" w:pos="3960"/>
              </w:tabs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FCF" w:rsidRDefault="00C13FCF" w:rsidP="00CA3014">
      <w:pPr>
        <w:pStyle w:val="Heading4"/>
        <w:spacing w:line="240" w:lineRule="exact"/>
        <w:jc w:val="center"/>
      </w:pPr>
    </w:p>
    <w:p w:rsidR="00C13FCF" w:rsidRPr="00E9797B" w:rsidRDefault="00C13FCF" w:rsidP="00CA3014">
      <w:pPr>
        <w:jc w:val="center"/>
        <w:rPr>
          <w:snapToGrid w:val="0"/>
          <w:spacing w:val="-4"/>
        </w:rPr>
      </w:pPr>
      <w:r w:rsidRPr="00E9797B">
        <w:t>ОБЪЕМЫ ИНЫХ МЕЖБЮДЖЕТНЫХ ТРАНСФЕРТОВ</w:t>
      </w:r>
      <w:r w:rsidRPr="00E9797B">
        <w:rPr>
          <w:snapToGrid w:val="0"/>
          <w:spacing w:val="-4"/>
        </w:rPr>
        <w:t xml:space="preserve">, ПОДЛЕЖАЩИХ ПЕРЕЧИСЛЕНИЮ  ИЗ БЮДЖЕТА МУНИЦИПАЛЬНОГО ОБРАЗОВАНИЯ БУЛАНОВСКИЙ СЕЛЬСОВЕТ БЮДЖЕТУ МУНИЦИПАЛЬНОГО ОБРАЗОВАНИЯ ОКТЯБРЬСКИЙ РАЙОН </w:t>
      </w:r>
    </w:p>
    <w:p w:rsidR="00C13FCF" w:rsidRDefault="00C13FCF" w:rsidP="00CA3014">
      <w:pPr>
        <w:ind w:right="2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( тыс. руб.)</w:t>
      </w:r>
    </w:p>
    <w:tbl>
      <w:tblPr>
        <w:tblW w:w="15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0"/>
        <w:gridCol w:w="7625"/>
        <w:gridCol w:w="1899"/>
        <w:gridCol w:w="1899"/>
        <w:gridCol w:w="1899"/>
      </w:tblGrid>
      <w:tr w:rsidR="00C13FCF" w:rsidRPr="00CB0743" w:rsidTr="00FA01AB">
        <w:trPr>
          <w:cantSplit/>
          <w:trHeight w:val="1590"/>
        </w:trPr>
        <w:tc>
          <w:tcPr>
            <w:tcW w:w="2050" w:type="dxa"/>
            <w:vAlign w:val="center"/>
          </w:tcPr>
          <w:p w:rsidR="00C13FCF" w:rsidRPr="00E64AE7" w:rsidRDefault="00C13FCF" w:rsidP="00FA01AB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 w:rsidRPr="00E64AE7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7625" w:type="dxa"/>
            <w:vAlign w:val="center"/>
          </w:tcPr>
          <w:p w:rsidR="00C13FCF" w:rsidRPr="00E64AE7" w:rsidRDefault="00C13FCF" w:rsidP="00FA01AB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E64AE7">
              <w:rPr>
                <w:b/>
                <w:snapToGrid w:val="0"/>
              </w:rPr>
              <w:t xml:space="preserve">Наименование </w:t>
            </w:r>
          </w:p>
        </w:tc>
        <w:tc>
          <w:tcPr>
            <w:tcW w:w="1899" w:type="dxa"/>
            <w:vAlign w:val="center"/>
          </w:tcPr>
          <w:p w:rsidR="00C13FCF" w:rsidRPr="00E64AE7" w:rsidRDefault="00C13FCF" w:rsidP="00FA01AB">
            <w:pPr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E64AE7">
              <w:rPr>
                <w:b/>
                <w:snapToGrid w:val="0"/>
                <w:color w:val="000000"/>
              </w:rPr>
              <w:t>2017</w:t>
            </w:r>
          </w:p>
        </w:tc>
        <w:tc>
          <w:tcPr>
            <w:tcW w:w="1899" w:type="dxa"/>
            <w:vAlign w:val="center"/>
          </w:tcPr>
          <w:p w:rsidR="00C13FCF" w:rsidRPr="00E64AE7" w:rsidRDefault="00C13FCF" w:rsidP="00FA01AB">
            <w:pPr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E64AE7">
              <w:rPr>
                <w:b/>
                <w:snapToGrid w:val="0"/>
                <w:color w:val="000000"/>
              </w:rPr>
              <w:t>2018</w:t>
            </w:r>
          </w:p>
        </w:tc>
        <w:tc>
          <w:tcPr>
            <w:tcW w:w="1899" w:type="dxa"/>
            <w:vAlign w:val="center"/>
          </w:tcPr>
          <w:p w:rsidR="00C13FCF" w:rsidRPr="00E64AE7" w:rsidRDefault="00C13FCF" w:rsidP="00FA01AB">
            <w:pPr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E64AE7">
              <w:rPr>
                <w:b/>
                <w:snapToGrid w:val="0"/>
                <w:color w:val="000000"/>
              </w:rPr>
              <w:t>2019</w:t>
            </w:r>
          </w:p>
        </w:tc>
      </w:tr>
      <w:tr w:rsidR="00C13FCF" w:rsidRPr="00CB0743" w:rsidTr="00FA01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13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E64AE7" w:rsidRDefault="00C13FCF" w:rsidP="00FA01AB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1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E64AE7" w:rsidRDefault="00C13FCF" w:rsidP="00FA01AB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E64AE7" w:rsidRDefault="00C13FCF" w:rsidP="00FA01AB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E64AE7" w:rsidRDefault="00C13FCF" w:rsidP="00FA01AB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E64AE7" w:rsidRDefault="00C13FCF" w:rsidP="00FA01AB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5</w:t>
            </w:r>
          </w:p>
        </w:tc>
      </w:tr>
      <w:tr w:rsidR="00C13FCF" w:rsidRPr="00CB0743" w:rsidTr="00FA01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CB0743" w:rsidRDefault="00C13FCF" w:rsidP="00FA01AB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 w:rsidRPr="00CB0743"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CB0743" w:rsidRDefault="00C13FCF" w:rsidP="00FA01AB">
            <w:pPr>
              <w:ind w:right="-30"/>
              <w:rPr>
                <w:bCs/>
                <w:snapToGrid w:val="0"/>
                <w:color w:val="000000"/>
              </w:rPr>
            </w:pPr>
            <w:r w:rsidRPr="00CB0743">
              <w:t>Иные межбюджетные т</w:t>
            </w:r>
            <w:r>
              <w:t>рансферты бюджету муниципального</w:t>
            </w:r>
            <w:r w:rsidRPr="00CB0743">
              <w:t xml:space="preserve"> район</w:t>
            </w:r>
            <w:r>
              <w:t>а</w:t>
            </w:r>
            <w:r w:rsidRPr="00CB0743">
              <w:t xml:space="preserve"> на </w:t>
            </w:r>
            <w:r>
              <w:t>с</w:t>
            </w:r>
            <w:r w:rsidRPr="00A97D8A">
              <w:t>оздани</w:t>
            </w:r>
            <w:r>
              <w:t>е</w:t>
            </w:r>
            <w:r w:rsidRPr="00A97D8A">
              <w:t xml:space="preserve">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3FCF" w:rsidRPr="00CB0743" w:rsidRDefault="00C13FCF" w:rsidP="00FA01AB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886,7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3FCF" w:rsidRPr="00CB0743" w:rsidRDefault="00C13FCF" w:rsidP="00FA01AB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886,7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CB0743" w:rsidRDefault="00C13FCF" w:rsidP="00FA01AB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886,7</w:t>
            </w:r>
          </w:p>
        </w:tc>
      </w:tr>
      <w:tr w:rsidR="00C13FCF" w:rsidRPr="00CB0743" w:rsidTr="00FA01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CB0743" w:rsidRDefault="00C13FCF" w:rsidP="00FA01AB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 w:rsidRPr="00CB0743"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CB0743" w:rsidRDefault="00C13FCF" w:rsidP="00FA01AB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развитие библиотечного дела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3FCF" w:rsidRPr="00CB0743" w:rsidRDefault="00C13FCF" w:rsidP="00FA01AB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293,6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3FCF" w:rsidRPr="00CB0743" w:rsidRDefault="00C13FCF" w:rsidP="00FA01AB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293,6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CB0743" w:rsidRDefault="00C13FCF" w:rsidP="00FA01AB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293,6</w:t>
            </w:r>
          </w:p>
        </w:tc>
      </w:tr>
      <w:tr w:rsidR="00C13FCF" w:rsidRPr="00CB0743" w:rsidTr="00FA01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CB0743" w:rsidRDefault="00C13FCF" w:rsidP="00FA01AB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 w:rsidRPr="00CB0743"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CB0743" w:rsidRDefault="00C13FCF" w:rsidP="00FA01AB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хозяйственное обслуживание учреждений культуры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3FCF" w:rsidRPr="00CB0743" w:rsidRDefault="00C13FCF" w:rsidP="00FA01AB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433,1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3FCF" w:rsidRPr="00CB0743" w:rsidRDefault="00C13FCF" w:rsidP="00FA01AB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433,1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CB0743" w:rsidRDefault="00C13FCF" w:rsidP="00FA01AB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433,1</w:t>
            </w:r>
          </w:p>
        </w:tc>
      </w:tr>
      <w:tr w:rsidR="00C13FCF" w:rsidRPr="00CB0743" w:rsidTr="00FA01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CB0743" w:rsidRDefault="00C13FCF" w:rsidP="00FA01AB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CB0743" w:rsidRDefault="00C13FCF" w:rsidP="00FA01AB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осуществление полномочий по ведению бюджетного учета, составлению бюджетной, налоговой отчетности в государственные фонды и планово- экономических функций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3FCF" w:rsidRDefault="00C13FCF" w:rsidP="00FA01AB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220,3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3FCF" w:rsidRDefault="00C13FCF" w:rsidP="00FA01AB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220,3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Default="00C13FCF" w:rsidP="00FA01AB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220,3</w:t>
            </w:r>
          </w:p>
        </w:tc>
      </w:tr>
      <w:tr w:rsidR="00C13FCF" w:rsidRPr="00CB0743" w:rsidTr="00FA01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Default="00C13FCF" w:rsidP="00FA01AB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CB0743" w:rsidRDefault="00C13FCF" w:rsidP="00FA01AB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исполнение полномочий по осуществлению внутреннего муниципального финансового контроля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3FCF" w:rsidRDefault="00C13FCF" w:rsidP="00FA01AB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7,2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3FCF" w:rsidRDefault="00C13FCF" w:rsidP="00FA01AB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7,2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Default="00C13FCF" w:rsidP="00FA01AB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7,2</w:t>
            </w:r>
          </w:p>
        </w:tc>
      </w:tr>
      <w:tr w:rsidR="00C13FCF" w:rsidRPr="00CB0743" w:rsidTr="00FA01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2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CB0743" w:rsidRDefault="00C13FCF" w:rsidP="00FA01AB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CB0743" w:rsidRDefault="00C13FCF" w:rsidP="00FA01AB">
            <w:pPr>
              <w:rPr>
                <w:b/>
                <w:snapToGrid w:val="0"/>
                <w:color w:val="000000"/>
              </w:rPr>
            </w:pPr>
          </w:p>
          <w:p w:rsidR="00C13FCF" w:rsidRPr="00CB0743" w:rsidRDefault="00C13FCF" w:rsidP="00FA01AB">
            <w:pPr>
              <w:rPr>
                <w:b/>
                <w:snapToGrid w:val="0"/>
                <w:color w:val="000000"/>
              </w:rPr>
            </w:pPr>
            <w:r w:rsidRPr="00CB0743">
              <w:rPr>
                <w:b/>
                <w:snapToGrid w:val="0"/>
                <w:color w:val="000000"/>
              </w:rPr>
              <w:t>Всего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CB0743" w:rsidRDefault="00C13FCF" w:rsidP="00FA01A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1840,9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CB0743" w:rsidRDefault="00C13FCF" w:rsidP="00FA01A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1840,9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CB0743" w:rsidRDefault="00C13FCF" w:rsidP="00FA01A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1840,9</w:t>
            </w:r>
          </w:p>
        </w:tc>
      </w:tr>
    </w:tbl>
    <w:p w:rsidR="00C13FCF" w:rsidRDefault="00C13FCF" w:rsidP="00CA3014"/>
    <w:p w:rsidR="00C13FCF" w:rsidRDefault="00C13FCF" w:rsidP="00CA3014"/>
    <w:p w:rsidR="00C13FCF" w:rsidRDefault="00C13FCF" w:rsidP="00CA3014"/>
    <w:p w:rsidR="00C13FCF" w:rsidRDefault="00C13FCF" w:rsidP="00CA3014"/>
    <w:tbl>
      <w:tblPr>
        <w:tblW w:w="15486" w:type="dxa"/>
        <w:tblLook w:val="01E0"/>
      </w:tblPr>
      <w:tblGrid>
        <w:gridCol w:w="8324"/>
        <w:gridCol w:w="7162"/>
      </w:tblGrid>
      <w:tr w:rsidR="00C13FCF" w:rsidRPr="00C9754F" w:rsidTr="00FA01AB">
        <w:trPr>
          <w:trHeight w:val="2185"/>
        </w:trPr>
        <w:tc>
          <w:tcPr>
            <w:tcW w:w="8324" w:type="dxa"/>
          </w:tcPr>
          <w:p w:rsidR="00C13FCF" w:rsidRPr="00C9754F" w:rsidRDefault="00C13FCF" w:rsidP="00FA01AB">
            <w:pPr>
              <w:pStyle w:val="ConsPlusNonformat"/>
              <w:widowControl/>
              <w:tabs>
                <w:tab w:val="left" w:pos="3780"/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2" w:type="dxa"/>
          </w:tcPr>
          <w:p w:rsidR="00C13FCF" w:rsidRPr="00C9754F" w:rsidRDefault="00C13FCF" w:rsidP="00FA01AB">
            <w:pPr>
              <w:jc w:val="right"/>
            </w:pPr>
            <w:r>
              <w:t>приложение  7</w:t>
            </w:r>
            <w:r w:rsidRPr="00C9754F">
              <w:t xml:space="preserve"> </w:t>
            </w:r>
          </w:p>
          <w:p w:rsidR="00C13FCF" w:rsidRPr="00C9754F" w:rsidRDefault="00C13FCF" w:rsidP="00FA01AB">
            <w:pPr>
              <w:jc w:val="right"/>
            </w:pPr>
            <w:r w:rsidRPr="00C9754F">
              <w:t xml:space="preserve">к решению Совета депутатов </w:t>
            </w:r>
          </w:p>
          <w:p w:rsidR="00C13FCF" w:rsidRPr="00C9754F" w:rsidRDefault="00C13FCF" w:rsidP="00FA01AB">
            <w:pPr>
              <w:jc w:val="right"/>
            </w:pPr>
            <w:r w:rsidRPr="00C9754F">
              <w:t xml:space="preserve">МО Булановский сельсовет </w:t>
            </w:r>
          </w:p>
          <w:p w:rsidR="00C13FCF" w:rsidRPr="00C9754F" w:rsidRDefault="00C13FCF" w:rsidP="00FA01AB">
            <w:pPr>
              <w:jc w:val="right"/>
            </w:pPr>
            <w:r w:rsidRPr="00C9754F">
              <w:t xml:space="preserve">№ </w:t>
            </w:r>
            <w:r>
              <w:t>106</w:t>
            </w:r>
            <w:r w:rsidRPr="00C9754F">
              <w:t xml:space="preserve"> от </w:t>
            </w:r>
            <w:r>
              <w:t>22</w:t>
            </w:r>
            <w:r w:rsidRPr="00C9754F">
              <w:t>.</w:t>
            </w:r>
            <w:r>
              <w:t>11</w:t>
            </w:r>
            <w:r w:rsidRPr="00C9754F">
              <w:t>.201</w:t>
            </w:r>
            <w:r>
              <w:t>7</w:t>
            </w:r>
            <w:r w:rsidRPr="00C9754F">
              <w:t>г</w:t>
            </w:r>
          </w:p>
          <w:p w:rsidR="00C13FCF" w:rsidRPr="00C9754F" w:rsidRDefault="00C13FCF" w:rsidP="00FA01AB">
            <w:pPr>
              <w:jc w:val="right"/>
            </w:pPr>
            <w:r w:rsidRPr="00C9754F">
              <w:t xml:space="preserve"> «О  бюджет</w:t>
            </w:r>
            <w:r>
              <w:t>е</w:t>
            </w:r>
            <w:r w:rsidRPr="00C9754F">
              <w:t xml:space="preserve"> муниципального образования Булановский сельсовет  на 201</w:t>
            </w:r>
            <w:r>
              <w:t>8 год и плановый период 2019-2020 годов»</w:t>
            </w:r>
            <w:r w:rsidRPr="00C9754F">
              <w:t xml:space="preserve">                                                                             </w:t>
            </w:r>
          </w:p>
          <w:p w:rsidR="00C13FCF" w:rsidRPr="00C9754F" w:rsidRDefault="00C13FCF" w:rsidP="00FA01AB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FCF" w:rsidRDefault="00C13FCF" w:rsidP="00CA3014"/>
    <w:p w:rsidR="00C13FCF" w:rsidRPr="00E9797B" w:rsidRDefault="00C13FCF" w:rsidP="00CA3014">
      <w:pPr>
        <w:jc w:val="center"/>
      </w:pPr>
      <w:r w:rsidRPr="00E9797B">
        <w:t>ПЕРЕЧЕНЬ АДМИНИСТРАТОРОВ ИСТОЧНИКОВ ФИНАНСИРОВАНИЯ ДЕФИЦИТА БЮДЖЕТА МУНИЦИПАЛЬНОГО ОБРАЗОВАНИЯ БУЛАНОВСКИЙ СЕЛЬСОВЕТ</w:t>
      </w:r>
    </w:p>
    <w:p w:rsidR="00C13FCF" w:rsidRDefault="00C13FCF" w:rsidP="00CA30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1"/>
        <w:gridCol w:w="4709"/>
        <w:gridCol w:w="8780"/>
      </w:tblGrid>
      <w:tr w:rsidR="00C13FCF" w:rsidRPr="00CB0743" w:rsidTr="00FA01AB">
        <w:trPr>
          <w:trHeight w:val="832"/>
        </w:trPr>
        <w:tc>
          <w:tcPr>
            <w:tcW w:w="1991" w:type="dxa"/>
          </w:tcPr>
          <w:p w:rsidR="00C13FCF" w:rsidRPr="00CB0743" w:rsidRDefault="00C13FCF" w:rsidP="00FA01AB">
            <w:pPr>
              <w:ind w:left="-142" w:right="-96"/>
              <w:jc w:val="center"/>
            </w:pPr>
            <w:r w:rsidRPr="00CB0743">
              <w:t>Код админи-стратора</w:t>
            </w:r>
          </w:p>
        </w:tc>
        <w:tc>
          <w:tcPr>
            <w:tcW w:w="4709" w:type="dxa"/>
          </w:tcPr>
          <w:p w:rsidR="00C13FCF" w:rsidRPr="00CB0743" w:rsidRDefault="00C13FCF" w:rsidP="00FA01AB">
            <w:pPr>
              <w:jc w:val="center"/>
            </w:pPr>
            <w:r w:rsidRPr="00CB0743">
              <w:t>Код группы, подгруппы, статьи и виды источников</w:t>
            </w:r>
          </w:p>
        </w:tc>
        <w:tc>
          <w:tcPr>
            <w:tcW w:w="8780" w:type="dxa"/>
          </w:tcPr>
          <w:p w:rsidR="00C13FCF" w:rsidRPr="00CB0743" w:rsidRDefault="00C13FCF" w:rsidP="00FA01AB">
            <w:pPr>
              <w:jc w:val="center"/>
            </w:pPr>
          </w:p>
          <w:p w:rsidR="00C13FCF" w:rsidRPr="00CB0743" w:rsidRDefault="00C13FCF" w:rsidP="00FA01AB">
            <w:pPr>
              <w:jc w:val="center"/>
            </w:pPr>
            <w:r w:rsidRPr="00CB0743">
              <w:t>Наименование</w:t>
            </w:r>
          </w:p>
        </w:tc>
      </w:tr>
      <w:tr w:rsidR="00C13FCF" w:rsidRPr="00CB0743" w:rsidTr="00FA01AB">
        <w:trPr>
          <w:trHeight w:val="271"/>
        </w:trPr>
        <w:tc>
          <w:tcPr>
            <w:tcW w:w="1991" w:type="dxa"/>
          </w:tcPr>
          <w:p w:rsidR="00C13FCF" w:rsidRPr="00CB0743" w:rsidRDefault="00C13FCF" w:rsidP="00FA01AB">
            <w:pPr>
              <w:jc w:val="center"/>
            </w:pPr>
            <w:r w:rsidRPr="00CB0743">
              <w:t>1</w:t>
            </w:r>
          </w:p>
        </w:tc>
        <w:tc>
          <w:tcPr>
            <w:tcW w:w="4709" w:type="dxa"/>
          </w:tcPr>
          <w:p w:rsidR="00C13FCF" w:rsidRPr="00CB0743" w:rsidRDefault="00C13FCF" w:rsidP="00FA01AB">
            <w:pPr>
              <w:jc w:val="center"/>
            </w:pPr>
            <w:r w:rsidRPr="00CB0743">
              <w:t>2</w:t>
            </w:r>
          </w:p>
        </w:tc>
        <w:tc>
          <w:tcPr>
            <w:tcW w:w="8780" w:type="dxa"/>
          </w:tcPr>
          <w:p w:rsidR="00C13FCF" w:rsidRPr="00CB0743" w:rsidRDefault="00C13FCF" w:rsidP="00FA01AB">
            <w:pPr>
              <w:jc w:val="center"/>
            </w:pPr>
            <w:r w:rsidRPr="00CB0743">
              <w:t>3</w:t>
            </w:r>
          </w:p>
        </w:tc>
      </w:tr>
      <w:tr w:rsidR="00C13FCF" w:rsidRPr="00CB0743" w:rsidTr="00FA01AB">
        <w:trPr>
          <w:trHeight w:val="560"/>
        </w:trPr>
        <w:tc>
          <w:tcPr>
            <w:tcW w:w="1991" w:type="dxa"/>
          </w:tcPr>
          <w:p w:rsidR="00C13FCF" w:rsidRPr="00CB0743" w:rsidRDefault="00C13FCF" w:rsidP="00FA01AB">
            <w:pPr>
              <w:jc w:val="center"/>
            </w:pPr>
            <w:r w:rsidRPr="00CB0743">
              <w:t>014</w:t>
            </w:r>
          </w:p>
        </w:tc>
        <w:tc>
          <w:tcPr>
            <w:tcW w:w="4709" w:type="dxa"/>
          </w:tcPr>
          <w:p w:rsidR="00C13FCF" w:rsidRPr="00CB0743" w:rsidRDefault="00C13FCF" w:rsidP="00FA01AB">
            <w:pPr>
              <w:ind w:left="-120" w:right="-108"/>
            </w:pPr>
            <w:r w:rsidRPr="00CB0743">
              <w:t>01 05 02 01 10 0000 510</w:t>
            </w:r>
          </w:p>
        </w:tc>
        <w:tc>
          <w:tcPr>
            <w:tcW w:w="8780" w:type="dxa"/>
          </w:tcPr>
          <w:p w:rsidR="00C13FCF" w:rsidRPr="00CB0743" w:rsidRDefault="00C13FCF" w:rsidP="00FA01AB">
            <w:pPr>
              <w:jc w:val="both"/>
            </w:pPr>
            <w:r w:rsidRPr="00CB0743">
              <w:t>Увеличение прочих остатков денежных средств бюджетов муниципальных районов</w:t>
            </w:r>
          </w:p>
        </w:tc>
      </w:tr>
      <w:tr w:rsidR="00C13FCF" w:rsidRPr="00CB0743" w:rsidTr="00FA01AB">
        <w:trPr>
          <w:trHeight w:val="560"/>
        </w:trPr>
        <w:tc>
          <w:tcPr>
            <w:tcW w:w="1991" w:type="dxa"/>
          </w:tcPr>
          <w:p w:rsidR="00C13FCF" w:rsidRPr="00CB0743" w:rsidRDefault="00C13FCF" w:rsidP="00FA01AB">
            <w:pPr>
              <w:jc w:val="center"/>
            </w:pPr>
            <w:r w:rsidRPr="00CB0743">
              <w:t>014</w:t>
            </w:r>
          </w:p>
        </w:tc>
        <w:tc>
          <w:tcPr>
            <w:tcW w:w="4709" w:type="dxa"/>
          </w:tcPr>
          <w:p w:rsidR="00C13FCF" w:rsidRPr="00CB0743" w:rsidRDefault="00C13FCF" w:rsidP="00FA01AB">
            <w:pPr>
              <w:ind w:left="-120" w:right="-108"/>
            </w:pPr>
            <w:r w:rsidRPr="00CB0743">
              <w:t>01 05 02 01 10 0000 610</w:t>
            </w:r>
          </w:p>
        </w:tc>
        <w:tc>
          <w:tcPr>
            <w:tcW w:w="8780" w:type="dxa"/>
          </w:tcPr>
          <w:p w:rsidR="00C13FCF" w:rsidRPr="00CB0743" w:rsidRDefault="00C13FCF" w:rsidP="00FA01AB">
            <w:pPr>
              <w:jc w:val="both"/>
            </w:pPr>
            <w:r w:rsidRPr="00CB0743">
              <w:t>Уменьшение прочих остатков денежных средств бюджетов муниципальных районов</w:t>
            </w:r>
          </w:p>
        </w:tc>
      </w:tr>
    </w:tbl>
    <w:p w:rsidR="00C13FCF" w:rsidRDefault="00C13FCF" w:rsidP="00CA3014"/>
    <w:p w:rsidR="00C13FCF" w:rsidRDefault="00C13FCF" w:rsidP="00CA3014"/>
    <w:p w:rsidR="00C13FCF" w:rsidRDefault="00C13FCF" w:rsidP="00CA3014"/>
    <w:p w:rsidR="00C13FCF" w:rsidRDefault="00C13FCF" w:rsidP="00CA3014"/>
    <w:p w:rsidR="00C13FCF" w:rsidRDefault="00C13FCF" w:rsidP="00CA3014"/>
    <w:p w:rsidR="00C13FCF" w:rsidRDefault="00C13FCF" w:rsidP="00CA3014"/>
    <w:tbl>
      <w:tblPr>
        <w:tblW w:w="15369" w:type="dxa"/>
        <w:tblLook w:val="01E0"/>
      </w:tblPr>
      <w:tblGrid>
        <w:gridCol w:w="9828"/>
        <w:gridCol w:w="5541"/>
      </w:tblGrid>
      <w:tr w:rsidR="00C13FCF" w:rsidRPr="0012271F" w:rsidTr="00FA01AB">
        <w:trPr>
          <w:trHeight w:val="1632"/>
        </w:trPr>
        <w:tc>
          <w:tcPr>
            <w:tcW w:w="9828" w:type="dxa"/>
          </w:tcPr>
          <w:p w:rsidR="00C13FCF" w:rsidRPr="0012271F" w:rsidRDefault="00C13FCF" w:rsidP="00FA01AB">
            <w:pPr>
              <w:tabs>
                <w:tab w:val="left" w:pos="4320"/>
              </w:tabs>
              <w:jc w:val="right"/>
              <w:rPr>
                <w:bCs/>
                <w:snapToGrid w:val="0"/>
                <w:color w:val="000000"/>
              </w:rPr>
            </w:pPr>
          </w:p>
        </w:tc>
        <w:tc>
          <w:tcPr>
            <w:tcW w:w="5541" w:type="dxa"/>
          </w:tcPr>
          <w:p w:rsidR="00C13FCF" w:rsidRPr="008B4CA0" w:rsidRDefault="00C13FCF" w:rsidP="00FA01AB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0">
              <w:rPr>
                <w:rFonts w:ascii="Times New Roman" w:hAnsi="Times New Roman" w:cs="Times New Roman"/>
                <w:sz w:val="24"/>
                <w:szCs w:val="24"/>
              </w:rPr>
              <w:t>Приложение 9</w:t>
            </w:r>
          </w:p>
          <w:p w:rsidR="00C13FCF" w:rsidRPr="008B4CA0" w:rsidRDefault="00C13FCF" w:rsidP="00FA01AB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0">
              <w:rPr>
                <w:rFonts w:ascii="Times New Roman" w:hAnsi="Times New Roman" w:cs="Times New Roman"/>
                <w:sz w:val="24"/>
                <w:szCs w:val="24"/>
              </w:rPr>
              <w:t>к решению Совета депутатов МО</w:t>
            </w:r>
          </w:p>
          <w:p w:rsidR="00C13FCF" w:rsidRPr="008B4CA0" w:rsidRDefault="00C13FCF" w:rsidP="00FA01AB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0">
              <w:rPr>
                <w:rFonts w:ascii="Times New Roman" w:hAnsi="Times New Roman" w:cs="Times New Roman"/>
                <w:sz w:val="24"/>
                <w:szCs w:val="24"/>
              </w:rPr>
              <w:t xml:space="preserve"> Булановский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CA0"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B4CA0">
              <w:rPr>
                <w:rFonts w:ascii="Times New Roman" w:hAnsi="Times New Roman" w:cs="Times New Roman"/>
                <w:sz w:val="24"/>
                <w:szCs w:val="24"/>
              </w:rPr>
              <w:t>.11.2017г.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106</w:t>
            </w:r>
          </w:p>
          <w:p w:rsidR="00C13FCF" w:rsidRPr="008B4CA0" w:rsidRDefault="00C13FCF" w:rsidP="008B4CA0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sz w:val="24"/>
                <w:szCs w:val="24"/>
              </w:rPr>
            </w:pPr>
            <w:r w:rsidRPr="008B4CA0">
              <w:rPr>
                <w:rFonts w:ascii="Times New Roman" w:hAnsi="Times New Roman" w:cs="Times New Roman"/>
                <w:sz w:val="24"/>
                <w:szCs w:val="24"/>
              </w:rPr>
              <w:t>«О  бюджете муниципального образования Булановский сельсовет на 2018 год и плановый период 2019-2020 годов»</w:t>
            </w:r>
            <w:r w:rsidRPr="00F44D95">
              <w:t xml:space="preserve"> </w:t>
            </w:r>
            <w:r w:rsidRPr="0012271F">
              <w:t xml:space="preserve"> </w:t>
            </w:r>
          </w:p>
        </w:tc>
      </w:tr>
    </w:tbl>
    <w:p w:rsidR="00C13FCF" w:rsidRPr="0012271F" w:rsidRDefault="00C13FCF" w:rsidP="00CA3014">
      <w:pPr>
        <w:tabs>
          <w:tab w:val="left" w:pos="4320"/>
        </w:tabs>
        <w:ind w:firstLine="960"/>
        <w:rPr>
          <w:bCs/>
          <w:snapToGrid w:val="0"/>
          <w:color w:val="000000"/>
        </w:rPr>
      </w:pPr>
    </w:p>
    <w:p w:rsidR="00C13FCF" w:rsidRDefault="00C13FCF" w:rsidP="00CA3014">
      <w:pPr>
        <w:ind w:left="-142" w:right="-759"/>
        <w:jc w:val="center"/>
        <w:rPr>
          <w:snapToGrid w:val="0"/>
          <w:color w:val="000000"/>
        </w:rPr>
      </w:pPr>
      <w:r w:rsidRPr="0012271F">
        <w:rPr>
          <w:snapToGrid w:val="0"/>
          <w:color w:val="000000"/>
        </w:rPr>
        <w:t>ПЕРЕЧЕНЬ  АДМИНИСТРАТОРОВ  МЕСТНЫХ ДОХОДОВ</w:t>
      </w:r>
    </w:p>
    <w:p w:rsidR="00C13FCF" w:rsidRDefault="00C13FCF" w:rsidP="00CA3014">
      <w:pPr>
        <w:ind w:left="-142" w:right="-759"/>
        <w:jc w:val="center"/>
        <w:rPr>
          <w:snapToGrid w:val="0"/>
          <w:color w:val="000000"/>
        </w:rPr>
      </w:pPr>
      <w:r w:rsidRPr="0012271F">
        <w:rPr>
          <w:snapToGrid w:val="0"/>
          <w:color w:val="000000"/>
        </w:rPr>
        <w:t xml:space="preserve"> МУНИЦИПАЛЬНОГО ОБРАЗОВАНИЯ </w:t>
      </w:r>
    </w:p>
    <w:p w:rsidR="00C13FCF" w:rsidRPr="0012271F" w:rsidRDefault="00C13FCF" w:rsidP="00CA3014">
      <w:pPr>
        <w:ind w:left="-142" w:right="-759"/>
        <w:jc w:val="center"/>
        <w:rPr>
          <w:snapToGrid w:val="0"/>
          <w:color w:val="000000"/>
        </w:rPr>
      </w:pPr>
      <w:r>
        <w:rPr>
          <w:snapToGrid w:val="0"/>
          <w:color w:val="000000"/>
        </w:rPr>
        <w:t>БУЛАНОВСКИЙ СЕЛЬСОВЕТ</w:t>
      </w:r>
    </w:p>
    <w:tbl>
      <w:tblPr>
        <w:tblW w:w="15435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78"/>
        <w:gridCol w:w="4427"/>
        <w:gridCol w:w="9130"/>
      </w:tblGrid>
      <w:tr w:rsidR="00C13FCF" w:rsidRPr="00591A39" w:rsidTr="00FA01AB">
        <w:trPr>
          <w:cantSplit/>
          <w:trHeight w:val="394"/>
        </w:trPr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pStyle w:val="TOC1"/>
            </w:pPr>
            <w:r w:rsidRPr="00591A39">
              <w:t xml:space="preserve">Код бюджетной классификации </w:t>
            </w:r>
          </w:p>
          <w:p w:rsidR="00C13FCF" w:rsidRPr="00591A39" w:rsidRDefault="00C13FCF" w:rsidP="00FA01AB">
            <w:pPr>
              <w:pStyle w:val="TOC1"/>
            </w:pPr>
            <w:r w:rsidRPr="00591A39">
              <w:t>Российской Федерации</w:t>
            </w:r>
          </w:p>
        </w:tc>
        <w:tc>
          <w:tcPr>
            <w:tcW w:w="9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FCF" w:rsidRPr="00591A39" w:rsidRDefault="00C13FCF" w:rsidP="00FA01AB">
            <w:pPr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Наименование администратора доходов</w:t>
            </w:r>
          </w:p>
          <w:p w:rsidR="00C13FCF" w:rsidRPr="00591A39" w:rsidRDefault="00C13FCF" w:rsidP="00FA01AB">
            <w:pPr>
              <w:tabs>
                <w:tab w:val="left" w:pos="2040"/>
              </w:tabs>
              <w:jc w:val="center"/>
              <w:rPr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бюджета муниципального образования</w:t>
            </w:r>
          </w:p>
        </w:tc>
      </w:tr>
      <w:tr w:rsidR="00C13FCF" w:rsidRPr="00591A39" w:rsidTr="00FA01AB">
        <w:trPr>
          <w:cantSplit/>
          <w:trHeight w:val="134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администра</w:t>
            </w:r>
            <w:r w:rsidRPr="00591A39">
              <w:rPr>
                <w:snapToGrid w:val="0"/>
                <w:sz w:val="18"/>
                <w:szCs w:val="18"/>
              </w:rPr>
              <w:t>тора</w:t>
            </w:r>
          </w:p>
          <w:p w:rsidR="00C13FCF" w:rsidRPr="00591A39" w:rsidRDefault="00C13FCF" w:rsidP="00FA01AB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доходов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ind w:hanging="30"/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доходов бюджета муниципального образования</w:t>
            </w:r>
          </w:p>
        </w:tc>
        <w:tc>
          <w:tcPr>
            <w:tcW w:w="9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FCF" w:rsidRPr="00591A39" w:rsidRDefault="00C13FCF" w:rsidP="00FA01AB">
            <w:pPr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</w:p>
        </w:tc>
      </w:tr>
      <w:tr w:rsidR="00C13FCF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pStyle w:val="TOC1"/>
            </w:pPr>
            <w:r w:rsidRPr="00591A39">
              <w:t>2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F" w:rsidRPr="00591A39" w:rsidRDefault="00C13FCF" w:rsidP="00FA01AB">
            <w:pPr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3</w:t>
            </w:r>
          </w:p>
        </w:tc>
      </w:tr>
      <w:tr w:rsidR="00C13FCF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F" w:rsidRPr="00591A39" w:rsidRDefault="00C13FCF" w:rsidP="00FA01AB">
            <w:pPr>
              <w:rPr>
                <w:b/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Администрация муниципального образования  Булановский сельсовет</w:t>
            </w:r>
          </w:p>
        </w:tc>
      </w:tr>
      <w:tr w:rsidR="00C13FCF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1 08 04020 01 1000 110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F" w:rsidRPr="00591A39" w:rsidRDefault="00C13FCF" w:rsidP="00C13FCF">
            <w:pPr>
              <w:ind w:leftChars="36" w:left="31680" w:right="-28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13FCF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1 08 07175 01 1000 110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F" w:rsidRPr="00591A39" w:rsidRDefault="00C13FCF" w:rsidP="00C13FCF">
            <w:pPr>
              <w:ind w:leftChars="36" w:left="31680"/>
              <w:rPr>
                <w:snapToGrid w:val="0"/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Государственная пошлина за  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C13FCF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1 11 09045 10 0000 120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F" w:rsidRPr="00591A39" w:rsidRDefault="00C13FCF" w:rsidP="00C13FCF">
            <w:pPr>
              <w:ind w:leftChars="36" w:left="31680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591A39">
              <w:rPr>
                <w:sz w:val="18"/>
                <w:szCs w:val="18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13FCF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1 11 05025 10 0000 120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F" w:rsidRPr="00591A39" w:rsidRDefault="00C13FCF" w:rsidP="00C13FCF">
            <w:pPr>
              <w:ind w:leftChars="36" w:left="3168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 за земли , находящиеся в собственности сельских поселений( за исключением земельных участков муниципальных бюджетных и автономных учреждений)</w:t>
            </w:r>
          </w:p>
        </w:tc>
      </w:tr>
      <w:tr w:rsidR="00C13FCF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1 11 05035 10 0000 120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F" w:rsidRPr="00591A39" w:rsidRDefault="00C13FCF" w:rsidP="00C13FCF">
            <w:pPr>
              <w:ind w:leftChars="36" w:left="3168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учреждений( за исключением имущества бюджетных и автономных учреждений)</w:t>
            </w:r>
          </w:p>
        </w:tc>
      </w:tr>
      <w:tr w:rsidR="00C13FCF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1 13 01540 10 0000 130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F" w:rsidRPr="00591A39" w:rsidRDefault="00C13FCF" w:rsidP="00C13FCF">
            <w:pPr>
              <w:ind w:leftChars="36" w:left="31680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C13FCF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1 13 01995 10 0000 130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F" w:rsidRPr="00591A39" w:rsidRDefault="00C13FCF" w:rsidP="00C13FCF">
            <w:pPr>
              <w:ind w:leftChars="36" w:left="31680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C13FCF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1 13 02065 10 0000 130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F" w:rsidRPr="00591A39" w:rsidRDefault="00C13FCF" w:rsidP="00C13FCF">
            <w:pPr>
              <w:ind w:leftChars="36" w:left="31680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C13FCF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1 13 02995 10 0000 130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F" w:rsidRPr="00591A39" w:rsidRDefault="00C13FCF" w:rsidP="00C13FCF">
            <w:pPr>
              <w:ind w:leftChars="36" w:left="31680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Прочие доходы от компенсации затрат бюджетов поселений</w:t>
            </w:r>
          </w:p>
        </w:tc>
      </w:tr>
      <w:tr w:rsidR="00C13FCF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1 14 01050 10 0000 410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F" w:rsidRPr="00591A39" w:rsidRDefault="00C13FCF" w:rsidP="00C13FCF">
            <w:pPr>
              <w:ind w:leftChars="36" w:left="31680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Доходы от продажи квартир, находящихся в собственности поселений</w:t>
            </w:r>
          </w:p>
        </w:tc>
      </w:tr>
      <w:tr w:rsidR="00C13FCF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1 14 02052 10 0000 410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F" w:rsidRPr="00591A39" w:rsidRDefault="00C13FCF" w:rsidP="00C13FCF">
            <w:pPr>
              <w:ind w:leftChars="36" w:left="31680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591A39">
              <w:rPr>
                <w:sz w:val="18"/>
                <w:szCs w:val="18"/>
              </w:rPr>
              <w:t>(за исключением имущества муниципальных бюджетных и автономных учреждений),</w:t>
            </w:r>
            <w:r w:rsidRPr="00591A39">
              <w:rPr>
                <w:snapToGrid w:val="0"/>
                <w:sz w:val="18"/>
                <w:szCs w:val="18"/>
              </w:rPr>
              <w:t xml:space="preserve"> в части реализации основных средств по указанному имуществу</w:t>
            </w:r>
          </w:p>
        </w:tc>
      </w:tr>
      <w:tr w:rsidR="00C13FCF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1 14 02053 10 0000 410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F" w:rsidRPr="00591A39" w:rsidRDefault="00C13FCF" w:rsidP="00C13FCF">
            <w:pPr>
              <w:ind w:leftChars="36" w:left="31680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13FCF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1 14 02052 10 0000 440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F" w:rsidRPr="00591A39" w:rsidRDefault="00C13FCF" w:rsidP="00C13FCF">
            <w:pPr>
              <w:ind w:leftChars="36" w:left="31680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591A39">
              <w:rPr>
                <w:sz w:val="18"/>
                <w:szCs w:val="18"/>
              </w:rPr>
              <w:t>(за исключением имущества муниципальных бюджетных и автономных учреждений),</w:t>
            </w:r>
            <w:r w:rsidRPr="00591A39">
              <w:rPr>
                <w:snapToGrid w:val="0"/>
                <w:sz w:val="18"/>
                <w:szCs w:val="18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C13FCF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C21762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C21762">
              <w:rPr>
                <w:snapToGrid w:val="0"/>
                <w:sz w:val="18"/>
                <w:szCs w:val="18"/>
              </w:rPr>
              <w:t>1 14 02053 10 0000 440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F" w:rsidRPr="00C21762" w:rsidRDefault="00C13FCF" w:rsidP="00C13FCF">
            <w:pPr>
              <w:ind w:leftChars="36" w:left="31680"/>
              <w:rPr>
                <w:sz w:val="18"/>
                <w:szCs w:val="18"/>
              </w:rPr>
            </w:pPr>
            <w:r w:rsidRPr="00C21762">
              <w:rPr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13FCF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1 14 04050 10 0000 420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F" w:rsidRPr="00591A39" w:rsidRDefault="00C13FCF" w:rsidP="00C13FCF">
            <w:pPr>
              <w:ind w:leftChars="36" w:left="31680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C13FCF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1 16 90050 10 0000 140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F" w:rsidRPr="00591A39" w:rsidRDefault="00C13FCF" w:rsidP="00C13FCF">
            <w:pPr>
              <w:ind w:leftChars="36" w:left="31680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C13FCF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1 17 01050 10 0000 180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F" w:rsidRPr="00591A39" w:rsidRDefault="00C13FCF" w:rsidP="00C13FCF">
            <w:pPr>
              <w:ind w:leftChars="36" w:left="31680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</w:tr>
      <w:tr w:rsidR="00C13FCF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1 17 02020 10 0000 180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F" w:rsidRPr="00591A39" w:rsidRDefault="00C13FCF" w:rsidP="00C13FCF">
            <w:pPr>
              <w:ind w:leftChars="36" w:left="31680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C13FCF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1 17 05050 10 0000 180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F" w:rsidRPr="00591A39" w:rsidRDefault="00C13FCF" w:rsidP="00FA01AB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R="00C13FCF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1 17 14030 10 0000 180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F" w:rsidRPr="00591A39" w:rsidRDefault="00C13FCF" w:rsidP="00C13FCF">
            <w:pPr>
              <w:ind w:leftChars="36" w:left="31680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Средства самообложения граждан, зачисляемые в бюджеты сельских  поселений</w:t>
            </w:r>
          </w:p>
        </w:tc>
      </w:tr>
      <w:tr w:rsidR="00C13FCF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15</w:t>
            </w:r>
            <w:r w:rsidRPr="00591A39">
              <w:rPr>
                <w:sz w:val="18"/>
                <w:szCs w:val="18"/>
              </w:rPr>
              <w:t>001 10 0000 151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F" w:rsidRPr="00591A39" w:rsidRDefault="00C13FCF" w:rsidP="00FA01AB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Дотации бюджетам поселений на выравнивание  бюджетной обеспеченности</w:t>
            </w:r>
          </w:p>
        </w:tc>
      </w:tr>
      <w:tr w:rsidR="00C13FCF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15002</w:t>
            </w:r>
            <w:r w:rsidRPr="00591A39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F" w:rsidRPr="00591A39" w:rsidRDefault="00C13FCF" w:rsidP="00FA01AB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C13FCF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35118</w:t>
            </w:r>
            <w:r w:rsidRPr="00591A39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F" w:rsidRPr="00591A39" w:rsidRDefault="00C13FCF" w:rsidP="00FA01AB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C13FCF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35930</w:t>
            </w:r>
            <w:r w:rsidRPr="00591A39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F" w:rsidRPr="00591A39" w:rsidRDefault="00C13FCF" w:rsidP="00FA01AB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13FCF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300</w:t>
            </w:r>
            <w:r w:rsidRPr="00591A39">
              <w:rPr>
                <w:sz w:val="18"/>
                <w:szCs w:val="18"/>
              </w:rPr>
              <w:t>24 10 0000 151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F" w:rsidRPr="00591A39" w:rsidRDefault="00C13FCF" w:rsidP="00FA01AB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C13FCF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2 02 3999</w:t>
            </w:r>
            <w:r>
              <w:rPr>
                <w:sz w:val="18"/>
                <w:szCs w:val="18"/>
              </w:rPr>
              <w:t>9</w:t>
            </w:r>
            <w:r w:rsidRPr="00591A39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F" w:rsidRPr="00591A39" w:rsidRDefault="00C13FCF" w:rsidP="00FA01AB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Прочие субвенции бюджетам сельских поселений</w:t>
            </w:r>
          </w:p>
        </w:tc>
      </w:tr>
      <w:tr w:rsidR="00C13FCF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40</w:t>
            </w:r>
            <w:r w:rsidRPr="00591A39">
              <w:rPr>
                <w:sz w:val="18"/>
                <w:szCs w:val="18"/>
              </w:rPr>
              <w:t>014 10 0000 151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F" w:rsidRPr="00591A39" w:rsidRDefault="00C13FCF" w:rsidP="00FA01AB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13FCF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49</w:t>
            </w:r>
            <w:r w:rsidRPr="00591A39">
              <w:rPr>
                <w:sz w:val="18"/>
                <w:szCs w:val="18"/>
              </w:rPr>
              <w:t>999 10 0000 151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F" w:rsidRPr="00591A39" w:rsidRDefault="00C13FCF" w:rsidP="00FA01AB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13FCF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900</w:t>
            </w:r>
            <w:r w:rsidRPr="00591A39">
              <w:rPr>
                <w:sz w:val="18"/>
                <w:szCs w:val="18"/>
              </w:rPr>
              <w:t>14 10 0000 151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F" w:rsidRPr="00591A39" w:rsidRDefault="00C13FCF" w:rsidP="00FA01AB">
            <w:pPr>
              <w:ind w:right="-28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C13FCF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b/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2 07 05030 10 0000 180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F" w:rsidRPr="00591A39" w:rsidRDefault="00C13FCF" w:rsidP="00FA01AB">
            <w:pPr>
              <w:ind w:right="-28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  <w:p w:rsidR="00C13FCF" w:rsidRPr="00591A39" w:rsidRDefault="00C13FCF" w:rsidP="00FA01AB">
            <w:pPr>
              <w:ind w:right="-28"/>
              <w:rPr>
                <w:sz w:val="18"/>
                <w:szCs w:val="18"/>
              </w:rPr>
            </w:pPr>
          </w:p>
        </w:tc>
      </w:tr>
      <w:tr w:rsidR="00C13FCF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 xml:space="preserve">2 18 </w:t>
            </w:r>
            <w:r>
              <w:rPr>
                <w:snapToGrid w:val="0"/>
                <w:sz w:val="18"/>
                <w:szCs w:val="18"/>
              </w:rPr>
              <w:t>60010</w:t>
            </w:r>
            <w:r w:rsidRPr="00591A39">
              <w:rPr>
                <w:snapToGrid w:val="0"/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F" w:rsidRPr="00591A39" w:rsidRDefault="00C13FCF" w:rsidP="00C13FCF">
            <w:pPr>
              <w:ind w:leftChars="36" w:left="31680" w:right="111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13FCF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2 18 05010 10 0000 180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F" w:rsidRPr="00591A39" w:rsidRDefault="00C13FCF" w:rsidP="00FA01AB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C13FCF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2 18 05020 10 0000 180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F" w:rsidRPr="00591A39" w:rsidRDefault="00C13FCF" w:rsidP="00FA01AB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C13FCF" w:rsidRPr="00591A39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2 18 05030 10 0000 180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F" w:rsidRPr="00591A39" w:rsidRDefault="00C13FCF" w:rsidP="00FA01AB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C13FCF" w:rsidRPr="00606896" w:rsidTr="00FA01AB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FA01AB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CF" w:rsidRPr="00591A39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 xml:space="preserve">2 19 </w:t>
            </w:r>
            <w:r>
              <w:rPr>
                <w:snapToGrid w:val="0"/>
                <w:sz w:val="18"/>
                <w:szCs w:val="18"/>
              </w:rPr>
              <w:t>6</w:t>
            </w:r>
            <w:r w:rsidRPr="00591A39">
              <w:rPr>
                <w:snapToGrid w:val="0"/>
                <w:sz w:val="18"/>
                <w:szCs w:val="18"/>
              </w:rPr>
              <w:t>00</w:t>
            </w:r>
            <w:r>
              <w:rPr>
                <w:snapToGrid w:val="0"/>
                <w:sz w:val="18"/>
                <w:szCs w:val="18"/>
              </w:rPr>
              <w:t>10</w:t>
            </w:r>
            <w:r w:rsidRPr="00591A39">
              <w:rPr>
                <w:snapToGrid w:val="0"/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CF" w:rsidRPr="00606896" w:rsidRDefault="00C13FCF" w:rsidP="00C13FCF">
            <w:pPr>
              <w:ind w:leftChars="36" w:left="31680" w:right="111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13FCF" w:rsidRPr="0012271F" w:rsidRDefault="00C13FCF" w:rsidP="00CA3014">
      <w:r w:rsidRPr="0012271F">
        <w:t xml:space="preserve">           </w:t>
      </w:r>
    </w:p>
    <w:p w:rsidR="00C13FCF" w:rsidRDefault="00C13FCF" w:rsidP="00CA3014"/>
    <w:p w:rsidR="00C13FCF" w:rsidRDefault="00C13FCF" w:rsidP="00CA3014"/>
    <w:p w:rsidR="00C13FCF" w:rsidRDefault="00C13FCF" w:rsidP="00CA3014"/>
    <w:p w:rsidR="00C13FCF" w:rsidRDefault="00C13FCF" w:rsidP="00CA3014"/>
    <w:p w:rsidR="00C13FCF" w:rsidRDefault="00C13FCF" w:rsidP="00CA3014"/>
    <w:p w:rsidR="00C13FCF" w:rsidRDefault="00C13FCF" w:rsidP="00CA3014"/>
    <w:p w:rsidR="00C13FCF" w:rsidRDefault="00C13FCF" w:rsidP="00CA3014"/>
    <w:p w:rsidR="00C13FCF" w:rsidRDefault="00C13FCF" w:rsidP="00CA3014"/>
    <w:p w:rsidR="00C13FCF" w:rsidRDefault="00C13FCF" w:rsidP="00CA3014"/>
    <w:p w:rsidR="00C13FCF" w:rsidRDefault="00C13FCF" w:rsidP="00CA3014"/>
    <w:p w:rsidR="00C13FCF" w:rsidRDefault="00C13FCF" w:rsidP="00CA3014"/>
    <w:p w:rsidR="00C13FCF" w:rsidRDefault="00C13FCF" w:rsidP="00CA3014"/>
    <w:p w:rsidR="00C13FCF" w:rsidRDefault="00C13FCF" w:rsidP="00CA3014"/>
    <w:p w:rsidR="00C13FCF" w:rsidRDefault="00C13FCF" w:rsidP="00CA3014"/>
    <w:p w:rsidR="00C13FCF" w:rsidRDefault="00C13FCF" w:rsidP="00CA3014"/>
    <w:tbl>
      <w:tblPr>
        <w:tblW w:w="15372" w:type="dxa"/>
        <w:tblLook w:val="01E0"/>
      </w:tblPr>
      <w:tblGrid>
        <w:gridCol w:w="7180"/>
        <w:gridCol w:w="8192"/>
      </w:tblGrid>
      <w:tr w:rsidR="00C13FCF" w:rsidRPr="00014F46" w:rsidTr="00FA01AB">
        <w:trPr>
          <w:trHeight w:val="1453"/>
        </w:trPr>
        <w:tc>
          <w:tcPr>
            <w:tcW w:w="7180" w:type="dxa"/>
          </w:tcPr>
          <w:p w:rsidR="00C13FCF" w:rsidRPr="00C40D51" w:rsidRDefault="00C13FCF" w:rsidP="00FA01AB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</w:tcPr>
          <w:p w:rsidR="00C13FCF" w:rsidRPr="00C40D51" w:rsidRDefault="00C13FCF" w:rsidP="00FA01AB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№ 10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                                        МО Булановский сельсовет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C40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C40D51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40D51">
              <w:rPr>
                <w:rFonts w:ascii="Times New Roman" w:hAnsi="Times New Roman" w:cs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C40D51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106 </w:t>
            </w:r>
            <w:r w:rsidRPr="00C40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C40D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  <w:p w:rsidR="00C13FCF" w:rsidRPr="00C40D51" w:rsidRDefault="00C13FCF" w:rsidP="00FA01AB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51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муниципального образования Булановский сельсовет на 2017 год и плановый период 2018-2019 годов»</w:t>
            </w:r>
          </w:p>
        </w:tc>
      </w:tr>
    </w:tbl>
    <w:p w:rsidR="00C13FCF" w:rsidRPr="00014F46" w:rsidRDefault="00C13FCF" w:rsidP="00CA301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3FCF" w:rsidRPr="00014F46" w:rsidRDefault="00C13FCF" w:rsidP="00CA3014">
      <w:pPr>
        <w:pStyle w:val="ConsPlusNonformat"/>
        <w:widowControl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014F46">
        <w:rPr>
          <w:rFonts w:ascii="Times New Roman" w:hAnsi="Times New Roman" w:cs="Times New Roman"/>
          <w:sz w:val="24"/>
          <w:szCs w:val="24"/>
        </w:rPr>
        <w:t>НОРМАТИВЫ РАСПРЕДЕЛЕНИЯ ДОХОДОВ В БЮДЖЕТ   МУНИЦИПАЛЬНОГО ОБРАЗОВАНИЯ БУЛАНОВСКИЙ СЕЛЬСКИЙ СОВЕТ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14F46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  И ПЛАНОВЫЙ ПЕРИОД 2018-2019 ГОДОВ</w:t>
      </w:r>
    </w:p>
    <w:p w:rsidR="00C13FCF" w:rsidRPr="00014F46" w:rsidRDefault="00C13FCF" w:rsidP="00CA3014">
      <w:pPr>
        <w:jc w:val="right"/>
      </w:pPr>
      <w:r w:rsidRPr="00014F46">
        <w:t>(в процентах)</w:t>
      </w:r>
    </w:p>
    <w:tbl>
      <w:tblPr>
        <w:tblW w:w="1524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9"/>
        <w:gridCol w:w="8276"/>
        <w:gridCol w:w="2480"/>
      </w:tblGrid>
      <w:tr w:rsidR="00C13FCF" w:rsidRPr="00B37153" w:rsidTr="00FA01AB">
        <w:trPr>
          <w:trHeight w:val="679"/>
        </w:trPr>
        <w:tc>
          <w:tcPr>
            <w:tcW w:w="4489" w:type="dxa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8276" w:type="dxa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Наименование кода поступлений в бюджет</w:t>
            </w:r>
          </w:p>
        </w:tc>
        <w:tc>
          <w:tcPr>
            <w:tcW w:w="2480" w:type="dxa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Бюджет сельского поселения</w:t>
            </w:r>
          </w:p>
        </w:tc>
      </w:tr>
    </w:tbl>
    <w:p w:rsidR="00C13FCF" w:rsidRPr="00014F46" w:rsidRDefault="00C13FCF" w:rsidP="00CA3014"/>
    <w:tbl>
      <w:tblPr>
        <w:tblW w:w="1531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"/>
        <w:gridCol w:w="4469"/>
        <w:gridCol w:w="12"/>
        <w:gridCol w:w="8329"/>
        <w:gridCol w:w="2491"/>
      </w:tblGrid>
      <w:tr w:rsidR="00C13FCF" w:rsidRPr="00B37153" w:rsidTr="00FA01AB">
        <w:trPr>
          <w:trHeight w:val="141"/>
          <w:tblHeader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/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</w:t>
            </w:r>
          </w:p>
        </w:tc>
        <w:tc>
          <w:tcPr>
            <w:tcW w:w="8341" w:type="dxa"/>
            <w:gridSpan w:val="2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</w:t>
            </w:r>
          </w:p>
        </w:tc>
        <w:tc>
          <w:tcPr>
            <w:tcW w:w="2491" w:type="dxa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3</w:t>
            </w:r>
          </w:p>
        </w:tc>
      </w:tr>
      <w:tr w:rsidR="00C13FCF" w:rsidRPr="00B37153" w:rsidTr="00FA01AB">
        <w:trPr>
          <w:trHeight w:val="182"/>
        </w:trPr>
        <w:tc>
          <w:tcPr>
            <w:tcW w:w="15313" w:type="dxa"/>
            <w:gridSpan w:val="5"/>
          </w:tcPr>
          <w:p w:rsidR="00C13FCF" w:rsidRPr="00B37153" w:rsidRDefault="00C13FCF" w:rsidP="00C13FCF">
            <w:pPr>
              <w:ind w:leftChars="-54" w:left="3168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>В части налогов на прибыль, доходы</w:t>
            </w:r>
          </w:p>
        </w:tc>
      </w:tr>
      <w:tr w:rsidR="00C13FCF" w:rsidRPr="00B37153" w:rsidTr="00FA01AB">
        <w:trPr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1 01 02010 01 0000 110</w:t>
            </w:r>
          </w:p>
        </w:tc>
        <w:tc>
          <w:tcPr>
            <w:tcW w:w="8341" w:type="dxa"/>
            <w:gridSpan w:val="2"/>
          </w:tcPr>
          <w:p w:rsidR="00C13FCF" w:rsidRPr="00A51365" w:rsidRDefault="00C13FCF" w:rsidP="00C13FCF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51365">
              <w:rPr>
                <w:snapToGrid w:val="0"/>
                <w:sz w:val="18"/>
                <w:szCs w:val="18"/>
                <w:vertAlign w:val="superscript"/>
              </w:rPr>
              <w:t>1</w:t>
            </w:r>
            <w:r w:rsidRPr="00A51365">
              <w:rPr>
                <w:snapToGrid w:val="0"/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2491" w:type="dxa"/>
            <w:vMerge w:val="restart"/>
          </w:tcPr>
          <w:p w:rsidR="00C13FCF" w:rsidRPr="00A51365" w:rsidRDefault="00C13FCF" w:rsidP="00FA0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C13FCF" w:rsidRPr="00B37153" w:rsidTr="00FA01AB">
        <w:trPr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1 01 02020 01 0000 110</w:t>
            </w:r>
          </w:p>
        </w:tc>
        <w:tc>
          <w:tcPr>
            <w:tcW w:w="8341" w:type="dxa"/>
            <w:gridSpan w:val="2"/>
          </w:tcPr>
          <w:p w:rsidR="00C13FCF" w:rsidRPr="00A51365" w:rsidRDefault="00C13FCF" w:rsidP="00C13FCF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91" w:type="dxa"/>
            <w:vMerge/>
          </w:tcPr>
          <w:p w:rsidR="00C13FCF" w:rsidRPr="00A51365" w:rsidRDefault="00C13FCF" w:rsidP="00FA01AB">
            <w:pPr>
              <w:jc w:val="center"/>
              <w:rPr>
                <w:sz w:val="18"/>
                <w:szCs w:val="18"/>
              </w:rPr>
            </w:pPr>
          </w:p>
        </w:tc>
      </w:tr>
      <w:tr w:rsidR="00C13FCF" w:rsidRPr="00B37153" w:rsidTr="00FA01AB">
        <w:trPr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1 01 02030 01 0000 110</w:t>
            </w:r>
          </w:p>
        </w:tc>
        <w:tc>
          <w:tcPr>
            <w:tcW w:w="8341" w:type="dxa"/>
            <w:gridSpan w:val="2"/>
          </w:tcPr>
          <w:p w:rsidR="00C13FCF" w:rsidRPr="00A51365" w:rsidRDefault="00C13FCF" w:rsidP="00C13FCF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91" w:type="dxa"/>
            <w:vMerge/>
          </w:tcPr>
          <w:p w:rsidR="00C13FCF" w:rsidRPr="00A51365" w:rsidRDefault="00C13FCF" w:rsidP="00FA01AB">
            <w:pPr>
              <w:jc w:val="center"/>
              <w:rPr>
                <w:sz w:val="18"/>
                <w:szCs w:val="18"/>
              </w:rPr>
            </w:pPr>
          </w:p>
        </w:tc>
      </w:tr>
      <w:tr w:rsidR="00C13FCF" w:rsidRPr="00B37153" w:rsidTr="00FA01AB">
        <w:trPr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1 01 02040 01 0000 110</w:t>
            </w:r>
          </w:p>
        </w:tc>
        <w:tc>
          <w:tcPr>
            <w:tcW w:w="8341" w:type="dxa"/>
            <w:gridSpan w:val="2"/>
          </w:tcPr>
          <w:p w:rsidR="00C13FCF" w:rsidRPr="00A51365" w:rsidRDefault="00C13FCF" w:rsidP="00C13FCF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227№ Налогового кодекса Российской Федерации</w:t>
            </w:r>
          </w:p>
        </w:tc>
        <w:tc>
          <w:tcPr>
            <w:tcW w:w="2491" w:type="dxa"/>
            <w:vMerge/>
          </w:tcPr>
          <w:p w:rsidR="00C13FCF" w:rsidRPr="00A51365" w:rsidRDefault="00C13FCF" w:rsidP="00FA01AB">
            <w:pPr>
              <w:jc w:val="center"/>
              <w:rPr>
                <w:sz w:val="18"/>
                <w:szCs w:val="18"/>
              </w:rPr>
            </w:pPr>
          </w:p>
        </w:tc>
      </w:tr>
      <w:tr w:rsidR="00C13FCF" w:rsidRPr="00B37153" w:rsidTr="00FA01AB">
        <w:trPr>
          <w:trHeight w:val="141"/>
        </w:trPr>
        <w:tc>
          <w:tcPr>
            <w:tcW w:w="15313" w:type="dxa"/>
            <w:gridSpan w:val="5"/>
            <w:vAlign w:val="center"/>
          </w:tcPr>
          <w:p w:rsidR="00C13FCF" w:rsidRPr="00A51365" w:rsidRDefault="00C13FCF" w:rsidP="00C13FCF">
            <w:pPr>
              <w:ind w:leftChars="36" w:left="31680" w:rightChars="-54" w:right="31680"/>
              <w:jc w:val="center"/>
              <w:rPr>
                <w:sz w:val="18"/>
                <w:szCs w:val="18"/>
              </w:rPr>
            </w:pPr>
            <w:r w:rsidRPr="00A51365">
              <w:rPr>
                <w:b/>
                <w:bCs/>
                <w:caps/>
                <w:sz w:val="18"/>
                <w:szCs w:val="18"/>
              </w:rPr>
              <w:t>В части налогов на совокупный доход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A51365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1 05 03010 01 0000 110</w:t>
            </w:r>
          </w:p>
        </w:tc>
        <w:tc>
          <w:tcPr>
            <w:tcW w:w="8329" w:type="dxa"/>
          </w:tcPr>
          <w:p w:rsidR="00C13FCF" w:rsidRPr="00A51365" w:rsidRDefault="00C13FCF" w:rsidP="00C13FCF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491" w:type="dxa"/>
            <w:vAlign w:val="bottom"/>
          </w:tcPr>
          <w:p w:rsidR="00C13FCF" w:rsidRPr="00A51365" w:rsidRDefault="00C13FCF" w:rsidP="00FA01AB">
            <w:pPr>
              <w:jc w:val="center"/>
              <w:rPr>
                <w:sz w:val="18"/>
                <w:szCs w:val="18"/>
              </w:rPr>
            </w:pPr>
            <w:r w:rsidRPr="00A51365">
              <w:rPr>
                <w:sz w:val="18"/>
                <w:szCs w:val="18"/>
              </w:rPr>
              <w:t>50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A51365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1 05 03020 01 0000 110</w:t>
            </w:r>
          </w:p>
        </w:tc>
        <w:tc>
          <w:tcPr>
            <w:tcW w:w="8329" w:type="dxa"/>
          </w:tcPr>
          <w:p w:rsidR="00C13FCF" w:rsidRPr="00A51365" w:rsidRDefault="00C13FCF" w:rsidP="00C13FCF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491" w:type="dxa"/>
            <w:vAlign w:val="bottom"/>
          </w:tcPr>
          <w:p w:rsidR="00C13FCF" w:rsidRPr="00A51365" w:rsidRDefault="00C13FCF" w:rsidP="00FA01AB">
            <w:pPr>
              <w:jc w:val="center"/>
              <w:rPr>
                <w:sz w:val="18"/>
                <w:szCs w:val="18"/>
              </w:rPr>
            </w:pPr>
            <w:r w:rsidRPr="00A51365">
              <w:rPr>
                <w:sz w:val="18"/>
                <w:szCs w:val="18"/>
              </w:rPr>
              <w:t>60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13FCF" w:rsidRPr="00B37153" w:rsidRDefault="00C13FCF" w:rsidP="00C13FCF">
            <w:pPr>
              <w:ind w:leftChars="36" w:left="31680" w:rightChars="-54" w:right="3168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>В части налогов на имущество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1 06 01030 10 0000 110</w:t>
            </w:r>
          </w:p>
        </w:tc>
        <w:tc>
          <w:tcPr>
            <w:tcW w:w="8329" w:type="dxa"/>
          </w:tcPr>
          <w:p w:rsidR="00C13FCF" w:rsidRPr="00B37153" w:rsidRDefault="00C13FCF" w:rsidP="00C13FCF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C965AC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C965AC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C965AC">
              <w:rPr>
                <w:snapToGrid w:val="0"/>
                <w:sz w:val="18"/>
                <w:szCs w:val="18"/>
              </w:rPr>
              <w:t>1 06 06033 10 0000 110</w:t>
            </w:r>
          </w:p>
          <w:p w:rsidR="00C13FCF" w:rsidRPr="00C965AC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329" w:type="dxa"/>
          </w:tcPr>
          <w:p w:rsidR="00C13FCF" w:rsidRPr="00C965AC" w:rsidRDefault="00C13FCF" w:rsidP="00FA01AB">
            <w:pPr>
              <w:rPr>
                <w:sz w:val="18"/>
                <w:szCs w:val="18"/>
              </w:rPr>
            </w:pPr>
            <w:r w:rsidRPr="00C965AC"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491" w:type="dxa"/>
            <w:vAlign w:val="bottom"/>
          </w:tcPr>
          <w:p w:rsidR="00C13FCF" w:rsidRPr="00C965AC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C965AC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C965AC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C965AC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C965AC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C965AC" w:rsidRDefault="00C13FCF" w:rsidP="00FA01AB">
            <w:pPr>
              <w:jc w:val="center"/>
              <w:rPr>
                <w:sz w:val="18"/>
                <w:szCs w:val="18"/>
              </w:rPr>
            </w:pPr>
            <w:r w:rsidRPr="00C965AC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C965AC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C965AC">
              <w:rPr>
                <w:snapToGrid w:val="0"/>
                <w:sz w:val="18"/>
                <w:szCs w:val="18"/>
              </w:rPr>
              <w:t>1 06 06043 10 0000 110</w:t>
            </w:r>
          </w:p>
        </w:tc>
        <w:tc>
          <w:tcPr>
            <w:tcW w:w="8329" w:type="dxa"/>
          </w:tcPr>
          <w:p w:rsidR="00C13FCF" w:rsidRPr="00C965AC" w:rsidRDefault="00C13FCF" w:rsidP="00FA01AB">
            <w:pPr>
              <w:rPr>
                <w:sz w:val="18"/>
                <w:szCs w:val="18"/>
              </w:rPr>
            </w:pPr>
            <w:r w:rsidRPr="00C965A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91" w:type="dxa"/>
            <w:vAlign w:val="bottom"/>
          </w:tcPr>
          <w:p w:rsidR="00C13FCF" w:rsidRPr="00C965AC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C965AC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C965AC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C965AC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C965AC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C965AC" w:rsidRDefault="00C13FCF" w:rsidP="00FA01AB">
            <w:pPr>
              <w:jc w:val="center"/>
              <w:rPr>
                <w:sz w:val="18"/>
                <w:szCs w:val="18"/>
              </w:rPr>
            </w:pPr>
            <w:r w:rsidRPr="00C965AC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355"/>
        </w:trPr>
        <w:tc>
          <w:tcPr>
            <w:tcW w:w="15301" w:type="dxa"/>
            <w:gridSpan w:val="4"/>
          </w:tcPr>
          <w:p w:rsidR="00C13FCF" w:rsidRPr="00B37153" w:rsidRDefault="00C13FCF" w:rsidP="00C13FCF">
            <w:pPr>
              <w:ind w:leftChars="36" w:left="31680" w:rightChars="-54" w:right="3168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>В части государственной пошлины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1 08 04020 01 0000 110</w:t>
            </w:r>
          </w:p>
        </w:tc>
        <w:tc>
          <w:tcPr>
            <w:tcW w:w="8329" w:type="dxa"/>
          </w:tcPr>
          <w:p w:rsidR="00C13FCF" w:rsidRPr="00B37153" w:rsidRDefault="00C13FCF" w:rsidP="00C13FCF">
            <w:pPr>
              <w:ind w:leftChars="36" w:left="31680" w:right="-28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widowControl w:val="0"/>
              <w:adjustRightInd w:val="0"/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1 08 07175 01 0000 110</w:t>
            </w:r>
          </w:p>
        </w:tc>
        <w:tc>
          <w:tcPr>
            <w:tcW w:w="8329" w:type="dxa"/>
          </w:tcPr>
          <w:p w:rsidR="00C13FCF" w:rsidRPr="00B37153" w:rsidRDefault="00C13FCF" w:rsidP="00C13FCF">
            <w:pPr>
              <w:widowControl w:val="0"/>
              <w:adjustRightInd w:val="0"/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Государственная пошлина за  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13FCF" w:rsidRPr="00B37153" w:rsidRDefault="00C13FCF" w:rsidP="00FA01AB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13FCF" w:rsidRPr="00B37153" w:rsidRDefault="00C13FCF" w:rsidP="00FA01AB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13FCF" w:rsidRPr="00B37153" w:rsidRDefault="00C13FCF" w:rsidP="00FA01AB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13FCF" w:rsidRPr="00B37153" w:rsidRDefault="00C13FCF" w:rsidP="00FA01AB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13FCF" w:rsidRPr="00B37153" w:rsidRDefault="00C13FCF" w:rsidP="00FA01AB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13FCF" w:rsidRPr="00B37153" w:rsidRDefault="00C13FCF" w:rsidP="00FA01AB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13FCF" w:rsidRPr="00B37153" w:rsidRDefault="00C13FCF" w:rsidP="00FA01AB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13FCF" w:rsidRPr="00B37153" w:rsidRDefault="00C13FCF" w:rsidP="00C13FCF">
            <w:pPr>
              <w:ind w:leftChars="36" w:left="31680" w:rightChars="-54" w:right="31680"/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 xml:space="preserve">В части погашения задолженности и перерасчетов по    отдельным налогам, сборам и иным обязательным </w:t>
            </w:r>
          </w:p>
          <w:p w:rsidR="00C13FCF" w:rsidRPr="00B37153" w:rsidRDefault="00C13FCF" w:rsidP="00C13FCF">
            <w:pPr>
              <w:ind w:leftChars="36" w:left="31680" w:rightChars="-54" w:right="3168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>платеЖам</w:t>
            </w:r>
          </w:p>
        </w:tc>
      </w:tr>
      <w:tr w:rsidR="00C13FCF" w:rsidRPr="00B37153" w:rsidTr="00FA01AB">
        <w:trPr>
          <w:gridBefore w:val="1"/>
          <w:wBefore w:w="12" w:type="dxa"/>
          <w:trHeight w:val="103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1 09 04053 10 0000 110</w:t>
            </w:r>
          </w:p>
        </w:tc>
        <w:tc>
          <w:tcPr>
            <w:tcW w:w="8329" w:type="dxa"/>
          </w:tcPr>
          <w:p w:rsidR="00C13FCF" w:rsidRPr="00B37153" w:rsidRDefault="00C13FCF" w:rsidP="00C13FCF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13FCF" w:rsidRPr="00B37153" w:rsidRDefault="00C13FCF" w:rsidP="00C13FCF">
            <w:pPr>
              <w:ind w:leftChars="36" w:left="31680" w:rightChars="-54" w:right="3168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ДОХОДОВ ОТ ИСПОЛЬЗОВАНИЯ ИМУЩЕСТВА,                      НАХОДЯЩЕГОСЯ В ГОСУДАРСТВЕННОЙ И МУНИЦИПАЛЬНОЙ     СОБСТВЕННОСТИ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1 11 01050 10 0000 120</w:t>
            </w:r>
          </w:p>
        </w:tc>
        <w:tc>
          <w:tcPr>
            <w:tcW w:w="8329" w:type="dxa"/>
          </w:tcPr>
          <w:p w:rsidR="00C13FCF" w:rsidRPr="00B37153" w:rsidRDefault="00C13FCF" w:rsidP="00C13FCF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  <w:r w:rsidRPr="00B37153">
              <w:rPr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1 11 02033 10 0000 120</w:t>
            </w:r>
          </w:p>
        </w:tc>
        <w:tc>
          <w:tcPr>
            <w:tcW w:w="8329" w:type="dxa"/>
          </w:tcPr>
          <w:p w:rsidR="00C13FCF" w:rsidRPr="00B37153" w:rsidRDefault="00C13FCF" w:rsidP="00C13FCF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1 11 02085 10 0000 120</w:t>
            </w:r>
          </w:p>
        </w:tc>
        <w:tc>
          <w:tcPr>
            <w:tcW w:w="8329" w:type="dxa"/>
          </w:tcPr>
          <w:p w:rsidR="00C13FCF" w:rsidRPr="00B37153" w:rsidRDefault="00C13FCF" w:rsidP="00C13FCF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1 11 03050 10 0000 120</w:t>
            </w:r>
          </w:p>
        </w:tc>
        <w:tc>
          <w:tcPr>
            <w:tcW w:w="8329" w:type="dxa"/>
          </w:tcPr>
          <w:p w:rsidR="00C13FCF" w:rsidRPr="00B37153" w:rsidRDefault="00C13FCF" w:rsidP="00C13FCF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br w:type="page"/>
            </w:r>
            <w:r w:rsidRPr="00B37153">
              <w:rPr>
                <w:snapToGrid w:val="0"/>
                <w:sz w:val="18"/>
                <w:szCs w:val="18"/>
              </w:rPr>
              <w:t>1 11 07015 10 0000 120</w:t>
            </w:r>
          </w:p>
        </w:tc>
        <w:tc>
          <w:tcPr>
            <w:tcW w:w="8329" w:type="dxa"/>
          </w:tcPr>
          <w:p w:rsidR="00C13FCF" w:rsidRPr="00B37153" w:rsidRDefault="00C13FCF" w:rsidP="00C13FCF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1 11 08050 10 0000 120</w:t>
            </w:r>
          </w:p>
        </w:tc>
        <w:tc>
          <w:tcPr>
            <w:tcW w:w="8329" w:type="dxa"/>
          </w:tcPr>
          <w:p w:rsidR="00C13FCF" w:rsidRPr="00B37153" w:rsidRDefault="00C13FCF" w:rsidP="00C13FCF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1 11 09035 10 0000 120</w:t>
            </w:r>
          </w:p>
        </w:tc>
        <w:tc>
          <w:tcPr>
            <w:tcW w:w="8329" w:type="dxa"/>
          </w:tcPr>
          <w:p w:rsidR="00C13FCF" w:rsidRPr="00B37153" w:rsidRDefault="00C13FCF" w:rsidP="00C13FCF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1 11 09045 10 0000 120</w:t>
            </w:r>
          </w:p>
        </w:tc>
        <w:tc>
          <w:tcPr>
            <w:tcW w:w="8329" w:type="dxa"/>
          </w:tcPr>
          <w:p w:rsidR="00C13FCF" w:rsidRPr="00B37153" w:rsidRDefault="00C13FCF" w:rsidP="00C13FCF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B37153">
              <w:rPr>
                <w:sz w:val="18"/>
                <w:szCs w:val="18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13FCF" w:rsidRPr="00B37153" w:rsidRDefault="00C13FCF" w:rsidP="00C13FCF">
            <w:pPr>
              <w:ind w:leftChars="36" w:left="31680" w:rightChars="-54" w:right="31680"/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 xml:space="preserve">В ЧАСТИ ПЛАТЕЖЕЙ ПРИ ПОЛЬЗОВАНИИ ПРИРОДНЫМИ </w:t>
            </w:r>
          </w:p>
          <w:p w:rsidR="00C13FCF" w:rsidRPr="00B37153" w:rsidRDefault="00C13FCF" w:rsidP="00C13FCF">
            <w:pPr>
              <w:ind w:leftChars="36" w:left="31680" w:rightChars="-54" w:right="3168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РЕСУРСАМИ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1 12 05050 10 0000 120</w:t>
            </w:r>
          </w:p>
        </w:tc>
        <w:tc>
          <w:tcPr>
            <w:tcW w:w="8329" w:type="dxa"/>
          </w:tcPr>
          <w:p w:rsidR="00C13FCF" w:rsidRPr="00B37153" w:rsidRDefault="00C13FCF" w:rsidP="00C13FCF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Плата за пользование водными объектами, находящимися в собственности поселений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591"/>
        </w:trPr>
        <w:tc>
          <w:tcPr>
            <w:tcW w:w="15301" w:type="dxa"/>
            <w:gridSpan w:val="4"/>
          </w:tcPr>
          <w:p w:rsidR="00C13FCF" w:rsidRPr="00B37153" w:rsidRDefault="00C13FCF" w:rsidP="00C13FCF">
            <w:pPr>
              <w:ind w:leftChars="36" w:left="31680" w:rightChars="-54" w:right="3168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ДОХОДОВ ОТ ОКАЗАНИЯ ПЛАТНЫХ УСЛУГ (РАБОТ)                                И КОМПЕНСАЦИИ ЗАТРАТ ГОСУДАРСТВА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1 13 01540 10 0000 130</w:t>
            </w:r>
          </w:p>
        </w:tc>
        <w:tc>
          <w:tcPr>
            <w:tcW w:w="8329" w:type="dxa"/>
          </w:tcPr>
          <w:p w:rsidR="00C13FCF" w:rsidRPr="00B37153" w:rsidRDefault="00C13FCF" w:rsidP="00C13FCF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1 13 01995 10 0000 130</w:t>
            </w:r>
          </w:p>
        </w:tc>
        <w:tc>
          <w:tcPr>
            <w:tcW w:w="8329" w:type="dxa"/>
          </w:tcPr>
          <w:p w:rsidR="00C13FCF" w:rsidRPr="00B37153" w:rsidRDefault="00C13FCF" w:rsidP="00C13FCF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1 13 02065 10 0000 130</w:t>
            </w:r>
          </w:p>
        </w:tc>
        <w:tc>
          <w:tcPr>
            <w:tcW w:w="8329" w:type="dxa"/>
          </w:tcPr>
          <w:p w:rsidR="00C13FCF" w:rsidRPr="00B37153" w:rsidRDefault="00C13FCF" w:rsidP="00C13FCF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1 13 02995 10 0000 130</w:t>
            </w:r>
          </w:p>
        </w:tc>
        <w:tc>
          <w:tcPr>
            <w:tcW w:w="8329" w:type="dxa"/>
          </w:tcPr>
          <w:p w:rsidR="00C13FCF" w:rsidRPr="00B37153" w:rsidRDefault="00C13FCF" w:rsidP="00C13FCF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Прочие доходы от компенсации затрат бюджетов поселений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13FCF" w:rsidRPr="00B37153" w:rsidRDefault="00C13FCF" w:rsidP="00C13FCF">
            <w:pPr>
              <w:ind w:leftChars="36" w:left="31680" w:rightChars="-54" w:right="3168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ДОХОДОВ ОТ ПРОДАЖИ МАТЕРИАЛЬНЫХ                                       И НЕМАТЕРИАЛЬНЫХ АКТИВОВ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1 14 01050 10 0000 410</w:t>
            </w:r>
          </w:p>
        </w:tc>
        <w:tc>
          <w:tcPr>
            <w:tcW w:w="8329" w:type="dxa"/>
          </w:tcPr>
          <w:p w:rsidR="00C13FCF" w:rsidRPr="00B37153" w:rsidRDefault="00C13FCF" w:rsidP="00C13FCF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  <w:tcBorders>
              <w:top w:val="nil"/>
            </w:tcBorders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1 14 02052 10 0000 410</w:t>
            </w:r>
          </w:p>
        </w:tc>
        <w:tc>
          <w:tcPr>
            <w:tcW w:w="8329" w:type="dxa"/>
            <w:tcBorders>
              <w:top w:val="nil"/>
            </w:tcBorders>
          </w:tcPr>
          <w:p w:rsidR="00C13FCF" w:rsidRPr="00B37153" w:rsidRDefault="00C13FCF" w:rsidP="00C13FCF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B37153">
              <w:rPr>
                <w:sz w:val="18"/>
                <w:szCs w:val="18"/>
              </w:rPr>
              <w:t>(за исключением имущества муниципальных бюджетных и автономных учреждений),</w:t>
            </w:r>
            <w:r w:rsidRPr="00B37153">
              <w:rPr>
                <w:snapToGrid w:val="0"/>
                <w:sz w:val="18"/>
                <w:szCs w:val="18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2491" w:type="dxa"/>
            <w:tcBorders>
              <w:top w:val="nil"/>
            </w:tcBorders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1 14 02053 10 0000 410</w:t>
            </w:r>
          </w:p>
        </w:tc>
        <w:tc>
          <w:tcPr>
            <w:tcW w:w="8329" w:type="dxa"/>
          </w:tcPr>
          <w:p w:rsidR="00C13FCF" w:rsidRPr="00B37153" w:rsidRDefault="00C13FCF" w:rsidP="00C13FCF">
            <w:pPr>
              <w:ind w:leftChars="36" w:left="31680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1 14 02052 10 0000 440</w:t>
            </w:r>
          </w:p>
        </w:tc>
        <w:tc>
          <w:tcPr>
            <w:tcW w:w="8329" w:type="dxa"/>
          </w:tcPr>
          <w:p w:rsidR="00C13FCF" w:rsidRPr="00B37153" w:rsidRDefault="00C13FCF" w:rsidP="00C13FCF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B37153">
              <w:rPr>
                <w:sz w:val="18"/>
                <w:szCs w:val="18"/>
              </w:rPr>
              <w:t>(за исключением имущества муниципальных бюджетных и автономных учреждений),</w:t>
            </w:r>
            <w:r w:rsidRPr="00B37153">
              <w:rPr>
                <w:snapToGrid w:val="0"/>
                <w:sz w:val="18"/>
                <w:szCs w:val="18"/>
              </w:rPr>
              <w:t xml:space="preserve"> в части реализации материальных запасов по указанному имуществу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1 14 02053 10 0000 440</w:t>
            </w:r>
          </w:p>
        </w:tc>
        <w:tc>
          <w:tcPr>
            <w:tcW w:w="8329" w:type="dxa"/>
          </w:tcPr>
          <w:p w:rsidR="00C13FCF" w:rsidRPr="00B37153" w:rsidRDefault="00C13FCF" w:rsidP="00C13FCF">
            <w:pPr>
              <w:ind w:leftChars="36" w:left="31680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  <w:tcBorders>
              <w:top w:val="nil"/>
            </w:tcBorders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1 14 03050 10 0000 410</w:t>
            </w:r>
          </w:p>
        </w:tc>
        <w:tc>
          <w:tcPr>
            <w:tcW w:w="8329" w:type="dxa"/>
            <w:tcBorders>
              <w:top w:val="nil"/>
            </w:tcBorders>
          </w:tcPr>
          <w:p w:rsidR="00C13FCF" w:rsidRPr="00B37153" w:rsidRDefault="00C13FCF" w:rsidP="00C13FCF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2491" w:type="dxa"/>
            <w:tcBorders>
              <w:top w:val="nil"/>
            </w:tcBorders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1 14 03050 10 0000 440</w:t>
            </w:r>
          </w:p>
        </w:tc>
        <w:tc>
          <w:tcPr>
            <w:tcW w:w="8329" w:type="dxa"/>
          </w:tcPr>
          <w:p w:rsidR="00C13FCF" w:rsidRPr="00B37153" w:rsidRDefault="00C13FCF" w:rsidP="00C13FCF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1 14 04050 10 0000 420</w:t>
            </w:r>
          </w:p>
        </w:tc>
        <w:tc>
          <w:tcPr>
            <w:tcW w:w="8329" w:type="dxa"/>
          </w:tcPr>
          <w:p w:rsidR="00C13FCF" w:rsidRPr="00B37153" w:rsidRDefault="00C13FCF" w:rsidP="00C13FCF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1 14 06013 10 0000 430</w:t>
            </w:r>
          </w:p>
        </w:tc>
        <w:tc>
          <w:tcPr>
            <w:tcW w:w="8329" w:type="dxa"/>
          </w:tcPr>
          <w:p w:rsidR="00C13FCF" w:rsidRPr="00B37153" w:rsidRDefault="00C13FCF" w:rsidP="00C13FCF">
            <w:pPr>
              <w:ind w:leftChars="36" w:left="31680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50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1 14 06025 10 0000 430</w:t>
            </w:r>
          </w:p>
        </w:tc>
        <w:tc>
          <w:tcPr>
            <w:tcW w:w="8329" w:type="dxa"/>
          </w:tcPr>
          <w:p w:rsidR="00C13FCF" w:rsidRPr="00B37153" w:rsidRDefault="00C13FCF" w:rsidP="00C13FCF">
            <w:pPr>
              <w:ind w:leftChars="36" w:left="31680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13FCF" w:rsidRPr="00B37153" w:rsidRDefault="00C13FCF" w:rsidP="00C13FCF">
            <w:pPr>
              <w:ind w:leftChars="36" w:left="31680" w:rightChars="-54" w:right="3168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АДМИНИСТРАТИВНЫХ ПЛАТЕЖЕЙ И СБОРОВ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1 15 02050 10 0000 140</w:t>
            </w:r>
          </w:p>
        </w:tc>
        <w:tc>
          <w:tcPr>
            <w:tcW w:w="8329" w:type="dxa"/>
          </w:tcPr>
          <w:p w:rsidR="00C13FCF" w:rsidRPr="00B37153" w:rsidRDefault="00C13FCF" w:rsidP="00C13FCF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13FCF" w:rsidRPr="00B37153" w:rsidRDefault="00C13FCF" w:rsidP="00C13FCF">
            <w:pPr>
              <w:ind w:leftChars="36" w:left="31680" w:rightChars="-54" w:right="3168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ШТРАФОВ, САНКЦИЙ, ВОЗМЕЩЕНИЯ УЩЕРБА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1 16 18050 10 0000 140</w:t>
            </w:r>
          </w:p>
        </w:tc>
        <w:tc>
          <w:tcPr>
            <w:tcW w:w="8329" w:type="dxa"/>
          </w:tcPr>
          <w:p w:rsidR="00C13FCF" w:rsidRPr="00B37153" w:rsidRDefault="00C13FCF" w:rsidP="00C13FCF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1 16 21050 10 0000 140</w:t>
            </w:r>
          </w:p>
        </w:tc>
        <w:tc>
          <w:tcPr>
            <w:tcW w:w="8329" w:type="dxa"/>
          </w:tcPr>
          <w:p w:rsidR="00C13FCF" w:rsidRPr="00B37153" w:rsidRDefault="00C13FCF" w:rsidP="00C13FCF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1 16 23051 10 0000 140</w:t>
            </w:r>
          </w:p>
        </w:tc>
        <w:tc>
          <w:tcPr>
            <w:tcW w:w="8329" w:type="dxa"/>
          </w:tcPr>
          <w:p w:rsidR="00C13FCF" w:rsidRPr="00B37153" w:rsidRDefault="00C13FCF" w:rsidP="00C13FCF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1 16 23052 10 0000 140</w:t>
            </w:r>
          </w:p>
        </w:tc>
        <w:tc>
          <w:tcPr>
            <w:tcW w:w="8329" w:type="dxa"/>
          </w:tcPr>
          <w:p w:rsidR="00C13FCF" w:rsidRPr="00B37153" w:rsidRDefault="00C13FCF" w:rsidP="00C13FCF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1 16 25074 10 0000 140</w:t>
            </w:r>
          </w:p>
        </w:tc>
        <w:tc>
          <w:tcPr>
            <w:tcW w:w="8329" w:type="dxa"/>
          </w:tcPr>
          <w:p w:rsidR="00C13FCF" w:rsidRPr="00B37153" w:rsidRDefault="00C13FCF" w:rsidP="00C13FCF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лесного законодательства на лесных участках,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1 16 25085 10 0000 140</w:t>
            </w:r>
          </w:p>
        </w:tc>
        <w:tc>
          <w:tcPr>
            <w:tcW w:w="8329" w:type="dxa"/>
          </w:tcPr>
          <w:p w:rsidR="00C13FCF" w:rsidRPr="00B37153" w:rsidRDefault="00C13FCF" w:rsidP="00C13FCF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водного законодательства на водных объектах,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1 16 30015 01 0000 140</w:t>
            </w:r>
          </w:p>
        </w:tc>
        <w:tc>
          <w:tcPr>
            <w:tcW w:w="8329" w:type="dxa"/>
          </w:tcPr>
          <w:p w:rsidR="00C13FCF" w:rsidRPr="00B37153" w:rsidRDefault="00C13FCF" w:rsidP="00C13FCF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поселений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1 16 32000 10 0000 140</w:t>
            </w:r>
          </w:p>
        </w:tc>
        <w:tc>
          <w:tcPr>
            <w:tcW w:w="8329" w:type="dxa"/>
          </w:tcPr>
          <w:p w:rsidR="00C13FCF" w:rsidRPr="00B37153" w:rsidRDefault="00C13FCF" w:rsidP="00C13FCF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1 16 33050 10 0000 140</w:t>
            </w:r>
          </w:p>
        </w:tc>
        <w:tc>
          <w:tcPr>
            <w:tcW w:w="8329" w:type="dxa"/>
          </w:tcPr>
          <w:p w:rsidR="00C13FCF" w:rsidRPr="00B37153" w:rsidRDefault="00C13FCF" w:rsidP="00C13FCF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1 16 37040 10 0000 140</w:t>
            </w:r>
          </w:p>
        </w:tc>
        <w:tc>
          <w:tcPr>
            <w:tcW w:w="8329" w:type="dxa"/>
          </w:tcPr>
          <w:p w:rsidR="00C13FCF" w:rsidRPr="00B37153" w:rsidRDefault="00C13FCF" w:rsidP="00C13FCF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 перевозки тяжеловесных и (или) крупногабаритных грузов,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1 16 42050 10 0000 140</w:t>
            </w:r>
          </w:p>
        </w:tc>
        <w:tc>
          <w:tcPr>
            <w:tcW w:w="8329" w:type="dxa"/>
          </w:tcPr>
          <w:p w:rsidR="00C13FCF" w:rsidRPr="00B37153" w:rsidRDefault="00C13FCF" w:rsidP="00C13FCF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поселений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1 16 90050 10 0000 140</w:t>
            </w:r>
          </w:p>
        </w:tc>
        <w:tc>
          <w:tcPr>
            <w:tcW w:w="8329" w:type="dxa"/>
          </w:tcPr>
          <w:p w:rsidR="00C13FCF" w:rsidRPr="00B37153" w:rsidRDefault="00C13FCF" w:rsidP="00C13FCF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395"/>
        </w:trPr>
        <w:tc>
          <w:tcPr>
            <w:tcW w:w="15301" w:type="dxa"/>
            <w:gridSpan w:val="4"/>
            <w:vAlign w:val="bottom"/>
          </w:tcPr>
          <w:p w:rsidR="00C13FCF" w:rsidRPr="00B37153" w:rsidRDefault="00C13FCF" w:rsidP="00C13FCF">
            <w:pPr>
              <w:ind w:leftChars="36" w:left="31680" w:rightChars="-54" w:right="3168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ПРОЧИХ НЕНАЛОГОВЫХ ДОХОДОВ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1 17 01050 10 0000 180</w:t>
            </w:r>
          </w:p>
        </w:tc>
        <w:tc>
          <w:tcPr>
            <w:tcW w:w="8329" w:type="dxa"/>
          </w:tcPr>
          <w:p w:rsidR="00C13FCF" w:rsidRPr="00B37153" w:rsidRDefault="00C13FCF" w:rsidP="00C13FCF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1 17 02020 10 0000 180</w:t>
            </w:r>
          </w:p>
        </w:tc>
        <w:tc>
          <w:tcPr>
            <w:tcW w:w="8329" w:type="dxa"/>
          </w:tcPr>
          <w:p w:rsidR="00C13FCF" w:rsidRPr="00B37153" w:rsidRDefault="00C13FCF" w:rsidP="00C13FCF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1 17 05050 10 0000 180</w:t>
            </w:r>
          </w:p>
        </w:tc>
        <w:tc>
          <w:tcPr>
            <w:tcW w:w="8329" w:type="dxa"/>
          </w:tcPr>
          <w:p w:rsidR="00C13FCF" w:rsidRPr="00B37153" w:rsidRDefault="00C13FCF" w:rsidP="00C13FCF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1 17 12050 10 0000 180</w:t>
            </w:r>
          </w:p>
        </w:tc>
        <w:tc>
          <w:tcPr>
            <w:tcW w:w="8329" w:type="dxa"/>
          </w:tcPr>
          <w:p w:rsidR="00C13FCF" w:rsidRPr="00B37153" w:rsidRDefault="00C13FCF" w:rsidP="00C13FCF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Целевые отчисления от лотерей поселений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1 17 13030 10 0000 180</w:t>
            </w:r>
          </w:p>
        </w:tc>
        <w:tc>
          <w:tcPr>
            <w:tcW w:w="8329" w:type="dxa"/>
          </w:tcPr>
          <w:p w:rsidR="00C13FCF" w:rsidRPr="00B37153" w:rsidRDefault="00C13FCF" w:rsidP="00C13FCF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13FCF" w:rsidRPr="00B37153" w:rsidRDefault="00C13FCF" w:rsidP="00C13FCF">
            <w:pPr>
              <w:ind w:leftChars="36" w:left="31680" w:rightChars="-54" w:right="31680"/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БЕЗВОЗМЕЗДНЫХ ПОСТУПЛЕНИЙ ОТ ДРУГИХ БЮДЖЕТОВ БЮДЖЕТНОЙ СИСТЕМЫ РОССИЙСКОЙ ФЕДЕРАЦИИ</w:t>
            </w:r>
          </w:p>
        </w:tc>
      </w:tr>
      <w:tr w:rsidR="00C13FCF" w:rsidRPr="00B37153" w:rsidTr="00FA01AB">
        <w:trPr>
          <w:gridBefore w:val="1"/>
          <w:wBefore w:w="12" w:type="dxa"/>
          <w:trHeight w:val="653"/>
        </w:trPr>
        <w:tc>
          <w:tcPr>
            <w:tcW w:w="4481" w:type="dxa"/>
            <w:gridSpan w:val="2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15</w:t>
            </w:r>
            <w:r w:rsidRPr="00B37153">
              <w:rPr>
                <w:sz w:val="18"/>
                <w:szCs w:val="18"/>
              </w:rPr>
              <w:t>001 10 0000 151</w:t>
            </w:r>
          </w:p>
        </w:tc>
        <w:tc>
          <w:tcPr>
            <w:tcW w:w="8329" w:type="dxa"/>
          </w:tcPr>
          <w:p w:rsidR="00C13FCF" w:rsidRPr="00B37153" w:rsidRDefault="00C13FCF" w:rsidP="00FA01AB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013"/>
        </w:trPr>
        <w:tc>
          <w:tcPr>
            <w:tcW w:w="4481" w:type="dxa"/>
            <w:gridSpan w:val="2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15002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C13FCF" w:rsidRPr="00B37153" w:rsidRDefault="00C13FCF" w:rsidP="00FA01AB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013"/>
        </w:trPr>
        <w:tc>
          <w:tcPr>
            <w:tcW w:w="4481" w:type="dxa"/>
            <w:gridSpan w:val="2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35118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C13FCF" w:rsidRPr="00B37153" w:rsidRDefault="00C13FCF" w:rsidP="00FA01AB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Субвенции бюджетам поселений на  государственную регистрацию актов гражданского состояния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405"/>
        </w:trPr>
        <w:tc>
          <w:tcPr>
            <w:tcW w:w="4481" w:type="dxa"/>
            <w:gridSpan w:val="2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35930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C13FCF" w:rsidRPr="00B37153" w:rsidRDefault="00C13FCF" w:rsidP="00FA01AB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405"/>
        </w:trPr>
        <w:tc>
          <w:tcPr>
            <w:tcW w:w="4481" w:type="dxa"/>
            <w:gridSpan w:val="2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2 02 30024 10 0000 151</w:t>
            </w:r>
          </w:p>
        </w:tc>
        <w:tc>
          <w:tcPr>
            <w:tcW w:w="8329" w:type="dxa"/>
          </w:tcPr>
          <w:p w:rsidR="00C13FCF" w:rsidRPr="00B37153" w:rsidRDefault="00C13FCF" w:rsidP="00FA01AB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Субвенции бюджетам поселений</w:t>
            </w:r>
            <w:r>
              <w:rPr>
                <w:sz w:val="18"/>
                <w:szCs w:val="18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2 02 3999</w:t>
            </w:r>
            <w:r>
              <w:rPr>
                <w:sz w:val="18"/>
                <w:szCs w:val="18"/>
              </w:rPr>
              <w:t>9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C13FCF" w:rsidRPr="00B37153" w:rsidRDefault="00C13FCF" w:rsidP="00FA01AB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Прочие субвенции бюджетам поселений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400</w:t>
            </w:r>
            <w:r w:rsidRPr="00B37153">
              <w:rPr>
                <w:sz w:val="18"/>
                <w:szCs w:val="18"/>
              </w:rPr>
              <w:t>14 10 0000 151</w:t>
            </w:r>
          </w:p>
        </w:tc>
        <w:tc>
          <w:tcPr>
            <w:tcW w:w="8329" w:type="dxa"/>
          </w:tcPr>
          <w:p w:rsidR="00C13FCF" w:rsidRPr="00B37153" w:rsidRDefault="00C13FCF" w:rsidP="00FA01AB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Межбюджетные трансферты, передаваемые бюджетам поселений 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2 02 4999</w:t>
            </w:r>
            <w:r>
              <w:rPr>
                <w:sz w:val="18"/>
                <w:szCs w:val="18"/>
              </w:rPr>
              <w:t>9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C13FCF" w:rsidRPr="00B37153" w:rsidRDefault="00C13FCF" w:rsidP="00FA01AB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900</w:t>
            </w:r>
            <w:r w:rsidRPr="00B37153">
              <w:rPr>
                <w:sz w:val="18"/>
                <w:szCs w:val="18"/>
              </w:rPr>
              <w:t>14 10 0000 151</w:t>
            </w:r>
          </w:p>
        </w:tc>
        <w:tc>
          <w:tcPr>
            <w:tcW w:w="8329" w:type="dxa"/>
          </w:tcPr>
          <w:p w:rsidR="00C13FCF" w:rsidRPr="00B37153" w:rsidRDefault="00C13FCF" w:rsidP="00FA01AB">
            <w:pPr>
              <w:ind w:right="-28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Прочие безвозмездные поступления в бюджеты поселений от федерального бюджета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b/>
                <w:bCs/>
                <w:sz w:val="18"/>
                <w:szCs w:val="18"/>
              </w:rPr>
              <w:t xml:space="preserve">В ЧАСТИ БЕЗВОЗМЕЗДНЫХ ПОСТУПЛЕНИЙ ОТ ГОСУДАРСТВЕННЫХ (МУНИЦИПАЛЬНЫХ) ОРГАНИЗАЦИЙ 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ПРОЧИХ БЕЗВОЗМЕЗДНЫХ ПОСТУПЛЕНИЙ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2 07 050</w:t>
            </w:r>
            <w:r>
              <w:rPr>
                <w:sz w:val="18"/>
                <w:szCs w:val="18"/>
              </w:rPr>
              <w:t>3</w:t>
            </w:r>
            <w:r w:rsidRPr="00B37153">
              <w:rPr>
                <w:sz w:val="18"/>
                <w:szCs w:val="18"/>
              </w:rPr>
              <w:t>0 10 0000 180</w:t>
            </w:r>
          </w:p>
        </w:tc>
        <w:tc>
          <w:tcPr>
            <w:tcW w:w="8329" w:type="dxa"/>
          </w:tcPr>
          <w:p w:rsidR="00C13FCF" w:rsidRPr="00B37153" w:rsidRDefault="00C13FCF" w:rsidP="00FA01AB">
            <w:pPr>
              <w:ind w:right="-128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Прочие безвозмездные поступления в бюджеты поселений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461"/>
        </w:trPr>
        <w:tc>
          <w:tcPr>
            <w:tcW w:w="15301" w:type="dxa"/>
            <w:gridSpan w:val="4"/>
          </w:tcPr>
          <w:p w:rsidR="00C13FCF" w:rsidRPr="00B37153" w:rsidRDefault="00C13FCF" w:rsidP="00C13FCF">
            <w:pPr>
              <w:adjustRightInd w:val="0"/>
              <w:ind w:leftChars="36" w:left="31680" w:rightChars="-54" w:right="3168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ДОХОДОВ ОТ ВОЗВРАТА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C13FCF" w:rsidRPr="00B37153" w:rsidTr="00FA01AB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2 18 </w:t>
            </w:r>
            <w:r>
              <w:rPr>
                <w:snapToGrid w:val="0"/>
                <w:sz w:val="18"/>
                <w:szCs w:val="18"/>
              </w:rPr>
              <w:t>60010</w:t>
            </w:r>
            <w:r w:rsidRPr="00B37153">
              <w:rPr>
                <w:snapToGrid w:val="0"/>
                <w:sz w:val="18"/>
                <w:szCs w:val="18"/>
              </w:rPr>
              <w:t xml:space="preserve"> 10 0000 1</w:t>
            </w:r>
            <w:r>
              <w:rPr>
                <w:snapToGrid w:val="0"/>
                <w:sz w:val="18"/>
                <w:szCs w:val="18"/>
              </w:rPr>
              <w:t>51</w:t>
            </w:r>
          </w:p>
        </w:tc>
        <w:tc>
          <w:tcPr>
            <w:tcW w:w="8329" w:type="dxa"/>
          </w:tcPr>
          <w:p w:rsidR="00C13FCF" w:rsidRPr="00B37153" w:rsidRDefault="00C13FCF" w:rsidP="00C13FCF">
            <w:pPr>
              <w:ind w:leftChars="36" w:left="31680" w:right="111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 бюджетов муниципальных районов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453"/>
        </w:trPr>
        <w:tc>
          <w:tcPr>
            <w:tcW w:w="4481" w:type="dxa"/>
            <w:gridSpan w:val="2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2 18 05010 10 0000 180</w:t>
            </w:r>
          </w:p>
        </w:tc>
        <w:tc>
          <w:tcPr>
            <w:tcW w:w="8329" w:type="dxa"/>
          </w:tcPr>
          <w:p w:rsidR="00C13FCF" w:rsidRPr="00B37153" w:rsidRDefault="00C13FCF" w:rsidP="00FA01AB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453"/>
        </w:trPr>
        <w:tc>
          <w:tcPr>
            <w:tcW w:w="4481" w:type="dxa"/>
            <w:gridSpan w:val="2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2 18 05020 10 0000 180</w:t>
            </w:r>
          </w:p>
        </w:tc>
        <w:tc>
          <w:tcPr>
            <w:tcW w:w="8329" w:type="dxa"/>
          </w:tcPr>
          <w:p w:rsidR="00C13FCF" w:rsidRPr="00B37153" w:rsidRDefault="00C13FCF" w:rsidP="00FA01AB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бюджетов поселений от возврата автономными учреждениями остатков субсидий прошлых лет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453"/>
        </w:trPr>
        <w:tc>
          <w:tcPr>
            <w:tcW w:w="4481" w:type="dxa"/>
            <w:gridSpan w:val="2"/>
          </w:tcPr>
          <w:p w:rsidR="00C13FCF" w:rsidRPr="00B37153" w:rsidRDefault="00C13FCF" w:rsidP="00FA01AB">
            <w:pPr>
              <w:jc w:val="center"/>
              <w:rPr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2 18 05030 10 0000 180</w:t>
            </w:r>
          </w:p>
        </w:tc>
        <w:tc>
          <w:tcPr>
            <w:tcW w:w="8329" w:type="dxa"/>
          </w:tcPr>
          <w:p w:rsidR="00C13FCF" w:rsidRPr="00B37153" w:rsidRDefault="00C13FCF" w:rsidP="00FA01AB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бюджетов поселений от возврата иными организациями остатков субсидий прошлых лет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13FCF" w:rsidRPr="00B37153" w:rsidTr="00FA01AB">
        <w:trPr>
          <w:gridBefore w:val="1"/>
          <w:wBefore w:w="12" w:type="dxa"/>
          <w:trHeight w:val="438"/>
        </w:trPr>
        <w:tc>
          <w:tcPr>
            <w:tcW w:w="15301" w:type="dxa"/>
            <w:gridSpan w:val="4"/>
          </w:tcPr>
          <w:p w:rsidR="00C13FCF" w:rsidRPr="00B37153" w:rsidRDefault="00C13FCF" w:rsidP="00FA01AB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ВОЗВРАТА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C13FCF" w:rsidRPr="00B37153" w:rsidTr="00FA01AB">
        <w:trPr>
          <w:gridBefore w:val="1"/>
          <w:wBefore w:w="12" w:type="dxa"/>
          <w:trHeight w:val="701"/>
        </w:trPr>
        <w:tc>
          <w:tcPr>
            <w:tcW w:w="4481" w:type="dxa"/>
            <w:gridSpan w:val="2"/>
          </w:tcPr>
          <w:p w:rsidR="00C13FCF" w:rsidRPr="00B37153" w:rsidRDefault="00C13FCF" w:rsidP="00C13FCF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2 19 </w:t>
            </w:r>
            <w:r>
              <w:rPr>
                <w:snapToGrid w:val="0"/>
                <w:sz w:val="18"/>
                <w:szCs w:val="18"/>
              </w:rPr>
              <w:t>6001</w:t>
            </w:r>
            <w:r w:rsidRPr="00B37153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>10</w:t>
            </w:r>
            <w:r w:rsidRPr="00B37153">
              <w:rPr>
                <w:snapToGrid w:val="0"/>
                <w:sz w:val="18"/>
                <w:szCs w:val="18"/>
              </w:rPr>
              <w:t xml:space="preserve"> 0000 151</w:t>
            </w:r>
          </w:p>
        </w:tc>
        <w:tc>
          <w:tcPr>
            <w:tcW w:w="8329" w:type="dxa"/>
          </w:tcPr>
          <w:p w:rsidR="00C13FCF" w:rsidRPr="00B37153" w:rsidRDefault="00C13FCF" w:rsidP="00C13FCF">
            <w:pPr>
              <w:ind w:leftChars="36" w:left="31680" w:right="111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491" w:type="dxa"/>
            <w:vAlign w:val="bottom"/>
          </w:tcPr>
          <w:p w:rsidR="00C13FCF" w:rsidRPr="00B37153" w:rsidRDefault="00C13FCF" w:rsidP="00FA01A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</w:tbl>
    <w:p w:rsidR="00C13FCF" w:rsidRDefault="00C13FCF" w:rsidP="00CA3014"/>
    <w:p w:rsidR="00C13FCF" w:rsidRDefault="00C13FCF"/>
    <w:sectPr w:rsidR="00C13FCF" w:rsidSect="00C40835">
      <w:footerReference w:type="even" r:id="rId7"/>
      <w:footerReference w:type="default" r:id="rId8"/>
      <w:pgSz w:w="16838" w:h="11906" w:orient="landscape"/>
      <w:pgMar w:top="155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FCF" w:rsidRDefault="00C13FCF" w:rsidP="00FC4D57">
      <w:r>
        <w:separator/>
      </w:r>
    </w:p>
  </w:endnote>
  <w:endnote w:type="continuationSeparator" w:id="1">
    <w:p w:rsidR="00C13FCF" w:rsidRDefault="00C13FCF" w:rsidP="00FC4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FCF" w:rsidRDefault="00C13FCF" w:rsidP="00373A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3FCF" w:rsidRDefault="00C13FCF" w:rsidP="00ED582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FCF" w:rsidRDefault="00C13FCF" w:rsidP="00373A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32</w:t>
    </w:r>
    <w:r>
      <w:rPr>
        <w:rStyle w:val="PageNumber"/>
      </w:rPr>
      <w:fldChar w:fldCharType="end"/>
    </w:r>
  </w:p>
  <w:p w:rsidR="00C13FCF" w:rsidRDefault="00C13FCF" w:rsidP="00ED582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FCF" w:rsidRDefault="00C13FCF" w:rsidP="00FC4D57">
      <w:r>
        <w:separator/>
      </w:r>
    </w:p>
  </w:footnote>
  <w:footnote w:type="continuationSeparator" w:id="1">
    <w:p w:rsidR="00C13FCF" w:rsidRDefault="00C13FCF" w:rsidP="00FC4D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90B"/>
    <w:multiLevelType w:val="hybridMultilevel"/>
    <w:tmpl w:val="1AFCA858"/>
    <w:lvl w:ilvl="0" w:tplc="CC56787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A364B3"/>
    <w:multiLevelType w:val="hybridMultilevel"/>
    <w:tmpl w:val="8E32B49A"/>
    <w:lvl w:ilvl="0" w:tplc="EC10E07C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2">
    <w:nsid w:val="42B97919"/>
    <w:multiLevelType w:val="hybridMultilevel"/>
    <w:tmpl w:val="588A1242"/>
    <w:lvl w:ilvl="0" w:tplc="90A0C88C">
      <w:start w:val="5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3">
    <w:nsid w:val="56007DD6"/>
    <w:multiLevelType w:val="hybridMultilevel"/>
    <w:tmpl w:val="514A112A"/>
    <w:lvl w:ilvl="0" w:tplc="108C0F40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4">
    <w:nsid w:val="70996684"/>
    <w:multiLevelType w:val="hybridMultilevel"/>
    <w:tmpl w:val="28A24CB0"/>
    <w:lvl w:ilvl="0" w:tplc="05F6234A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5">
    <w:nsid w:val="71797F42"/>
    <w:multiLevelType w:val="hybridMultilevel"/>
    <w:tmpl w:val="DDB872B4"/>
    <w:lvl w:ilvl="0" w:tplc="0494DC3E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4CA3D09"/>
    <w:multiLevelType w:val="hybridMultilevel"/>
    <w:tmpl w:val="D01E960A"/>
    <w:lvl w:ilvl="0" w:tplc="67B86CE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7">
    <w:nsid w:val="7CFA685A"/>
    <w:multiLevelType w:val="hybridMultilevel"/>
    <w:tmpl w:val="78748006"/>
    <w:lvl w:ilvl="0" w:tplc="3B2C6EC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014"/>
    <w:rsid w:val="000139E0"/>
    <w:rsid w:val="00013FAC"/>
    <w:rsid w:val="00014F46"/>
    <w:rsid w:val="000751B6"/>
    <w:rsid w:val="00100968"/>
    <w:rsid w:val="00107EDE"/>
    <w:rsid w:val="00116B39"/>
    <w:rsid w:val="0012271F"/>
    <w:rsid w:val="00135155"/>
    <w:rsid w:val="00143D7B"/>
    <w:rsid w:val="001646B9"/>
    <w:rsid w:val="00196826"/>
    <w:rsid w:val="001C256C"/>
    <w:rsid w:val="001E673A"/>
    <w:rsid w:val="00241339"/>
    <w:rsid w:val="0029527D"/>
    <w:rsid w:val="0030460E"/>
    <w:rsid w:val="003115F5"/>
    <w:rsid w:val="00337D07"/>
    <w:rsid w:val="0034149C"/>
    <w:rsid w:val="00373A40"/>
    <w:rsid w:val="00422ACC"/>
    <w:rsid w:val="0042453E"/>
    <w:rsid w:val="00461BD0"/>
    <w:rsid w:val="00495A03"/>
    <w:rsid w:val="004A4E17"/>
    <w:rsid w:val="004F6BB0"/>
    <w:rsid w:val="00513DF3"/>
    <w:rsid w:val="00532053"/>
    <w:rsid w:val="00555E08"/>
    <w:rsid w:val="00576FD9"/>
    <w:rsid w:val="00580A40"/>
    <w:rsid w:val="00591A39"/>
    <w:rsid w:val="005A78ED"/>
    <w:rsid w:val="005E184C"/>
    <w:rsid w:val="00606896"/>
    <w:rsid w:val="006638B6"/>
    <w:rsid w:val="00702D12"/>
    <w:rsid w:val="00740440"/>
    <w:rsid w:val="00741DE4"/>
    <w:rsid w:val="00751A0B"/>
    <w:rsid w:val="007621FC"/>
    <w:rsid w:val="007654DF"/>
    <w:rsid w:val="0076731E"/>
    <w:rsid w:val="007736A1"/>
    <w:rsid w:val="007C673C"/>
    <w:rsid w:val="00811E04"/>
    <w:rsid w:val="0083148C"/>
    <w:rsid w:val="00851000"/>
    <w:rsid w:val="00857BB5"/>
    <w:rsid w:val="0088442D"/>
    <w:rsid w:val="008B29F0"/>
    <w:rsid w:val="008B4CA0"/>
    <w:rsid w:val="00900371"/>
    <w:rsid w:val="00931B37"/>
    <w:rsid w:val="0094524E"/>
    <w:rsid w:val="009A1B40"/>
    <w:rsid w:val="009A481D"/>
    <w:rsid w:val="009F548C"/>
    <w:rsid w:val="00A07E0B"/>
    <w:rsid w:val="00A35911"/>
    <w:rsid w:val="00A51365"/>
    <w:rsid w:val="00A57426"/>
    <w:rsid w:val="00A711D7"/>
    <w:rsid w:val="00A97D8A"/>
    <w:rsid w:val="00AA5E6C"/>
    <w:rsid w:val="00AD1418"/>
    <w:rsid w:val="00AD3343"/>
    <w:rsid w:val="00AD5BA6"/>
    <w:rsid w:val="00AE5E0F"/>
    <w:rsid w:val="00B06168"/>
    <w:rsid w:val="00B37153"/>
    <w:rsid w:val="00B4472A"/>
    <w:rsid w:val="00BA163F"/>
    <w:rsid w:val="00BE425D"/>
    <w:rsid w:val="00BF3147"/>
    <w:rsid w:val="00C13FCF"/>
    <w:rsid w:val="00C21762"/>
    <w:rsid w:val="00C40835"/>
    <w:rsid w:val="00C40D51"/>
    <w:rsid w:val="00C412E0"/>
    <w:rsid w:val="00C52213"/>
    <w:rsid w:val="00C77F76"/>
    <w:rsid w:val="00C965AC"/>
    <w:rsid w:val="00C9754F"/>
    <w:rsid w:val="00CA3014"/>
    <w:rsid w:val="00CB0743"/>
    <w:rsid w:val="00CD1D1C"/>
    <w:rsid w:val="00CE7D29"/>
    <w:rsid w:val="00CF1A77"/>
    <w:rsid w:val="00D4128E"/>
    <w:rsid w:val="00DB080A"/>
    <w:rsid w:val="00E35F3A"/>
    <w:rsid w:val="00E4745E"/>
    <w:rsid w:val="00E64AE7"/>
    <w:rsid w:val="00E74EF2"/>
    <w:rsid w:val="00E9797B"/>
    <w:rsid w:val="00EB08C2"/>
    <w:rsid w:val="00EB6AA0"/>
    <w:rsid w:val="00EC7CAD"/>
    <w:rsid w:val="00ED5829"/>
    <w:rsid w:val="00ED5AB8"/>
    <w:rsid w:val="00F21D27"/>
    <w:rsid w:val="00F44D95"/>
    <w:rsid w:val="00F7576F"/>
    <w:rsid w:val="00F836AB"/>
    <w:rsid w:val="00FA01AB"/>
    <w:rsid w:val="00FA0271"/>
    <w:rsid w:val="00FC4D57"/>
    <w:rsid w:val="00FF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01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3014"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A301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301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A3014"/>
    <w:rPr>
      <w:rFonts w:ascii="Times New Roman" w:hAnsi="Times New Roman" w:cs="Times New Roman"/>
      <w:b/>
      <w:bCs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CA301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A301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A3014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A301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A3014"/>
    <w:pPr>
      <w:autoSpaceDE w:val="0"/>
      <w:autoSpaceDN w:val="0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A301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basedOn w:val="Normal"/>
    <w:uiPriority w:val="99"/>
    <w:rsid w:val="00CA301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CA30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A3014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TOC1">
    <w:name w:val="toc 1"/>
    <w:basedOn w:val="Normal"/>
    <w:next w:val="Normal"/>
    <w:autoRedefine/>
    <w:uiPriority w:val="99"/>
    <w:semiHidden/>
    <w:rsid w:val="00CA3014"/>
    <w:pPr>
      <w:widowControl w:val="0"/>
      <w:autoSpaceDE w:val="0"/>
      <w:autoSpaceDN w:val="0"/>
      <w:adjustRightInd w:val="0"/>
      <w:ind w:hanging="68"/>
      <w:jc w:val="center"/>
    </w:pPr>
    <w:rPr>
      <w:sz w:val="18"/>
      <w:szCs w:val="18"/>
    </w:rPr>
  </w:style>
  <w:style w:type="paragraph" w:styleId="Header">
    <w:name w:val="header"/>
    <w:aliases w:val="Знак"/>
    <w:basedOn w:val="Normal"/>
    <w:link w:val="HeaderChar"/>
    <w:uiPriority w:val="99"/>
    <w:rsid w:val="00CA3014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CA30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CA301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Знак Знак Знак"/>
    <w:basedOn w:val="DefaultParagraphFont"/>
    <w:uiPriority w:val="99"/>
    <w:locked/>
    <w:rsid w:val="00CA3014"/>
    <w:rPr>
      <w:rFonts w:cs="Times New Roman"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33</Pages>
  <Words>8925</Words>
  <Characters>-32766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Л.В. Колесникова</cp:lastModifiedBy>
  <cp:revision>5</cp:revision>
  <cp:lastPrinted>2017-11-24T04:59:00Z</cp:lastPrinted>
  <dcterms:created xsi:type="dcterms:W3CDTF">2017-11-13T12:04:00Z</dcterms:created>
  <dcterms:modified xsi:type="dcterms:W3CDTF">2017-11-24T04:59:00Z</dcterms:modified>
</cp:coreProperties>
</file>