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Приложение 2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от 22.11.2017  № 104           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</w:t>
      </w:r>
    </w:p>
    <w:p w:rsidR="00544A14" w:rsidRDefault="00544A14" w:rsidP="003B6883">
      <w:r>
        <w:t xml:space="preserve">                                                                                                                     ОТЧЕТ                                                                    </w:t>
      </w:r>
    </w:p>
    <w:p w:rsidR="00544A14" w:rsidRDefault="00544A14" w:rsidP="003B6883">
      <w:pPr>
        <w:jc w:val="center"/>
      </w:pPr>
      <w:r>
        <w:t>Об исполнении бюджета МО Булановский сельсовет по расходам</w:t>
      </w:r>
    </w:p>
    <w:p w:rsidR="00544A14" w:rsidRDefault="00544A14" w:rsidP="003B6883">
      <w:pPr>
        <w:jc w:val="center"/>
      </w:pPr>
      <w:r>
        <w:t xml:space="preserve">за 09 месяцев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</w:p>
    <w:p w:rsidR="00544A14" w:rsidRDefault="00544A14" w:rsidP="003B6883">
      <w:pPr>
        <w:jc w:val="center"/>
      </w:pPr>
    </w:p>
    <w:tbl>
      <w:tblPr>
        <w:tblW w:w="15240" w:type="dxa"/>
        <w:tblInd w:w="93" w:type="dxa"/>
        <w:tblLook w:val="00A0"/>
      </w:tblPr>
      <w:tblGrid>
        <w:gridCol w:w="7671"/>
        <w:gridCol w:w="707"/>
        <w:gridCol w:w="2490"/>
        <w:gridCol w:w="1459"/>
        <w:gridCol w:w="1456"/>
        <w:gridCol w:w="1457"/>
      </w:tblGrid>
      <w:tr w:rsidR="00544A14" w:rsidRPr="00430359" w:rsidTr="00C56C6E">
        <w:trPr>
          <w:trHeight w:val="792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4 870 500,00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2 961 983,60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1 702 300,00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1 304 473,15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419 937,42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419 937,42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419 937,42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419 937,42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544A14" w:rsidRPr="00430359" w:rsidTr="00C56C6E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419 937,42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516 600,00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419 937,42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396 800,00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322020,58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000 0102 9200110010 129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119 800,00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97 916,84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1 170 700,00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884 535,73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740B93" w:rsidRDefault="00544A14" w:rsidP="00C56C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B9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</w:tr>
      <w:tr w:rsidR="00544A14" w:rsidRPr="003C4D0F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1 170 700,00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884 535,73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44A14" w:rsidRPr="003C4D0F" w:rsidRDefault="00544A14" w:rsidP="00C56C6E">
            <w:pPr>
              <w:jc w:val="right"/>
              <w:rPr>
                <w:sz w:val="16"/>
                <w:szCs w:val="16"/>
              </w:rPr>
            </w:pPr>
            <w:r w:rsidRPr="003C4D0F">
              <w:rPr>
                <w:sz w:val="16"/>
                <w:szCs w:val="16"/>
              </w:rPr>
              <w:t>81</w:t>
            </w:r>
          </w:p>
        </w:tc>
      </w:tr>
      <w:tr w:rsidR="00544A14" w:rsidRPr="003C4D0F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1 170 700,00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884 535,73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44A14" w:rsidRPr="003C4D0F" w:rsidRDefault="00544A14" w:rsidP="00C56C6E">
            <w:pPr>
              <w:jc w:val="right"/>
              <w:rPr>
                <w:sz w:val="14"/>
                <w:szCs w:val="16"/>
              </w:rPr>
            </w:pPr>
            <w:r w:rsidRPr="003C4D0F">
              <w:rPr>
                <w:sz w:val="14"/>
                <w:szCs w:val="16"/>
              </w:rPr>
              <w:t>81</w:t>
            </w:r>
          </w:p>
        </w:tc>
      </w:tr>
      <w:tr w:rsidR="00544A14" w:rsidRPr="003C4D0F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1 170 700,00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884 535,73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44A14" w:rsidRPr="003C4D0F" w:rsidRDefault="00544A14" w:rsidP="00C56C6E">
            <w:pPr>
              <w:jc w:val="right"/>
              <w:rPr>
                <w:sz w:val="14"/>
                <w:szCs w:val="16"/>
              </w:rPr>
            </w:pPr>
            <w:r w:rsidRPr="003C4D0F">
              <w:rPr>
                <w:sz w:val="14"/>
                <w:szCs w:val="16"/>
              </w:rPr>
              <w:t>81</w:t>
            </w:r>
          </w:p>
        </w:tc>
      </w:tr>
      <w:tr w:rsidR="00544A14" w:rsidRPr="003C4D0F" w:rsidTr="00C56C6E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722 900,00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563 562,01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3C4D0F" w:rsidRDefault="00544A14" w:rsidP="00C56C6E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 w:rsidRPr="003C4D0F">
              <w:rPr>
                <w:rFonts w:ascii="Arial" w:hAnsi="Arial" w:cs="Arial"/>
                <w:sz w:val="14"/>
                <w:szCs w:val="16"/>
              </w:rPr>
              <w:t>77</w:t>
            </w:r>
          </w:p>
        </w:tc>
      </w:tr>
      <w:tr w:rsidR="00544A14" w:rsidRPr="003C4D0F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722 900,00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563 562,01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3C4D0F" w:rsidRDefault="00544A14" w:rsidP="00C56C6E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 w:rsidRPr="003C4D0F">
              <w:rPr>
                <w:rFonts w:ascii="Arial" w:hAnsi="Arial" w:cs="Arial"/>
                <w:sz w:val="14"/>
                <w:szCs w:val="16"/>
              </w:rPr>
              <w:t>77</w:t>
            </w:r>
          </w:p>
        </w:tc>
      </w:tr>
      <w:tr w:rsidR="00544A14" w:rsidRPr="003C4D0F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555 200,00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436 299,96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3C4D0F" w:rsidRDefault="00544A14" w:rsidP="00C56C6E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  <w:r w:rsidRPr="003C4D0F">
              <w:rPr>
                <w:rFonts w:ascii="Arial" w:hAnsi="Arial" w:cs="Arial"/>
                <w:sz w:val="14"/>
                <w:szCs w:val="16"/>
              </w:rPr>
              <w:t>78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127 262,05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438 800,00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319 523,53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438 800,00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319 523,53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223 200,00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153 966,51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215 600,00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165 557,02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1450,19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1 450,19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000 0104 9200110020 853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1 450,19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безопасного проживания на территории муниципального образования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000 0111 9200200010 000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000 0111 9200200010 800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000 0111 9200200010 870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50 775,75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50 775,75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50 775,75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50 775,75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50 775,75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44A14" w:rsidRPr="00430359" w:rsidTr="00C56C6E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33 390,18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33 390,18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25 645,28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7 744,90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17 385,57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17 385,57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000 0203 9200351180 244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17 385,57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000 0304 8500059302 000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000 0304 8500059302 200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000 0304 8500059302 240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000 0304 8500059302 244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пожарной безопасности территории поселения"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000 0310 9200472090 244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641262,53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380 640,58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641 262,53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380 640,58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641 262,53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380 640,58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"Безопасность дорожного движения и другие вопросы в области национальной экономики"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641 262,53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380 640,58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641 262,53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380 640,58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641 262,53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380 640,58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641 262,53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380 640,58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000 0409 9200591750 244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641 262,53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380 640,58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124 133,12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"Комплексное развитие коммунального хозяйства"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000 0502 9200691370 244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100 714,12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100 714,12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100 714,12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100 714,12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100 714,12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100 714,12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000 0503 9200790650 244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100 714,12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2 107 887,47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1 019 800,00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1 146 250,00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569,800,00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1 757 087,47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1 757 087,47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797 800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1 757 087,47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797 8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 для организации досуга и обеспечения жителей поселения услугами организации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1 146 250,00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1 146 250,00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000 0801 9200881400 540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1 146 250,00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569 800,00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000 0801 9200881420 540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337 100,00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Текущий ремонт фасада здания Булановского СДК по социально значимым мероприятиям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000 0801 9200890060 000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000 0801 9200891410 000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14 737,47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000 0801 9200891410 200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14 737,47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000 0801 9200891410 240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14 737,47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000 0801 9200891410 244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14 737,47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культуры в муниципальном образовании Булановский сельсовет"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Хозяйственное обслуживание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222 000,00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000 0804 9200881430 540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222 000,00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74 761,00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74 761,00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муниципального образования Булановский сельсовет на 2016-2018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74 761,00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физической культуры, спорта и туризма"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74 761,00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44A14" w:rsidRPr="00430359" w:rsidTr="00C56C6E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74 761,00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74 761,00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74 761,00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000 1102 9200990180 244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126 950,00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74 761,00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44A14" w:rsidRPr="00430359" w:rsidTr="00C56C6E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-298 000,00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-229 144,45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44A14" w:rsidRDefault="00544A14" w:rsidP="003B6883">
      <w:pPr>
        <w:jc w:val="center"/>
      </w:pPr>
    </w:p>
    <w:p w:rsidR="00544A14" w:rsidRDefault="00544A14" w:rsidP="003B6883"/>
    <w:p w:rsidR="00544A14" w:rsidRDefault="00544A14" w:rsidP="003B6883"/>
    <w:p w:rsidR="00544A14" w:rsidRDefault="00544A14" w:rsidP="003B6883"/>
    <w:p w:rsidR="00544A14" w:rsidRDefault="00544A14" w:rsidP="003B6883"/>
    <w:p w:rsidR="00544A14" w:rsidRDefault="00544A14" w:rsidP="003B6883">
      <w:pPr>
        <w:jc w:val="center"/>
      </w:pPr>
      <w:r>
        <w:t xml:space="preserve">                                                                                                                                                                      Приложение 3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      от 22.11.2017г  № 104</w:t>
      </w:r>
    </w:p>
    <w:p w:rsidR="00544A14" w:rsidRDefault="00544A14" w:rsidP="003B6883">
      <w:pPr>
        <w:jc w:val="center"/>
      </w:pPr>
      <w:r>
        <w:t xml:space="preserve">Источники финансирования дефицита бюджета                                          </w:t>
      </w:r>
    </w:p>
    <w:p w:rsidR="00544A14" w:rsidRDefault="00544A14" w:rsidP="003B6883">
      <w:pPr>
        <w:jc w:val="center"/>
      </w:pPr>
      <w:r>
        <w:t>муниципального образования Булановский сельсовет</w:t>
      </w:r>
    </w:p>
    <w:p w:rsidR="00544A14" w:rsidRDefault="00544A14" w:rsidP="003B6883">
      <w:pPr>
        <w:jc w:val="center"/>
      </w:pPr>
      <w:r>
        <w:t>за 09 месяцев 2017г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7600"/>
        <w:gridCol w:w="2258"/>
      </w:tblGrid>
      <w:tr w:rsidR="00544A14" w:rsidTr="00C56C6E">
        <w:tc>
          <w:tcPr>
            <w:tcW w:w="4928" w:type="dxa"/>
            <w:vMerge w:val="restart"/>
          </w:tcPr>
          <w:p w:rsidR="00544A14" w:rsidRDefault="00544A14" w:rsidP="00C56C6E">
            <w:pPr>
              <w:jc w:val="center"/>
            </w:pPr>
            <w:r>
              <w:t>код</w:t>
            </w:r>
          </w:p>
        </w:tc>
        <w:tc>
          <w:tcPr>
            <w:tcW w:w="7600" w:type="dxa"/>
            <w:vMerge w:val="restart"/>
          </w:tcPr>
          <w:p w:rsidR="00544A14" w:rsidRDefault="00544A14" w:rsidP="00C56C6E">
            <w:r>
              <w:t>Наименование кода группы, подгруппы, статьи вида источника</w:t>
            </w:r>
          </w:p>
          <w:p w:rsidR="00544A14" w:rsidRDefault="00544A14" w:rsidP="00C56C6E">
            <w:r>
              <w:t>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 бюджетов РФ</w:t>
            </w:r>
          </w:p>
        </w:tc>
        <w:tc>
          <w:tcPr>
            <w:tcW w:w="2258" w:type="dxa"/>
          </w:tcPr>
          <w:p w:rsidR="00544A14" w:rsidRDefault="00544A14" w:rsidP="00C56C6E">
            <w:pPr>
              <w:jc w:val="center"/>
            </w:pPr>
            <w:r>
              <w:t>2017</w:t>
            </w:r>
          </w:p>
        </w:tc>
      </w:tr>
      <w:tr w:rsidR="00544A14" w:rsidTr="00C56C6E">
        <w:tc>
          <w:tcPr>
            <w:tcW w:w="4928" w:type="dxa"/>
            <w:vMerge/>
          </w:tcPr>
          <w:p w:rsidR="00544A14" w:rsidRDefault="00544A14" w:rsidP="00C56C6E">
            <w:pPr>
              <w:jc w:val="center"/>
            </w:pPr>
          </w:p>
        </w:tc>
        <w:tc>
          <w:tcPr>
            <w:tcW w:w="7600" w:type="dxa"/>
            <w:vMerge/>
          </w:tcPr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</w:tcPr>
          <w:p w:rsidR="00544A14" w:rsidRDefault="00544A14" w:rsidP="00C56C6E">
            <w:pPr>
              <w:jc w:val="center"/>
            </w:pPr>
            <w:r>
              <w:t>Сумма руб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000 01 00 00 00 00 0000 000</w:t>
            </w:r>
          </w:p>
        </w:tc>
        <w:tc>
          <w:tcPr>
            <w:tcW w:w="7600" w:type="dxa"/>
          </w:tcPr>
          <w:p w:rsidR="00544A14" w:rsidRPr="0029276E" w:rsidRDefault="00544A14" w:rsidP="00C56C6E">
            <w:pPr>
              <w:jc w:val="center"/>
              <w:rPr>
                <w:b/>
              </w:rPr>
            </w:pPr>
            <w:r w:rsidRPr="0029276E">
              <w:rPr>
                <w:b/>
              </w:rPr>
              <w:t>Источники внутреннего финансирования дефицитов бюджетов</w:t>
            </w:r>
          </w:p>
          <w:p w:rsidR="00544A14" w:rsidRPr="0029276E" w:rsidRDefault="00544A14" w:rsidP="00C56C6E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544A14" w:rsidRPr="00B90DDB" w:rsidRDefault="00544A14" w:rsidP="00C56C6E">
            <w:pPr>
              <w:jc w:val="center"/>
              <w:rPr>
                <w:b/>
              </w:rPr>
            </w:pPr>
            <w:r>
              <w:rPr>
                <w:b/>
              </w:rPr>
              <w:t>229 144,45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000 01 05 00 00 00 0000 000</w:t>
            </w: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Изменение остатков средств на счетах по учету средств бюджетов</w:t>
            </w:r>
          </w:p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</w:tcPr>
          <w:p w:rsidR="00544A14" w:rsidRPr="00113A4C" w:rsidRDefault="00544A14" w:rsidP="00C5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229 144,45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000 01 05 02 00 00 0000 500</w:t>
            </w: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Увеличение остатков средств бюджетов</w:t>
            </w:r>
          </w:p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</w:tcPr>
          <w:p w:rsidR="00544A14" w:rsidRPr="00113A4C" w:rsidRDefault="00544A14" w:rsidP="00C5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2 732 839,15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000 01 05 02 00 00 0000 500</w:t>
            </w: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Увеличение прочих остатков средств бюджетов</w:t>
            </w:r>
          </w:p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</w:tcPr>
          <w:p w:rsidR="00544A14" w:rsidRPr="00113A4C" w:rsidRDefault="00544A14" w:rsidP="00C5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2 732 839,15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000 01 05 02 01 00 0000 510</w:t>
            </w: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Увеличение прочих остатков денежных средств бюджетов</w:t>
            </w:r>
          </w:p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</w:tcPr>
          <w:p w:rsidR="00544A14" w:rsidRPr="00113A4C" w:rsidRDefault="00544A14" w:rsidP="00C5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2 732 839,15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000 01 05 02 01 10 0000 510</w:t>
            </w: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Увеличение прочих остатков денежных средств бюджетов поселений</w:t>
            </w:r>
          </w:p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</w:tcPr>
          <w:p w:rsidR="00544A14" w:rsidRPr="00113A4C" w:rsidRDefault="00544A14" w:rsidP="00C56C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2 732 839,15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000 01 05 00 00 00 0000 600</w:t>
            </w: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Уменьшение остатков средств бюджетов</w:t>
            </w:r>
          </w:p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  <w:vAlign w:val="center"/>
          </w:tcPr>
          <w:p w:rsidR="00544A14" w:rsidRPr="00113A4C" w:rsidRDefault="00544A14" w:rsidP="00C56C6E">
            <w:pPr>
              <w:jc w:val="center"/>
              <w:rPr>
                <w:b/>
              </w:rPr>
            </w:pPr>
            <w:r>
              <w:rPr>
                <w:b/>
              </w:rPr>
              <w:t>2 961 983,60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000 01 05 02 00 00 0000 600</w:t>
            </w: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Уменьшение прочих остатков средств бюджетов</w:t>
            </w:r>
          </w:p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  <w:vAlign w:val="center"/>
          </w:tcPr>
          <w:p w:rsidR="00544A14" w:rsidRPr="00113A4C" w:rsidRDefault="00544A14" w:rsidP="00C56C6E">
            <w:pPr>
              <w:jc w:val="center"/>
              <w:rPr>
                <w:b/>
              </w:rPr>
            </w:pPr>
            <w:r>
              <w:rPr>
                <w:b/>
              </w:rPr>
              <w:t>2 961 983,60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000 01 05 02 01 00 0000 610</w:t>
            </w: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Уменьшение прочих остатков денежных средств бюджетов</w:t>
            </w:r>
          </w:p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  <w:vAlign w:val="center"/>
          </w:tcPr>
          <w:p w:rsidR="00544A14" w:rsidRPr="00113A4C" w:rsidRDefault="00544A14" w:rsidP="00C56C6E">
            <w:pPr>
              <w:jc w:val="center"/>
              <w:rPr>
                <w:b/>
              </w:rPr>
            </w:pPr>
            <w:r>
              <w:rPr>
                <w:b/>
              </w:rPr>
              <w:t>2 961 983,60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  <w:r>
              <w:t>000 01 05 02 01 10 0000 610</w:t>
            </w: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Уменьшение прочих остатков денежных средств бюджетов поселений</w:t>
            </w:r>
          </w:p>
          <w:p w:rsidR="00544A14" w:rsidRDefault="00544A14" w:rsidP="00C56C6E">
            <w:pPr>
              <w:jc w:val="center"/>
            </w:pPr>
          </w:p>
        </w:tc>
        <w:tc>
          <w:tcPr>
            <w:tcW w:w="2258" w:type="dxa"/>
            <w:vAlign w:val="center"/>
          </w:tcPr>
          <w:p w:rsidR="00544A14" w:rsidRPr="00113A4C" w:rsidRDefault="00544A14" w:rsidP="00C56C6E">
            <w:pPr>
              <w:jc w:val="center"/>
              <w:rPr>
                <w:b/>
              </w:rPr>
            </w:pPr>
            <w:r>
              <w:rPr>
                <w:b/>
              </w:rPr>
              <w:t>2 961 983,60</w:t>
            </w:r>
          </w:p>
        </w:tc>
      </w:tr>
      <w:tr w:rsidR="00544A14" w:rsidTr="00C56C6E">
        <w:tc>
          <w:tcPr>
            <w:tcW w:w="4928" w:type="dxa"/>
          </w:tcPr>
          <w:p w:rsidR="00544A14" w:rsidRDefault="00544A14" w:rsidP="00C56C6E">
            <w:pPr>
              <w:jc w:val="center"/>
            </w:pPr>
          </w:p>
        </w:tc>
        <w:tc>
          <w:tcPr>
            <w:tcW w:w="7600" w:type="dxa"/>
          </w:tcPr>
          <w:p w:rsidR="00544A14" w:rsidRDefault="00544A14" w:rsidP="00C56C6E">
            <w:pPr>
              <w:jc w:val="center"/>
            </w:pPr>
            <w:r>
              <w:t>ВСЕГО ИСТОЧНИКОВ ФИНАНСИРОВАНИЯ ДЕФИЦИТОВ БЮДЖЕТОВ</w:t>
            </w:r>
          </w:p>
        </w:tc>
        <w:tc>
          <w:tcPr>
            <w:tcW w:w="2258" w:type="dxa"/>
          </w:tcPr>
          <w:p w:rsidR="00544A14" w:rsidRPr="00B90DDB" w:rsidRDefault="00544A14" w:rsidP="00C56C6E">
            <w:pPr>
              <w:jc w:val="center"/>
              <w:rPr>
                <w:b/>
              </w:rPr>
            </w:pPr>
            <w:r>
              <w:rPr>
                <w:b/>
              </w:rPr>
              <w:t>229 144,45</w:t>
            </w:r>
          </w:p>
        </w:tc>
      </w:tr>
    </w:tbl>
    <w:p w:rsidR="00544A14" w:rsidRDefault="00544A14" w:rsidP="003B6883"/>
    <w:p w:rsidR="00544A14" w:rsidRDefault="00544A14" w:rsidP="003B6883"/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Приложение 1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МО Булановский сельсовет</w:t>
      </w:r>
    </w:p>
    <w:p w:rsidR="00544A14" w:rsidRDefault="00544A14" w:rsidP="003B6883">
      <w:r>
        <w:t xml:space="preserve">                                                                                                                                                                                          от 22.11.2017г  № 104                                                                                           </w:t>
      </w:r>
    </w:p>
    <w:p w:rsidR="00544A14" w:rsidRDefault="00544A14" w:rsidP="003B6883">
      <w:pPr>
        <w:jc w:val="center"/>
      </w:pPr>
      <w:r>
        <w:t>ОТЧЕТ</w:t>
      </w:r>
    </w:p>
    <w:p w:rsidR="00544A14" w:rsidRDefault="00544A14" w:rsidP="003B6883">
      <w:pPr>
        <w:jc w:val="center"/>
      </w:pPr>
      <w:r>
        <w:t>Исполнение бюджета МО Булановский сельсовет по доходам</w:t>
      </w:r>
    </w:p>
    <w:p w:rsidR="00544A14" w:rsidRDefault="00544A14" w:rsidP="003B6883">
      <w:pPr>
        <w:jc w:val="center"/>
      </w:pPr>
      <w:r>
        <w:t>за 09 месяцев 2017 г</w:t>
      </w:r>
    </w:p>
    <w:p w:rsidR="00544A14" w:rsidRDefault="00544A14" w:rsidP="003B6883">
      <w:pPr>
        <w:jc w:val="center"/>
      </w:pPr>
    </w:p>
    <w:p w:rsidR="00544A14" w:rsidRDefault="00544A14" w:rsidP="003B6883">
      <w:r>
        <w:t xml:space="preserve"> </w:t>
      </w:r>
    </w:p>
    <w:tbl>
      <w:tblPr>
        <w:tblW w:w="14560" w:type="dxa"/>
        <w:tblInd w:w="93" w:type="dxa"/>
        <w:tblLook w:val="00A0"/>
      </w:tblPr>
      <w:tblGrid>
        <w:gridCol w:w="7611"/>
        <w:gridCol w:w="707"/>
        <w:gridCol w:w="2171"/>
        <w:gridCol w:w="1359"/>
        <w:gridCol w:w="1295"/>
        <w:gridCol w:w="1417"/>
      </w:tblGrid>
      <w:tr w:rsidR="00544A14" w:rsidRPr="00430359" w:rsidTr="00C56C6E">
        <w:trPr>
          <w:trHeight w:val="792"/>
        </w:trPr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назначения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4 572 500,00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2 732 839,15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1 717 400,00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744 863,35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81 400,00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186 695,25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81 400,00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186 695,25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</w:tr>
      <w:tr w:rsidR="00544A14" w:rsidRPr="00430359" w:rsidTr="00C56C6E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80 400,00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181 252,66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55 442,59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353 227,15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353 227,15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544A14" w:rsidRPr="00430359" w:rsidTr="00C56C6E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142 831,02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544A14" w:rsidRPr="00430359" w:rsidTr="00C56C6E">
        <w:trPr>
          <w:trHeight w:val="816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44A14" w:rsidRPr="00430359" w:rsidTr="00C56C6E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238 439,24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544A14" w:rsidRPr="00430359" w:rsidTr="00C56C6E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-30 000,00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-29 558,39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-98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4 385,50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4 385,50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4 385,50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1 182 000,00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196 715,45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194 022,21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24 942,29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24 942,29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1 097 000,00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169 079,92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1 097 000,00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169 079,92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544A14" w:rsidRPr="00430359" w:rsidTr="00C56C6E">
        <w:trPr>
          <w:trHeight w:val="612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2 855 100,00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1 987 975,80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2 855 100,00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1 987 975,80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2 780 000,00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1 929 800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2 521 000,00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1 929 800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000 20215001100000151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2 521 000,00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929 800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000 20215002000000151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000 20215002100000151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000 20230000000000151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58 175,80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000 20235118000000151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50 775,80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000 20235118100000151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67 700,00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50 775,8</w:t>
            </w: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44A14" w:rsidRPr="00430359" w:rsidTr="00C56C6E">
        <w:trPr>
          <w:trHeight w:val="264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000 20235930000000151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44A14" w:rsidRPr="00430359" w:rsidTr="00C56C6E">
        <w:trPr>
          <w:trHeight w:val="408"/>
        </w:trPr>
        <w:tc>
          <w:tcPr>
            <w:tcW w:w="7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14" w:rsidRPr="00430359" w:rsidRDefault="00544A14" w:rsidP="00C56C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000 20235930100000151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0359"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44A14" w:rsidRPr="00430359" w:rsidRDefault="00544A14" w:rsidP="00C56C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544A14" w:rsidRDefault="00544A14" w:rsidP="003B6883">
      <w:r>
        <w:t xml:space="preserve">                     </w:t>
      </w:r>
    </w:p>
    <w:p w:rsidR="00544A14" w:rsidRDefault="00544A14"/>
    <w:sectPr w:rsidR="00544A14" w:rsidSect="00A8667F">
      <w:footerReference w:type="even" r:id="rId7"/>
      <w:footerReference w:type="default" r:id="rId8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14" w:rsidRDefault="00544A14" w:rsidP="00453BBD">
      <w:r>
        <w:separator/>
      </w:r>
    </w:p>
  </w:endnote>
  <w:endnote w:type="continuationSeparator" w:id="1">
    <w:p w:rsidR="00544A14" w:rsidRDefault="00544A14" w:rsidP="0045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14" w:rsidRDefault="00544A14" w:rsidP="008625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4A14" w:rsidRDefault="00544A14" w:rsidP="00EB7D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14" w:rsidRDefault="00544A14" w:rsidP="008625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44A14" w:rsidRDefault="00544A14" w:rsidP="00EB7D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14" w:rsidRDefault="00544A14" w:rsidP="00453BBD">
      <w:r>
        <w:separator/>
      </w:r>
    </w:p>
  </w:footnote>
  <w:footnote w:type="continuationSeparator" w:id="1">
    <w:p w:rsidR="00544A14" w:rsidRDefault="00544A14" w:rsidP="00453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83"/>
    <w:rsid w:val="00113A4C"/>
    <w:rsid w:val="001830DC"/>
    <w:rsid w:val="0029276E"/>
    <w:rsid w:val="003B6883"/>
    <w:rsid w:val="003C4D0F"/>
    <w:rsid w:val="00430359"/>
    <w:rsid w:val="00453BBD"/>
    <w:rsid w:val="00527BB0"/>
    <w:rsid w:val="00544A14"/>
    <w:rsid w:val="0062520C"/>
    <w:rsid w:val="00740B93"/>
    <w:rsid w:val="00862545"/>
    <w:rsid w:val="009B43DA"/>
    <w:rsid w:val="00A8667F"/>
    <w:rsid w:val="00AD1418"/>
    <w:rsid w:val="00B90DDB"/>
    <w:rsid w:val="00C56C6E"/>
    <w:rsid w:val="00D940B5"/>
    <w:rsid w:val="00EB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883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6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8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6883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B68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B68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688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B688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B6883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688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Normal"/>
    <w:uiPriority w:val="99"/>
    <w:rsid w:val="003B68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3B6883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3B688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3B688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Знак Знак Знак"/>
    <w:uiPriority w:val="99"/>
    <w:locked/>
    <w:rsid w:val="003B6883"/>
    <w:rPr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3B688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883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3632</Words>
  <Characters>20708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3</cp:revision>
  <cp:lastPrinted>2017-11-24T04:48:00Z</cp:lastPrinted>
  <dcterms:created xsi:type="dcterms:W3CDTF">2017-11-13T10:58:00Z</dcterms:created>
  <dcterms:modified xsi:type="dcterms:W3CDTF">2017-11-24T04:53:00Z</dcterms:modified>
</cp:coreProperties>
</file>