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D4" w:rsidRPr="00163CCB" w:rsidRDefault="000309D4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3CCB">
        <w:rPr>
          <w:sz w:val="28"/>
          <w:szCs w:val="28"/>
        </w:rPr>
        <w:t>Совет депутатов</w:t>
      </w:r>
    </w:p>
    <w:p w:rsidR="000309D4" w:rsidRPr="00163CCB" w:rsidRDefault="000309D4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Муниципального образования                        </w:t>
      </w:r>
    </w:p>
    <w:p w:rsidR="000309D4" w:rsidRPr="00163CCB" w:rsidRDefault="000309D4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Булановский сельсовет</w:t>
      </w:r>
    </w:p>
    <w:p w:rsidR="000309D4" w:rsidRPr="00163CCB" w:rsidRDefault="000309D4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Октябрьского района</w:t>
      </w:r>
    </w:p>
    <w:p w:rsidR="000309D4" w:rsidRPr="00163CCB" w:rsidRDefault="000309D4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Оренбургской области</w:t>
      </w:r>
    </w:p>
    <w:p w:rsidR="000309D4" w:rsidRPr="00163CCB" w:rsidRDefault="000309D4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      третьего созыва</w:t>
      </w:r>
    </w:p>
    <w:p w:rsidR="000309D4" w:rsidRPr="00163CCB" w:rsidRDefault="000309D4" w:rsidP="00FA7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 Е Ш Е Н И Е № 117</w:t>
      </w:r>
    </w:p>
    <w:p w:rsidR="000309D4" w:rsidRPr="00163CCB" w:rsidRDefault="000309D4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27.12.2017</w:t>
      </w:r>
      <w:r w:rsidRPr="00163CCB">
        <w:rPr>
          <w:sz w:val="28"/>
          <w:szCs w:val="28"/>
        </w:rPr>
        <w:t xml:space="preserve"> г </w:t>
      </w:r>
    </w:p>
    <w:p w:rsidR="000309D4" w:rsidRDefault="000309D4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бюджете муниципального</w:t>
      </w:r>
    </w:p>
    <w:p w:rsidR="000309D4" w:rsidRDefault="000309D4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Булановский </w:t>
      </w:r>
    </w:p>
    <w:p w:rsidR="000309D4" w:rsidRDefault="000309D4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 на 2018 год и плановый </w:t>
      </w:r>
    </w:p>
    <w:p w:rsidR="000309D4" w:rsidRPr="00163CCB" w:rsidRDefault="000309D4" w:rsidP="00FA797B">
      <w:pPr>
        <w:rPr>
          <w:sz w:val="28"/>
          <w:szCs w:val="28"/>
        </w:rPr>
      </w:pPr>
      <w:r>
        <w:rPr>
          <w:sz w:val="28"/>
          <w:szCs w:val="28"/>
        </w:rPr>
        <w:t>период 2019-2020 годов</w:t>
      </w:r>
    </w:p>
    <w:p w:rsidR="000309D4" w:rsidRPr="00163CCB" w:rsidRDefault="000309D4" w:rsidP="00FA797B">
      <w:pPr>
        <w:rPr>
          <w:sz w:val="28"/>
          <w:szCs w:val="28"/>
        </w:rPr>
      </w:pP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Руководствуясь Федеральным Законом «Об общих принципах организации  местного самоуправления в Российской Федерации» от 06.10.2003 № 131 – ФЗ, Уставом муниципального образования   Булановский сельсовет, Совет депутатов муниципального образования Булановский  сельсовет 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р е ш и л: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1. Утвердить основные характеристики бюджета муниципального    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образования</w:t>
      </w:r>
      <w:r>
        <w:rPr>
          <w:sz w:val="28"/>
          <w:szCs w:val="28"/>
        </w:rPr>
        <w:t xml:space="preserve">  Булановский сельсовет  на 2018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годов</w:t>
      </w:r>
      <w:r w:rsidRPr="00163CCB">
        <w:rPr>
          <w:sz w:val="28"/>
          <w:szCs w:val="28"/>
        </w:rPr>
        <w:t>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2018г.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4851,2</w:t>
      </w:r>
      <w:r w:rsidRPr="00163CCB">
        <w:rPr>
          <w:sz w:val="28"/>
          <w:szCs w:val="28"/>
        </w:rPr>
        <w:t xml:space="preserve"> тыс. рублей;</w:t>
      </w:r>
    </w:p>
    <w:p w:rsidR="000309D4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4851,2</w:t>
      </w:r>
      <w:r w:rsidRPr="00163CCB">
        <w:rPr>
          <w:sz w:val="28"/>
          <w:szCs w:val="28"/>
        </w:rPr>
        <w:t xml:space="preserve"> тыс. рублей;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на плановый период 2019 и 2020 гг. соответственно 5208,9 тыс. руб. и 4685,4 тыс. руб.</w:t>
      </w:r>
      <w:r w:rsidRPr="00163CCB">
        <w:rPr>
          <w:sz w:val="28"/>
          <w:szCs w:val="28"/>
        </w:rPr>
        <w:t>;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B869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на плановый период 2019 и 2020 гг. соответственно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5208,9</w:t>
      </w:r>
      <w:r w:rsidRPr="00163CC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и 4685,4 тыс. руб.</w:t>
      </w:r>
    </w:p>
    <w:p w:rsidR="000309D4" w:rsidRPr="00163CCB" w:rsidRDefault="000309D4" w:rsidP="00FA797B">
      <w:pPr>
        <w:tabs>
          <w:tab w:val="left" w:pos="2700"/>
        </w:tabs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 1.</w:t>
      </w:r>
      <w:r>
        <w:rPr>
          <w:sz w:val="28"/>
          <w:szCs w:val="28"/>
        </w:rPr>
        <w:t>5. Б</w:t>
      </w:r>
      <w:r w:rsidRPr="00163CCB">
        <w:rPr>
          <w:sz w:val="28"/>
          <w:szCs w:val="28"/>
        </w:rPr>
        <w:t>юджет муниципального образования 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плановый период 2019-2020 гг. </w:t>
      </w:r>
      <w:r w:rsidRPr="00163CCB">
        <w:rPr>
          <w:sz w:val="28"/>
          <w:szCs w:val="28"/>
        </w:rPr>
        <w:t>планируется без дефицита.</w:t>
      </w:r>
    </w:p>
    <w:p w:rsidR="000309D4" w:rsidRPr="00163CCB" w:rsidRDefault="000309D4" w:rsidP="00613DAA">
      <w:pPr>
        <w:pStyle w:val="BodyText"/>
      </w:pPr>
      <w:r w:rsidRPr="00163CCB">
        <w:t xml:space="preserve">         1.</w:t>
      </w:r>
      <w:r>
        <w:t>6. У</w:t>
      </w:r>
      <w:r w:rsidRPr="00163CCB">
        <w:t>становление верхнего предела муниципального долга муниципального образования Булановский сельсовет на 1 января 201</w:t>
      </w:r>
      <w:r>
        <w:t>9</w:t>
      </w:r>
      <w:r w:rsidRPr="00163CCB">
        <w:t xml:space="preserve"> года  в сумме - 0,0 тыс. рублей, в том числе верхний предел долга по муниципальным гарантиям  в сумме – 0,0 тыс. рублей.     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2. Утвердить источники финансирования дефицита бюджета муниципального образования 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5 к настоящему решению.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3. Утвердить: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П</w:t>
      </w:r>
      <w:r w:rsidRPr="00163CCB">
        <w:rPr>
          <w:sz w:val="28"/>
          <w:szCs w:val="28"/>
        </w:rPr>
        <w:t>еречень администраторов местных доходов бюджета муниципального образования Булановский сельсовет согласно приложению 9 к настоящему решению;</w:t>
      </w:r>
    </w:p>
    <w:p w:rsidR="000309D4" w:rsidRPr="00163CCB" w:rsidRDefault="000309D4" w:rsidP="00FA7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163CCB">
        <w:rPr>
          <w:sz w:val="28"/>
          <w:szCs w:val="28"/>
        </w:rPr>
        <w:t>еречень администраторов источников финансирования дефицита бюджета муниципального образования  Булановский сельсовет согласно приложению 7 к настоящему решению.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В случае изменения в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2019-2020 гг.</w:t>
      </w:r>
      <w:r w:rsidRPr="00163CCB">
        <w:rPr>
          <w:sz w:val="28"/>
          <w:szCs w:val="28"/>
        </w:rPr>
        <w:t xml:space="preserve"> состава и (или) функций главных администраторов бюджета или главных администраторов источников финансирования дефицита бюджета администрация муниципального образования Булановский сельсовет вправе вносить соответствующие изменения в перечень, главных администраторов доходов и главных администраторов источников финансирования дефицита бюджета, а также в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решение Совета депутатов муниципального образования Булановский сельсовет.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4.Установить, что: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В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2019-2020 гг.</w:t>
      </w:r>
      <w:r w:rsidRPr="00163CCB">
        <w:rPr>
          <w:sz w:val="28"/>
          <w:szCs w:val="28"/>
        </w:rPr>
        <w:t xml:space="preserve"> средства, полученные от оказания платных услуг муниципальными казенными учреждениями, а также полученные ими безвозмездные поступления от физических и юридических лиц, в том числе добровольные пожертвования, в полном объеме зачисляются в доходы муниципального бюджета;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5.Учесть поступление доходов в бюджет муниципального образования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>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1 к настоящему решению.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163CCB">
        <w:rPr>
          <w:sz w:val="28"/>
          <w:szCs w:val="28"/>
        </w:rPr>
        <w:t>Утвердить ведомственную структуру расходов бюджета муниципального образования 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4 к настоящему решению.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7. Утвердить объем межбюджетных трансфертов, подлежащих перечислению из бюджета поселения в бюджет муниципального образования Октябрьский район на осуществление части полномочий:</w:t>
      </w:r>
    </w:p>
    <w:p w:rsidR="000309D4" w:rsidRPr="00163CCB" w:rsidRDefault="000309D4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Pr="00163CCB">
        <w:rPr>
          <w:sz w:val="28"/>
          <w:szCs w:val="28"/>
        </w:rPr>
        <w:t>о созданию условий для организации досуга и обеспечения жителей поселения услугами организаций культуры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924,3</w:t>
      </w:r>
      <w:r w:rsidRPr="00163CCB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плановый период 2019-2020 гг. соответственно 886,7 тыс. руб. и 886,7 тыс. руб.</w:t>
      </w:r>
      <w:r w:rsidRPr="00163CCB">
        <w:rPr>
          <w:sz w:val="28"/>
          <w:szCs w:val="28"/>
        </w:rPr>
        <w:t xml:space="preserve"> согласно приложению 6  к настоящему решению;</w:t>
      </w:r>
    </w:p>
    <w:p w:rsidR="000309D4" w:rsidRPr="00163CCB" w:rsidRDefault="000309D4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П</w:t>
      </w:r>
      <w:r w:rsidRPr="00163CCB">
        <w:rPr>
          <w:sz w:val="28"/>
          <w:szCs w:val="28"/>
        </w:rPr>
        <w:t>о организации библиотечного обслуживания населения, комплектованию библиотечных фондов библиотеки поселения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– в сумме</w:t>
      </w:r>
      <w:r>
        <w:rPr>
          <w:sz w:val="28"/>
          <w:szCs w:val="28"/>
        </w:rPr>
        <w:t xml:space="preserve"> 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271,4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2019-2020 гг. соответственно 293,6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293,6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решению;</w:t>
      </w:r>
    </w:p>
    <w:p w:rsidR="000309D4" w:rsidRDefault="000309D4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</w:t>
      </w:r>
      <w:r w:rsidRPr="00163CCB">
        <w:rPr>
          <w:sz w:val="28"/>
          <w:szCs w:val="28"/>
        </w:rPr>
        <w:t>о созданию условий для развития культуры (в части обеспечения расходов на осуществление  деятельности по содержанию и обслуживанию имущества, используемого учреждениями, подведомственных отделу культуры)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433,1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2019-2020 гг. соответственно 433,1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433,1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8.Учесть нормативы распределения доходов между бюджетом муниципального района и бюджетами муниципальных образований сельских поселений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10 к настоящему решению.</w:t>
      </w:r>
    </w:p>
    <w:p w:rsidR="000309D4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9.Утвердить сумму дотаций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10</w:t>
      </w:r>
      <w:r w:rsidRPr="00163CCB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и на плановый период 2019-2020 гг. соответственно 11,0 тыс. руб. и 11,0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районного </w:t>
      </w:r>
      <w:r>
        <w:rPr>
          <w:sz w:val="28"/>
          <w:szCs w:val="28"/>
        </w:rPr>
        <w:t>бюджета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163CCB">
        <w:rPr>
          <w:sz w:val="28"/>
          <w:szCs w:val="28"/>
        </w:rPr>
        <w:t>.Утвердить сумму дотаций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2875,0</w:t>
      </w:r>
      <w:r w:rsidRPr="00163CC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плановый период 2019-2020 гг. соответственно 2959,0 тыс. руб. и 2380,0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</w:t>
      </w:r>
      <w:r>
        <w:rPr>
          <w:sz w:val="28"/>
          <w:szCs w:val="28"/>
        </w:rPr>
        <w:t>областного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</w:t>
      </w:r>
      <w:r>
        <w:rPr>
          <w:sz w:val="28"/>
          <w:szCs w:val="28"/>
        </w:rPr>
        <w:t>11</w:t>
      </w:r>
      <w:r w:rsidRPr="00163CCB">
        <w:rPr>
          <w:sz w:val="28"/>
          <w:szCs w:val="28"/>
        </w:rPr>
        <w:t>. Утвердить сумму субвенций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7,8 </w:t>
      </w:r>
      <w:r w:rsidRPr="00163CCB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и плановый период 2019-2020 гг. соответственно 7,8 тыс. руб. и 7,8 тыс. руб.</w:t>
      </w:r>
      <w:r w:rsidRPr="00163CCB">
        <w:rPr>
          <w:sz w:val="28"/>
          <w:szCs w:val="28"/>
        </w:rPr>
        <w:t xml:space="preserve"> из областного бюджета на осуществление полномочий по государственной регистрации актов гражданского состояния.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1</w:t>
      </w:r>
      <w:r>
        <w:rPr>
          <w:sz w:val="28"/>
          <w:szCs w:val="28"/>
        </w:rPr>
        <w:t>2</w:t>
      </w:r>
      <w:r w:rsidRPr="00163CCB">
        <w:rPr>
          <w:sz w:val="28"/>
          <w:szCs w:val="28"/>
        </w:rPr>
        <w:t>. Утвердить сумму  субвенций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74,4</w:t>
      </w:r>
      <w:r w:rsidRPr="00163CCB">
        <w:rPr>
          <w:sz w:val="28"/>
          <w:szCs w:val="28"/>
        </w:rPr>
        <w:t xml:space="preserve"> тыс. руб.</w:t>
      </w:r>
      <w:r w:rsidRPr="002A4A9E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2019-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.г соответственно 75,2 тыс. руб. и 77,9 тыс. руб.</w:t>
      </w:r>
      <w:r w:rsidRPr="00163CCB">
        <w:rPr>
          <w:sz w:val="28"/>
          <w:szCs w:val="28"/>
        </w:rPr>
        <w:t xml:space="preserve"> из областного бюджета на осуществление первичного воинского учета на территории где отсутствуют военные комиссариаты 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Pr="00163CCB">
        <w:rPr>
          <w:sz w:val="28"/>
          <w:szCs w:val="28"/>
        </w:rPr>
        <w:t>.  Установить что: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Предоставление бюджетных кредитов бюджетам муниципальных образований сельских поселений на частичное покрытие дефицитов бюджетов сельских поселений, не предусматриваются из бюджета муниципального района;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Расходы  на обслуживание муниципального долга муниципального образовани</w:t>
      </w:r>
      <w:r>
        <w:rPr>
          <w:sz w:val="28"/>
          <w:szCs w:val="28"/>
        </w:rPr>
        <w:t>я Булановский сельсовет  на 2018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не планируются.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  1</w:t>
      </w:r>
      <w:r>
        <w:rPr>
          <w:sz w:val="28"/>
          <w:szCs w:val="28"/>
        </w:rPr>
        <w:t>4</w:t>
      </w:r>
      <w:r w:rsidRPr="00163CCB">
        <w:rPr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собственности.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163CCB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163CCB">
        <w:rPr>
          <w:sz w:val="28"/>
          <w:szCs w:val="28"/>
        </w:rPr>
        <w:t>. Настоящее решение</w:t>
      </w:r>
      <w:r>
        <w:rPr>
          <w:sz w:val="28"/>
          <w:szCs w:val="28"/>
        </w:rPr>
        <w:t xml:space="preserve"> вступает в силу с 1 января 2018</w:t>
      </w:r>
      <w:r w:rsidRPr="00163CCB">
        <w:rPr>
          <w:sz w:val="28"/>
          <w:szCs w:val="28"/>
        </w:rPr>
        <w:t xml:space="preserve"> года.</w:t>
      </w:r>
    </w:p>
    <w:p w:rsidR="000309D4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Глава-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Председатель Совета депутатов</w:t>
      </w:r>
    </w:p>
    <w:p w:rsidR="000309D4" w:rsidRPr="00163CCB" w:rsidRDefault="000309D4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муниципального образования</w:t>
      </w:r>
    </w:p>
    <w:p w:rsidR="000309D4" w:rsidRPr="00163CCB" w:rsidRDefault="000309D4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Булановский сельсовет                                              А. В. Цыгулев</w:t>
      </w:r>
    </w:p>
    <w:p w:rsidR="000309D4" w:rsidRPr="00163CCB" w:rsidRDefault="000309D4" w:rsidP="00FA797B">
      <w:pPr>
        <w:rPr>
          <w:sz w:val="28"/>
          <w:szCs w:val="28"/>
        </w:rPr>
      </w:pPr>
    </w:p>
    <w:p w:rsidR="000309D4" w:rsidRPr="00163CCB" w:rsidRDefault="000309D4" w:rsidP="00FA797B">
      <w:pPr>
        <w:rPr>
          <w:sz w:val="28"/>
          <w:szCs w:val="28"/>
        </w:rPr>
      </w:pPr>
    </w:p>
    <w:p w:rsidR="000309D4" w:rsidRPr="00163CCB" w:rsidRDefault="000309D4" w:rsidP="00FA797B">
      <w:pPr>
        <w:rPr>
          <w:sz w:val="28"/>
          <w:szCs w:val="28"/>
        </w:rPr>
      </w:pPr>
    </w:p>
    <w:p w:rsidR="000309D4" w:rsidRPr="00163CCB" w:rsidRDefault="000309D4" w:rsidP="00FA797B">
      <w:pPr>
        <w:rPr>
          <w:sz w:val="28"/>
          <w:szCs w:val="28"/>
        </w:rPr>
      </w:pPr>
    </w:p>
    <w:p w:rsidR="000309D4" w:rsidRDefault="000309D4" w:rsidP="00FA797B">
      <w:r w:rsidRPr="00163CCB">
        <w:rPr>
          <w:sz w:val="28"/>
          <w:szCs w:val="28"/>
        </w:rPr>
        <w:t>Разослано: постоянной комиссии по бюджетной, налоговой и финансовой политике, собственности и  экономическим вопросам, прокуратуре</w:t>
      </w:r>
    </w:p>
    <w:p w:rsidR="000309D4" w:rsidRDefault="000309D4"/>
    <w:sectPr w:rsidR="000309D4" w:rsidSect="0072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97B"/>
    <w:rsid w:val="000309D4"/>
    <w:rsid w:val="00163CCB"/>
    <w:rsid w:val="002A4A9E"/>
    <w:rsid w:val="00337D07"/>
    <w:rsid w:val="00613DAA"/>
    <w:rsid w:val="00724E9D"/>
    <w:rsid w:val="00936BE7"/>
    <w:rsid w:val="00980C73"/>
    <w:rsid w:val="00AD1418"/>
    <w:rsid w:val="00B869B3"/>
    <w:rsid w:val="00F335ED"/>
    <w:rsid w:val="00F46AB5"/>
    <w:rsid w:val="00FA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A797B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797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1016</Words>
  <Characters>5794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3</cp:revision>
  <dcterms:created xsi:type="dcterms:W3CDTF">2018-01-10T05:55:00Z</dcterms:created>
  <dcterms:modified xsi:type="dcterms:W3CDTF">2018-01-10T06:22:00Z</dcterms:modified>
</cp:coreProperties>
</file>