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A153D0" w:rsidRPr="00175793" w:rsidTr="00FA0F4E">
        <w:tc>
          <w:tcPr>
            <w:tcW w:w="4856" w:type="dxa"/>
            <w:vAlign w:val="center"/>
          </w:tcPr>
          <w:p w:rsidR="00A153D0" w:rsidRPr="00175793" w:rsidRDefault="00A153D0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Булановский сельсовет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>
              <w:rPr>
                <w:sz w:val="22"/>
                <w:szCs w:val="22"/>
              </w:rPr>
              <w:t>т</w:t>
            </w:r>
            <w:r w:rsidRPr="00175793">
              <w:rPr>
                <w:sz w:val="22"/>
                <w:szCs w:val="22"/>
              </w:rPr>
              <w:t>ретьего созыва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Р Е Ш Е Н И Е    № </w:t>
            </w:r>
            <w:r>
              <w:rPr>
                <w:sz w:val="22"/>
                <w:szCs w:val="22"/>
              </w:rPr>
              <w:t>154</w:t>
            </w:r>
          </w:p>
          <w:p w:rsidR="00A153D0" w:rsidRPr="00175793" w:rsidRDefault="00A153D0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01.08.2018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A153D0" w:rsidRPr="00175793" w:rsidRDefault="00A153D0" w:rsidP="00FA0F4E">
            <w:pPr>
              <w:jc w:val="center"/>
            </w:pPr>
          </w:p>
        </w:tc>
        <w:tc>
          <w:tcPr>
            <w:tcW w:w="4856" w:type="dxa"/>
          </w:tcPr>
          <w:p w:rsidR="00A153D0" w:rsidRPr="00175793" w:rsidRDefault="00A153D0" w:rsidP="00FA0F4E">
            <w:pPr>
              <w:jc w:val="center"/>
            </w:pPr>
          </w:p>
        </w:tc>
      </w:tr>
      <w:tr w:rsidR="00A153D0" w:rsidRPr="00175793" w:rsidTr="00FA0F4E">
        <w:tc>
          <w:tcPr>
            <w:tcW w:w="4856" w:type="dxa"/>
            <w:vAlign w:val="center"/>
          </w:tcPr>
          <w:p w:rsidR="00A153D0" w:rsidRPr="00175793" w:rsidRDefault="00A153D0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>
              <w:rPr>
                <w:sz w:val="22"/>
                <w:szCs w:val="22"/>
              </w:rPr>
              <w:t>ия   Булановский сельсовет от 27.12.2017г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>
              <w:rPr>
                <w:sz w:val="22"/>
                <w:szCs w:val="22"/>
              </w:rPr>
              <w:t>ия Булановский сельсовет на 2018 год и плановый период 2019-2020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</w:tcPr>
          <w:p w:rsidR="00A153D0" w:rsidRPr="00175793" w:rsidRDefault="00A153D0" w:rsidP="00FA0F4E"/>
        </w:tc>
      </w:tr>
    </w:tbl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Pr="00175793">
        <w:rPr>
          <w:sz w:val="22"/>
          <w:szCs w:val="22"/>
        </w:rPr>
        <w:t xml:space="preserve">В соответствии со ст. 5 Устава муниципального образования Булановский сельсовет, </w:t>
      </w:r>
      <w:r>
        <w:rPr>
          <w:sz w:val="22"/>
          <w:szCs w:val="22"/>
        </w:rPr>
        <w:t xml:space="preserve"> </w:t>
      </w:r>
      <w:r w:rsidRPr="00175793">
        <w:rPr>
          <w:sz w:val="22"/>
          <w:szCs w:val="22"/>
        </w:rPr>
        <w:t>Совет депутатов муниципального образования Булановский сельсовет р е ш и л:</w:t>
      </w: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1.Внести в решение Совета депутатов муниципального образования Булановский сельсовет о</w:t>
      </w:r>
      <w:r>
        <w:rPr>
          <w:sz w:val="22"/>
          <w:szCs w:val="22"/>
        </w:rPr>
        <w:t>т 27.12.2017г.№ 117</w:t>
      </w:r>
      <w:r w:rsidRPr="00175793">
        <w:rPr>
          <w:sz w:val="22"/>
          <w:szCs w:val="22"/>
        </w:rPr>
        <w:t xml:space="preserve"> «О бюджете муниципального образован</w:t>
      </w:r>
      <w:r>
        <w:rPr>
          <w:sz w:val="22"/>
          <w:szCs w:val="22"/>
        </w:rPr>
        <w:t>ия Булановский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A153D0" w:rsidRPr="00175793" w:rsidRDefault="00A153D0" w:rsidP="00787682">
      <w:pPr>
        <w:jc w:val="both"/>
        <w:rPr>
          <w:sz w:val="22"/>
          <w:szCs w:val="22"/>
        </w:rPr>
      </w:pP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1.1. Приложения 2,3,4,6 изложить в новой редак</w:t>
      </w:r>
      <w:r>
        <w:rPr>
          <w:sz w:val="22"/>
          <w:szCs w:val="22"/>
        </w:rPr>
        <w:t>ции согласно приложений 1,2.</w:t>
      </w: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2.Контроль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>
        <w:rPr>
          <w:sz w:val="22"/>
          <w:szCs w:val="22"/>
        </w:rPr>
        <w:t>я и действует по 31 декабря 2018</w:t>
      </w:r>
      <w:r w:rsidRPr="00175793">
        <w:rPr>
          <w:sz w:val="22"/>
          <w:szCs w:val="22"/>
        </w:rPr>
        <w:t xml:space="preserve"> года. </w:t>
      </w: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A153D0" w:rsidRPr="00175793" w:rsidRDefault="00A153D0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A153D0" w:rsidRPr="00175793" w:rsidRDefault="00A153D0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A153D0" w:rsidRPr="00175793" w:rsidRDefault="00A153D0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>Булановский сельсовет                                                                      А.В. Цыгулев</w:t>
      </w:r>
    </w:p>
    <w:p w:rsidR="00A153D0" w:rsidRPr="00175793" w:rsidRDefault="00A153D0" w:rsidP="00787682">
      <w:pPr>
        <w:jc w:val="both"/>
        <w:rPr>
          <w:sz w:val="22"/>
          <w:szCs w:val="22"/>
        </w:rPr>
      </w:pPr>
    </w:p>
    <w:p w:rsidR="00A153D0" w:rsidRPr="00175793" w:rsidRDefault="00A153D0" w:rsidP="00787682">
      <w:pPr>
        <w:jc w:val="both"/>
        <w:rPr>
          <w:sz w:val="22"/>
          <w:szCs w:val="22"/>
        </w:rPr>
      </w:pPr>
    </w:p>
    <w:p w:rsidR="00A153D0" w:rsidRDefault="00A153D0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53D0" w:rsidRPr="00175793" w:rsidRDefault="00A153D0" w:rsidP="00787682">
      <w:pPr>
        <w:jc w:val="both"/>
        <w:rPr>
          <w:sz w:val="22"/>
          <w:szCs w:val="22"/>
        </w:rPr>
      </w:pPr>
    </w:p>
    <w:p w:rsidR="00A153D0" w:rsidRPr="00175793" w:rsidRDefault="00A153D0" w:rsidP="00787682">
      <w:pPr>
        <w:jc w:val="both"/>
        <w:rPr>
          <w:sz w:val="22"/>
          <w:szCs w:val="22"/>
        </w:rPr>
      </w:pPr>
    </w:p>
    <w:p w:rsidR="00A153D0" w:rsidRPr="00175793" w:rsidRDefault="00A153D0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>Разослано: постоянной комиссии по бюджетной, налоговой и</w:t>
      </w:r>
    </w:p>
    <w:p w:rsidR="00A153D0" w:rsidRPr="00175793" w:rsidRDefault="00A153D0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экономическим </w:t>
      </w:r>
    </w:p>
    <w:p w:rsidR="00A153D0" w:rsidRPr="00175793" w:rsidRDefault="00A153D0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A153D0" w:rsidRPr="00175793" w:rsidRDefault="00A153D0" w:rsidP="00787682">
      <w:pPr>
        <w:rPr>
          <w:sz w:val="22"/>
          <w:szCs w:val="22"/>
        </w:rPr>
      </w:pPr>
    </w:p>
    <w:p w:rsidR="00A153D0" w:rsidRPr="00175793" w:rsidRDefault="00A153D0" w:rsidP="00787682">
      <w:pPr>
        <w:rPr>
          <w:sz w:val="22"/>
          <w:szCs w:val="22"/>
        </w:rPr>
      </w:pPr>
    </w:p>
    <w:p w:rsidR="00A153D0" w:rsidRPr="00175793" w:rsidRDefault="00A153D0" w:rsidP="00787682">
      <w:pPr>
        <w:rPr>
          <w:sz w:val="22"/>
          <w:szCs w:val="22"/>
        </w:rPr>
      </w:pPr>
    </w:p>
    <w:p w:rsidR="00A153D0" w:rsidRPr="00175793" w:rsidRDefault="00A153D0">
      <w:pPr>
        <w:rPr>
          <w:sz w:val="22"/>
          <w:szCs w:val="22"/>
        </w:rPr>
      </w:pPr>
    </w:p>
    <w:sectPr w:rsidR="00A153D0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682"/>
    <w:rsid w:val="001475EB"/>
    <w:rsid w:val="00175793"/>
    <w:rsid w:val="00263001"/>
    <w:rsid w:val="0034244C"/>
    <w:rsid w:val="003A3E42"/>
    <w:rsid w:val="003B1201"/>
    <w:rsid w:val="003F1E2C"/>
    <w:rsid w:val="00406085"/>
    <w:rsid w:val="005B17E9"/>
    <w:rsid w:val="005B5251"/>
    <w:rsid w:val="006025EE"/>
    <w:rsid w:val="00787682"/>
    <w:rsid w:val="008D7998"/>
    <w:rsid w:val="00A153D0"/>
    <w:rsid w:val="00AB201C"/>
    <w:rsid w:val="00AD1418"/>
    <w:rsid w:val="00B5009E"/>
    <w:rsid w:val="00B542E6"/>
    <w:rsid w:val="00BA1C0F"/>
    <w:rsid w:val="00BD2BCF"/>
    <w:rsid w:val="00C30517"/>
    <w:rsid w:val="00CC68AD"/>
    <w:rsid w:val="00E64E19"/>
    <w:rsid w:val="00FA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230</Words>
  <Characters>1313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4</cp:revision>
  <cp:lastPrinted>2018-03-27T11:42:00Z</cp:lastPrinted>
  <dcterms:created xsi:type="dcterms:W3CDTF">2018-07-31T06:59:00Z</dcterms:created>
  <dcterms:modified xsi:type="dcterms:W3CDTF">2018-08-01T10:58:00Z</dcterms:modified>
</cp:coreProperties>
</file>