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EE7" w:rsidRPr="00500074" w:rsidRDefault="00422EE7" w:rsidP="00E30748">
      <w:pPr>
        <w:jc w:val="center"/>
        <w:rPr>
          <w:b/>
          <w:sz w:val="28"/>
          <w:szCs w:val="28"/>
        </w:rPr>
      </w:pPr>
      <w:r w:rsidRPr="00500074">
        <w:rPr>
          <w:b/>
          <w:sz w:val="28"/>
          <w:szCs w:val="28"/>
        </w:rPr>
        <w:t>АДМИНИСТРАЦИЯ МУНИЦИПАЛЬНОГО ОБРАЗОВАНИЯ</w:t>
      </w:r>
    </w:p>
    <w:p w:rsidR="00422EE7" w:rsidRPr="00500074" w:rsidRDefault="00422EE7" w:rsidP="00E307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БУЛАНОВСКИЙ</w:t>
      </w:r>
      <w:r w:rsidRPr="00500074">
        <w:rPr>
          <w:b/>
          <w:sz w:val="28"/>
          <w:szCs w:val="28"/>
        </w:rPr>
        <w:t xml:space="preserve"> СЕЛЬСОВЕТ</w:t>
      </w:r>
    </w:p>
    <w:p w:rsidR="00422EE7" w:rsidRPr="00500074" w:rsidRDefault="00422EE7" w:rsidP="00E30748">
      <w:pPr>
        <w:jc w:val="center"/>
        <w:rPr>
          <w:b/>
          <w:sz w:val="28"/>
          <w:szCs w:val="28"/>
        </w:rPr>
      </w:pPr>
      <w:r w:rsidRPr="00500074">
        <w:rPr>
          <w:b/>
          <w:sz w:val="28"/>
          <w:szCs w:val="28"/>
        </w:rPr>
        <w:t>ОКТЯБРЬСКОГО РАЙОНА ОРЕНБУРГСКОЙ ОБЛАСТИ</w:t>
      </w:r>
    </w:p>
    <w:p w:rsidR="00422EE7" w:rsidRPr="00500074" w:rsidRDefault="00422EE7" w:rsidP="00E30748">
      <w:pPr>
        <w:jc w:val="center"/>
        <w:rPr>
          <w:b/>
          <w:sz w:val="28"/>
          <w:szCs w:val="28"/>
        </w:rPr>
      </w:pPr>
    </w:p>
    <w:p w:rsidR="00422EE7" w:rsidRPr="00500074" w:rsidRDefault="00422EE7" w:rsidP="00E30748">
      <w:pPr>
        <w:jc w:val="center"/>
        <w:rPr>
          <w:b/>
          <w:sz w:val="28"/>
          <w:szCs w:val="28"/>
        </w:rPr>
      </w:pPr>
      <w:r w:rsidRPr="00500074">
        <w:rPr>
          <w:b/>
          <w:sz w:val="28"/>
          <w:szCs w:val="28"/>
        </w:rPr>
        <w:t>П О С Т А Н О В Л Е Н И Е</w:t>
      </w:r>
    </w:p>
    <w:p w:rsidR="00422EE7" w:rsidRPr="00500074" w:rsidRDefault="00422EE7" w:rsidP="00E30748">
      <w:pPr>
        <w:jc w:val="center"/>
        <w:rPr>
          <w:b/>
          <w:sz w:val="28"/>
          <w:szCs w:val="28"/>
        </w:rPr>
      </w:pPr>
      <w:r w:rsidRPr="00500074">
        <w:rPr>
          <w:b/>
          <w:sz w:val="28"/>
          <w:szCs w:val="28"/>
        </w:rPr>
        <w:t>__________________________________________________________________</w:t>
      </w:r>
    </w:p>
    <w:p w:rsidR="00422EE7" w:rsidRPr="00500074" w:rsidRDefault="00422EE7" w:rsidP="00E30748">
      <w:pPr>
        <w:pStyle w:val="Header"/>
        <w:tabs>
          <w:tab w:val="clear" w:pos="4677"/>
          <w:tab w:val="clear" w:pos="9355"/>
        </w:tabs>
        <w:ind w:right="-142"/>
        <w:rPr>
          <w:rFonts w:ascii="Times New Roman" w:hAnsi="Times New Roman" w:cs="Times New Roman"/>
          <w:sz w:val="28"/>
          <w:szCs w:val="28"/>
          <w:u w:val="single"/>
        </w:rPr>
      </w:pPr>
    </w:p>
    <w:p w:rsidR="00422EE7" w:rsidRPr="00500074" w:rsidRDefault="00422EE7" w:rsidP="00E30748">
      <w:pPr>
        <w:pStyle w:val="Header"/>
        <w:tabs>
          <w:tab w:val="clear" w:pos="4677"/>
          <w:tab w:val="clear" w:pos="9355"/>
        </w:tabs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07</w:t>
      </w:r>
      <w:r w:rsidRPr="00500074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</w:rPr>
        <w:t>12</w:t>
      </w:r>
      <w:r w:rsidRPr="00500074">
        <w:rPr>
          <w:rFonts w:ascii="Times New Roman" w:hAnsi="Times New Roman" w:cs="Times New Roman"/>
          <w:sz w:val="28"/>
          <w:szCs w:val="28"/>
          <w:u w:val="single"/>
        </w:rPr>
        <w:t>.201</w:t>
      </w:r>
      <w:r>
        <w:rPr>
          <w:rFonts w:ascii="Times New Roman" w:hAnsi="Times New Roman" w:cs="Times New Roman"/>
          <w:sz w:val="28"/>
          <w:szCs w:val="28"/>
          <w:u w:val="single"/>
        </w:rPr>
        <w:t>8</w:t>
      </w:r>
      <w:r w:rsidRPr="00500074">
        <w:rPr>
          <w:rFonts w:ascii="Times New Roman" w:hAnsi="Times New Roman" w:cs="Times New Roman"/>
          <w:sz w:val="28"/>
          <w:szCs w:val="28"/>
        </w:rPr>
        <w:t xml:space="preserve"> </w:t>
      </w:r>
      <w:r w:rsidRPr="00500074">
        <w:rPr>
          <w:rFonts w:ascii="Times New Roman" w:hAnsi="Times New Roman" w:cs="Times New Roman"/>
          <w:sz w:val="28"/>
          <w:szCs w:val="28"/>
        </w:rPr>
        <w:tab/>
      </w:r>
      <w:r w:rsidRPr="0050007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500074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с. Буланово</w:t>
      </w:r>
      <w:r w:rsidRPr="00BC087E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C087E">
        <w:rPr>
          <w:rFonts w:ascii="Times New Roman" w:hAnsi="Times New Roman" w:cs="Times New Roman"/>
          <w:sz w:val="28"/>
          <w:szCs w:val="28"/>
        </w:rPr>
        <w:t xml:space="preserve">                         № 48-п</w:t>
      </w:r>
    </w:p>
    <w:p w:rsidR="00422EE7" w:rsidRDefault="00422EE7" w:rsidP="00E30748">
      <w:pPr>
        <w:pStyle w:val="Header"/>
        <w:tabs>
          <w:tab w:val="clear" w:pos="4677"/>
          <w:tab w:val="clear" w:pos="9355"/>
        </w:tabs>
        <w:ind w:right="-142"/>
        <w:rPr>
          <w:rFonts w:ascii="Times New Roman" w:hAnsi="Times New Roman" w:cs="Times New Roman"/>
          <w:sz w:val="28"/>
          <w:szCs w:val="28"/>
          <w:u w:val="single"/>
        </w:rPr>
      </w:pPr>
    </w:p>
    <w:p w:rsidR="00422EE7" w:rsidRPr="00500074" w:rsidRDefault="00422EE7" w:rsidP="00E30748">
      <w:pPr>
        <w:pStyle w:val="Header"/>
        <w:tabs>
          <w:tab w:val="clear" w:pos="4677"/>
          <w:tab w:val="clear" w:pos="9355"/>
        </w:tabs>
        <w:ind w:right="-142"/>
        <w:rPr>
          <w:rFonts w:ascii="Times New Roman" w:hAnsi="Times New Roman" w:cs="Times New Roman"/>
          <w:sz w:val="28"/>
          <w:szCs w:val="28"/>
          <w:u w:val="single"/>
        </w:rPr>
      </w:pPr>
    </w:p>
    <w:p w:rsidR="00422EE7" w:rsidRDefault="00422EE7" w:rsidP="00E30748">
      <w:pPr>
        <w:shd w:val="clear" w:color="auto" w:fill="FFFFFF"/>
        <w:ind w:left="17" w:right="425"/>
        <w:jc w:val="center"/>
        <w:rPr>
          <w:spacing w:val="-2"/>
          <w:sz w:val="28"/>
          <w:szCs w:val="28"/>
        </w:rPr>
      </w:pPr>
      <w:r>
        <w:rPr>
          <w:sz w:val="28"/>
          <w:szCs w:val="28"/>
        </w:rPr>
        <w:t>О профилактической  группе при а</w:t>
      </w:r>
      <w:r>
        <w:rPr>
          <w:spacing w:val="-2"/>
          <w:sz w:val="28"/>
          <w:szCs w:val="28"/>
        </w:rPr>
        <w:t xml:space="preserve">дминистрации </w:t>
      </w:r>
    </w:p>
    <w:p w:rsidR="00422EE7" w:rsidRDefault="00422EE7" w:rsidP="00E30748">
      <w:pPr>
        <w:shd w:val="clear" w:color="auto" w:fill="FFFFFF"/>
        <w:ind w:left="17" w:right="425"/>
        <w:jc w:val="center"/>
      </w:pPr>
      <w:r>
        <w:rPr>
          <w:spacing w:val="-2"/>
          <w:sz w:val="28"/>
          <w:szCs w:val="28"/>
        </w:rPr>
        <w:t>муниципаль</w:t>
      </w:r>
      <w:r>
        <w:rPr>
          <w:spacing w:val="-2"/>
          <w:sz w:val="28"/>
          <w:szCs w:val="28"/>
        </w:rPr>
        <w:softHyphen/>
      </w:r>
      <w:r>
        <w:rPr>
          <w:sz w:val="28"/>
          <w:szCs w:val="28"/>
        </w:rPr>
        <w:t>ного образования Булановский сельсовет</w:t>
      </w:r>
    </w:p>
    <w:p w:rsidR="00422EE7" w:rsidRDefault="00422EE7" w:rsidP="00E30748">
      <w:pPr>
        <w:shd w:val="clear" w:color="auto" w:fill="FFFFFF"/>
        <w:spacing w:before="974" w:line="317" w:lineRule="exact"/>
        <w:jc w:val="both"/>
      </w:pPr>
      <w:r>
        <w:rPr>
          <w:sz w:val="28"/>
          <w:szCs w:val="28"/>
        </w:rPr>
        <w:t xml:space="preserve">             Руководствуясь Жилищным кодексом Российской Федерации от 29.12.2004г. №188-ФЗ, Федеральным законом от 06.10.2003 г. №131-ФЗ «Об общих принципах организации местного самоуправления в Российской Федерации», Уставом муниципального образования Булановский сельсовет, п о с т а н о в л я е т:</w:t>
      </w:r>
    </w:p>
    <w:p w:rsidR="00422EE7" w:rsidRPr="007420DA" w:rsidRDefault="00422EE7" w:rsidP="00E30748">
      <w:pPr>
        <w:widowControl w:val="0"/>
        <w:numPr>
          <w:ilvl w:val="0"/>
          <w:numId w:val="1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line="317" w:lineRule="exact"/>
        <w:ind w:left="730" w:right="10" w:hanging="355"/>
        <w:jc w:val="both"/>
        <w:rPr>
          <w:spacing w:val="-31"/>
          <w:sz w:val="28"/>
          <w:szCs w:val="28"/>
        </w:rPr>
      </w:pPr>
      <w:r>
        <w:rPr>
          <w:sz w:val="28"/>
          <w:szCs w:val="28"/>
        </w:rPr>
        <w:t xml:space="preserve">Утвердить состав профилактической группы при администрации муниципального образования Булановский сельсовет </w:t>
      </w:r>
      <w:r>
        <w:rPr>
          <w:color w:val="000000"/>
          <w:sz w:val="28"/>
          <w:szCs w:val="28"/>
        </w:rPr>
        <w:t>по проведению пропаганды и агитации среди населения по правилам пожарной безопасности в быту</w:t>
      </w:r>
      <w:r>
        <w:rPr>
          <w:sz w:val="28"/>
          <w:szCs w:val="28"/>
        </w:rPr>
        <w:t>, согласно приложению.</w:t>
      </w:r>
    </w:p>
    <w:p w:rsidR="00422EE7" w:rsidRDefault="00422EE7" w:rsidP="00E30748">
      <w:pPr>
        <w:ind w:left="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   Контроль за исполнением данного постановления оставляю за собой.</w:t>
      </w:r>
    </w:p>
    <w:p w:rsidR="00422EE7" w:rsidRDefault="00422EE7" w:rsidP="00E307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  Постановление  вступает в силу со дня его обнародования.</w:t>
      </w:r>
    </w:p>
    <w:p w:rsidR="00422EE7" w:rsidRDefault="00422EE7" w:rsidP="00E30748">
      <w:pPr>
        <w:jc w:val="both"/>
        <w:rPr>
          <w:sz w:val="28"/>
          <w:szCs w:val="28"/>
        </w:rPr>
      </w:pPr>
    </w:p>
    <w:p w:rsidR="00422EE7" w:rsidRDefault="00422EE7" w:rsidP="00E30748">
      <w:pPr>
        <w:jc w:val="both"/>
        <w:rPr>
          <w:sz w:val="28"/>
          <w:szCs w:val="28"/>
        </w:rPr>
      </w:pPr>
    </w:p>
    <w:p w:rsidR="00422EE7" w:rsidRDefault="00422EE7" w:rsidP="00E30748">
      <w:pPr>
        <w:jc w:val="both"/>
        <w:rPr>
          <w:sz w:val="28"/>
          <w:szCs w:val="28"/>
        </w:rPr>
      </w:pPr>
    </w:p>
    <w:p w:rsidR="00422EE7" w:rsidRDefault="00422EE7" w:rsidP="00E30748">
      <w:pPr>
        <w:rPr>
          <w:sz w:val="28"/>
          <w:szCs w:val="28"/>
        </w:rPr>
      </w:pPr>
      <w:r>
        <w:rPr>
          <w:sz w:val="28"/>
          <w:szCs w:val="28"/>
        </w:rPr>
        <w:t xml:space="preserve">     Глава муниципального образования                                           А.В. Цыгулев</w:t>
      </w:r>
    </w:p>
    <w:p w:rsidR="00422EE7" w:rsidRDefault="00422EE7" w:rsidP="00E30748">
      <w:pPr>
        <w:rPr>
          <w:sz w:val="28"/>
          <w:szCs w:val="28"/>
        </w:rPr>
      </w:pPr>
    </w:p>
    <w:p w:rsidR="00422EE7" w:rsidRDefault="00422EE7" w:rsidP="00E30748">
      <w:pPr>
        <w:rPr>
          <w:sz w:val="28"/>
          <w:szCs w:val="28"/>
        </w:rPr>
      </w:pPr>
    </w:p>
    <w:p w:rsidR="00422EE7" w:rsidRDefault="00422EE7" w:rsidP="00E307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Разослано: администрации района, членам группы,  прокуратуре</w:t>
      </w:r>
    </w:p>
    <w:p w:rsidR="00422EE7" w:rsidRDefault="00422EE7" w:rsidP="00E30748">
      <w:pPr>
        <w:jc w:val="both"/>
        <w:rPr>
          <w:sz w:val="28"/>
          <w:szCs w:val="28"/>
        </w:rPr>
      </w:pPr>
    </w:p>
    <w:p w:rsidR="00422EE7" w:rsidRDefault="00422EE7" w:rsidP="00E30748">
      <w:pPr>
        <w:ind w:left="57" w:right="57"/>
      </w:pPr>
    </w:p>
    <w:p w:rsidR="00422EE7" w:rsidRDefault="00422EE7" w:rsidP="00E30748">
      <w:pPr>
        <w:ind w:left="57" w:right="57"/>
      </w:pPr>
    </w:p>
    <w:p w:rsidR="00422EE7" w:rsidRDefault="00422EE7" w:rsidP="00E30748">
      <w:pPr>
        <w:ind w:left="57" w:right="57"/>
      </w:pPr>
    </w:p>
    <w:p w:rsidR="00422EE7" w:rsidRDefault="00422EE7" w:rsidP="00E30748">
      <w:pPr>
        <w:ind w:left="57" w:right="57"/>
      </w:pPr>
    </w:p>
    <w:p w:rsidR="00422EE7" w:rsidRDefault="00422EE7" w:rsidP="00E30748">
      <w:pPr>
        <w:ind w:left="57" w:right="57"/>
      </w:pPr>
    </w:p>
    <w:p w:rsidR="00422EE7" w:rsidRDefault="00422EE7" w:rsidP="00E30748">
      <w:pPr>
        <w:ind w:left="57" w:right="57"/>
      </w:pPr>
    </w:p>
    <w:p w:rsidR="00422EE7" w:rsidRDefault="00422EE7" w:rsidP="00E30748">
      <w:pPr>
        <w:ind w:left="57" w:right="57"/>
      </w:pPr>
    </w:p>
    <w:p w:rsidR="00422EE7" w:rsidRDefault="00422EE7" w:rsidP="00E30748">
      <w:pPr>
        <w:ind w:left="57" w:right="57"/>
      </w:pPr>
    </w:p>
    <w:p w:rsidR="00422EE7" w:rsidRDefault="00422EE7" w:rsidP="00E30748">
      <w:pPr>
        <w:ind w:left="57" w:right="57"/>
      </w:pPr>
    </w:p>
    <w:p w:rsidR="00422EE7" w:rsidRDefault="00422EE7" w:rsidP="00E30748">
      <w:pPr>
        <w:ind w:left="57" w:right="57"/>
      </w:pPr>
    </w:p>
    <w:p w:rsidR="00422EE7" w:rsidRDefault="00422EE7" w:rsidP="00E30748">
      <w:pPr>
        <w:ind w:left="57" w:right="57"/>
      </w:pPr>
    </w:p>
    <w:p w:rsidR="00422EE7" w:rsidRDefault="00422EE7" w:rsidP="00E30748">
      <w:pPr>
        <w:shd w:val="clear" w:color="auto" w:fill="FFFFFF"/>
        <w:ind w:right="1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</w:p>
    <w:p w:rsidR="00422EE7" w:rsidRDefault="00422EE7" w:rsidP="00E30748">
      <w:pPr>
        <w:shd w:val="clear" w:color="auto" w:fill="FFFFFF"/>
        <w:ind w:right="10"/>
        <w:jc w:val="center"/>
      </w:pPr>
      <w:r>
        <w:rPr>
          <w:sz w:val="28"/>
          <w:szCs w:val="28"/>
        </w:rPr>
        <w:t xml:space="preserve">                                      Приложение </w:t>
      </w:r>
    </w:p>
    <w:p w:rsidR="00422EE7" w:rsidRDefault="00422EE7" w:rsidP="00E30748">
      <w:pPr>
        <w:shd w:val="clear" w:color="auto" w:fill="FFFFFF"/>
        <w:spacing w:before="10" w:line="317" w:lineRule="exact"/>
        <w:ind w:right="10"/>
        <w:jc w:val="center"/>
      </w:pPr>
      <w:r>
        <w:rPr>
          <w:sz w:val="28"/>
          <w:szCs w:val="28"/>
        </w:rPr>
        <w:t xml:space="preserve">                                                                          к постановлению администрации</w:t>
      </w:r>
    </w:p>
    <w:p w:rsidR="00422EE7" w:rsidRDefault="00422EE7" w:rsidP="00E30748">
      <w:pPr>
        <w:shd w:val="clear" w:color="auto" w:fill="FFFFFF"/>
        <w:spacing w:line="317" w:lineRule="exact"/>
        <w:ind w:right="19"/>
        <w:jc w:val="center"/>
      </w:pPr>
      <w:r>
        <w:rPr>
          <w:sz w:val="28"/>
          <w:szCs w:val="28"/>
        </w:rPr>
        <w:t xml:space="preserve">                                                                    муниципального образования</w:t>
      </w:r>
    </w:p>
    <w:p w:rsidR="00422EE7" w:rsidRDefault="00422EE7" w:rsidP="00E30748">
      <w:pPr>
        <w:shd w:val="clear" w:color="auto" w:fill="FFFFFF"/>
        <w:spacing w:line="317" w:lineRule="exact"/>
        <w:ind w:right="10"/>
        <w:jc w:val="center"/>
      </w:pPr>
      <w:r>
        <w:rPr>
          <w:sz w:val="28"/>
          <w:szCs w:val="28"/>
        </w:rPr>
        <w:t xml:space="preserve">                                                         Булановский сельсовет</w:t>
      </w:r>
    </w:p>
    <w:p w:rsidR="00422EE7" w:rsidRDefault="00422EE7" w:rsidP="00E30748">
      <w:pPr>
        <w:shd w:val="clear" w:color="auto" w:fill="FFFFFF"/>
        <w:ind w:right="1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от 07.12.2018</w:t>
      </w:r>
      <w:r>
        <w:rPr>
          <w:i/>
          <w:iCs/>
          <w:sz w:val="28"/>
          <w:szCs w:val="28"/>
        </w:rPr>
        <w:t xml:space="preserve">  </w:t>
      </w:r>
      <w:r>
        <w:rPr>
          <w:sz w:val="28"/>
          <w:szCs w:val="28"/>
        </w:rPr>
        <w:t>№ 48-п</w:t>
      </w:r>
    </w:p>
    <w:p w:rsidR="00422EE7" w:rsidRDefault="00422EE7" w:rsidP="00E30748">
      <w:pPr>
        <w:shd w:val="clear" w:color="auto" w:fill="FFFFFF"/>
        <w:ind w:right="10"/>
        <w:jc w:val="center"/>
        <w:rPr>
          <w:sz w:val="28"/>
          <w:szCs w:val="28"/>
        </w:rPr>
      </w:pPr>
    </w:p>
    <w:p w:rsidR="00422EE7" w:rsidRDefault="00422EE7" w:rsidP="00E30748">
      <w:pPr>
        <w:shd w:val="clear" w:color="auto" w:fill="FFFFFF"/>
        <w:ind w:right="10"/>
        <w:jc w:val="center"/>
        <w:rPr>
          <w:sz w:val="28"/>
          <w:szCs w:val="28"/>
        </w:rPr>
      </w:pPr>
    </w:p>
    <w:p w:rsidR="00422EE7" w:rsidRDefault="00422EE7" w:rsidP="00E30748">
      <w:pPr>
        <w:shd w:val="clear" w:color="auto" w:fill="FFFFFF"/>
        <w:ind w:right="10"/>
        <w:jc w:val="center"/>
        <w:rPr>
          <w:sz w:val="28"/>
          <w:szCs w:val="28"/>
        </w:rPr>
      </w:pPr>
      <w:r>
        <w:rPr>
          <w:sz w:val="28"/>
          <w:szCs w:val="28"/>
        </w:rPr>
        <w:t>С О С Т А В</w:t>
      </w:r>
    </w:p>
    <w:p w:rsidR="00422EE7" w:rsidRDefault="00422EE7" w:rsidP="00E30748">
      <w:pPr>
        <w:shd w:val="clear" w:color="auto" w:fill="FFFFFF"/>
        <w:ind w:right="1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профилактической группы при администрации </w:t>
      </w:r>
    </w:p>
    <w:p w:rsidR="00422EE7" w:rsidRDefault="00422EE7" w:rsidP="00E30748">
      <w:pPr>
        <w:shd w:val="clear" w:color="auto" w:fill="FFFFFF"/>
        <w:ind w:right="1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Булановский сельсовет</w:t>
      </w:r>
    </w:p>
    <w:p w:rsidR="00422EE7" w:rsidRDefault="00422EE7" w:rsidP="00E30748">
      <w:pPr>
        <w:shd w:val="clear" w:color="auto" w:fill="FFFFFF"/>
        <w:ind w:right="10"/>
        <w:rPr>
          <w:sz w:val="28"/>
          <w:szCs w:val="28"/>
        </w:rPr>
      </w:pPr>
    </w:p>
    <w:p w:rsidR="00422EE7" w:rsidRDefault="00422EE7" w:rsidP="00E30748">
      <w:pPr>
        <w:shd w:val="clear" w:color="auto" w:fill="FFFFFF"/>
        <w:ind w:right="10"/>
        <w:rPr>
          <w:sz w:val="28"/>
          <w:szCs w:val="28"/>
        </w:rPr>
      </w:pPr>
    </w:p>
    <w:p w:rsidR="00422EE7" w:rsidRDefault="00422EE7" w:rsidP="00E30748">
      <w:pPr>
        <w:shd w:val="clear" w:color="auto" w:fill="FFFFFF"/>
        <w:ind w:right="10"/>
        <w:rPr>
          <w:sz w:val="28"/>
          <w:szCs w:val="28"/>
        </w:rPr>
      </w:pPr>
    </w:p>
    <w:p w:rsidR="00422EE7" w:rsidRDefault="00422EE7" w:rsidP="00E30748">
      <w:pPr>
        <w:shd w:val="clear" w:color="auto" w:fill="FFFFFF"/>
        <w:ind w:right="10"/>
        <w:rPr>
          <w:sz w:val="28"/>
          <w:szCs w:val="28"/>
        </w:rPr>
      </w:pPr>
      <w:r>
        <w:rPr>
          <w:sz w:val="28"/>
          <w:szCs w:val="28"/>
        </w:rPr>
        <w:t>Цыгулев А.В.                        –  глава МО Булановский сельсовет</w:t>
      </w:r>
    </w:p>
    <w:p w:rsidR="00422EE7" w:rsidRDefault="00422EE7" w:rsidP="00E30748">
      <w:pPr>
        <w:shd w:val="clear" w:color="auto" w:fill="FFFFFF"/>
        <w:ind w:right="10"/>
        <w:rPr>
          <w:sz w:val="28"/>
          <w:szCs w:val="28"/>
        </w:rPr>
      </w:pPr>
    </w:p>
    <w:p w:rsidR="00422EE7" w:rsidRDefault="00422EE7" w:rsidP="00E30748">
      <w:pPr>
        <w:shd w:val="clear" w:color="auto" w:fill="FFFFFF"/>
        <w:ind w:right="10"/>
        <w:rPr>
          <w:sz w:val="28"/>
          <w:szCs w:val="28"/>
        </w:rPr>
      </w:pPr>
      <w:r>
        <w:rPr>
          <w:sz w:val="28"/>
          <w:szCs w:val="28"/>
        </w:rPr>
        <w:t>Гладких О.В.                         – специалист по социальной работе</w:t>
      </w:r>
    </w:p>
    <w:p w:rsidR="00422EE7" w:rsidRDefault="00422EE7" w:rsidP="00E30748">
      <w:pPr>
        <w:shd w:val="clear" w:color="auto" w:fill="FFFFFF"/>
        <w:ind w:right="1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(по согласованию)</w:t>
      </w:r>
    </w:p>
    <w:p w:rsidR="00422EE7" w:rsidRDefault="00422EE7" w:rsidP="00E30748">
      <w:pPr>
        <w:shd w:val="clear" w:color="auto" w:fill="FFFFFF"/>
        <w:ind w:right="10"/>
        <w:rPr>
          <w:sz w:val="28"/>
          <w:szCs w:val="28"/>
        </w:rPr>
      </w:pPr>
    </w:p>
    <w:p w:rsidR="00422EE7" w:rsidRDefault="00422EE7" w:rsidP="00E30748">
      <w:pPr>
        <w:shd w:val="clear" w:color="auto" w:fill="FFFFFF"/>
        <w:ind w:right="10"/>
        <w:rPr>
          <w:sz w:val="28"/>
          <w:szCs w:val="28"/>
        </w:rPr>
      </w:pPr>
      <w:r>
        <w:rPr>
          <w:sz w:val="28"/>
          <w:szCs w:val="28"/>
        </w:rPr>
        <w:t>Рысаев Р.Я.                            – специалист Октябрьского РЭС</w:t>
      </w:r>
    </w:p>
    <w:p w:rsidR="00422EE7" w:rsidRDefault="00422EE7" w:rsidP="00E30748">
      <w:pPr>
        <w:shd w:val="clear" w:color="auto" w:fill="FFFFFF"/>
        <w:ind w:right="1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(по согласованию)</w:t>
      </w:r>
    </w:p>
    <w:p w:rsidR="00422EE7" w:rsidRDefault="00422EE7" w:rsidP="00E30748">
      <w:pPr>
        <w:shd w:val="clear" w:color="auto" w:fill="FFFFFF"/>
        <w:ind w:right="10"/>
        <w:rPr>
          <w:sz w:val="28"/>
          <w:szCs w:val="28"/>
        </w:rPr>
      </w:pPr>
    </w:p>
    <w:p w:rsidR="00422EE7" w:rsidRDefault="00422EE7" w:rsidP="00E30748">
      <w:pPr>
        <w:shd w:val="clear" w:color="auto" w:fill="FFFFFF"/>
        <w:ind w:right="10"/>
        <w:rPr>
          <w:sz w:val="28"/>
          <w:szCs w:val="28"/>
        </w:rPr>
      </w:pPr>
      <w:r>
        <w:rPr>
          <w:sz w:val="28"/>
          <w:szCs w:val="28"/>
        </w:rPr>
        <w:t>Лихачев Н.А.                          – специалист Октябрьского КЭС</w:t>
      </w:r>
    </w:p>
    <w:p w:rsidR="00422EE7" w:rsidRDefault="00422EE7" w:rsidP="00E30748">
      <w:pPr>
        <w:shd w:val="clear" w:color="auto" w:fill="FFFFFF"/>
        <w:ind w:right="1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(по согласованию)</w:t>
      </w:r>
    </w:p>
    <w:p w:rsidR="00422EE7" w:rsidRDefault="00422EE7" w:rsidP="00E30748">
      <w:pPr>
        <w:shd w:val="clear" w:color="auto" w:fill="FFFFFF"/>
        <w:ind w:right="10"/>
        <w:rPr>
          <w:sz w:val="28"/>
          <w:szCs w:val="28"/>
        </w:rPr>
      </w:pPr>
    </w:p>
    <w:p w:rsidR="00422EE7" w:rsidRDefault="00422EE7" w:rsidP="00E30748">
      <w:pPr>
        <w:shd w:val="clear" w:color="auto" w:fill="FFFFFF"/>
        <w:ind w:right="10"/>
        <w:rPr>
          <w:sz w:val="28"/>
          <w:szCs w:val="28"/>
        </w:rPr>
      </w:pPr>
      <w:r>
        <w:rPr>
          <w:sz w:val="28"/>
          <w:szCs w:val="28"/>
        </w:rPr>
        <w:t>Филатов А.В.                          – начальник пожарного надзора Октябрьского</w:t>
      </w:r>
    </w:p>
    <w:p w:rsidR="00422EE7" w:rsidRDefault="00422EE7" w:rsidP="00E30748">
      <w:pPr>
        <w:shd w:val="clear" w:color="auto" w:fill="FFFFFF"/>
        <w:ind w:right="1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района (по согласованию)</w:t>
      </w:r>
    </w:p>
    <w:p w:rsidR="00422EE7" w:rsidRDefault="00422EE7" w:rsidP="00E30748">
      <w:pPr>
        <w:shd w:val="clear" w:color="auto" w:fill="FFFFFF"/>
        <w:ind w:right="1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</w:p>
    <w:p w:rsidR="00422EE7" w:rsidRDefault="00422EE7" w:rsidP="00E30748">
      <w:pPr>
        <w:shd w:val="clear" w:color="auto" w:fill="FFFFFF"/>
        <w:ind w:right="10"/>
        <w:rPr>
          <w:sz w:val="28"/>
          <w:szCs w:val="28"/>
        </w:rPr>
      </w:pPr>
    </w:p>
    <w:p w:rsidR="00422EE7" w:rsidRDefault="00422EE7" w:rsidP="00E30748">
      <w:pPr>
        <w:jc w:val="both"/>
      </w:pPr>
    </w:p>
    <w:p w:rsidR="00422EE7" w:rsidRDefault="00422EE7" w:rsidP="00E30748">
      <w:pPr>
        <w:jc w:val="both"/>
      </w:pPr>
    </w:p>
    <w:p w:rsidR="00422EE7" w:rsidRDefault="00422EE7" w:rsidP="00E30748">
      <w:pPr>
        <w:jc w:val="both"/>
      </w:pPr>
    </w:p>
    <w:p w:rsidR="00422EE7" w:rsidRDefault="00422EE7" w:rsidP="00E30748">
      <w:pPr>
        <w:jc w:val="both"/>
      </w:pPr>
    </w:p>
    <w:p w:rsidR="00422EE7" w:rsidRDefault="00422EE7" w:rsidP="00E30748">
      <w:pPr>
        <w:jc w:val="both"/>
      </w:pPr>
    </w:p>
    <w:p w:rsidR="00422EE7" w:rsidRDefault="00422EE7" w:rsidP="00E30748"/>
    <w:p w:rsidR="00422EE7" w:rsidRDefault="00422EE7" w:rsidP="00E30748"/>
    <w:p w:rsidR="00422EE7" w:rsidRDefault="00422EE7" w:rsidP="00E30748"/>
    <w:p w:rsidR="00422EE7" w:rsidRDefault="00422EE7" w:rsidP="00E30748"/>
    <w:p w:rsidR="00422EE7" w:rsidRDefault="00422EE7" w:rsidP="00E30748"/>
    <w:p w:rsidR="00422EE7" w:rsidRDefault="00422EE7" w:rsidP="00E30748"/>
    <w:p w:rsidR="00422EE7" w:rsidRDefault="00422EE7" w:rsidP="00E30748"/>
    <w:p w:rsidR="00422EE7" w:rsidRDefault="00422EE7" w:rsidP="00E30748"/>
    <w:p w:rsidR="00422EE7" w:rsidRDefault="00422EE7"/>
    <w:sectPr w:rsidR="00422EE7" w:rsidSect="001927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390C5D"/>
    <w:multiLevelType w:val="singleLevel"/>
    <w:tmpl w:val="22D831B4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0748"/>
    <w:rsid w:val="000866F0"/>
    <w:rsid w:val="00090491"/>
    <w:rsid w:val="00192786"/>
    <w:rsid w:val="00422EE7"/>
    <w:rsid w:val="00500074"/>
    <w:rsid w:val="007420DA"/>
    <w:rsid w:val="00B037DC"/>
    <w:rsid w:val="00BC087E"/>
    <w:rsid w:val="00E30748"/>
    <w:rsid w:val="00E53F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0748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30748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30748"/>
    <w:rPr>
      <w:rFonts w:ascii="Arial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</TotalTime>
  <Pages>2</Pages>
  <Words>375</Words>
  <Characters>2142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Л.В. Колесникова</cp:lastModifiedBy>
  <cp:revision>4</cp:revision>
  <dcterms:created xsi:type="dcterms:W3CDTF">2017-01-25T10:36:00Z</dcterms:created>
  <dcterms:modified xsi:type="dcterms:W3CDTF">2018-12-14T07:06:00Z</dcterms:modified>
</cp:coreProperties>
</file>