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4785"/>
        <w:gridCol w:w="4786"/>
      </w:tblGrid>
      <w:tr w:rsidR="00307F40" w:rsidRPr="00654852" w:rsidTr="00205E41">
        <w:tc>
          <w:tcPr>
            <w:tcW w:w="4785" w:type="dxa"/>
          </w:tcPr>
          <w:p w:rsidR="00307F40" w:rsidRPr="00654852" w:rsidRDefault="00307F40" w:rsidP="00C63CFE">
            <w:pPr>
              <w:pStyle w:val="ConsPlusNormal"/>
              <w:widowControl/>
              <w:tabs>
                <w:tab w:val="left" w:pos="6360"/>
                <w:tab w:val="right" w:pos="10205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8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</w:t>
            </w:r>
          </w:p>
        </w:tc>
        <w:tc>
          <w:tcPr>
            <w:tcW w:w="4786" w:type="dxa"/>
          </w:tcPr>
          <w:p w:rsidR="00307F40" w:rsidRPr="00654852" w:rsidRDefault="00307F40" w:rsidP="00C63CFE">
            <w:pPr>
              <w:pStyle w:val="NoSpacing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54852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№ 1                                                                                                                                                        к  постановлению  администрации</w:t>
            </w:r>
          </w:p>
          <w:p w:rsidR="00307F40" w:rsidRPr="00654852" w:rsidRDefault="00307F40" w:rsidP="00C63CFE">
            <w:pPr>
              <w:snapToGrid w:val="0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307F40" w:rsidRPr="00654852" w:rsidRDefault="00307F40" w:rsidP="00C63CFE">
            <w:pPr>
              <w:snapToGrid w:val="0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Булановский сельсовет</w:t>
            </w:r>
          </w:p>
          <w:p w:rsidR="00307F40" w:rsidRPr="00654852" w:rsidRDefault="00307F40" w:rsidP="00C63CFE">
            <w:pPr>
              <w:snapToGrid w:val="0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29.12</w:t>
            </w:r>
            <w:r w:rsidRPr="00654852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7</w:t>
            </w:r>
            <w:r w:rsidRPr="00654852">
              <w:rPr>
                <w:sz w:val="28"/>
                <w:szCs w:val="28"/>
              </w:rPr>
              <w:t xml:space="preserve">г. № </w:t>
            </w:r>
            <w:r>
              <w:rPr>
                <w:sz w:val="28"/>
                <w:szCs w:val="28"/>
              </w:rPr>
              <w:t xml:space="preserve"> 61</w:t>
            </w:r>
            <w:r w:rsidRPr="00654852">
              <w:rPr>
                <w:sz w:val="28"/>
                <w:szCs w:val="28"/>
              </w:rPr>
              <w:t>-п</w:t>
            </w:r>
          </w:p>
          <w:p w:rsidR="00307F40" w:rsidRPr="00654852" w:rsidRDefault="00307F40" w:rsidP="00C63CFE">
            <w:pPr>
              <w:snapToGrid w:val="0"/>
              <w:rPr>
                <w:sz w:val="28"/>
                <w:szCs w:val="28"/>
              </w:rPr>
            </w:pPr>
          </w:p>
          <w:p w:rsidR="00307F40" w:rsidRPr="00654852" w:rsidRDefault="00307F40" w:rsidP="00C63CFE">
            <w:pPr>
              <w:snapToGrid w:val="0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«Утверждаю»</w:t>
            </w:r>
          </w:p>
          <w:p w:rsidR="00307F40" w:rsidRPr="00654852" w:rsidRDefault="00307F40" w:rsidP="00C63CFE">
            <w:pPr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 xml:space="preserve"> Глава муниципального образования Булановский  сельсовет</w:t>
            </w:r>
          </w:p>
          <w:p w:rsidR="00307F40" w:rsidRPr="00654852" w:rsidRDefault="00307F40" w:rsidP="00C63CFE">
            <w:pPr>
              <w:rPr>
                <w:sz w:val="28"/>
                <w:szCs w:val="28"/>
              </w:rPr>
            </w:pPr>
          </w:p>
          <w:p w:rsidR="00307F40" w:rsidRPr="00654852" w:rsidRDefault="00307F40" w:rsidP="00C63CFE">
            <w:pPr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 xml:space="preserve"> ________________А.В.Цыгулев</w:t>
            </w:r>
          </w:p>
          <w:p w:rsidR="00307F40" w:rsidRPr="00654852" w:rsidRDefault="00307F40" w:rsidP="00C63CFE">
            <w:pPr>
              <w:rPr>
                <w:sz w:val="28"/>
                <w:szCs w:val="28"/>
              </w:rPr>
            </w:pPr>
          </w:p>
          <w:p w:rsidR="00307F40" w:rsidRPr="00654852" w:rsidRDefault="00307F40" w:rsidP="00C63CFE">
            <w:pPr>
              <w:pStyle w:val="ConsPlusNormal"/>
              <w:widowControl/>
              <w:tabs>
                <w:tab w:val="left" w:pos="6360"/>
                <w:tab w:val="right" w:pos="10205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B84">
              <w:t>«_____»______________20______г</w:t>
            </w:r>
          </w:p>
        </w:tc>
      </w:tr>
    </w:tbl>
    <w:p w:rsidR="00307F40" w:rsidRPr="00BA03A8" w:rsidRDefault="00307F40" w:rsidP="00C63CFE">
      <w:pPr>
        <w:pStyle w:val="ConsPlusNormal"/>
        <w:widowControl/>
        <w:tabs>
          <w:tab w:val="left" w:pos="6360"/>
          <w:tab w:val="right" w:pos="10205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307F40" w:rsidRDefault="00307F40" w:rsidP="00C63CFE">
      <w:pPr>
        <w:pStyle w:val="NormalWeb"/>
        <w:spacing w:before="0" w:beforeAutospacing="0" w:after="0" w:afterAutospacing="0" w:line="240" w:lineRule="auto"/>
        <w:jc w:val="center"/>
        <w:rPr>
          <w:sz w:val="28"/>
          <w:szCs w:val="28"/>
          <w:lang w:val="ru-RU"/>
        </w:rPr>
      </w:pPr>
    </w:p>
    <w:p w:rsidR="00307F40" w:rsidRDefault="00307F40" w:rsidP="00C63CFE">
      <w:pPr>
        <w:pStyle w:val="NormalWeb"/>
        <w:spacing w:before="0" w:beforeAutospacing="0" w:after="0" w:afterAutospacing="0" w:line="240" w:lineRule="auto"/>
        <w:jc w:val="center"/>
        <w:rPr>
          <w:sz w:val="28"/>
          <w:szCs w:val="28"/>
          <w:lang w:val="ru-RU"/>
        </w:rPr>
      </w:pPr>
    </w:p>
    <w:p w:rsidR="00307F40" w:rsidRDefault="00307F40" w:rsidP="00C63CFE">
      <w:pPr>
        <w:pStyle w:val="NormalWeb"/>
        <w:spacing w:before="0" w:beforeAutospacing="0" w:after="0" w:afterAutospacing="0" w:line="240" w:lineRule="auto"/>
        <w:jc w:val="center"/>
        <w:rPr>
          <w:sz w:val="28"/>
          <w:szCs w:val="28"/>
          <w:lang w:val="ru-RU"/>
        </w:rPr>
      </w:pPr>
    </w:p>
    <w:p w:rsidR="00307F40" w:rsidRDefault="00307F40" w:rsidP="00C63CFE">
      <w:pPr>
        <w:pStyle w:val="NormalWeb"/>
        <w:spacing w:before="0" w:beforeAutospacing="0" w:after="0" w:afterAutospacing="0" w:line="240" w:lineRule="auto"/>
        <w:jc w:val="center"/>
        <w:rPr>
          <w:sz w:val="28"/>
          <w:szCs w:val="28"/>
          <w:lang w:val="ru-RU"/>
        </w:rPr>
      </w:pPr>
    </w:p>
    <w:p w:rsidR="00307F40" w:rsidRPr="00F07C2E" w:rsidRDefault="00307F40" w:rsidP="00C63CFE">
      <w:pPr>
        <w:pStyle w:val="NormalWeb"/>
        <w:spacing w:before="0" w:beforeAutospacing="0" w:after="0" w:afterAutospacing="0" w:line="240" w:lineRule="auto"/>
        <w:jc w:val="center"/>
        <w:rPr>
          <w:sz w:val="28"/>
          <w:szCs w:val="28"/>
          <w:lang w:val="ru-RU"/>
        </w:rPr>
      </w:pPr>
    </w:p>
    <w:p w:rsidR="00307F40" w:rsidRPr="00F07C2E" w:rsidRDefault="00307F40" w:rsidP="00C63CFE">
      <w:pPr>
        <w:pStyle w:val="NormalWeb"/>
        <w:spacing w:before="0" w:beforeAutospacing="0" w:after="0" w:afterAutospacing="0" w:line="240" w:lineRule="auto"/>
        <w:jc w:val="center"/>
        <w:rPr>
          <w:b/>
          <w:sz w:val="28"/>
          <w:szCs w:val="28"/>
          <w:lang w:val="ru-RU"/>
        </w:rPr>
      </w:pPr>
    </w:p>
    <w:p w:rsidR="00307F40" w:rsidRPr="00F07C2E" w:rsidRDefault="00307F40" w:rsidP="00C63CFE">
      <w:pPr>
        <w:pStyle w:val="NormalWeb"/>
        <w:spacing w:before="0" w:beforeAutospacing="0" w:after="0" w:afterAutospacing="0" w:line="240" w:lineRule="auto"/>
        <w:jc w:val="center"/>
        <w:rPr>
          <w:b/>
          <w:sz w:val="28"/>
          <w:szCs w:val="28"/>
          <w:lang w:val="ru-RU"/>
        </w:rPr>
      </w:pPr>
    </w:p>
    <w:p w:rsidR="00307F40" w:rsidRDefault="00307F40" w:rsidP="00C63CFE">
      <w:pPr>
        <w:pStyle w:val="NormalWeb"/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04426">
        <w:rPr>
          <w:rFonts w:ascii="Times New Roman" w:hAnsi="Times New Roman"/>
          <w:b/>
          <w:sz w:val="28"/>
          <w:szCs w:val="28"/>
          <w:lang w:val="ru-RU"/>
        </w:rPr>
        <w:t xml:space="preserve">Муниципальная  программа </w:t>
      </w:r>
    </w:p>
    <w:p w:rsidR="00307F40" w:rsidRDefault="00307F40" w:rsidP="00C63CFE">
      <w:pPr>
        <w:pStyle w:val="NormalWeb"/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04426">
        <w:rPr>
          <w:rFonts w:ascii="Times New Roman" w:hAnsi="Times New Roman"/>
          <w:b/>
          <w:sz w:val="28"/>
          <w:szCs w:val="28"/>
          <w:lang w:val="ru-RU"/>
        </w:rPr>
        <w:t xml:space="preserve">«Развитие </w:t>
      </w:r>
      <w:r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</w:t>
      </w:r>
    </w:p>
    <w:p w:rsidR="00307F40" w:rsidRPr="00004426" w:rsidRDefault="00307F40" w:rsidP="00C63CFE">
      <w:pPr>
        <w:pStyle w:val="NormalWeb"/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Булановский сельсовет на 2018-2020 годы</w:t>
      </w:r>
      <w:r w:rsidRPr="00004426">
        <w:rPr>
          <w:rFonts w:ascii="Times New Roman" w:hAnsi="Times New Roman"/>
          <w:b/>
          <w:sz w:val="28"/>
          <w:szCs w:val="28"/>
          <w:lang w:val="ru-RU"/>
        </w:rPr>
        <w:t xml:space="preserve">» </w:t>
      </w:r>
    </w:p>
    <w:p w:rsidR="00307F40" w:rsidRDefault="00307F40" w:rsidP="00C63CFE">
      <w:pPr>
        <w:pStyle w:val="NormalWeb"/>
        <w:spacing w:before="0" w:beforeAutospacing="0" w:after="0" w:afterAutospacing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307F40" w:rsidRDefault="00307F40" w:rsidP="00C63CFE">
      <w:pPr>
        <w:pStyle w:val="NormalWeb"/>
        <w:spacing w:before="0" w:beforeAutospacing="0" w:after="0" w:afterAutospacing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307F40" w:rsidRDefault="00307F40" w:rsidP="00C63CFE">
      <w:pPr>
        <w:pStyle w:val="NormalWeb"/>
        <w:spacing w:before="0" w:beforeAutospacing="0" w:after="0" w:afterAutospacing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307F40" w:rsidRDefault="00307F40" w:rsidP="00C63CFE">
      <w:pPr>
        <w:pStyle w:val="NormalWeb"/>
        <w:spacing w:before="0" w:beforeAutospacing="0" w:after="0" w:afterAutospacing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307F40" w:rsidRDefault="00307F40" w:rsidP="00C63CFE">
      <w:pPr>
        <w:pStyle w:val="NormalWeb"/>
        <w:spacing w:before="0" w:beforeAutospacing="0" w:after="0" w:afterAutospacing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307F40" w:rsidRDefault="00307F40" w:rsidP="00C63CFE">
      <w:pPr>
        <w:pStyle w:val="NormalWeb"/>
        <w:spacing w:before="0" w:beforeAutospacing="0" w:after="0" w:afterAutospacing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307F40" w:rsidRDefault="00307F40" w:rsidP="00C63CFE">
      <w:pPr>
        <w:pStyle w:val="NormalWeb"/>
        <w:spacing w:before="0" w:beforeAutospacing="0" w:after="0" w:afterAutospacing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307F40" w:rsidRDefault="00307F40" w:rsidP="00C63CFE">
      <w:pPr>
        <w:pStyle w:val="NormalWeb"/>
        <w:spacing w:before="0" w:beforeAutospacing="0" w:after="0" w:afterAutospacing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307F40" w:rsidRDefault="00307F40" w:rsidP="00C63CFE">
      <w:pPr>
        <w:pStyle w:val="NormalWeb"/>
        <w:spacing w:before="0" w:beforeAutospacing="0" w:after="0" w:afterAutospacing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307F40" w:rsidRDefault="00307F40" w:rsidP="00C63CFE">
      <w:pPr>
        <w:pStyle w:val="NormalWeb"/>
        <w:spacing w:before="0" w:beforeAutospacing="0" w:after="0" w:afterAutospacing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307F40" w:rsidRDefault="00307F40" w:rsidP="00C63CFE">
      <w:pPr>
        <w:pStyle w:val="NormalWeb"/>
        <w:spacing w:before="0" w:beforeAutospacing="0" w:after="0" w:afterAutospacing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307F40" w:rsidRDefault="00307F40" w:rsidP="00C63CFE">
      <w:pPr>
        <w:pStyle w:val="NormalWeb"/>
        <w:spacing w:before="0" w:beforeAutospacing="0" w:after="0" w:afterAutospacing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307F40" w:rsidRDefault="00307F40" w:rsidP="00C63CFE">
      <w:pPr>
        <w:pStyle w:val="NormalWeb"/>
        <w:spacing w:before="0" w:beforeAutospacing="0" w:after="0" w:afterAutospacing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307F40" w:rsidRDefault="00307F40" w:rsidP="00C63CFE">
      <w:pPr>
        <w:pStyle w:val="NormalWeb"/>
        <w:spacing w:before="0" w:beforeAutospacing="0" w:after="0" w:afterAutospacing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307F40" w:rsidRDefault="00307F40" w:rsidP="00C63CFE">
      <w:pPr>
        <w:pStyle w:val="NormalWeb"/>
        <w:spacing w:before="0" w:beforeAutospacing="0" w:after="0" w:afterAutospacing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307F40" w:rsidRDefault="00307F40" w:rsidP="00C63CFE">
      <w:pPr>
        <w:pStyle w:val="NormalWeb"/>
        <w:spacing w:before="0" w:beforeAutospacing="0" w:after="0" w:afterAutospacing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307F40" w:rsidRDefault="00307F40" w:rsidP="00C63CFE">
      <w:pPr>
        <w:pStyle w:val="NormalWeb"/>
        <w:spacing w:before="0" w:beforeAutospacing="0" w:after="0" w:afterAutospacing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307F40" w:rsidRDefault="00307F40" w:rsidP="00C63CFE">
      <w:pPr>
        <w:pStyle w:val="NormalWeb"/>
        <w:spacing w:before="0" w:beforeAutospacing="0" w:after="0" w:afterAutospacing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307F40" w:rsidRDefault="00307F40" w:rsidP="00C63CFE">
      <w:pPr>
        <w:pStyle w:val="NormalWeb"/>
        <w:spacing w:before="0" w:beforeAutospacing="0" w:after="0" w:afterAutospacing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307F40" w:rsidRDefault="00307F40" w:rsidP="00C63CFE">
      <w:pPr>
        <w:pStyle w:val="NormalWeb"/>
        <w:spacing w:before="0" w:beforeAutospacing="0" w:after="0" w:afterAutospacing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307F40" w:rsidRPr="00004426" w:rsidRDefault="00307F40" w:rsidP="00C63CFE">
      <w:pPr>
        <w:pStyle w:val="NormalWeb"/>
        <w:spacing w:before="0" w:beforeAutospacing="0" w:after="0" w:afterAutospacing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307F40" w:rsidRPr="00F07C2E" w:rsidRDefault="00307F40" w:rsidP="00C63C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</w:t>
      </w:r>
    </w:p>
    <w:p w:rsidR="00307F40" w:rsidRPr="00004426" w:rsidRDefault="00307F40" w:rsidP="00C63C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Pr="00004426">
        <w:rPr>
          <w:b/>
          <w:sz w:val="28"/>
          <w:szCs w:val="28"/>
        </w:rPr>
        <w:t xml:space="preserve">  программ</w:t>
      </w:r>
      <w:r>
        <w:rPr>
          <w:b/>
          <w:sz w:val="28"/>
          <w:szCs w:val="28"/>
        </w:rPr>
        <w:t xml:space="preserve">ы </w:t>
      </w:r>
      <w:r w:rsidRPr="00004426">
        <w:rPr>
          <w:b/>
          <w:sz w:val="28"/>
          <w:szCs w:val="28"/>
        </w:rPr>
        <w:t>«Развитие муниципальн</w:t>
      </w:r>
      <w:r>
        <w:rPr>
          <w:b/>
          <w:sz w:val="28"/>
          <w:szCs w:val="28"/>
        </w:rPr>
        <w:t xml:space="preserve">ого образования Булановский сельсовет на 2018-2020 </w:t>
      </w:r>
      <w:r w:rsidRPr="00004426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ы</w:t>
      </w:r>
      <w:r w:rsidRPr="00004426">
        <w:rPr>
          <w:b/>
          <w:sz w:val="28"/>
          <w:szCs w:val="28"/>
        </w:rPr>
        <w:t>»</w:t>
      </w:r>
    </w:p>
    <w:p w:rsidR="00307F40" w:rsidRPr="008551E3" w:rsidRDefault="00307F40" w:rsidP="00C63CFE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5704" w:type="pct"/>
        <w:tblInd w:w="-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4627"/>
        <w:gridCol w:w="7280"/>
      </w:tblGrid>
      <w:tr w:rsidR="00307F40" w:rsidRPr="00C443F5" w:rsidTr="00FE0329">
        <w:trPr>
          <w:trHeight w:val="1214"/>
        </w:trPr>
        <w:tc>
          <w:tcPr>
            <w:tcW w:w="1943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07F40" w:rsidRPr="00004426" w:rsidRDefault="00307F40" w:rsidP="00C63CFE">
            <w:pPr>
              <w:jc w:val="center"/>
              <w:rPr>
                <w:b/>
                <w:sz w:val="28"/>
                <w:szCs w:val="28"/>
              </w:rPr>
            </w:pPr>
            <w:r w:rsidRPr="00004426">
              <w:rPr>
                <w:b/>
                <w:sz w:val="28"/>
                <w:szCs w:val="28"/>
              </w:rPr>
              <w:t xml:space="preserve">Наименование </w:t>
            </w:r>
            <w:r>
              <w:rPr>
                <w:b/>
                <w:sz w:val="28"/>
                <w:szCs w:val="28"/>
              </w:rPr>
              <w:t xml:space="preserve">муниципальной </w:t>
            </w:r>
            <w:r w:rsidRPr="0000442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3057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07F40" w:rsidRPr="00004426" w:rsidRDefault="00307F40" w:rsidP="00C63CFE">
            <w:pPr>
              <w:jc w:val="both"/>
              <w:rPr>
                <w:b/>
                <w:sz w:val="28"/>
                <w:szCs w:val="28"/>
              </w:rPr>
            </w:pPr>
            <w:r w:rsidRPr="00004426">
              <w:rPr>
                <w:b/>
                <w:sz w:val="28"/>
                <w:szCs w:val="28"/>
              </w:rPr>
              <w:t>М</w:t>
            </w:r>
            <w:r>
              <w:rPr>
                <w:b/>
                <w:sz w:val="28"/>
                <w:szCs w:val="28"/>
              </w:rPr>
              <w:t xml:space="preserve">униципальная </w:t>
            </w:r>
            <w:r w:rsidRPr="00004426">
              <w:rPr>
                <w:b/>
                <w:sz w:val="28"/>
                <w:szCs w:val="28"/>
              </w:rPr>
              <w:t xml:space="preserve">программа «Развитие </w:t>
            </w:r>
            <w:r>
              <w:rPr>
                <w:b/>
                <w:sz w:val="28"/>
                <w:szCs w:val="28"/>
              </w:rPr>
              <w:t xml:space="preserve">муниципального </w:t>
            </w:r>
            <w:r w:rsidRPr="00004426">
              <w:rPr>
                <w:b/>
                <w:sz w:val="28"/>
                <w:szCs w:val="28"/>
              </w:rPr>
              <w:t>образован</w:t>
            </w:r>
            <w:r>
              <w:rPr>
                <w:b/>
                <w:sz w:val="28"/>
                <w:szCs w:val="28"/>
              </w:rPr>
              <w:t xml:space="preserve">ии Булановский сельсовет на 2018-2020 </w:t>
            </w:r>
            <w:r w:rsidRPr="00004426">
              <w:rPr>
                <w:b/>
                <w:sz w:val="28"/>
                <w:szCs w:val="28"/>
              </w:rPr>
              <w:t>год</w:t>
            </w:r>
            <w:r>
              <w:rPr>
                <w:b/>
                <w:sz w:val="28"/>
                <w:szCs w:val="28"/>
              </w:rPr>
              <w:t>ы</w:t>
            </w:r>
            <w:r w:rsidRPr="00004426">
              <w:rPr>
                <w:b/>
                <w:sz w:val="28"/>
                <w:szCs w:val="28"/>
              </w:rPr>
              <w:t xml:space="preserve">» </w:t>
            </w:r>
          </w:p>
          <w:p w:rsidR="00307F40" w:rsidRPr="00803A9A" w:rsidRDefault="00307F40" w:rsidP="00C63CFE">
            <w:pPr>
              <w:jc w:val="both"/>
              <w:rPr>
                <w:sz w:val="28"/>
                <w:szCs w:val="28"/>
              </w:rPr>
            </w:pPr>
          </w:p>
        </w:tc>
      </w:tr>
      <w:tr w:rsidR="00307F40" w:rsidRPr="00C443F5" w:rsidTr="00FE0329">
        <w:trPr>
          <w:trHeight w:val="1520"/>
        </w:trPr>
        <w:tc>
          <w:tcPr>
            <w:tcW w:w="1943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07F40" w:rsidRDefault="00307F40" w:rsidP="00C63CFE">
            <w:pPr>
              <w:jc w:val="center"/>
              <w:rPr>
                <w:b/>
                <w:sz w:val="28"/>
                <w:szCs w:val="28"/>
              </w:rPr>
            </w:pPr>
            <w:r w:rsidRPr="00004426">
              <w:rPr>
                <w:b/>
                <w:sz w:val="28"/>
                <w:szCs w:val="28"/>
              </w:rPr>
              <w:t xml:space="preserve">Основание </w:t>
            </w:r>
          </w:p>
          <w:p w:rsidR="00307F40" w:rsidRDefault="00307F40" w:rsidP="00C63CFE">
            <w:pPr>
              <w:jc w:val="center"/>
              <w:rPr>
                <w:b/>
                <w:sz w:val="28"/>
                <w:szCs w:val="28"/>
              </w:rPr>
            </w:pPr>
            <w:r w:rsidRPr="00004426">
              <w:rPr>
                <w:b/>
                <w:sz w:val="28"/>
                <w:szCs w:val="28"/>
              </w:rPr>
              <w:t xml:space="preserve"> Разработки</w:t>
            </w:r>
          </w:p>
          <w:p w:rsidR="00307F40" w:rsidRPr="00004426" w:rsidRDefault="00307F40" w:rsidP="00C63C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муниципальной </w:t>
            </w:r>
            <w:r w:rsidRPr="00004426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3057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07F40" w:rsidRPr="00803A9A" w:rsidRDefault="00307F40" w:rsidP="00C63CFE">
            <w:pPr>
              <w:tabs>
                <w:tab w:val="left" w:pos="4300"/>
              </w:tabs>
              <w:ind w:firstLine="709"/>
              <w:jc w:val="both"/>
              <w:rPr>
                <w:sz w:val="28"/>
                <w:szCs w:val="28"/>
              </w:rPr>
            </w:pPr>
            <w:r w:rsidRPr="00803A9A">
              <w:rPr>
                <w:sz w:val="28"/>
                <w:szCs w:val="28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Федерации»,  Бюджетный кодекс Российской Федерации, Федеральный </w:t>
            </w:r>
            <w:r>
              <w:rPr>
                <w:sz w:val="28"/>
                <w:szCs w:val="28"/>
              </w:rPr>
              <w:t>закон от 28.06.1995г. № 98-ФЗ</w:t>
            </w:r>
            <w:r w:rsidRPr="00803A9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 </w:t>
            </w:r>
            <w:r w:rsidRPr="00803A9A">
              <w:rPr>
                <w:sz w:val="28"/>
                <w:szCs w:val="28"/>
              </w:rPr>
              <w:t xml:space="preserve">Устав </w:t>
            </w:r>
            <w:r>
              <w:rPr>
                <w:sz w:val="28"/>
                <w:szCs w:val="28"/>
              </w:rPr>
              <w:t>муниципального образования Булановский сельсовет</w:t>
            </w:r>
            <w:r w:rsidRPr="00803A9A">
              <w:rPr>
                <w:sz w:val="28"/>
                <w:szCs w:val="28"/>
              </w:rPr>
              <w:t xml:space="preserve"> </w:t>
            </w:r>
          </w:p>
        </w:tc>
      </w:tr>
      <w:tr w:rsidR="00307F40" w:rsidRPr="00C443F5" w:rsidTr="00FE0329">
        <w:trPr>
          <w:trHeight w:val="586"/>
        </w:trPr>
        <w:tc>
          <w:tcPr>
            <w:tcW w:w="1943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07F40" w:rsidRDefault="00307F40" w:rsidP="00C63CFE">
            <w:pPr>
              <w:jc w:val="center"/>
              <w:rPr>
                <w:b/>
                <w:sz w:val="28"/>
                <w:szCs w:val="28"/>
              </w:rPr>
            </w:pPr>
            <w:r w:rsidRPr="00004426">
              <w:rPr>
                <w:b/>
                <w:sz w:val="28"/>
                <w:szCs w:val="28"/>
              </w:rPr>
              <w:t xml:space="preserve">Заказчик </w:t>
            </w:r>
          </w:p>
          <w:p w:rsidR="00307F40" w:rsidRPr="00004426" w:rsidRDefault="00307F40" w:rsidP="00C63CFE">
            <w:pPr>
              <w:jc w:val="center"/>
              <w:rPr>
                <w:b/>
                <w:sz w:val="28"/>
                <w:szCs w:val="28"/>
              </w:rPr>
            </w:pPr>
            <w:r w:rsidRPr="0000442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3057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07F40" w:rsidRPr="00803A9A" w:rsidRDefault="00307F40" w:rsidP="00C63C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Булановский сельсовет</w:t>
            </w:r>
          </w:p>
        </w:tc>
      </w:tr>
      <w:tr w:rsidR="00307F40" w:rsidRPr="00C443F5" w:rsidTr="00FE0329">
        <w:trPr>
          <w:trHeight w:val="386"/>
        </w:trPr>
        <w:tc>
          <w:tcPr>
            <w:tcW w:w="1943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07F40" w:rsidRPr="00004426" w:rsidRDefault="00307F40" w:rsidP="00C63C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3057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07F40" w:rsidRPr="00803A9A" w:rsidRDefault="00307F40" w:rsidP="00C63C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Булановский сельсовет</w:t>
            </w:r>
          </w:p>
        </w:tc>
      </w:tr>
      <w:tr w:rsidR="00307F40" w:rsidRPr="00C443F5" w:rsidTr="00FE0329">
        <w:trPr>
          <w:trHeight w:val="1265"/>
        </w:trPr>
        <w:tc>
          <w:tcPr>
            <w:tcW w:w="1943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07F40" w:rsidRPr="009B114B" w:rsidRDefault="00307F40" w:rsidP="00C63C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Основные мероприятия </w:t>
            </w:r>
          </w:p>
          <w:p w:rsidR="00307F40" w:rsidRPr="009B114B" w:rsidRDefault="00307F40" w:rsidP="00C63CFE">
            <w:pPr>
              <w:jc w:val="center"/>
              <w:rPr>
                <w:b/>
                <w:sz w:val="28"/>
                <w:szCs w:val="28"/>
              </w:rPr>
            </w:pPr>
            <w:r w:rsidRPr="009B114B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3057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07F40" w:rsidRDefault="00307F40" w:rsidP="00C63CF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Обеспечение деятельности органов местного самоуправления.</w:t>
            </w:r>
          </w:p>
          <w:p w:rsidR="00307F40" w:rsidRDefault="00307F40" w:rsidP="00C63CF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безопасного проживания на территории муниципального образования Булановский сельсовет.</w:t>
            </w:r>
          </w:p>
          <w:p w:rsidR="00307F40" w:rsidRDefault="00307F40" w:rsidP="00C63CF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ведение бюджетного учета.</w:t>
            </w:r>
          </w:p>
          <w:p w:rsidR="00307F40" w:rsidRDefault="00307F40" w:rsidP="00C63CF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комиссариаты.</w:t>
            </w:r>
          </w:p>
          <w:p w:rsidR="00307F40" w:rsidRDefault="00307F40" w:rsidP="00C63CF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пожарной безопасности территории поселения.</w:t>
            </w:r>
          </w:p>
          <w:p w:rsidR="00307F40" w:rsidRDefault="00307F40" w:rsidP="00C63CF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Безопасность дорожного движения.</w:t>
            </w:r>
          </w:p>
          <w:p w:rsidR="00307F40" w:rsidRDefault="00307F40" w:rsidP="00C63CF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национальной экономики.</w:t>
            </w:r>
          </w:p>
          <w:p w:rsidR="00307F40" w:rsidRDefault="00307F40" w:rsidP="00C63CF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Комплексное развитие коммунального хозяйства</w:t>
            </w:r>
          </w:p>
          <w:p w:rsidR="00307F40" w:rsidRDefault="00307F40" w:rsidP="00C63CF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территории сельского поселения</w:t>
            </w:r>
          </w:p>
          <w:p w:rsidR="00307F40" w:rsidRDefault="00307F40" w:rsidP="00C63CF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культуры в муниципальном образовании Булановский сельсовет.</w:t>
            </w:r>
          </w:p>
          <w:p w:rsidR="00307F40" w:rsidRDefault="00307F40" w:rsidP="00C63CF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физической культуры, спорта и туризма.</w:t>
            </w:r>
          </w:p>
        </w:tc>
      </w:tr>
      <w:tr w:rsidR="00307F40" w:rsidRPr="00C443F5" w:rsidTr="00FE0329">
        <w:trPr>
          <w:trHeight w:val="1265"/>
        </w:trPr>
        <w:tc>
          <w:tcPr>
            <w:tcW w:w="1943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07F40" w:rsidRDefault="00307F40" w:rsidP="00C63CFE">
            <w:pPr>
              <w:jc w:val="center"/>
              <w:rPr>
                <w:b/>
                <w:sz w:val="28"/>
                <w:szCs w:val="28"/>
              </w:rPr>
            </w:pPr>
            <w:r w:rsidRPr="009B114B">
              <w:rPr>
                <w:b/>
                <w:sz w:val="28"/>
                <w:szCs w:val="28"/>
              </w:rPr>
              <w:t>Цель</w:t>
            </w:r>
          </w:p>
          <w:p w:rsidR="00307F40" w:rsidRPr="009B114B" w:rsidRDefault="00307F40" w:rsidP="00C63C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муниципальной</w:t>
            </w:r>
            <w:r w:rsidRPr="009B114B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3057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07F40" w:rsidRDefault="00307F40" w:rsidP="00C63C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86E67">
              <w:rPr>
                <w:sz w:val="28"/>
                <w:szCs w:val="28"/>
              </w:rPr>
              <w:t>Создание благоприятных условий для жизнедеятельности населения и решение вопросов местного значения, иных отдельных государственных полномочий, повышение эффективности деятельности исполнительно-распорядительного органа местного самоуправления сельского поселения</w:t>
            </w:r>
            <w:r>
              <w:rPr>
                <w:sz w:val="28"/>
                <w:szCs w:val="28"/>
              </w:rPr>
              <w:t>;</w:t>
            </w:r>
            <w:r w:rsidRPr="00686E67">
              <w:rPr>
                <w:sz w:val="28"/>
                <w:szCs w:val="28"/>
              </w:rPr>
              <w:t xml:space="preserve">  </w:t>
            </w:r>
          </w:p>
          <w:p w:rsidR="00307F40" w:rsidRDefault="00307F40" w:rsidP="00C63C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-Обеспечение исполнения расходных обязательств муниципального образования Булановский сельсовет при сохранении сбалансированности бюджета, повышение эффективности бюджетных расходов;</w:t>
            </w:r>
          </w:p>
          <w:p w:rsidR="00307F40" w:rsidRDefault="00307F40" w:rsidP="00C63C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сохранности жизни и здоровья граждан, гарантии их законных прав на безопасные условия движения на дорогах;</w:t>
            </w:r>
          </w:p>
          <w:p w:rsidR="00307F40" w:rsidRDefault="00307F40" w:rsidP="00C63C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благоприятных условий для эффективного функционирования коммунальных систем жизнеобеспечения поселения;</w:t>
            </w:r>
          </w:p>
          <w:p w:rsidR="00307F40" w:rsidRDefault="00307F40" w:rsidP="00C63C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Улучшение экологической ситуации в поселении;</w:t>
            </w:r>
          </w:p>
          <w:p w:rsidR="00307F40" w:rsidRDefault="00307F40" w:rsidP="00C63C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Комплексное решение проблем благоустройства, обеспечение чистоты, улучшение внешнего вида территории;</w:t>
            </w:r>
          </w:p>
          <w:p w:rsidR="00307F40" w:rsidRDefault="00307F40" w:rsidP="00C63C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Сохранение и развитие накопленного культурного и духовного потенциала, динамичное развитие, гармонизация культурной жизни поселения;</w:t>
            </w:r>
          </w:p>
          <w:p w:rsidR="00307F40" w:rsidRDefault="00307F40" w:rsidP="00C63C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-Вовлечение населения в спортивные мероприятия, повышение интереса к физической культуре и спорту.</w:t>
            </w:r>
          </w:p>
          <w:p w:rsidR="00307F40" w:rsidRPr="00867237" w:rsidRDefault="00307F40" w:rsidP="00C63C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07F40" w:rsidRPr="00C443F5" w:rsidTr="00FE0329">
        <w:trPr>
          <w:trHeight w:val="217"/>
        </w:trPr>
        <w:tc>
          <w:tcPr>
            <w:tcW w:w="1943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07F40" w:rsidRDefault="00307F40" w:rsidP="00C63CFE">
            <w:pPr>
              <w:jc w:val="center"/>
              <w:rPr>
                <w:b/>
                <w:sz w:val="28"/>
                <w:szCs w:val="28"/>
              </w:rPr>
            </w:pPr>
            <w:r w:rsidRPr="009B114B">
              <w:rPr>
                <w:b/>
                <w:sz w:val="28"/>
                <w:szCs w:val="28"/>
              </w:rPr>
              <w:t xml:space="preserve">Задачи </w:t>
            </w:r>
          </w:p>
          <w:p w:rsidR="00307F40" w:rsidRPr="009B114B" w:rsidRDefault="00307F40" w:rsidP="00C63C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муниципальной</w:t>
            </w:r>
            <w:r w:rsidRPr="009B114B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3057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07F40" w:rsidRDefault="00307F40" w:rsidP="00C63CFE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86E67">
              <w:rPr>
                <w:rFonts w:ascii="Times New Roman" w:hAnsi="Times New Roman"/>
                <w:sz w:val="28"/>
                <w:szCs w:val="28"/>
              </w:rPr>
              <w:t>Обеспечение бесперебойного функционирования исполнительно-распорядительного органа местного самоуправления сельского поселения по решению вопросов местного значения, направленных на дальнейшее социально-экономическое развитие сельского поселения и повышение уровня жизни населения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07F40" w:rsidRDefault="00307F40" w:rsidP="00C63CFE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31B2">
              <w:rPr>
                <w:rFonts w:ascii="Times New Roman" w:hAnsi="Times New Roman"/>
                <w:sz w:val="28"/>
                <w:szCs w:val="28"/>
              </w:rPr>
              <w:t>- создание условий для повышения эффективности бюджетных расходов и качества управления муниципальными финансами, обеспечение сбалансированности бюджета.</w:t>
            </w:r>
          </w:p>
          <w:p w:rsidR="00307F40" w:rsidRPr="00B131B2" w:rsidRDefault="00307F40" w:rsidP="00C63CFE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01A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1A83">
              <w:rPr>
                <w:rFonts w:ascii="Times New Roman" w:hAnsi="Times New Roman"/>
                <w:sz w:val="28"/>
                <w:szCs w:val="28"/>
              </w:rPr>
              <w:t>осуществление полномочий по первичному воинскому учету</w:t>
            </w:r>
          </w:p>
          <w:p w:rsidR="00307F40" w:rsidRPr="00B131B2" w:rsidRDefault="00307F40" w:rsidP="00C63CFE">
            <w:pPr>
              <w:rPr>
                <w:sz w:val="28"/>
                <w:szCs w:val="28"/>
              </w:rPr>
            </w:pPr>
            <w:r w:rsidRPr="00B131B2">
              <w:rPr>
                <w:sz w:val="28"/>
                <w:szCs w:val="28"/>
              </w:rPr>
              <w:t>- повышение уровня эксплуатационного состояния  дорожной сети;</w:t>
            </w:r>
          </w:p>
          <w:p w:rsidR="00307F40" w:rsidRPr="00B131B2" w:rsidRDefault="00307F40" w:rsidP="00C63CFE">
            <w:pPr>
              <w:rPr>
                <w:sz w:val="28"/>
                <w:szCs w:val="28"/>
              </w:rPr>
            </w:pPr>
            <w:r w:rsidRPr="00B131B2">
              <w:rPr>
                <w:sz w:val="28"/>
                <w:szCs w:val="28"/>
              </w:rPr>
              <w:t>- предупреждение опасного поведения участников дорожного движения;</w:t>
            </w:r>
          </w:p>
          <w:p w:rsidR="00307F40" w:rsidRDefault="00307F40" w:rsidP="00C63CFE">
            <w:pPr>
              <w:rPr>
                <w:sz w:val="28"/>
                <w:szCs w:val="28"/>
              </w:rPr>
            </w:pPr>
            <w:r w:rsidRPr="00B131B2">
              <w:rPr>
                <w:sz w:val="28"/>
                <w:szCs w:val="28"/>
              </w:rPr>
              <w:t>- своевременное выявление, ликвидация и профилактика возникнове</w:t>
            </w:r>
            <w:r>
              <w:rPr>
                <w:sz w:val="28"/>
                <w:szCs w:val="28"/>
              </w:rPr>
              <w:t>ния опасных участков на дорогах;</w:t>
            </w:r>
          </w:p>
          <w:p w:rsidR="00307F40" w:rsidRDefault="00307F40" w:rsidP="00C63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условий для разработки санитарных зон</w:t>
            </w:r>
          </w:p>
          <w:p w:rsidR="00307F40" w:rsidRDefault="00307F40" w:rsidP="00C63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мероприятий по благоустройству территории;</w:t>
            </w:r>
          </w:p>
          <w:p w:rsidR="00307F40" w:rsidRPr="00DA0B07" w:rsidRDefault="00307F40" w:rsidP="00C63CFE">
            <w:pPr>
              <w:jc w:val="both"/>
              <w:rPr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A0B07">
              <w:rPr>
                <w:color w:val="333333"/>
                <w:sz w:val="28"/>
                <w:szCs w:val="28"/>
              </w:rPr>
              <w:t xml:space="preserve"> обеспечение сохранения и использования объектов  культурного наследия,  библиотечных фондов;</w:t>
            </w:r>
          </w:p>
          <w:p w:rsidR="00307F40" w:rsidRPr="00DA0B07" w:rsidRDefault="00307F40" w:rsidP="00C63CFE">
            <w:pPr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</w:t>
            </w:r>
            <w:r w:rsidRPr="00DA0B07">
              <w:rPr>
                <w:color w:val="333333"/>
                <w:sz w:val="28"/>
                <w:szCs w:val="28"/>
              </w:rPr>
              <w:t xml:space="preserve"> выравнивание доступа к услугам учреждений культуры, информации, культурным ценностям;</w:t>
            </w:r>
          </w:p>
          <w:p w:rsidR="00307F40" w:rsidRPr="00DA0B07" w:rsidRDefault="00307F40" w:rsidP="00C63CFE">
            <w:pPr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</w:t>
            </w:r>
            <w:r w:rsidRPr="00DA0B07">
              <w:rPr>
                <w:color w:val="333333"/>
                <w:sz w:val="28"/>
                <w:szCs w:val="28"/>
              </w:rPr>
              <w:t xml:space="preserve"> воспроизводство творческого потенциала  </w:t>
            </w:r>
            <w:r>
              <w:rPr>
                <w:color w:val="333333"/>
                <w:sz w:val="28"/>
                <w:szCs w:val="28"/>
              </w:rPr>
              <w:t>муниципального образования Булановский сельсовет</w:t>
            </w:r>
            <w:r w:rsidRPr="00DA0B07">
              <w:rPr>
                <w:color w:val="333333"/>
                <w:sz w:val="28"/>
                <w:szCs w:val="28"/>
              </w:rPr>
              <w:t>;</w:t>
            </w:r>
          </w:p>
          <w:p w:rsidR="00307F40" w:rsidRPr="00DA0B07" w:rsidRDefault="00307F40" w:rsidP="00C63CFE">
            <w:pPr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</w:t>
            </w:r>
            <w:r w:rsidRPr="00DA0B07">
              <w:rPr>
                <w:color w:val="333333"/>
                <w:sz w:val="28"/>
                <w:szCs w:val="28"/>
              </w:rPr>
              <w:t xml:space="preserve"> создание условий для доступа населения  </w:t>
            </w:r>
            <w:r>
              <w:rPr>
                <w:color w:val="333333"/>
                <w:sz w:val="28"/>
                <w:szCs w:val="28"/>
              </w:rPr>
              <w:t>муниципального образования Булановский сельсовет</w:t>
            </w:r>
            <w:r w:rsidRPr="00DA0B07">
              <w:rPr>
                <w:color w:val="333333"/>
                <w:sz w:val="28"/>
                <w:szCs w:val="28"/>
              </w:rPr>
              <w:t xml:space="preserve"> к российскому  культурному наследию, современной культуре, информационным ресурсам;</w:t>
            </w:r>
          </w:p>
          <w:p w:rsidR="00307F40" w:rsidRDefault="00307F40" w:rsidP="00C63CFE">
            <w:pPr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</w:t>
            </w:r>
            <w:r w:rsidRPr="00DA0B07">
              <w:rPr>
                <w:color w:val="333333"/>
                <w:sz w:val="28"/>
                <w:szCs w:val="28"/>
              </w:rPr>
              <w:t xml:space="preserve"> осуществление мероприятий по укреплению материально-технической базы учреждений культуры</w:t>
            </w:r>
            <w:r>
              <w:rPr>
                <w:sz w:val="28"/>
                <w:szCs w:val="28"/>
              </w:rPr>
              <w:t xml:space="preserve">  </w:t>
            </w:r>
          </w:p>
          <w:p w:rsidR="00307F40" w:rsidRPr="00B131B2" w:rsidRDefault="00307F40" w:rsidP="00C63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физическое воспитание  и формирование здорового образа жизни детей и молодежи</w:t>
            </w:r>
          </w:p>
          <w:p w:rsidR="00307F40" w:rsidRPr="00B131B2" w:rsidRDefault="00307F40" w:rsidP="00C63CFE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F40" w:rsidRPr="00C443F5" w:rsidTr="00FE0329">
        <w:trPr>
          <w:trHeight w:val="217"/>
        </w:trPr>
        <w:tc>
          <w:tcPr>
            <w:tcW w:w="1943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07F40" w:rsidRPr="001B4674" w:rsidRDefault="00307F40" w:rsidP="00C63CFE">
            <w:pPr>
              <w:jc w:val="center"/>
              <w:rPr>
                <w:b/>
                <w:sz w:val="28"/>
                <w:szCs w:val="28"/>
              </w:rPr>
            </w:pPr>
            <w:r w:rsidRPr="00F56DB2">
              <w:rPr>
                <w:b/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3057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07F40" w:rsidRDefault="00307F40" w:rsidP="00C63CFE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DB2">
              <w:rPr>
                <w:rFonts w:ascii="Times New Roman" w:hAnsi="Times New Roman"/>
                <w:sz w:val="28"/>
                <w:szCs w:val="28"/>
              </w:rPr>
              <w:t>1. Отсутствие обоснованных жалоб со стороны населения, связанных с некачественным и несвоевременным предоставлением справочной информации, находящейся в распоряжении администрации сельского поселения;</w:t>
            </w:r>
          </w:p>
          <w:p w:rsidR="00307F40" w:rsidRDefault="00307F40" w:rsidP="00C63CFE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D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F56DB2">
              <w:rPr>
                <w:rFonts w:ascii="Times New Roman" w:hAnsi="Times New Roman"/>
                <w:sz w:val="28"/>
                <w:szCs w:val="28"/>
              </w:rPr>
              <w:t>. Уровень исполнения плановых назначений по расходам на реализацию муниципальной программы;</w:t>
            </w:r>
          </w:p>
          <w:p w:rsidR="00307F40" w:rsidRDefault="00307F40" w:rsidP="00C63CFE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56DB2">
              <w:rPr>
                <w:rFonts w:ascii="Times New Roman" w:hAnsi="Times New Roman"/>
                <w:sz w:val="28"/>
                <w:szCs w:val="28"/>
              </w:rPr>
              <w:t>.Увеличение протяженности отремонтированных дорог местного значения;</w:t>
            </w:r>
          </w:p>
          <w:p w:rsidR="00307F40" w:rsidRDefault="00307F40" w:rsidP="00C63CFE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56DB2">
              <w:rPr>
                <w:rFonts w:ascii="Times New Roman" w:hAnsi="Times New Roman"/>
                <w:sz w:val="28"/>
                <w:szCs w:val="28"/>
              </w:rPr>
              <w:t>.Уровень благоустроенности поселения (обеспеченность сетями наружного освещения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озеленение, детские площадки, </w:t>
            </w:r>
            <w:r w:rsidRPr="00F56DB2">
              <w:rPr>
                <w:rFonts w:ascii="Times New Roman" w:hAnsi="Times New Roman"/>
                <w:sz w:val="28"/>
                <w:szCs w:val="28"/>
              </w:rPr>
              <w:t>%);</w:t>
            </w:r>
          </w:p>
          <w:p w:rsidR="00307F40" w:rsidRDefault="00307F40" w:rsidP="00C63CFE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F56DB2">
              <w:rPr>
                <w:rFonts w:ascii="Times New Roman" w:hAnsi="Times New Roman"/>
                <w:sz w:val="28"/>
                <w:szCs w:val="28"/>
              </w:rPr>
              <w:t>. Соотношение фактического финансирования расходов бюджета сельского поселения, направленных на развитие и укрепление материально-технической базы объектов культуры и создание условий для занятий  спортом на территории сельского поселения, к предусмотренным в местном бюджете плановым расходам на соответствующий период;</w:t>
            </w:r>
          </w:p>
        </w:tc>
      </w:tr>
      <w:tr w:rsidR="00307F40" w:rsidRPr="00C443F5" w:rsidTr="00FE0329">
        <w:trPr>
          <w:trHeight w:val="217"/>
        </w:trPr>
        <w:tc>
          <w:tcPr>
            <w:tcW w:w="1943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07F40" w:rsidRPr="001B4674" w:rsidRDefault="00307F40" w:rsidP="00C63CFE">
            <w:pPr>
              <w:jc w:val="center"/>
              <w:rPr>
                <w:b/>
                <w:sz w:val="28"/>
                <w:szCs w:val="28"/>
              </w:rPr>
            </w:pPr>
            <w:r w:rsidRPr="001B4674">
              <w:rPr>
                <w:b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3057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07F40" w:rsidRDefault="00307F40" w:rsidP="00C63CFE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95481">
              <w:rPr>
                <w:rFonts w:ascii="Times New Roman" w:hAnsi="Times New Roman"/>
                <w:sz w:val="28"/>
                <w:szCs w:val="28"/>
              </w:rPr>
              <w:t>Повышение качества жизни населения;</w:t>
            </w:r>
          </w:p>
          <w:p w:rsidR="00307F40" w:rsidRDefault="00307F40" w:rsidP="00C63CFE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95481">
              <w:rPr>
                <w:rFonts w:ascii="Times New Roman" w:hAnsi="Times New Roman"/>
                <w:sz w:val="28"/>
                <w:szCs w:val="28"/>
              </w:rPr>
              <w:t xml:space="preserve">Повышение эффективности деятельности органов местного самоуправления сельского поселения; </w:t>
            </w:r>
          </w:p>
          <w:p w:rsidR="00307F40" w:rsidRDefault="00307F40" w:rsidP="00C63CFE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95481">
              <w:rPr>
                <w:rFonts w:ascii="Times New Roman" w:hAnsi="Times New Roman"/>
                <w:sz w:val="28"/>
                <w:szCs w:val="28"/>
              </w:rPr>
              <w:t xml:space="preserve">Обеспечение условий для бесперебойного функционирования исполнительно-распорядительного органа местного самоуправления сельского поселения; </w:t>
            </w:r>
          </w:p>
          <w:p w:rsidR="00307F40" w:rsidRDefault="00307F40" w:rsidP="00C63CFE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95481">
              <w:rPr>
                <w:rFonts w:ascii="Times New Roman" w:hAnsi="Times New Roman"/>
                <w:sz w:val="28"/>
                <w:szCs w:val="28"/>
              </w:rPr>
              <w:t>Совершенствование и создание нормативно-правовой и методической базы, обеспечивающей дальнейшее развитие и эффективную деятельность администрации сельского поселения</w:t>
            </w:r>
          </w:p>
          <w:p w:rsidR="00307F40" w:rsidRDefault="00307F40" w:rsidP="00C63CFE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сбалансированность бюджета муниципального образования Булановский сельсовет в соответствии с требованиями Бюджетного кодекса Российской Федерации;</w:t>
            </w:r>
          </w:p>
          <w:p w:rsidR="00307F40" w:rsidRDefault="00307F40" w:rsidP="00C63CFE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создание условий для повышения эффективности управления муниципальными финансами для выполнения муниципальных функций и обеспечения потребностей граждан и общества в муниципальных услугах, повышение их доступности и качества;</w:t>
            </w:r>
          </w:p>
          <w:p w:rsidR="00307F40" w:rsidRDefault="00307F40" w:rsidP="00C63CFE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переход на формирование бюджета поселения по принципу программно-целевого планирования, контроля и последующей оценки эффективности использования бюджетных средств;</w:t>
            </w:r>
          </w:p>
          <w:p w:rsidR="00307F40" w:rsidRDefault="00307F40" w:rsidP="00C63CFE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увеличение доли отремонтированных дорог</w:t>
            </w:r>
          </w:p>
          <w:p w:rsidR="00307F40" w:rsidRDefault="00307F40" w:rsidP="00C63CFE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-повышение безопасности движения транспорта и пешеходов на дорогах поселения;</w:t>
            </w:r>
          </w:p>
          <w:p w:rsidR="00307F40" w:rsidRDefault="00307F40" w:rsidP="00C63CFE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повышение качества и надежности жилищно-коммунальных услуг;</w:t>
            </w:r>
          </w:p>
          <w:p w:rsidR="00307F40" w:rsidRDefault="00307F40" w:rsidP="00C63CFE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-создание условий, обеспечивающих комфортные условия для работы и отдыха на территории поселения;</w:t>
            </w:r>
          </w:p>
          <w:p w:rsidR="00307F40" w:rsidRDefault="00307F40" w:rsidP="00C63CFE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711B0">
              <w:rPr>
                <w:rFonts w:ascii="Times New Roman" w:hAnsi="Times New Roman"/>
                <w:sz w:val="28"/>
                <w:szCs w:val="28"/>
              </w:rPr>
              <w:t>сохранение культурных ресурсов, создание условий и предпосылок для удовлетворения культурн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ых потребностей, запросов  </w:t>
            </w:r>
            <w:r w:rsidRPr="007711B0">
              <w:rPr>
                <w:rFonts w:ascii="Times New Roman" w:hAnsi="Times New Roman"/>
                <w:sz w:val="28"/>
                <w:szCs w:val="28"/>
              </w:rPr>
              <w:t>и интересов различных групп населения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Булановский сельсовет;</w:t>
            </w:r>
          </w:p>
          <w:p w:rsidR="00307F40" w:rsidRDefault="00307F40" w:rsidP="00C63CFE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711B0">
              <w:rPr>
                <w:rFonts w:ascii="Times New Roman" w:hAnsi="Times New Roman"/>
                <w:sz w:val="28"/>
                <w:szCs w:val="28"/>
              </w:rPr>
              <w:t xml:space="preserve"> создание благоприятных условий для творческой деятельности;</w:t>
            </w:r>
          </w:p>
          <w:p w:rsidR="00307F40" w:rsidRDefault="00307F40" w:rsidP="00C63CFE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711B0">
              <w:rPr>
                <w:rFonts w:ascii="Times New Roman" w:hAnsi="Times New Roman"/>
                <w:sz w:val="28"/>
                <w:szCs w:val="28"/>
              </w:rPr>
              <w:t>формирование нормативного, организационного, информационного, кадрового обеспечения для сохранения единого культурного пространства;</w:t>
            </w:r>
          </w:p>
          <w:p w:rsidR="00307F40" w:rsidRDefault="00307F40" w:rsidP="00C63CFE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выполнение плановых спортивных мероприятий с</w:t>
            </w:r>
            <w:r w:rsidRPr="00E652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привлечение населения;</w:t>
            </w:r>
          </w:p>
          <w:p w:rsidR="00307F40" w:rsidRPr="00E65259" w:rsidRDefault="00307F40" w:rsidP="00C63CFE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65259">
              <w:rPr>
                <w:rFonts w:ascii="Times New Roman" w:hAnsi="Times New Roman"/>
                <w:sz w:val="28"/>
                <w:szCs w:val="28"/>
              </w:rPr>
              <w:t>завоевание призовых мест на  соревнованиях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07F40" w:rsidRPr="00EB710C" w:rsidRDefault="00307F40" w:rsidP="00C63CFE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307F40" w:rsidRPr="00C443F5" w:rsidTr="00FE0329">
        <w:trPr>
          <w:trHeight w:val="217"/>
        </w:trPr>
        <w:tc>
          <w:tcPr>
            <w:tcW w:w="1943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07F40" w:rsidRPr="001B4674" w:rsidRDefault="00307F40" w:rsidP="00C63CFE">
            <w:pPr>
              <w:tabs>
                <w:tab w:val="left" w:pos="522"/>
                <w:tab w:val="left" w:pos="664"/>
              </w:tabs>
              <w:jc w:val="center"/>
              <w:rPr>
                <w:b/>
                <w:sz w:val="28"/>
                <w:szCs w:val="28"/>
              </w:rPr>
            </w:pPr>
            <w:r w:rsidRPr="001B4674">
              <w:rPr>
                <w:b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3057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07F40" w:rsidRPr="00803A9A" w:rsidRDefault="00307F40" w:rsidP="00C63CFE">
            <w:pPr>
              <w:numPr>
                <w:ilvl w:val="1"/>
                <w:numId w:val="2"/>
              </w:numPr>
              <w:tabs>
                <w:tab w:val="left" w:pos="379"/>
              </w:tabs>
              <w:jc w:val="both"/>
              <w:rPr>
                <w:sz w:val="28"/>
                <w:szCs w:val="28"/>
              </w:rPr>
            </w:pPr>
            <w:r w:rsidRPr="00803A9A">
              <w:rPr>
                <w:sz w:val="28"/>
                <w:szCs w:val="28"/>
              </w:rPr>
              <w:t>годы</w:t>
            </w:r>
          </w:p>
        </w:tc>
      </w:tr>
    </w:tbl>
    <w:p w:rsidR="00307F40" w:rsidRDefault="00307F40" w:rsidP="005A625B">
      <w:pPr>
        <w:pStyle w:val="Heading1"/>
        <w:rPr>
          <w:rFonts w:ascii="Times New Roman" w:hAnsi="Times New Roman"/>
          <w:sz w:val="28"/>
          <w:szCs w:val="28"/>
        </w:rPr>
      </w:pPr>
      <w:bookmarkStart w:id="0" w:name="sub_1200"/>
    </w:p>
    <w:p w:rsidR="00307F40" w:rsidRDefault="00307F40" w:rsidP="005A625B">
      <w:pPr>
        <w:pStyle w:val="Heading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</w:t>
      </w:r>
      <w:r w:rsidRPr="00B375E8">
        <w:rPr>
          <w:rFonts w:ascii="Times New Roman" w:hAnsi="Times New Roman"/>
          <w:sz w:val="28"/>
          <w:szCs w:val="28"/>
        </w:rPr>
        <w:t>Общая характеристика</w:t>
      </w:r>
    </w:p>
    <w:p w:rsidR="00307F40" w:rsidRDefault="00307F40" w:rsidP="005A625B">
      <w:pPr>
        <w:pStyle w:val="Heading1"/>
        <w:ind w:left="357" w:firstLine="351"/>
        <w:rPr>
          <w:rFonts w:ascii="Times New Roman" w:hAnsi="Times New Roman"/>
          <w:b w:val="0"/>
          <w:sz w:val="28"/>
          <w:szCs w:val="28"/>
        </w:rPr>
      </w:pPr>
      <w:r w:rsidRPr="00B375E8">
        <w:rPr>
          <w:rFonts w:ascii="Times New Roman" w:hAnsi="Times New Roman"/>
          <w:b w:val="0"/>
          <w:sz w:val="28"/>
          <w:szCs w:val="28"/>
        </w:rPr>
        <w:t xml:space="preserve">Целью социально-экономического развития </w:t>
      </w:r>
      <w:r>
        <w:rPr>
          <w:rFonts w:ascii="Times New Roman" w:hAnsi="Times New Roman"/>
          <w:b w:val="0"/>
          <w:sz w:val="28"/>
          <w:szCs w:val="28"/>
        </w:rPr>
        <w:t>муниципального образования Булановский сельсовет Октябрьского района Оренбургской области</w:t>
      </w:r>
      <w:r w:rsidRPr="00B375E8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(далее - сельское поселение</w:t>
      </w:r>
      <w:r w:rsidRPr="00B375E8">
        <w:rPr>
          <w:rFonts w:ascii="Times New Roman" w:hAnsi="Times New Roman"/>
          <w:b w:val="0"/>
          <w:sz w:val="28"/>
          <w:szCs w:val="28"/>
        </w:rPr>
        <w:t xml:space="preserve">) является создание благоприятных условий для жизнедеятельности населения и формирование эффективной системы исполнения полномочий органов местного самоуправления </w:t>
      </w:r>
      <w:r>
        <w:rPr>
          <w:rFonts w:ascii="Times New Roman" w:hAnsi="Times New Roman"/>
          <w:b w:val="0"/>
          <w:sz w:val="28"/>
          <w:szCs w:val="28"/>
        </w:rPr>
        <w:t>Булановского</w:t>
      </w:r>
      <w:r w:rsidRPr="00B375E8">
        <w:rPr>
          <w:rFonts w:ascii="Times New Roman" w:hAnsi="Times New Roman"/>
          <w:b w:val="0"/>
          <w:sz w:val="28"/>
          <w:szCs w:val="28"/>
        </w:rPr>
        <w:t xml:space="preserve"> сельского поселения. Уровень и качество жизни населения являются основными индикаторами степени благосостояния общества, которые отражают потребность и степень удовлетворения материальных и духовных благ всех членов общества. Они складывается из размера реальных доходов, уровня потребления благ и услуг, обеспеченности населения благоустроенным жильем, роста образованности, степени развития медицинского и культурного обслуживания. Среди многих показателей уровня жизни ключевым являются денежные доходы, служащие основным источником удовлетворения личных потребностей населения в потребительских товарах и разнообразных видах услуг. В сельском поселении основными источниками доходов являются: - заработная плата и прочие выплаты за труд; - выплаты и льготы из фондов потребления; - доходы от личного подсобного хозяйства, сада, огорода. Важнейшей частью социальной инфраструктуры, призванной обеспечивать удовлетворение социально-бытовых нужд человека, является жилье и его качество. Важное значение имеют показатели качественных характеристик этого жилья: электричеством, водопроводом, газоснабжением оборудовано </w:t>
      </w:r>
      <w:r>
        <w:rPr>
          <w:rFonts w:ascii="Times New Roman" w:hAnsi="Times New Roman"/>
          <w:b w:val="0"/>
          <w:sz w:val="28"/>
          <w:szCs w:val="28"/>
        </w:rPr>
        <w:t xml:space="preserve">2 </w:t>
      </w:r>
      <w:r w:rsidRPr="00DD1B28">
        <w:rPr>
          <w:rFonts w:ascii="Times New Roman" w:hAnsi="Times New Roman"/>
          <w:b w:val="0"/>
          <w:sz w:val="28"/>
          <w:szCs w:val="28"/>
        </w:rPr>
        <w:t>населенных пункта сельского поселения.</w:t>
      </w:r>
      <w:r w:rsidRPr="00B375E8">
        <w:rPr>
          <w:rFonts w:ascii="Times New Roman" w:hAnsi="Times New Roman"/>
          <w:b w:val="0"/>
          <w:sz w:val="28"/>
          <w:szCs w:val="28"/>
        </w:rPr>
        <w:t xml:space="preserve"> Территория сельского поселения подвержена воздействию чрезвычайных ситуаций как природного, так и техногенного характера. Одним из самых распространенных бедствий для людей являются пожары. Порой они</w:t>
      </w:r>
      <w:r>
        <w:rPr>
          <w:rFonts w:ascii="Times New Roman" w:hAnsi="Times New Roman"/>
          <w:b w:val="0"/>
          <w:sz w:val="28"/>
          <w:szCs w:val="28"/>
        </w:rPr>
        <w:t xml:space="preserve"> могут</w:t>
      </w:r>
      <w:r w:rsidRPr="00B375E8">
        <w:rPr>
          <w:rFonts w:ascii="Times New Roman" w:hAnsi="Times New Roman"/>
          <w:b w:val="0"/>
          <w:sz w:val="28"/>
          <w:szCs w:val="28"/>
        </w:rPr>
        <w:t xml:space="preserve"> являт</w:t>
      </w:r>
      <w:r>
        <w:rPr>
          <w:rFonts w:ascii="Times New Roman" w:hAnsi="Times New Roman"/>
          <w:b w:val="0"/>
          <w:sz w:val="28"/>
          <w:szCs w:val="28"/>
        </w:rPr>
        <w:t>ь</w:t>
      </w:r>
      <w:r w:rsidRPr="00B375E8">
        <w:rPr>
          <w:rFonts w:ascii="Times New Roman" w:hAnsi="Times New Roman"/>
          <w:b w:val="0"/>
          <w:sz w:val="28"/>
          <w:szCs w:val="28"/>
        </w:rPr>
        <w:t xml:space="preserve">ся причиной гибели людей и больших материальных ущербов. </w:t>
      </w:r>
      <w:r>
        <w:rPr>
          <w:rFonts w:ascii="Times New Roman" w:hAnsi="Times New Roman"/>
          <w:b w:val="0"/>
          <w:sz w:val="28"/>
          <w:szCs w:val="28"/>
        </w:rPr>
        <w:t xml:space="preserve">Ураганные ветры на нашей территории также не редкие гости. Территория муниципального образования Булановский сельсовет находится  в пойме реки Салмыш, что часто приводит к подтоплению жилых домов. </w:t>
      </w:r>
      <w:r w:rsidRPr="00B375E8">
        <w:rPr>
          <w:rFonts w:ascii="Times New Roman" w:hAnsi="Times New Roman"/>
          <w:b w:val="0"/>
          <w:sz w:val="28"/>
          <w:szCs w:val="28"/>
        </w:rPr>
        <w:t>Ветхость систем жизнеобеспечения стала фактором постоянной потенциальной опасности возникновения чрезвычайных ситуаций на объектах жилищно-коммунального назначения.</w:t>
      </w:r>
      <w:r>
        <w:rPr>
          <w:rFonts w:ascii="Times New Roman" w:hAnsi="Times New Roman"/>
          <w:b w:val="0"/>
          <w:sz w:val="28"/>
          <w:szCs w:val="28"/>
        </w:rPr>
        <w:t xml:space="preserve"> По этому нужно предусмотреть компенсации материального ущерба населению в виду стихийных бедствий. Обеспечить бесперебойное обеспечение населения питьевой водой.</w:t>
      </w:r>
    </w:p>
    <w:p w:rsidR="00307F40" w:rsidRDefault="00307F40" w:rsidP="005A625B">
      <w:pPr>
        <w:pStyle w:val="Heading1"/>
        <w:ind w:left="357"/>
        <w:rPr>
          <w:rFonts w:ascii="Times New Roman" w:hAnsi="Times New Roman"/>
          <w:b w:val="0"/>
          <w:sz w:val="28"/>
          <w:szCs w:val="28"/>
        </w:rPr>
      </w:pPr>
      <w:r w:rsidRPr="00B375E8">
        <w:rPr>
          <w:rFonts w:ascii="Times New Roman" w:hAnsi="Times New Roman"/>
          <w:b w:val="0"/>
          <w:sz w:val="28"/>
          <w:szCs w:val="28"/>
        </w:rPr>
        <w:t>В целях создания благоприятных условий для проживания на территории сельского поселения необходимо усилить меры по борьбе с преступностью, продолжить работу по улучшению жилищных условий граждан, молодых семей, реконструкции сетей водоснабжения, активизировать работу по охране окружающей среды. Социально-экономическое развитие сельского поселения на среднесрочную перспективу определяется в соответствии с муниципальной Программой «</w:t>
      </w:r>
      <w:r>
        <w:rPr>
          <w:rFonts w:ascii="Times New Roman" w:hAnsi="Times New Roman"/>
          <w:b w:val="0"/>
          <w:sz w:val="28"/>
          <w:szCs w:val="28"/>
        </w:rPr>
        <w:t>Развитие муниципального образования Булановский сельсовет на 2018-2020 годы</w:t>
      </w:r>
      <w:r w:rsidRPr="00B375E8">
        <w:rPr>
          <w:rFonts w:ascii="Times New Roman" w:hAnsi="Times New Roman"/>
          <w:b w:val="0"/>
          <w:sz w:val="28"/>
          <w:szCs w:val="28"/>
        </w:rPr>
        <w:t xml:space="preserve">». Для оценки качества муниципального управления ежегодно формируется доклад главы сельского поселения о достигнутых и планируемых значениях показателей для оценки эффективности деятельности органов местного самоуправления и представляется населению сельского поселения. Таким образом, данная Программа направлена на создание условий для формирования условий для развития человеческого потенциала и роста уровня жизни населения сельского поселения и повышения эффективности использования бюджетных </w:t>
      </w:r>
      <w:r w:rsidRPr="00A01A83">
        <w:rPr>
          <w:rFonts w:ascii="Times New Roman" w:hAnsi="Times New Roman"/>
          <w:b w:val="0"/>
          <w:sz w:val="28"/>
          <w:szCs w:val="28"/>
        </w:rPr>
        <w:t>средств.</w:t>
      </w:r>
    </w:p>
    <w:p w:rsidR="00307F40" w:rsidRDefault="00307F40" w:rsidP="005A625B"/>
    <w:p w:rsidR="00307F40" w:rsidRPr="00DD1B28" w:rsidRDefault="00307F40" w:rsidP="005A625B"/>
    <w:p w:rsidR="00307F40" w:rsidRDefault="00307F40" w:rsidP="005A625B">
      <w:pPr>
        <w:ind w:firstLine="709"/>
        <w:rPr>
          <w:sz w:val="28"/>
          <w:szCs w:val="28"/>
        </w:rPr>
      </w:pPr>
      <w:r w:rsidRPr="001F77F7">
        <w:rPr>
          <w:rStyle w:val="msonormal0"/>
          <w:b/>
          <w:bCs/>
          <w:sz w:val="28"/>
          <w:szCs w:val="28"/>
        </w:rPr>
        <w:t xml:space="preserve">2. </w:t>
      </w:r>
      <w:r>
        <w:rPr>
          <w:rStyle w:val="msonormal0"/>
          <w:b/>
          <w:bCs/>
          <w:sz w:val="28"/>
          <w:szCs w:val="28"/>
        </w:rPr>
        <w:t>Основные цели, задачи, сроки и этапы реализации Программы</w:t>
      </w:r>
    </w:p>
    <w:p w:rsidR="00307F40" w:rsidRDefault="00307F40" w:rsidP="005A625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Цели и задачи муниципальной Программы </w:t>
      </w:r>
      <w:r w:rsidRPr="00214F57">
        <w:rPr>
          <w:sz w:val="28"/>
          <w:szCs w:val="28"/>
        </w:rPr>
        <w:t>«Развитие муниципального образования Булан</w:t>
      </w:r>
      <w:r>
        <w:rPr>
          <w:sz w:val="28"/>
          <w:szCs w:val="28"/>
        </w:rPr>
        <w:t>овский сельсовет на 2018-2020</w:t>
      </w:r>
      <w:r w:rsidRPr="00214F57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соответствуют приоритетам муниципальной политики в сфере повышения эффективности бюджетных расходов муниципального образования. В рамках Программы муниципальное образование Булановский сельсовет ставит перед собой </w:t>
      </w:r>
      <w:r w:rsidRPr="00A01A83">
        <w:rPr>
          <w:sz w:val="28"/>
          <w:szCs w:val="28"/>
        </w:rPr>
        <w:t>следующие цели:</w:t>
      </w:r>
    </w:p>
    <w:p w:rsidR="00307F40" w:rsidRDefault="00307F40" w:rsidP="005A625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-с</w:t>
      </w:r>
      <w:r w:rsidRPr="00686E67">
        <w:rPr>
          <w:sz w:val="28"/>
          <w:szCs w:val="28"/>
        </w:rPr>
        <w:t>оздание благоприятных условий для жизнедеятельности населения и решение вопросов местного значения, иных отдельных государственных полномочий, повышение эффективности деятельности исполнительно-распорядительного органа местного самоуправления сельского поселения</w:t>
      </w:r>
      <w:r>
        <w:rPr>
          <w:sz w:val="28"/>
          <w:szCs w:val="28"/>
        </w:rPr>
        <w:t>;</w:t>
      </w:r>
    </w:p>
    <w:p w:rsidR="00307F40" w:rsidRDefault="00307F40" w:rsidP="005A625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-обеспечение исполнения расходных обязательств муниципального образования Булановский сельсовет при сохранении сбалансированности бюджета, повышение эффективности бюджетных расходов;</w:t>
      </w:r>
    </w:p>
    <w:p w:rsidR="00307F40" w:rsidRDefault="00307F40" w:rsidP="005A625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обеспечение сохранности жизни и здоровья граждан, гарантии их законных прав на безопасные условия движения на дорогах;</w:t>
      </w:r>
    </w:p>
    <w:p w:rsidR="00307F40" w:rsidRDefault="00307F40" w:rsidP="005A625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создание благоприятных условий для эффективного функционирования коммунальных систем жизнеобеспечения поселения;</w:t>
      </w:r>
    </w:p>
    <w:p w:rsidR="00307F40" w:rsidRDefault="00307F40" w:rsidP="005A625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улучшение экологической ситуации в поселении;</w:t>
      </w:r>
    </w:p>
    <w:p w:rsidR="00307F40" w:rsidRDefault="00307F40" w:rsidP="005A625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комплексное решение проблем благоустройства, обеспечение чистоты, улучшение внешнего вида территории;</w:t>
      </w:r>
    </w:p>
    <w:p w:rsidR="00307F40" w:rsidRDefault="00307F40" w:rsidP="005A625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сохранение и развитие накопленного культурного и духовного потенциала, динамичное развитие, гармонизация культурной жизни поселения;</w:t>
      </w:r>
    </w:p>
    <w:p w:rsidR="00307F40" w:rsidRDefault="00307F40" w:rsidP="005A625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вовлечение населения в спортивные мероприятия, повышение интереса к физической культуре и спорту.</w:t>
      </w:r>
    </w:p>
    <w:p w:rsidR="00307F40" w:rsidRDefault="00307F40" w:rsidP="005A625B">
      <w:pPr>
        <w:ind w:firstLine="709"/>
        <w:rPr>
          <w:sz w:val="28"/>
          <w:szCs w:val="28"/>
        </w:rPr>
      </w:pPr>
      <w:r w:rsidRPr="00A01A83">
        <w:rPr>
          <w:sz w:val="28"/>
          <w:szCs w:val="28"/>
        </w:rPr>
        <w:t>Задачи муниципальной Программы</w:t>
      </w:r>
      <w:r>
        <w:rPr>
          <w:sz w:val="28"/>
          <w:szCs w:val="28"/>
        </w:rPr>
        <w:t>:</w:t>
      </w:r>
    </w:p>
    <w:p w:rsidR="00307F40" w:rsidRDefault="00307F40" w:rsidP="005A625B">
      <w:pPr>
        <w:pStyle w:val="ConsPlusCell"/>
        <w:widowControl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86E67">
        <w:rPr>
          <w:rFonts w:ascii="Times New Roman" w:hAnsi="Times New Roman"/>
          <w:sz w:val="28"/>
          <w:szCs w:val="28"/>
        </w:rPr>
        <w:t>Обеспечение бесперебойного функционирования исполнительно-распорядительного органа местного самоуправления сельского поселения по решению вопросов местного значения, направленных на дальнейшее социально-экономическое развитие сельского поселения и повышение уровня жизни населения</w:t>
      </w:r>
      <w:r>
        <w:rPr>
          <w:rFonts w:ascii="Times New Roman" w:hAnsi="Times New Roman"/>
          <w:sz w:val="28"/>
          <w:szCs w:val="28"/>
        </w:rPr>
        <w:t>;</w:t>
      </w:r>
    </w:p>
    <w:p w:rsidR="00307F40" w:rsidRDefault="00307F40" w:rsidP="005A625B">
      <w:pPr>
        <w:pStyle w:val="ConsPlusCell"/>
        <w:widowControl/>
        <w:ind w:firstLine="709"/>
        <w:rPr>
          <w:rFonts w:ascii="Times New Roman" w:hAnsi="Times New Roman"/>
          <w:sz w:val="28"/>
          <w:szCs w:val="28"/>
        </w:rPr>
      </w:pPr>
      <w:r w:rsidRPr="00B131B2">
        <w:rPr>
          <w:rFonts w:ascii="Times New Roman" w:hAnsi="Times New Roman"/>
          <w:sz w:val="28"/>
          <w:szCs w:val="28"/>
        </w:rPr>
        <w:t>- создание условий для повышения эффективности бюджетных расходов и качества управления муниципальными финансами, обеспеч</w:t>
      </w:r>
      <w:r>
        <w:rPr>
          <w:rFonts w:ascii="Times New Roman" w:hAnsi="Times New Roman"/>
          <w:sz w:val="28"/>
          <w:szCs w:val="28"/>
        </w:rPr>
        <w:t>ение сбалансированности бюджета;</w:t>
      </w:r>
    </w:p>
    <w:p w:rsidR="00307F40" w:rsidRPr="00B131B2" w:rsidRDefault="00307F40" w:rsidP="005A625B">
      <w:pPr>
        <w:pStyle w:val="ConsPlusCell"/>
        <w:widowControl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01A83">
        <w:rPr>
          <w:rFonts w:ascii="Times New Roman" w:hAnsi="Times New Roman"/>
          <w:sz w:val="24"/>
          <w:szCs w:val="24"/>
        </w:rPr>
        <w:t xml:space="preserve"> </w:t>
      </w:r>
      <w:r w:rsidRPr="00A01A83">
        <w:rPr>
          <w:rFonts w:ascii="Times New Roman" w:hAnsi="Times New Roman"/>
          <w:sz w:val="28"/>
          <w:szCs w:val="28"/>
        </w:rPr>
        <w:t>осуществление полномочий по первичному воинскому учету</w:t>
      </w:r>
    </w:p>
    <w:p w:rsidR="00307F40" w:rsidRPr="00B131B2" w:rsidRDefault="00307F40" w:rsidP="005A625B">
      <w:pPr>
        <w:ind w:firstLine="709"/>
        <w:rPr>
          <w:sz w:val="28"/>
          <w:szCs w:val="28"/>
        </w:rPr>
      </w:pPr>
      <w:r w:rsidRPr="00B131B2">
        <w:rPr>
          <w:sz w:val="28"/>
          <w:szCs w:val="28"/>
        </w:rPr>
        <w:t>- повышение уровня эксплуатационного состояния  дорожной сети;</w:t>
      </w:r>
    </w:p>
    <w:p w:rsidR="00307F40" w:rsidRPr="00B131B2" w:rsidRDefault="00307F40" w:rsidP="005A625B">
      <w:pPr>
        <w:ind w:firstLine="709"/>
        <w:rPr>
          <w:sz w:val="28"/>
          <w:szCs w:val="28"/>
        </w:rPr>
      </w:pPr>
      <w:r w:rsidRPr="00B131B2">
        <w:rPr>
          <w:sz w:val="28"/>
          <w:szCs w:val="28"/>
        </w:rPr>
        <w:t>- предупреждение опасного поведения участников дорожного движения;</w:t>
      </w:r>
    </w:p>
    <w:p w:rsidR="00307F40" w:rsidRDefault="00307F40" w:rsidP="005A625B">
      <w:pPr>
        <w:ind w:firstLine="709"/>
        <w:rPr>
          <w:sz w:val="28"/>
          <w:szCs w:val="28"/>
        </w:rPr>
      </w:pPr>
      <w:r w:rsidRPr="00B131B2">
        <w:rPr>
          <w:sz w:val="28"/>
          <w:szCs w:val="28"/>
        </w:rPr>
        <w:t>- своевременное выявление, ликвидация и профилактика возникнове</w:t>
      </w:r>
      <w:r>
        <w:rPr>
          <w:sz w:val="28"/>
          <w:szCs w:val="28"/>
        </w:rPr>
        <w:t>ния опасных участков на дорогах;</w:t>
      </w:r>
    </w:p>
    <w:p w:rsidR="00307F40" w:rsidRDefault="00307F40" w:rsidP="005A625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обеспечение условий для разработки санитарных зон</w:t>
      </w:r>
    </w:p>
    <w:p w:rsidR="00307F40" w:rsidRDefault="00307F40" w:rsidP="005A625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проведение мероприятий по благоустройству территории;</w:t>
      </w:r>
    </w:p>
    <w:p w:rsidR="00307F40" w:rsidRPr="00DA0B07" w:rsidRDefault="00307F40" w:rsidP="005A625B">
      <w:pPr>
        <w:ind w:firstLine="709"/>
        <w:rPr>
          <w:color w:val="333333"/>
          <w:sz w:val="28"/>
          <w:szCs w:val="28"/>
        </w:rPr>
      </w:pPr>
      <w:r>
        <w:rPr>
          <w:sz w:val="28"/>
          <w:szCs w:val="28"/>
        </w:rPr>
        <w:t>-</w:t>
      </w:r>
      <w:r w:rsidRPr="00DA0B07">
        <w:rPr>
          <w:color w:val="333333"/>
          <w:sz w:val="28"/>
          <w:szCs w:val="28"/>
        </w:rPr>
        <w:t xml:space="preserve"> обеспечение сохранения и использования объектов  культурного наследия,  библиотечных фондов;</w:t>
      </w:r>
    </w:p>
    <w:p w:rsidR="00307F40" w:rsidRPr="00DA0B07" w:rsidRDefault="00307F40" w:rsidP="005A625B">
      <w:pPr>
        <w:ind w:firstLine="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DA0B07">
        <w:rPr>
          <w:color w:val="333333"/>
          <w:sz w:val="28"/>
          <w:szCs w:val="28"/>
        </w:rPr>
        <w:t xml:space="preserve"> выравнивание доступа к услугам учреждений культуры, информации, культурным ценностям;</w:t>
      </w:r>
    </w:p>
    <w:p w:rsidR="00307F40" w:rsidRPr="00DA0B07" w:rsidRDefault="00307F40" w:rsidP="005A625B">
      <w:pPr>
        <w:ind w:firstLine="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DA0B07">
        <w:rPr>
          <w:color w:val="333333"/>
          <w:sz w:val="28"/>
          <w:szCs w:val="28"/>
        </w:rPr>
        <w:t xml:space="preserve"> воспроизводство творческого потенциала  </w:t>
      </w:r>
      <w:r>
        <w:rPr>
          <w:color w:val="333333"/>
          <w:sz w:val="28"/>
          <w:szCs w:val="28"/>
        </w:rPr>
        <w:t>муниципального образования Булановский сельсовет</w:t>
      </w:r>
      <w:r w:rsidRPr="00DA0B07">
        <w:rPr>
          <w:color w:val="333333"/>
          <w:sz w:val="28"/>
          <w:szCs w:val="28"/>
        </w:rPr>
        <w:t>;</w:t>
      </w:r>
    </w:p>
    <w:p w:rsidR="00307F40" w:rsidRPr="00DA0B07" w:rsidRDefault="00307F40" w:rsidP="005A625B">
      <w:pPr>
        <w:ind w:firstLine="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DA0B07">
        <w:rPr>
          <w:color w:val="333333"/>
          <w:sz w:val="28"/>
          <w:szCs w:val="28"/>
        </w:rPr>
        <w:t xml:space="preserve"> создание условий для доступа населения  </w:t>
      </w:r>
      <w:r>
        <w:rPr>
          <w:color w:val="333333"/>
          <w:sz w:val="28"/>
          <w:szCs w:val="28"/>
        </w:rPr>
        <w:t>муниципального образования Булановский сельсовет</w:t>
      </w:r>
      <w:r w:rsidRPr="00DA0B07">
        <w:rPr>
          <w:color w:val="333333"/>
          <w:sz w:val="28"/>
          <w:szCs w:val="28"/>
        </w:rPr>
        <w:t xml:space="preserve"> к российскому  культурному наследию, современной культуре, информационным ресурсам;</w:t>
      </w:r>
    </w:p>
    <w:p w:rsidR="00307F40" w:rsidRDefault="00307F40" w:rsidP="005A625B">
      <w:pPr>
        <w:ind w:firstLine="709"/>
        <w:rPr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DA0B07">
        <w:rPr>
          <w:color w:val="333333"/>
          <w:sz w:val="28"/>
          <w:szCs w:val="28"/>
        </w:rPr>
        <w:t xml:space="preserve"> осуществление мероприятий по укреплению материально-технической базы учреждений культуры</w:t>
      </w:r>
    </w:p>
    <w:p w:rsidR="00307F40" w:rsidRDefault="00307F40" w:rsidP="005A625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физическое воспитание  и формирование здорового образа жизни детей и молодежи.</w:t>
      </w:r>
    </w:p>
    <w:p w:rsidR="00307F40" w:rsidRDefault="00307F40" w:rsidP="005A625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Общий срок реализации муниципальной программы рассчитан на 2018-2020 годы.</w:t>
      </w:r>
    </w:p>
    <w:p w:rsidR="00307F40" w:rsidRDefault="00307F40" w:rsidP="005A62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DD1B28">
        <w:rPr>
          <w:b/>
          <w:sz w:val="28"/>
          <w:szCs w:val="28"/>
        </w:rPr>
        <w:t>3. Перечень и описание программных мероприятий</w:t>
      </w:r>
    </w:p>
    <w:p w:rsidR="00307F40" w:rsidRDefault="00307F40" w:rsidP="005A625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рамках муниципальной Программы  запланировано проведение мероприятий, направленных на повышение эффективности бюджетных расходов, п</w:t>
      </w:r>
      <w:r w:rsidRPr="00D95481">
        <w:rPr>
          <w:sz w:val="28"/>
          <w:szCs w:val="28"/>
        </w:rPr>
        <w:t>овышение эффективности деятельности органов местного самоуправления сельского поселения</w:t>
      </w:r>
      <w:r>
        <w:rPr>
          <w:sz w:val="28"/>
          <w:szCs w:val="28"/>
        </w:rPr>
        <w:t>,</w:t>
      </w:r>
      <w:r w:rsidRPr="00DD1B28">
        <w:rPr>
          <w:sz w:val="28"/>
          <w:szCs w:val="28"/>
        </w:rPr>
        <w:t xml:space="preserve"> создание условий для повышения эффективности управления муниципальными финансами для выполнения муниципальных функций и обеспечения потребностей граждан и общества в муниципальных услугах, повышение их доступности и качества</w:t>
      </w:r>
      <w:r>
        <w:rPr>
          <w:sz w:val="28"/>
          <w:szCs w:val="28"/>
        </w:rPr>
        <w:t xml:space="preserve">. Подробный перечень мероприятий Программы приведен </w:t>
      </w:r>
      <w:r w:rsidRPr="00642F60">
        <w:rPr>
          <w:sz w:val="28"/>
          <w:szCs w:val="28"/>
        </w:rPr>
        <w:t xml:space="preserve">в </w:t>
      </w:r>
      <w:r w:rsidRPr="001F2FCE">
        <w:rPr>
          <w:sz w:val="28"/>
          <w:szCs w:val="28"/>
        </w:rPr>
        <w:t>приложении 1</w:t>
      </w:r>
      <w:r w:rsidRPr="00642F60">
        <w:rPr>
          <w:sz w:val="28"/>
          <w:szCs w:val="28"/>
        </w:rPr>
        <w:t xml:space="preserve"> к Программе.</w:t>
      </w:r>
    </w:p>
    <w:p w:rsidR="00307F40" w:rsidRDefault="00307F40" w:rsidP="005A625B">
      <w:pPr>
        <w:ind w:firstLine="709"/>
        <w:rPr>
          <w:b/>
          <w:sz w:val="28"/>
          <w:szCs w:val="28"/>
        </w:rPr>
      </w:pPr>
      <w:r w:rsidRPr="00966EA6">
        <w:rPr>
          <w:b/>
          <w:sz w:val="28"/>
          <w:szCs w:val="28"/>
        </w:rPr>
        <w:t>4. Ожидаемые результаты реализации Программы</w:t>
      </w:r>
    </w:p>
    <w:p w:rsidR="00307F40" w:rsidRDefault="00307F40" w:rsidP="005A625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Ожидаемыми результатами реализации Программы являются достижения в 2019 году следующих показателей:</w:t>
      </w:r>
    </w:p>
    <w:p w:rsidR="00307F40" w:rsidRDefault="00307F40" w:rsidP="005A625B">
      <w:pPr>
        <w:pStyle w:val="ConsPlusCell"/>
        <w:widowControl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Pr="00D95481">
        <w:rPr>
          <w:rFonts w:ascii="Times New Roman" w:hAnsi="Times New Roman"/>
          <w:sz w:val="28"/>
          <w:szCs w:val="28"/>
        </w:rPr>
        <w:t>овышение качества жизни населения;</w:t>
      </w:r>
    </w:p>
    <w:p w:rsidR="00307F40" w:rsidRDefault="00307F40" w:rsidP="005A625B">
      <w:pPr>
        <w:pStyle w:val="ConsPlusCell"/>
        <w:widowControl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Pr="00D95481">
        <w:rPr>
          <w:rFonts w:ascii="Times New Roman" w:hAnsi="Times New Roman"/>
          <w:sz w:val="28"/>
          <w:szCs w:val="28"/>
        </w:rPr>
        <w:t>овышение эффективности деятельности органов местного самоуправления сельского поселения;</w:t>
      </w:r>
    </w:p>
    <w:p w:rsidR="00307F40" w:rsidRDefault="00307F40" w:rsidP="005A625B">
      <w:pPr>
        <w:pStyle w:val="ConsPlusCell"/>
        <w:widowControl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</w:t>
      </w:r>
      <w:r w:rsidRPr="00D95481">
        <w:rPr>
          <w:rFonts w:ascii="Times New Roman" w:hAnsi="Times New Roman"/>
          <w:sz w:val="28"/>
          <w:szCs w:val="28"/>
        </w:rPr>
        <w:t>беспечение условий для бесперебойного функционирования исполнительно-распорядительного органа местного самоуправления сельского поселения;</w:t>
      </w:r>
    </w:p>
    <w:p w:rsidR="00307F40" w:rsidRDefault="00307F40" w:rsidP="005A625B">
      <w:pPr>
        <w:pStyle w:val="ConsPlusCell"/>
        <w:widowControl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D95481">
        <w:rPr>
          <w:rFonts w:ascii="Times New Roman" w:hAnsi="Times New Roman"/>
          <w:sz w:val="28"/>
          <w:szCs w:val="28"/>
        </w:rPr>
        <w:t>овершенствование и создание нормативно-правовой и методической базы, обеспечивающей дальнейшее развитие и эффективную деятельность администрации сельского поселения</w:t>
      </w:r>
      <w:r>
        <w:rPr>
          <w:rFonts w:ascii="Times New Roman" w:hAnsi="Times New Roman"/>
          <w:sz w:val="28"/>
          <w:szCs w:val="28"/>
        </w:rPr>
        <w:t>;</w:t>
      </w:r>
    </w:p>
    <w:p w:rsidR="00307F40" w:rsidRDefault="00307F40" w:rsidP="005A625B">
      <w:pPr>
        <w:pStyle w:val="ConsPlusCell"/>
        <w:widowControl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сбалансированность бюджета муниципального образования Булановский сельсовет в соответствии с требованиями Бюджетного кодекса Российской Федерации;</w:t>
      </w:r>
    </w:p>
    <w:p w:rsidR="00307F40" w:rsidRDefault="00307F40" w:rsidP="005A625B">
      <w:pPr>
        <w:pStyle w:val="ConsPlusCell"/>
        <w:widowControl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 повышения эффективности управления муниципальными финансами для выполнения муниципальных функций и обеспечения потребностей граждан и общества в муниципальных услугах, повышение их доступности и качества;</w:t>
      </w:r>
    </w:p>
    <w:p w:rsidR="00307F40" w:rsidRDefault="00307F40" w:rsidP="005A625B">
      <w:pPr>
        <w:pStyle w:val="ConsPlusCell"/>
        <w:widowControl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переход на формирование бюджета поселения по принципу программно-целевого планирования, контроля и последующей оценки эффективности использования бюджетных средств;</w:t>
      </w:r>
    </w:p>
    <w:p w:rsidR="00307F40" w:rsidRDefault="00307F40" w:rsidP="005A625B">
      <w:pPr>
        <w:pStyle w:val="ConsPlusCell"/>
        <w:widowControl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66E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создание условий для осуществления</w:t>
      </w:r>
      <w:r w:rsidRPr="00A01A83">
        <w:rPr>
          <w:rFonts w:ascii="Times New Roman" w:hAnsi="Times New Roman"/>
          <w:sz w:val="28"/>
          <w:szCs w:val="28"/>
        </w:rPr>
        <w:t xml:space="preserve"> полномочий по первичному воинскому учету</w:t>
      </w:r>
      <w:r>
        <w:rPr>
          <w:rFonts w:ascii="Times New Roman" w:hAnsi="Times New Roman"/>
          <w:sz w:val="28"/>
          <w:szCs w:val="28"/>
        </w:rPr>
        <w:t>;</w:t>
      </w:r>
    </w:p>
    <w:p w:rsidR="00307F40" w:rsidRDefault="00307F40" w:rsidP="005A625B">
      <w:pPr>
        <w:pStyle w:val="ConsPlusCell"/>
        <w:widowControl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увеличение доли отремонтированных дорог;</w:t>
      </w:r>
    </w:p>
    <w:p w:rsidR="00307F40" w:rsidRDefault="00307F40" w:rsidP="005A625B">
      <w:pPr>
        <w:pStyle w:val="ConsPlusCell"/>
        <w:widowControl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-повышение безопасности движения транспорта и пешеходов на дорогах поселения;</w:t>
      </w:r>
    </w:p>
    <w:p w:rsidR="00307F40" w:rsidRDefault="00307F40" w:rsidP="005A625B">
      <w:pPr>
        <w:pStyle w:val="ConsPlusCell"/>
        <w:widowControl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качества и надежности жилищно-коммунальных услуг;</w:t>
      </w:r>
    </w:p>
    <w:p w:rsidR="00307F40" w:rsidRDefault="00307F40" w:rsidP="005A625B">
      <w:pPr>
        <w:pStyle w:val="ConsPlusCell"/>
        <w:widowControl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-создание условий, обеспечивающих комфортные условия для работы и отдыха на территории поселения;</w:t>
      </w:r>
    </w:p>
    <w:p w:rsidR="00307F40" w:rsidRDefault="00307F40" w:rsidP="005A625B">
      <w:pPr>
        <w:pStyle w:val="ConsPlusCell"/>
        <w:widowControl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711B0">
        <w:rPr>
          <w:rFonts w:ascii="Times New Roman" w:hAnsi="Times New Roman"/>
          <w:sz w:val="28"/>
          <w:szCs w:val="28"/>
        </w:rPr>
        <w:t>сохранение культурных ресурсов, создание условий и предпосылок для удовлетворения культурн</w:t>
      </w:r>
      <w:r>
        <w:rPr>
          <w:rFonts w:ascii="Times New Roman" w:hAnsi="Times New Roman"/>
          <w:sz w:val="28"/>
          <w:szCs w:val="28"/>
        </w:rPr>
        <w:t xml:space="preserve">ых потребностей, запросов  </w:t>
      </w:r>
      <w:r w:rsidRPr="007711B0">
        <w:rPr>
          <w:rFonts w:ascii="Times New Roman" w:hAnsi="Times New Roman"/>
          <w:sz w:val="28"/>
          <w:szCs w:val="28"/>
        </w:rPr>
        <w:t>и интересов различных групп населения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Булановский сельсовет;</w:t>
      </w:r>
    </w:p>
    <w:p w:rsidR="00307F40" w:rsidRDefault="00307F40" w:rsidP="005A625B">
      <w:pPr>
        <w:pStyle w:val="ConsPlusCell"/>
        <w:widowControl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711B0">
        <w:rPr>
          <w:rFonts w:ascii="Times New Roman" w:hAnsi="Times New Roman"/>
          <w:sz w:val="28"/>
          <w:szCs w:val="28"/>
        </w:rPr>
        <w:t xml:space="preserve"> создание благоприятных условий для творческой деятельности;</w:t>
      </w:r>
    </w:p>
    <w:p w:rsidR="00307F40" w:rsidRDefault="00307F40" w:rsidP="005A625B">
      <w:pPr>
        <w:pStyle w:val="ConsPlusCell"/>
        <w:widowControl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711B0">
        <w:rPr>
          <w:rFonts w:ascii="Times New Roman" w:hAnsi="Times New Roman"/>
          <w:sz w:val="28"/>
          <w:szCs w:val="28"/>
        </w:rPr>
        <w:t>формирование нормативного, организационного, информационного, кадрового обеспечения для сохранения единого культурного пространства;</w:t>
      </w:r>
    </w:p>
    <w:p w:rsidR="00307F40" w:rsidRDefault="00307F40" w:rsidP="005A625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выполнение плановых спортивных мероприятий.</w:t>
      </w:r>
    </w:p>
    <w:p w:rsidR="00307F40" w:rsidRDefault="00307F40" w:rsidP="005A625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Сведения о составе, значениях целевых показателей (индикаторов) Программы представлены в </w:t>
      </w:r>
      <w:r w:rsidRPr="001F2FCE">
        <w:rPr>
          <w:sz w:val="28"/>
          <w:szCs w:val="28"/>
        </w:rPr>
        <w:t>приложении 2 к</w:t>
      </w:r>
      <w:r>
        <w:rPr>
          <w:sz w:val="28"/>
          <w:szCs w:val="28"/>
        </w:rPr>
        <w:t xml:space="preserve"> Программе.</w:t>
      </w:r>
    </w:p>
    <w:p w:rsidR="00307F40" w:rsidRDefault="00307F40" w:rsidP="005A625B">
      <w:pPr>
        <w:ind w:firstLine="709"/>
        <w:rPr>
          <w:b/>
          <w:sz w:val="28"/>
          <w:szCs w:val="28"/>
        </w:rPr>
      </w:pPr>
      <w:r w:rsidRPr="00C36E4C">
        <w:rPr>
          <w:b/>
          <w:sz w:val="28"/>
          <w:szCs w:val="28"/>
        </w:rPr>
        <w:t>5. Ресурсное обеспечение Программы</w:t>
      </w:r>
    </w:p>
    <w:p w:rsidR="00307F40" w:rsidRDefault="00307F40" w:rsidP="005A625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Общий объём финансирования Программы составляет 17936,000 тыс. рублей. Финансирование осуществляется за счет бюджетных средств всех уровней, в том числе по годам:</w:t>
      </w:r>
    </w:p>
    <w:p w:rsidR="00307F40" w:rsidRDefault="00307F40" w:rsidP="005A625B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2018 год – 4851,20 тыс. рублей</w:t>
      </w:r>
    </w:p>
    <w:p w:rsidR="00307F40" w:rsidRDefault="00307F40" w:rsidP="005A625B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2019 год -  5208,90 тыс. рублей</w:t>
      </w:r>
    </w:p>
    <w:p w:rsidR="00307F40" w:rsidRDefault="00307F40" w:rsidP="005A625B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2020 год -  4685,40 тыс. рублей</w:t>
      </w:r>
    </w:p>
    <w:p w:rsidR="00307F40" w:rsidRDefault="00307F40" w:rsidP="005A625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ходе реализации Программы объемы, источники их финансирования могут уточняться на основе анализа полученных результатов выполнения мероприятий, достижение целевых индикаторов с внесением изменений в Программу. При формировании средств мероприятий в пределах годовой суммы средств может осуществлять перераспределение средств между мероприятиями программы. Ресурсное обеспечение Программы подлежит корректировке по мере изменения макроэкономических параметров в соответствии с результатами исполнения Программы по итогам года. Подробно распределение финансовых ресурсов по мероприятиям представлено в приложении 1 к Программе.</w:t>
      </w:r>
    </w:p>
    <w:p w:rsidR="00307F40" w:rsidRPr="00C36E4C" w:rsidRDefault="00307F40" w:rsidP="005A625B">
      <w:pPr>
        <w:ind w:firstLine="709"/>
        <w:rPr>
          <w:sz w:val="28"/>
          <w:szCs w:val="28"/>
        </w:rPr>
      </w:pPr>
    </w:p>
    <w:p w:rsidR="00307F40" w:rsidRDefault="00307F40" w:rsidP="005A62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642F60">
        <w:rPr>
          <w:b/>
          <w:sz w:val="28"/>
          <w:szCs w:val="28"/>
        </w:rPr>
        <w:t>6. Механизм реализации, система управления реализацией Программы и контроль хода ее реализации</w:t>
      </w:r>
    </w:p>
    <w:p w:rsidR="00307F40" w:rsidRDefault="00307F40" w:rsidP="005A625B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Управление реализацией Программы осуществляется администрацией муниципального образования Булановский сельсовет, которое осуществляет:</w:t>
      </w:r>
    </w:p>
    <w:p w:rsidR="00307F40" w:rsidRDefault="00307F40" w:rsidP="005A625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-внесение необходимых изменений в Программу;</w:t>
      </w:r>
    </w:p>
    <w:p w:rsidR="00307F40" w:rsidRDefault="00307F40" w:rsidP="005A625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подготовку отчетов о ходе реализации Программы;</w:t>
      </w:r>
    </w:p>
    <w:p w:rsidR="00307F40" w:rsidRDefault="00307F40" w:rsidP="005A625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разработку в пределах своих полномочий проектов нормативно-правовых актов, необходимых для выполнения Программы;</w:t>
      </w:r>
    </w:p>
    <w:p w:rsidR="00307F40" w:rsidRDefault="00307F40" w:rsidP="005A625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внесение предложений по уточнению перечня и содержания программных мероприятий в очередном финансовом году, а также статистическую, справочную и аналитическую информацию о реализации Программы;</w:t>
      </w:r>
    </w:p>
    <w:p w:rsidR="00307F40" w:rsidRDefault="00307F40" w:rsidP="005A625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согласование сроков выполнения мероприятий, объемов и источников финансирования, с учетом выделяемых ежегодно на реализацию Программы средств;</w:t>
      </w:r>
    </w:p>
    <w:p w:rsidR="00307F40" w:rsidRPr="00642F60" w:rsidRDefault="00307F40" w:rsidP="005A625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обеспечение эффективного использования средств, выделяемых на реализацию Программы.</w:t>
      </w:r>
    </w:p>
    <w:p w:rsidR="00307F40" w:rsidRPr="00DD1B28" w:rsidRDefault="00307F40" w:rsidP="005A625B">
      <w:pPr>
        <w:rPr>
          <w:sz w:val="28"/>
          <w:szCs w:val="28"/>
        </w:rPr>
      </w:pPr>
    </w:p>
    <w:p w:rsidR="00307F40" w:rsidRDefault="00307F40" w:rsidP="005A62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A574A2">
        <w:rPr>
          <w:b/>
          <w:sz w:val="28"/>
          <w:szCs w:val="28"/>
        </w:rPr>
        <w:t>7. Ожидаемый (планируемый) эффект от реализации Программы</w:t>
      </w:r>
    </w:p>
    <w:p w:rsidR="00307F40" w:rsidRDefault="00307F40" w:rsidP="005A625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Оценка эффективности Программы основывается на оценке проведенных мероприятий Программы в достижение цели и решение задач, поставленных Программой.</w:t>
      </w:r>
    </w:p>
    <w:p w:rsidR="00307F40" w:rsidRDefault="00307F40" w:rsidP="005A625B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Реализация обеспечит:</w:t>
      </w:r>
    </w:p>
    <w:p w:rsidR="00307F40" w:rsidRDefault="00307F40" w:rsidP="005A625B">
      <w:pPr>
        <w:pStyle w:val="ConsPlusCell"/>
        <w:widowControl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Pr="00D95481">
        <w:rPr>
          <w:rFonts w:ascii="Times New Roman" w:hAnsi="Times New Roman"/>
          <w:sz w:val="28"/>
          <w:szCs w:val="28"/>
        </w:rPr>
        <w:t>овышение качества жизни населения;</w:t>
      </w:r>
    </w:p>
    <w:p w:rsidR="00307F40" w:rsidRDefault="00307F40" w:rsidP="005A625B">
      <w:pPr>
        <w:pStyle w:val="ConsPlusCell"/>
        <w:widowControl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Pr="00D95481">
        <w:rPr>
          <w:rFonts w:ascii="Times New Roman" w:hAnsi="Times New Roman"/>
          <w:sz w:val="28"/>
          <w:szCs w:val="28"/>
        </w:rPr>
        <w:t>овышение эффективности деятельности органов местного самоуправления сельского поселения;</w:t>
      </w:r>
    </w:p>
    <w:p w:rsidR="00307F40" w:rsidRDefault="00307F40" w:rsidP="005A625B">
      <w:pPr>
        <w:pStyle w:val="ConsPlusCell"/>
        <w:widowControl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</w:t>
      </w:r>
      <w:r w:rsidRPr="00D95481">
        <w:rPr>
          <w:rFonts w:ascii="Times New Roman" w:hAnsi="Times New Roman"/>
          <w:sz w:val="28"/>
          <w:szCs w:val="28"/>
        </w:rPr>
        <w:t>беспечение условий для бесперебойного функционирования исполнительно-распорядительного органа местного самоуправления сельского поселения;</w:t>
      </w:r>
    </w:p>
    <w:p w:rsidR="00307F40" w:rsidRDefault="00307F40" w:rsidP="005A625B">
      <w:pPr>
        <w:pStyle w:val="ConsPlusCell"/>
        <w:widowControl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D95481">
        <w:rPr>
          <w:rFonts w:ascii="Times New Roman" w:hAnsi="Times New Roman"/>
          <w:sz w:val="28"/>
          <w:szCs w:val="28"/>
        </w:rPr>
        <w:t>овершенствование и создание нормативно-правовой и методической базы, обеспечивающей дальнейшее развитие и эффективную деятельность администрации сельского поселения</w:t>
      </w:r>
    </w:p>
    <w:p w:rsidR="00307F40" w:rsidRDefault="00307F40" w:rsidP="005A625B">
      <w:pPr>
        <w:pStyle w:val="ConsPlusCell"/>
        <w:widowControl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сбалансированность бюджета муниципального образования Булановский сельсовет в соответствии с требованиями Бюджетного кодекса Российской Федерации;</w:t>
      </w:r>
    </w:p>
    <w:p w:rsidR="00307F40" w:rsidRDefault="00307F40" w:rsidP="005A625B">
      <w:pPr>
        <w:pStyle w:val="ConsPlusCell"/>
        <w:widowControl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-создание условий для повышения эффективности управления муниципальными финансами для выполнения муниципальных функций и обеспечения потребностей граждан и общества в муниципальных услугах, повышение их доступности и качества;</w:t>
      </w:r>
    </w:p>
    <w:p w:rsidR="00307F40" w:rsidRDefault="00307F40" w:rsidP="005A625B">
      <w:pPr>
        <w:pStyle w:val="ConsPlusCell"/>
        <w:widowControl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переход на формирование бюджета поселения по принципу программно-целевого планирования, контроля и последующей оценки эффективности использования бюджетных средств;</w:t>
      </w:r>
    </w:p>
    <w:p w:rsidR="00307F40" w:rsidRDefault="00307F40" w:rsidP="005A625B">
      <w:pPr>
        <w:pStyle w:val="ConsPlusCell"/>
        <w:widowControl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увеличение доли отремонтированных дорог</w:t>
      </w:r>
    </w:p>
    <w:p w:rsidR="00307F40" w:rsidRDefault="00307F40" w:rsidP="005A625B">
      <w:pPr>
        <w:pStyle w:val="ConsPlusCell"/>
        <w:widowControl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-повышение безопасности движения транспорта и пешеходов на дорогах поселения;</w:t>
      </w:r>
    </w:p>
    <w:p w:rsidR="00307F40" w:rsidRDefault="00307F40" w:rsidP="005A625B">
      <w:pPr>
        <w:pStyle w:val="ConsPlusCell"/>
        <w:widowControl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качества и надежности жилищно-коммунальных услуг;</w:t>
      </w:r>
    </w:p>
    <w:p w:rsidR="00307F40" w:rsidRDefault="00307F40" w:rsidP="005A625B">
      <w:pPr>
        <w:pStyle w:val="ConsPlusCell"/>
        <w:widowControl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-создание условий, обеспечивающих комфортные условия для работы и отдыха на территории поселения;</w:t>
      </w:r>
    </w:p>
    <w:p w:rsidR="00307F40" w:rsidRDefault="00307F40" w:rsidP="005A625B">
      <w:pPr>
        <w:pStyle w:val="ConsPlusCell"/>
        <w:widowControl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711B0">
        <w:rPr>
          <w:rFonts w:ascii="Times New Roman" w:hAnsi="Times New Roman"/>
          <w:sz w:val="28"/>
          <w:szCs w:val="28"/>
        </w:rPr>
        <w:t>сохранение культурных ресурсов, создание условий и предпосылок для удовлетворения культурн</w:t>
      </w:r>
      <w:r>
        <w:rPr>
          <w:rFonts w:ascii="Times New Roman" w:hAnsi="Times New Roman"/>
          <w:sz w:val="28"/>
          <w:szCs w:val="28"/>
        </w:rPr>
        <w:t xml:space="preserve">ых потребностей, запросов  </w:t>
      </w:r>
      <w:r w:rsidRPr="007711B0">
        <w:rPr>
          <w:rFonts w:ascii="Times New Roman" w:hAnsi="Times New Roman"/>
          <w:sz w:val="28"/>
          <w:szCs w:val="28"/>
        </w:rPr>
        <w:t>и интересов различных групп населения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Булановский сельсовет;</w:t>
      </w:r>
    </w:p>
    <w:p w:rsidR="00307F40" w:rsidRDefault="00307F40" w:rsidP="005A625B">
      <w:pPr>
        <w:pStyle w:val="ConsPlusCell"/>
        <w:widowControl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711B0">
        <w:rPr>
          <w:rFonts w:ascii="Times New Roman" w:hAnsi="Times New Roman"/>
          <w:sz w:val="28"/>
          <w:szCs w:val="28"/>
        </w:rPr>
        <w:t xml:space="preserve"> создание благоприятных условий для творческой деятельности;</w:t>
      </w:r>
    </w:p>
    <w:p w:rsidR="00307F40" w:rsidRDefault="00307F40" w:rsidP="005A625B">
      <w:pPr>
        <w:pStyle w:val="ConsPlusCell"/>
        <w:widowControl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711B0">
        <w:rPr>
          <w:rFonts w:ascii="Times New Roman" w:hAnsi="Times New Roman"/>
          <w:sz w:val="28"/>
          <w:szCs w:val="28"/>
        </w:rPr>
        <w:t>формирование нормативного, организационного, информационного, кадрового обеспечения для сохранения единого культурного пространства;</w:t>
      </w:r>
    </w:p>
    <w:p w:rsidR="00307F40" w:rsidRDefault="00307F40" w:rsidP="005A625B">
      <w:pPr>
        <w:pStyle w:val="ConsPlusCell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выполнение плановых спортивных мероприятий с</w:t>
      </w:r>
      <w:r w:rsidRPr="00E652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привлечение населения;</w:t>
      </w:r>
    </w:p>
    <w:p w:rsidR="00307F40" w:rsidRPr="00E65259" w:rsidRDefault="00307F40" w:rsidP="005A625B">
      <w:pPr>
        <w:pStyle w:val="ConsPlusCell"/>
        <w:widowControl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65259">
        <w:rPr>
          <w:rFonts w:ascii="Times New Roman" w:hAnsi="Times New Roman"/>
          <w:sz w:val="28"/>
          <w:szCs w:val="28"/>
        </w:rPr>
        <w:t>завоевание призовых мест на  соревнованиях</w:t>
      </w:r>
      <w:r>
        <w:rPr>
          <w:rFonts w:ascii="Times New Roman" w:hAnsi="Times New Roman"/>
          <w:sz w:val="28"/>
          <w:szCs w:val="28"/>
        </w:rPr>
        <w:t>.</w:t>
      </w:r>
    </w:p>
    <w:p w:rsidR="00307F40" w:rsidRPr="00A574A2" w:rsidRDefault="00307F40" w:rsidP="005A625B">
      <w:pPr>
        <w:rPr>
          <w:sz w:val="28"/>
          <w:szCs w:val="28"/>
        </w:rPr>
      </w:pPr>
    </w:p>
    <w:bookmarkEnd w:id="0"/>
    <w:p w:rsidR="00307F40" w:rsidRPr="00642F60" w:rsidRDefault="00307F40" w:rsidP="00C63CFE">
      <w:pPr>
        <w:pStyle w:val="NormalWeb"/>
        <w:spacing w:line="240" w:lineRule="auto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307F40" w:rsidRPr="00642F60" w:rsidRDefault="00307F40" w:rsidP="00C63CFE">
      <w:pPr>
        <w:pStyle w:val="NormalWeb"/>
        <w:spacing w:line="240" w:lineRule="auto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307F40" w:rsidRPr="00642F60" w:rsidRDefault="00307F40" w:rsidP="00C63CFE">
      <w:pPr>
        <w:pStyle w:val="NormalWeb"/>
        <w:spacing w:line="240" w:lineRule="auto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307F40" w:rsidRDefault="00307F40" w:rsidP="00C63CFE">
      <w:pPr>
        <w:jc w:val="center"/>
        <w:rPr>
          <w:b/>
        </w:rPr>
        <w:sectPr w:rsidR="00307F40" w:rsidSect="00FE0329">
          <w:footerReference w:type="even" r:id="rId7"/>
          <w:footerReference w:type="default" r:id="rId8"/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tbl>
      <w:tblPr>
        <w:tblW w:w="11396" w:type="dxa"/>
        <w:tblInd w:w="-1452" w:type="dxa"/>
        <w:tblLook w:val="01E0"/>
      </w:tblPr>
      <w:tblGrid>
        <w:gridCol w:w="7656"/>
        <w:gridCol w:w="3740"/>
      </w:tblGrid>
      <w:tr w:rsidR="00307F40" w:rsidRPr="00654852" w:rsidTr="00EC64D3">
        <w:trPr>
          <w:trHeight w:val="2370"/>
        </w:trPr>
        <w:tc>
          <w:tcPr>
            <w:tcW w:w="7656" w:type="dxa"/>
          </w:tcPr>
          <w:p w:rsidR="00307F40" w:rsidRDefault="00307F40" w:rsidP="00C63CFE">
            <w:pPr>
              <w:spacing w:after="160"/>
              <w:rPr>
                <w:sz w:val="28"/>
                <w:szCs w:val="28"/>
              </w:rPr>
            </w:pPr>
          </w:p>
          <w:p w:rsidR="00307F40" w:rsidRPr="00654852" w:rsidRDefault="00307F40" w:rsidP="00C63CFE">
            <w:pPr>
              <w:spacing w:after="160"/>
              <w:rPr>
                <w:sz w:val="28"/>
                <w:szCs w:val="28"/>
              </w:rPr>
            </w:pPr>
          </w:p>
        </w:tc>
        <w:tc>
          <w:tcPr>
            <w:tcW w:w="3740" w:type="dxa"/>
          </w:tcPr>
          <w:p w:rsidR="00307F40" w:rsidRPr="00654852" w:rsidRDefault="00307F40" w:rsidP="00C63CFE">
            <w:pPr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Приложение №1</w:t>
            </w:r>
          </w:p>
          <w:p w:rsidR="00307F40" w:rsidRPr="00654852" w:rsidRDefault="00307F40" w:rsidP="00C63CFE">
            <w:pPr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к муниципальной Программе</w:t>
            </w:r>
          </w:p>
          <w:p w:rsidR="00307F40" w:rsidRPr="00654852" w:rsidRDefault="00307F40" w:rsidP="00C63CFE">
            <w:pPr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 xml:space="preserve"> </w:t>
            </w:r>
            <w:r w:rsidRPr="00654852">
              <w:rPr>
                <w:b/>
                <w:sz w:val="28"/>
                <w:szCs w:val="28"/>
              </w:rPr>
              <w:t>«</w:t>
            </w:r>
            <w:r w:rsidRPr="00654852">
              <w:rPr>
                <w:sz w:val="28"/>
                <w:szCs w:val="28"/>
              </w:rPr>
              <w:t>Развитие муниципального образования</w:t>
            </w:r>
          </w:p>
          <w:p w:rsidR="00307F40" w:rsidRPr="00654852" w:rsidRDefault="00307F40" w:rsidP="00C63CFE">
            <w:pPr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 xml:space="preserve"> Булановский сельсовет</w:t>
            </w:r>
          </w:p>
          <w:p w:rsidR="00307F40" w:rsidRPr="00654852" w:rsidRDefault="00307F40" w:rsidP="00C63CFE">
            <w:pPr>
              <w:spacing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2018-2020</w:t>
            </w:r>
            <w:r w:rsidRPr="00654852">
              <w:rPr>
                <w:sz w:val="28"/>
                <w:szCs w:val="28"/>
              </w:rPr>
              <w:t>годы</w:t>
            </w:r>
          </w:p>
        </w:tc>
      </w:tr>
    </w:tbl>
    <w:p w:rsidR="00307F40" w:rsidRDefault="00307F40" w:rsidP="00C63CFE">
      <w:pPr>
        <w:shd w:val="clear" w:color="auto" w:fill="FFFFFF"/>
        <w:jc w:val="right"/>
      </w:pPr>
    </w:p>
    <w:p w:rsidR="00307F40" w:rsidRDefault="00307F40" w:rsidP="00C63CFE">
      <w:pPr>
        <w:shd w:val="clear" w:color="auto" w:fill="FFFFFF"/>
        <w:jc w:val="right"/>
      </w:pPr>
    </w:p>
    <w:p w:rsidR="00307F40" w:rsidRDefault="00307F40" w:rsidP="00C63CFE">
      <w:pPr>
        <w:shd w:val="clear" w:color="auto" w:fill="FFFFFF"/>
        <w:jc w:val="center"/>
        <w:rPr>
          <w:b/>
          <w:sz w:val="28"/>
          <w:szCs w:val="28"/>
        </w:rPr>
      </w:pPr>
      <w:r w:rsidRPr="00B1241C">
        <w:rPr>
          <w:b/>
          <w:sz w:val="28"/>
          <w:szCs w:val="28"/>
        </w:rPr>
        <w:t>Перечень мероприятий</w:t>
      </w:r>
    </w:p>
    <w:p w:rsidR="00307F40" w:rsidRDefault="00307F40" w:rsidP="00C63CFE">
      <w:pPr>
        <w:shd w:val="clear" w:color="auto" w:fill="FFFFFF"/>
        <w:jc w:val="center"/>
        <w:rPr>
          <w:b/>
          <w:sz w:val="28"/>
          <w:szCs w:val="28"/>
        </w:rPr>
      </w:pPr>
      <w:r w:rsidRPr="00B1241C">
        <w:rPr>
          <w:b/>
          <w:sz w:val="28"/>
          <w:szCs w:val="28"/>
        </w:rPr>
        <w:t xml:space="preserve"> муниципальной Программы</w:t>
      </w:r>
    </w:p>
    <w:p w:rsidR="00307F40" w:rsidRDefault="00307F40" w:rsidP="00C63CFE">
      <w:pPr>
        <w:shd w:val="clear" w:color="auto" w:fill="FFFFFF"/>
        <w:jc w:val="center"/>
        <w:rPr>
          <w:b/>
          <w:sz w:val="28"/>
          <w:szCs w:val="28"/>
        </w:rPr>
      </w:pPr>
      <w:r w:rsidRPr="00B1241C">
        <w:rPr>
          <w:b/>
          <w:sz w:val="28"/>
          <w:szCs w:val="28"/>
        </w:rPr>
        <w:t xml:space="preserve"> «Развитие муниципального образования  Булановский сельсовет </w:t>
      </w:r>
    </w:p>
    <w:p w:rsidR="00307F40" w:rsidRDefault="00307F40" w:rsidP="00C63CFE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2018-2020</w:t>
      </w:r>
      <w:r w:rsidRPr="00B1241C">
        <w:rPr>
          <w:b/>
          <w:sz w:val="28"/>
          <w:szCs w:val="28"/>
        </w:rPr>
        <w:t xml:space="preserve"> годы»</w:t>
      </w:r>
    </w:p>
    <w:p w:rsidR="00307F40" w:rsidRDefault="00307F40" w:rsidP="00C63CFE">
      <w:pPr>
        <w:shd w:val="clear" w:color="auto" w:fill="FFFFFF"/>
        <w:ind w:right="425"/>
        <w:jc w:val="center"/>
        <w:rPr>
          <w:b/>
          <w:sz w:val="28"/>
          <w:szCs w:val="28"/>
        </w:rPr>
      </w:pPr>
    </w:p>
    <w:tbl>
      <w:tblPr>
        <w:tblW w:w="1134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444"/>
        <w:gridCol w:w="993"/>
        <w:gridCol w:w="2126"/>
        <w:gridCol w:w="1370"/>
        <w:gridCol w:w="1181"/>
        <w:gridCol w:w="1134"/>
        <w:gridCol w:w="1275"/>
      </w:tblGrid>
      <w:tr w:rsidR="00307F40" w:rsidRPr="00654852" w:rsidTr="00EC64D3">
        <w:trPr>
          <w:gridAfter w:val="3"/>
          <w:wAfter w:w="3590" w:type="dxa"/>
          <w:trHeight w:val="276"/>
        </w:trPr>
        <w:tc>
          <w:tcPr>
            <w:tcW w:w="817" w:type="dxa"/>
            <w:vMerge w:val="restart"/>
          </w:tcPr>
          <w:p w:rsidR="00307F40" w:rsidRPr="00654852" w:rsidRDefault="00307F40" w:rsidP="00C63CFE">
            <w:pPr>
              <w:jc w:val="center"/>
              <w:rPr>
                <w:b/>
              </w:rPr>
            </w:pPr>
            <w:r w:rsidRPr="00654852">
              <w:rPr>
                <w:b/>
              </w:rPr>
              <w:t>№ п/п</w:t>
            </w:r>
          </w:p>
        </w:tc>
        <w:tc>
          <w:tcPr>
            <w:tcW w:w="2444" w:type="dxa"/>
            <w:vMerge w:val="restart"/>
          </w:tcPr>
          <w:p w:rsidR="00307F40" w:rsidRPr="00654852" w:rsidRDefault="00307F40" w:rsidP="00C63CFE">
            <w:pPr>
              <w:jc w:val="center"/>
              <w:rPr>
                <w:b/>
              </w:rPr>
            </w:pPr>
            <w:r w:rsidRPr="00654852">
              <w:rPr>
                <w:b/>
              </w:rPr>
              <w:t>Наименование основного мероприятия, мероприятия</w:t>
            </w:r>
          </w:p>
        </w:tc>
        <w:tc>
          <w:tcPr>
            <w:tcW w:w="993" w:type="dxa"/>
            <w:vMerge w:val="restart"/>
          </w:tcPr>
          <w:p w:rsidR="00307F40" w:rsidRPr="00654852" w:rsidRDefault="00307F40" w:rsidP="00C63CFE">
            <w:pPr>
              <w:jc w:val="center"/>
              <w:rPr>
                <w:b/>
              </w:rPr>
            </w:pPr>
            <w:r w:rsidRPr="00654852">
              <w:rPr>
                <w:b/>
              </w:rPr>
              <w:t>Сроки реализации</w:t>
            </w:r>
          </w:p>
        </w:tc>
        <w:tc>
          <w:tcPr>
            <w:tcW w:w="2126" w:type="dxa"/>
            <w:vMerge w:val="restart"/>
          </w:tcPr>
          <w:p w:rsidR="00307F40" w:rsidRPr="00654852" w:rsidRDefault="00307F40" w:rsidP="00C63CFE">
            <w:pPr>
              <w:jc w:val="center"/>
              <w:rPr>
                <w:b/>
              </w:rPr>
            </w:pPr>
            <w:r w:rsidRPr="00654852">
              <w:rPr>
                <w:b/>
              </w:rPr>
              <w:t>Исполнитель</w:t>
            </w:r>
          </w:p>
        </w:tc>
        <w:tc>
          <w:tcPr>
            <w:tcW w:w="1370" w:type="dxa"/>
            <w:vMerge w:val="restart"/>
          </w:tcPr>
          <w:p w:rsidR="00307F40" w:rsidRPr="00654852" w:rsidRDefault="00307F40" w:rsidP="00C63CFE">
            <w:pPr>
              <w:jc w:val="center"/>
              <w:rPr>
                <w:b/>
              </w:rPr>
            </w:pPr>
            <w:r w:rsidRPr="00654852">
              <w:rPr>
                <w:b/>
              </w:rPr>
              <w:t>Общий объем расходов (тыс. рублей)</w:t>
            </w:r>
          </w:p>
        </w:tc>
      </w:tr>
      <w:tr w:rsidR="00307F40" w:rsidRPr="00654852" w:rsidTr="00EC64D3">
        <w:trPr>
          <w:trHeight w:val="942"/>
        </w:trPr>
        <w:tc>
          <w:tcPr>
            <w:tcW w:w="817" w:type="dxa"/>
            <w:vMerge/>
          </w:tcPr>
          <w:p w:rsidR="00307F40" w:rsidRPr="00654852" w:rsidRDefault="00307F40" w:rsidP="00C63CFE">
            <w:pPr>
              <w:jc w:val="center"/>
              <w:rPr>
                <w:b/>
              </w:rPr>
            </w:pPr>
          </w:p>
        </w:tc>
        <w:tc>
          <w:tcPr>
            <w:tcW w:w="2444" w:type="dxa"/>
            <w:vMerge/>
          </w:tcPr>
          <w:p w:rsidR="00307F40" w:rsidRPr="00654852" w:rsidRDefault="00307F40" w:rsidP="00C63CFE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307F40" w:rsidRPr="00654852" w:rsidRDefault="00307F40" w:rsidP="00C63CFE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307F40" w:rsidRPr="00654852" w:rsidRDefault="00307F40" w:rsidP="00C63CFE">
            <w:pPr>
              <w:jc w:val="center"/>
              <w:rPr>
                <w:b/>
              </w:rPr>
            </w:pPr>
          </w:p>
        </w:tc>
        <w:tc>
          <w:tcPr>
            <w:tcW w:w="1370" w:type="dxa"/>
            <w:vMerge/>
          </w:tcPr>
          <w:p w:rsidR="00307F40" w:rsidRPr="00654852" w:rsidRDefault="00307F40" w:rsidP="00C63CFE">
            <w:pPr>
              <w:jc w:val="center"/>
              <w:rPr>
                <w:b/>
              </w:rPr>
            </w:pPr>
          </w:p>
        </w:tc>
        <w:tc>
          <w:tcPr>
            <w:tcW w:w="1181" w:type="dxa"/>
          </w:tcPr>
          <w:p w:rsidR="00307F40" w:rsidRPr="00654852" w:rsidRDefault="00307F40" w:rsidP="00C63CFE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  <w:r w:rsidRPr="00654852">
              <w:rPr>
                <w:b/>
              </w:rPr>
              <w:t xml:space="preserve"> год</w:t>
            </w:r>
          </w:p>
        </w:tc>
        <w:tc>
          <w:tcPr>
            <w:tcW w:w="1134" w:type="dxa"/>
          </w:tcPr>
          <w:p w:rsidR="00307F40" w:rsidRPr="00654852" w:rsidRDefault="00307F40" w:rsidP="00C63CFE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Pr="00654852">
              <w:rPr>
                <w:b/>
              </w:rPr>
              <w:t>год</w:t>
            </w:r>
          </w:p>
        </w:tc>
        <w:tc>
          <w:tcPr>
            <w:tcW w:w="1275" w:type="dxa"/>
          </w:tcPr>
          <w:p w:rsidR="00307F40" w:rsidRPr="00654852" w:rsidRDefault="00307F40" w:rsidP="00C63CFE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Pr="00654852">
              <w:rPr>
                <w:b/>
              </w:rPr>
              <w:t xml:space="preserve"> год</w:t>
            </w:r>
          </w:p>
        </w:tc>
      </w:tr>
      <w:tr w:rsidR="00307F40" w:rsidRPr="00654852" w:rsidTr="00EC64D3">
        <w:trPr>
          <w:trHeight w:val="168"/>
        </w:trPr>
        <w:tc>
          <w:tcPr>
            <w:tcW w:w="817" w:type="dxa"/>
          </w:tcPr>
          <w:p w:rsidR="00307F40" w:rsidRPr="00654852" w:rsidRDefault="00307F40" w:rsidP="00C63CFE">
            <w:pPr>
              <w:jc w:val="center"/>
              <w:rPr>
                <w:b/>
              </w:rPr>
            </w:pPr>
            <w:r w:rsidRPr="00654852">
              <w:rPr>
                <w:b/>
              </w:rPr>
              <w:t>1</w:t>
            </w:r>
          </w:p>
        </w:tc>
        <w:tc>
          <w:tcPr>
            <w:tcW w:w="2444" w:type="dxa"/>
          </w:tcPr>
          <w:p w:rsidR="00307F40" w:rsidRPr="00654852" w:rsidRDefault="00307F40" w:rsidP="00C63CFE">
            <w:pPr>
              <w:rPr>
                <w:b/>
              </w:rPr>
            </w:pPr>
            <w:r w:rsidRPr="00654852">
              <w:rPr>
                <w:b/>
              </w:rPr>
              <w:t>Основное мероприятие «Обеспечение деятельности органов местного самоуправления»</w:t>
            </w:r>
          </w:p>
        </w:tc>
        <w:tc>
          <w:tcPr>
            <w:tcW w:w="993" w:type="dxa"/>
          </w:tcPr>
          <w:p w:rsidR="00307F40" w:rsidRPr="00654852" w:rsidRDefault="00307F40" w:rsidP="00C63C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2018-2020</w:t>
            </w:r>
            <w:r w:rsidRPr="00654852">
              <w:rPr>
                <w:b/>
                <w:sz w:val="20"/>
                <w:szCs w:val="20"/>
              </w:rPr>
              <w:t xml:space="preserve"> годы</w:t>
            </w:r>
          </w:p>
        </w:tc>
        <w:tc>
          <w:tcPr>
            <w:tcW w:w="2126" w:type="dxa"/>
          </w:tcPr>
          <w:p w:rsidR="00307F40" w:rsidRPr="00654852" w:rsidRDefault="00307F40" w:rsidP="00C63CFE">
            <w:pPr>
              <w:jc w:val="center"/>
              <w:rPr>
                <w:b/>
              </w:rPr>
            </w:pPr>
            <w:r w:rsidRPr="00654852">
              <w:rPr>
                <w:b/>
              </w:rPr>
              <w:t>Администрация муниципального образования Булановский</w:t>
            </w:r>
          </w:p>
          <w:p w:rsidR="00307F40" w:rsidRPr="00654852" w:rsidRDefault="00307F40" w:rsidP="00C63CFE">
            <w:pPr>
              <w:jc w:val="center"/>
              <w:rPr>
                <w:b/>
              </w:rPr>
            </w:pPr>
            <w:r w:rsidRPr="00654852">
              <w:rPr>
                <w:b/>
              </w:rPr>
              <w:t xml:space="preserve"> сельсовет</w:t>
            </w:r>
          </w:p>
        </w:tc>
        <w:tc>
          <w:tcPr>
            <w:tcW w:w="1370" w:type="dxa"/>
          </w:tcPr>
          <w:p w:rsidR="00307F40" w:rsidRPr="00654852" w:rsidRDefault="00307F40" w:rsidP="00C63CFE">
            <w:pPr>
              <w:jc w:val="center"/>
              <w:rPr>
                <w:b/>
              </w:rPr>
            </w:pPr>
            <w:r>
              <w:rPr>
                <w:b/>
              </w:rPr>
              <w:t>14372,1</w:t>
            </w:r>
          </w:p>
        </w:tc>
        <w:tc>
          <w:tcPr>
            <w:tcW w:w="1181" w:type="dxa"/>
          </w:tcPr>
          <w:p w:rsidR="00307F40" w:rsidRPr="00654852" w:rsidRDefault="00307F40" w:rsidP="00C63CFE">
            <w:pPr>
              <w:jc w:val="center"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1459,8</w:t>
            </w:r>
          </w:p>
        </w:tc>
        <w:tc>
          <w:tcPr>
            <w:tcW w:w="1134" w:type="dxa"/>
          </w:tcPr>
          <w:p w:rsidR="00307F40" w:rsidRPr="00654852" w:rsidRDefault="00307F40" w:rsidP="00C63CFE">
            <w:pPr>
              <w:jc w:val="center"/>
              <w:rPr>
                <w:b/>
              </w:rPr>
            </w:pPr>
            <w:r>
              <w:rPr>
                <w:b/>
              </w:rPr>
              <w:t>1474,8</w:t>
            </w:r>
          </w:p>
        </w:tc>
        <w:tc>
          <w:tcPr>
            <w:tcW w:w="1275" w:type="dxa"/>
          </w:tcPr>
          <w:p w:rsidR="00307F40" w:rsidRPr="00654852" w:rsidRDefault="00307F40" w:rsidP="00C63CFE">
            <w:pPr>
              <w:jc w:val="center"/>
              <w:rPr>
                <w:b/>
              </w:rPr>
            </w:pPr>
            <w:r>
              <w:rPr>
                <w:b/>
              </w:rPr>
              <w:t>1476,8</w:t>
            </w:r>
          </w:p>
        </w:tc>
      </w:tr>
      <w:tr w:rsidR="00307F40" w:rsidRPr="00913CC9" w:rsidTr="00EC64D3">
        <w:trPr>
          <w:trHeight w:val="168"/>
        </w:trPr>
        <w:tc>
          <w:tcPr>
            <w:tcW w:w="817" w:type="dxa"/>
          </w:tcPr>
          <w:p w:rsidR="00307F40" w:rsidRPr="00913CC9" w:rsidRDefault="00307F40" w:rsidP="00C63CFE">
            <w:pPr>
              <w:jc w:val="center"/>
            </w:pPr>
            <w:r w:rsidRPr="00913CC9">
              <w:t>1.1</w:t>
            </w:r>
          </w:p>
        </w:tc>
        <w:tc>
          <w:tcPr>
            <w:tcW w:w="2444" w:type="dxa"/>
          </w:tcPr>
          <w:p w:rsidR="00307F40" w:rsidRPr="00913CC9" w:rsidRDefault="00307F40" w:rsidP="00C63CFE">
            <w:r w:rsidRPr="00913CC9">
              <w:t>Глава муниципального образования</w:t>
            </w:r>
          </w:p>
        </w:tc>
        <w:tc>
          <w:tcPr>
            <w:tcW w:w="993" w:type="dxa"/>
          </w:tcPr>
          <w:p w:rsidR="00307F40" w:rsidRPr="00654852" w:rsidRDefault="00307F40" w:rsidP="00C6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2018-2020</w:t>
            </w:r>
            <w:r w:rsidRPr="00654852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126" w:type="dxa"/>
          </w:tcPr>
          <w:p w:rsidR="00307F40" w:rsidRPr="00913CC9" w:rsidRDefault="00307F40" w:rsidP="00C63CFE">
            <w:pPr>
              <w:jc w:val="center"/>
            </w:pPr>
            <w:r w:rsidRPr="00913CC9">
              <w:t>Администрация муниципального образования Булановский</w:t>
            </w:r>
          </w:p>
          <w:p w:rsidR="00307F40" w:rsidRPr="00913CC9" w:rsidRDefault="00307F40" w:rsidP="00C63CFE">
            <w:pPr>
              <w:jc w:val="center"/>
            </w:pPr>
            <w:r w:rsidRPr="00913CC9">
              <w:t xml:space="preserve"> сельсовет</w:t>
            </w:r>
          </w:p>
        </w:tc>
        <w:tc>
          <w:tcPr>
            <w:tcW w:w="1370" w:type="dxa"/>
          </w:tcPr>
          <w:p w:rsidR="00307F40" w:rsidRPr="00913CC9" w:rsidRDefault="00307F40" w:rsidP="00C63CFE">
            <w:pPr>
              <w:jc w:val="center"/>
            </w:pPr>
            <w:r>
              <w:t>1549,8</w:t>
            </w:r>
          </w:p>
        </w:tc>
        <w:tc>
          <w:tcPr>
            <w:tcW w:w="1181" w:type="dxa"/>
          </w:tcPr>
          <w:p w:rsidR="00307F40" w:rsidRPr="00654852" w:rsidRDefault="00307F40" w:rsidP="00C63CFE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516,6</w:t>
            </w:r>
          </w:p>
        </w:tc>
        <w:tc>
          <w:tcPr>
            <w:tcW w:w="1134" w:type="dxa"/>
          </w:tcPr>
          <w:p w:rsidR="00307F40" w:rsidRPr="00913CC9" w:rsidRDefault="00307F40" w:rsidP="00C63CFE">
            <w:pPr>
              <w:jc w:val="center"/>
            </w:pPr>
            <w:r w:rsidRPr="00913CC9">
              <w:t>516,</w:t>
            </w:r>
            <w:r>
              <w:t>6</w:t>
            </w:r>
          </w:p>
        </w:tc>
        <w:tc>
          <w:tcPr>
            <w:tcW w:w="1275" w:type="dxa"/>
          </w:tcPr>
          <w:p w:rsidR="00307F40" w:rsidRPr="00913CC9" w:rsidRDefault="00307F40" w:rsidP="00C63CFE">
            <w:pPr>
              <w:jc w:val="center"/>
            </w:pPr>
            <w:r w:rsidRPr="00913CC9">
              <w:t>516,</w:t>
            </w:r>
            <w:r>
              <w:t>6</w:t>
            </w:r>
          </w:p>
        </w:tc>
      </w:tr>
      <w:tr w:rsidR="00307F40" w:rsidRPr="00913CC9" w:rsidTr="00EC64D3">
        <w:trPr>
          <w:trHeight w:val="168"/>
        </w:trPr>
        <w:tc>
          <w:tcPr>
            <w:tcW w:w="817" w:type="dxa"/>
          </w:tcPr>
          <w:p w:rsidR="00307F40" w:rsidRPr="00913CC9" w:rsidRDefault="00307F40" w:rsidP="00C63CFE">
            <w:pPr>
              <w:jc w:val="center"/>
            </w:pPr>
            <w:r w:rsidRPr="00913CC9">
              <w:t>1.2</w:t>
            </w:r>
          </w:p>
        </w:tc>
        <w:tc>
          <w:tcPr>
            <w:tcW w:w="2444" w:type="dxa"/>
          </w:tcPr>
          <w:p w:rsidR="00307F40" w:rsidRPr="00913CC9" w:rsidRDefault="00307F40" w:rsidP="00C63CFE">
            <w:r w:rsidRPr="00913CC9">
              <w:t>Центральный аппарат</w:t>
            </w:r>
          </w:p>
        </w:tc>
        <w:tc>
          <w:tcPr>
            <w:tcW w:w="993" w:type="dxa"/>
          </w:tcPr>
          <w:p w:rsidR="00307F40" w:rsidRPr="00654852" w:rsidRDefault="00307F40" w:rsidP="00C6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2018-2020</w:t>
            </w:r>
            <w:r w:rsidRPr="00654852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126" w:type="dxa"/>
          </w:tcPr>
          <w:p w:rsidR="00307F40" w:rsidRPr="00913CC9" w:rsidRDefault="00307F40" w:rsidP="00C63CFE">
            <w:pPr>
              <w:jc w:val="center"/>
            </w:pPr>
            <w:r w:rsidRPr="00913CC9">
              <w:t>Администрация муниципального образования Булановский</w:t>
            </w:r>
          </w:p>
          <w:p w:rsidR="00307F40" w:rsidRPr="00913CC9" w:rsidRDefault="00307F40" w:rsidP="00C63CFE">
            <w:pPr>
              <w:jc w:val="center"/>
            </w:pPr>
            <w:r w:rsidRPr="00913CC9">
              <w:t xml:space="preserve"> сельсовет</w:t>
            </w:r>
          </w:p>
        </w:tc>
        <w:tc>
          <w:tcPr>
            <w:tcW w:w="1370" w:type="dxa"/>
          </w:tcPr>
          <w:p w:rsidR="00307F40" w:rsidRPr="00913CC9" w:rsidRDefault="00307F40" w:rsidP="00C63CFE">
            <w:pPr>
              <w:jc w:val="center"/>
            </w:pPr>
            <w:r>
              <w:t>2861,6</w:t>
            </w:r>
          </w:p>
        </w:tc>
        <w:tc>
          <w:tcPr>
            <w:tcW w:w="1181" w:type="dxa"/>
          </w:tcPr>
          <w:p w:rsidR="00307F40" w:rsidRPr="00654852" w:rsidRDefault="00307F40" w:rsidP="00C63CFE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943,2</w:t>
            </w:r>
          </w:p>
        </w:tc>
        <w:tc>
          <w:tcPr>
            <w:tcW w:w="1134" w:type="dxa"/>
          </w:tcPr>
          <w:p w:rsidR="00307F40" w:rsidRPr="00913CC9" w:rsidRDefault="00307F40" w:rsidP="00C63CFE">
            <w:pPr>
              <w:jc w:val="center"/>
            </w:pPr>
            <w:r>
              <w:t>958,2</w:t>
            </w:r>
          </w:p>
        </w:tc>
        <w:tc>
          <w:tcPr>
            <w:tcW w:w="1275" w:type="dxa"/>
          </w:tcPr>
          <w:p w:rsidR="00307F40" w:rsidRPr="00913CC9" w:rsidRDefault="00307F40" w:rsidP="00C63CFE">
            <w:pPr>
              <w:jc w:val="center"/>
            </w:pPr>
            <w:r>
              <w:t>960,2</w:t>
            </w:r>
          </w:p>
        </w:tc>
      </w:tr>
      <w:tr w:rsidR="00307F40" w:rsidRPr="00913CC9" w:rsidTr="00EC64D3">
        <w:trPr>
          <w:trHeight w:val="168"/>
        </w:trPr>
        <w:tc>
          <w:tcPr>
            <w:tcW w:w="817" w:type="dxa"/>
          </w:tcPr>
          <w:p w:rsidR="00307F40" w:rsidRPr="00AE3095" w:rsidRDefault="00307F40" w:rsidP="00C63CFE">
            <w:pPr>
              <w:jc w:val="center"/>
              <w:rPr>
                <w:b/>
              </w:rPr>
            </w:pPr>
            <w:r w:rsidRPr="00AE3095">
              <w:rPr>
                <w:b/>
              </w:rPr>
              <w:t>2</w:t>
            </w:r>
          </w:p>
        </w:tc>
        <w:tc>
          <w:tcPr>
            <w:tcW w:w="2444" w:type="dxa"/>
          </w:tcPr>
          <w:p w:rsidR="00307F40" w:rsidRPr="00AE3095" w:rsidRDefault="00307F40" w:rsidP="00C63CFE">
            <w:pPr>
              <w:rPr>
                <w:b/>
              </w:rPr>
            </w:pPr>
            <w:r>
              <w:rPr>
                <w:b/>
              </w:rPr>
              <w:t>Основное мероприятие»</w:t>
            </w:r>
            <w:r w:rsidRPr="00AE3095">
              <w:rPr>
                <w:b/>
              </w:rPr>
              <w:t>Создание ус</w:t>
            </w:r>
            <w:r>
              <w:rPr>
                <w:b/>
              </w:rPr>
              <w:t>ловий для безопасного проживания на территории муниципального образования Булановский сельсовет»</w:t>
            </w:r>
          </w:p>
        </w:tc>
        <w:tc>
          <w:tcPr>
            <w:tcW w:w="993" w:type="dxa"/>
          </w:tcPr>
          <w:p w:rsidR="00307F40" w:rsidRPr="00AE3095" w:rsidRDefault="00307F40" w:rsidP="00C63CFE">
            <w:pPr>
              <w:jc w:val="center"/>
              <w:rPr>
                <w:b/>
                <w:sz w:val="20"/>
                <w:szCs w:val="20"/>
              </w:rPr>
            </w:pPr>
            <w:r w:rsidRPr="00AE3095">
              <w:rPr>
                <w:b/>
                <w:sz w:val="20"/>
                <w:szCs w:val="20"/>
              </w:rPr>
              <w:t>2018-2020 годы</w:t>
            </w:r>
          </w:p>
        </w:tc>
        <w:tc>
          <w:tcPr>
            <w:tcW w:w="2126" w:type="dxa"/>
          </w:tcPr>
          <w:p w:rsidR="00307F40" w:rsidRPr="00AE3095" w:rsidRDefault="00307F40" w:rsidP="00C63CFE">
            <w:pPr>
              <w:jc w:val="center"/>
              <w:rPr>
                <w:b/>
              </w:rPr>
            </w:pPr>
            <w:r w:rsidRPr="00AE3095">
              <w:rPr>
                <w:b/>
              </w:rPr>
              <w:t>Администрация муниципального образования Булановский</w:t>
            </w:r>
          </w:p>
          <w:p w:rsidR="00307F40" w:rsidRPr="00913CC9" w:rsidRDefault="00307F40" w:rsidP="00C63CFE">
            <w:pPr>
              <w:jc w:val="center"/>
            </w:pPr>
            <w:r w:rsidRPr="00AE3095">
              <w:rPr>
                <w:b/>
              </w:rPr>
              <w:t xml:space="preserve"> сельсовет</w:t>
            </w:r>
          </w:p>
        </w:tc>
        <w:tc>
          <w:tcPr>
            <w:tcW w:w="1370" w:type="dxa"/>
          </w:tcPr>
          <w:p w:rsidR="00307F40" w:rsidRPr="005871A9" w:rsidRDefault="00307F40" w:rsidP="00C63CFE">
            <w:pPr>
              <w:jc w:val="center"/>
              <w:rPr>
                <w:b/>
              </w:rPr>
            </w:pPr>
            <w:r w:rsidRPr="005871A9">
              <w:rPr>
                <w:b/>
              </w:rPr>
              <w:t>45,0</w:t>
            </w:r>
          </w:p>
        </w:tc>
        <w:tc>
          <w:tcPr>
            <w:tcW w:w="1181" w:type="dxa"/>
          </w:tcPr>
          <w:p w:rsidR="00307F40" w:rsidRPr="005871A9" w:rsidRDefault="00307F40" w:rsidP="00C63CFE">
            <w:pPr>
              <w:jc w:val="center"/>
              <w:rPr>
                <w:b/>
                <w:highlight w:val="green"/>
              </w:rPr>
            </w:pPr>
            <w:r w:rsidRPr="005871A9">
              <w:rPr>
                <w:b/>
                <w:highlight w:val="green"/>
              </w:rPr>
              <w:t>15,0</w:t>
            </w:r>
          </w:p>
        </w:tc>
        <w:tc>
          <w:tcPr>
            <w:tcW w:w="1134" w:type="dxa"/>
          </w:tcPr>
          <w:p w:rsidR="00307F40" w:rsidRPr="005871A9" w:rsidRDefault="00307F40" w:rsidP="00C63CFE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1275" w:type="dxa"/>
          </w:tcPr>
          <w:p w:rsidR="00307F40" w:rsidRPr="005871A9" w:rsidRDefault="00307F40" w:rsidP="00C63CFE">
            <w:pPr>
              <w:jc w:val="center"/>
              <w:rPr>
                <w:b/>
              </w:rPr>
            </w:pPr>
            <w:r w:rsidRPr="005871A9">
              <w:rPr>
                <w:b/>
              </w:rPr>
              <w:t>15,0</w:t>
            </w:r>
          </w:p>
        </w:tc>
      </w:tr>
      <w:tr w:rsidR="00307F40" w:rsidRPr="005871A9" w:rsidTr="00EC64D3">
        <w:trPr>
          <w:trHeight w:val="168"/>
        </w:trPr>
        <w:tc>
          <w:tcPr>
            <w:tcW w:w="817" w:type="dxa"/>
          </w:tcPr>
          <w:p w:rsidR="00307F40" w:rsidRPr="005871A9" w:rsidRDefault="00307F40" w:rsidP="00C63CFE">
            <w:pPr>
              <w:jc w:val="center"/>
            </w:pPr>
            <w:r w:rsidRPr="005871A9">
              <w:t>2.1</w:t>
            </w:r>
          </w:p>
        </w:tc>
        <w:tc>
          <w:tcPr>
            <w:tcW w:w="2444" w:type="dxa"/>
          </w:tcPr>
          <w:p w:rsidR="00307F40" w:rsidRPr="005871A9" w:rsidRDefault="00307F40" w:rsidP="00C63CFE">
            <w:pPr>
              <w:rPr>
                <w:b/>
              </w:rPr>
            </w:pPr>
            <w:r w:rsidRPr="005871A9">
              <w:t>Создание условий для безопасного проживания</w:t>
            </w:r>
            <w:r>
              <w:rPr>
                <w:b/>
              </w:rPr>
              <w:t xml:space="preserve"> </w:t>
            </w:r>
            <w:r w:rsidRPr="005871A9">
              <w:t>на территории</w:t>
            </w:r>
            <w:r>
              <w:t xml:space="preserve"> муниципального образования Булановский сельсовет</w:t>
            </w:r>
          </w:p>
        </w:tc>
        <w:tc>
          <w:tcPr>
            <w:tcW w:w="993" w:type="dxa"/>
          </w:tcPr>
          <w:p w:rsidR="00307F40" w:rsidRPr="005871A9" w:rsidRDefault="00307F40" w:rsidP="00C63CFE">
            <w:pPr>
              <w:jc w:val="center"/>
              <w:rPr>
                <w:sz w:val="20"/>
                <w:szCs w:val="20"/>
              </w:rPr>
            </w:pPr>
            <w:r w:rsidRPr="005871A9">
              <w:rPr>
                <w:sz w:val="20"/>
                <w:szCs w:val="20"/>
              </w:rPr>
              <w:t>2018-2020 годы</w:t>
            </w:r>
          </w:p>
        </w:tc>
        <w:tc>
          <w:tcPr>
            <w:tcW w:w="2126" w:type="dxa"/>
          </w:tcPr>
          <w:p w:rsidR="00307F40" w:rsidRPr="007A3DC3" w:rsidRDefault="00307F40" w:rsidP="00C63CFE">
            <w:pPr>
              <w:jc w:val="center"/>
            </w:pPr>
            <w:r w:rsidRPr="007A3DC3">
              <w:t>Администрация муниципального образования Булановский</w:t>
            </w:r>
          </w:p>
          <w:p w:rsidR="00307F40" w:rsidRPr="005871A9" w:rsidRDefault="00307F40" w:rsidP="00C63CFE">
            <w:pPr>
              <w:jc w:val="center"/>
              <w:rPr>
                <w:b/>
              </w:rPr>
            </w:pPr>
            <w:r w:rsidRPr="007A3DC3">
              <w:t xml:space="preserve"> сельсовет</w:t>
            </w:r>
          </w:p>
        </w:tc>
        <w:tc>
          <w:tcPr>
            <w:tcW w:w="1370" w:type="dxa"/>
          </w:tcPr>
          <w:p w:rsidR="00307F40" w:rsidRPr="005871A9" w:rsidRDefault="00307F40" w:rsidP="00C63CFE">
            <w:pPr>
              <w:jc w:val="center"/>
            </w:pPr>
            <w:r w:rsidRPr="005871A9">
              <w:t>45,0</w:t>
            </w:r>
          </w:p>
        </w:tc>
        <w:tc>
          <w:tcPr>
            <w:tcW w:w="1181" w:type="dxa"/>
          </w:tcPr>
          <w:p w:rsidR="00307F40" w:rsidRPr="005871A9" w:rsidRDefault="00307F40" w:rsidP="00C63CFE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15,0</w:t>
            </w:r>
          </w:p>
        </w:tc>
        <w:tc>
          <w:tcPr>
            <w:tcW w:w="1134" w:type="dxa"/>
          </w:tcPr>
          <w:p w:rsidR="00307F40" w:rsidRPr="005871A9" w:rsidRDefault="00307F40" w:rsidP="00C63CFE">
            <w:pPr>
              <w:jc w:val="center"/>
            </w:pPr>
            <w:r w:rsidRPr="005871A9">
              <w:t>15,0</w:t>
            </w:r>
          </w:p>
        </w:tc>
        <w:tc>
          <w:tcPr>
            <w:tcW w:w="1275" w:type="dxa"/>
          </w:tcPr>
          <w:p w:rsidR="00307F40" w:rsidRPr="005871A9" w:rsidRDefault="00307F40" w:rsidP="00C63CFE">
            <w:pPr>
              <w:jc w:val="center"/>
            </w:pPr>
            <w:r w:rsidRPr="005871A9">
              <w:t>15,0</w:t>
            </w:r>
          </w:p>
        </w:tc>
      </w:tr>
      <w:tr w:rsidR="00307F40" w:rsidRPr="005871A9" w:rsidTr="00EC64D3">
        <w:trPr>
          <w:trHeight w:val="168"/>
        </w:trPr>
        <w:tc>
          <w:tcPr>
            <w:tcW w:w="817" w:type="dxa"/>
          </w:tcPr>
          <w:p w:rsidR="00307F40" w:rsidRPr="007A3DC3" w:rsidRDefault="00307F40" w:rsidP="00C63CFE">
            <w:pPr>
              <w:jc w:val="center"/>
              <w:rPr>
                <w:b/>
              </w:rPr>
            </w:pPr>
            <w:r w:rsidRPr="007A3DC3">
              <w:rPr>
                <w:b/>
              </w:rPr>
              <w:t>3</w:t>
            </w:r>
          </w:p>
        </w:tc>
        <w:tc>
          <w:tcPr>
            <w:tcW w:w="2444" w:type="dxa"/>
          </w:tcPr>
          <w:p w:rsidR="00307F40" w:rsidRPr="007A3DC3" w:rsidRDefault="00307F40" w:rsidP="00C63CFE">
            <w:pPr>
              <w:rPr>
                <w:b/>
              </w:rPr>
            </w:pPr>
            <w:r>
              <w:rPr>
                <w:b/>
              </w:rPr>
              <w:t>Основное мероприятие «Организация и ведение бюджетного учета»</w:t>
            </w:r>
          </w:p>
        </w:tc>
        <w:tc>
          <w:tcPr>
            <w:tcW w:w="993" w:type="dxa"/>
          </w:tcPr>
          <w:p w:rsidR="00307F40" w:rsidRPr="007A3DC3" w:rsidRDefault="00307F40" w:rsidP="00C63C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2018-2020 годы</w:t>
            </w:r>
          </w:p>
        </w:tc>
        <w:tc>
          <w:tcPr>
            <w:tcW w:w="2126" w:type="dxa"/>
          </w:tcPr>
          <w:p w:rsidR="00307F40" w:rsidRPr="007A3DC3" w:rsidRDefault="00307F40" w:rsidP="00C63CFE">
            <w:pPr>
              <w:jc w:val="center"/>
              <w:rPr>
                <w:b/>
              </w:rPr>
            </w:pPr>
            <w:r w:rsidRPr="007A3DC3">
              <w:rPr>
                <w:b/>
              </w:rPr>
              <w:t>Администрация муниципального образования Булановский</w:t>
            </w:r>
          </w:p>
          <w:p w:rsidR="00307F40" w:rsidRPr="00913CC9" w:rsidRDefault="00307F40" w:rsidP="00C63CFE">
            <w:pPr>
              <w:jc w:val="center"/>
            </w:pPr>
            <w:r w:rsidRPr="007A3DC3">
              <w:rPr>
                <w:b/>
              </w:rPr>
              <w:t xml:space="preserve"> сельсовет</w:t>
            </w:r>
          </w:p>
        </w:tc>
        <w:tc>
          <w:tcPr>
            <w:tcW w:w="1370" w:type="dxa"/>
          </w:tcPr>
          <w:p w:rsidR="00307F40" w:rsidRPr="007A3DC3" w:rsidRDefault="00307F40" w:rsidP="00C63CFE">
            <w:pPr>
              <w:jc w:val="center"/>
              <w:rPr>
                <w:b/>
              </w:rPr>
            </w:pPr>
            <w:r>
              <w:rPr>
                <w:b/>
              </w:rPr>
              <w:t>682,5</w:t>
            </w:r>
          </w:p>
        </w:tc>
        <w:tc>
          <w:tcPr>
            <w:tcW w:w="1181" w:type="dxa"/>
          </w:tcPr>
          <w:p w:rsidR="00307F40" w:rsidRPr="007A3DC3" w:rsidRDefault="00307F40" w:rsidP="00C63CFE">
            <w:pPr>
              <w:jc w:val="center"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227,5</w:t>
            </w:r>
          </w:p>
        </w:tc>
        <w:tc>
          <w:tcPr>
            <w:tcW w:w="1134" w:type="dxa"/>
          </w:tcPr>
          <w:p w:rsidR="00307F40" w:rsidRPr="007A3DC3" w:rsidRDefault="00307F40" w:rsidP="00C63CFE">
            <w:pPr>
              <w:jc w:val="center"/>
              <w:rPr>
                <w:b/>
              </w:rPr>
            </w:pPr>
            <w:r>
              <w:rPr>
                <w:b/>
              </w:rPr>
              <w:t>227,5</w:t>
            </w:r>
          </w:p>
        </w:tc>
        <w:tc>
          <w:tcPr>
            <w:tcW w:w="1275" w:type="dxa"/>
          </w:tcPr>
          <w:p w:rsidR="00307F40" w:rsidRPr="007A3DC3" w:rsidRDefault="00307F40" w:rsidP="00C63CFE">
            <w:pPr>
              <w:jc w:val="center"/>
              <w:rPr>
                <w:b/>
              </w:rPr>
            </w:pPr>
            <w:r w:rsidRPr="007A3DC3">
              <w:rPr>
                <w:b/>
              </w:rPr>
              <w:t>227,5</w:t>
            </w:r>
          </w:p>
        </w:tc>
      </w:tr>
      <w:tr w:rsidR="00307F40" w:rsidRPr="005871A9" w:rsidTr="00EC64D3">
        <w:trPr>
          <w:trHeight w:val="168"/>
        </w:trPr>
        <w:tc>
          <w:tcPr>
            <w:tcW w:w="817" w:type="dxa"/>
          </w:tcPr>
          <w:p w:rsidR="00307F40" w:rsidRPr="007A3DC3" w:rsidRDefault="00307F40" w:rsidP="00C63CFE">
            <w:pPr>
              <w:jc w:val="center"/>
            </w:pPr>
            <w:r>
              <w:t>3.1</w:t>
            </w:r>
          </w:p>
        </w:tc>
        <w:tc>
          <w:tcPr>
            <w:tcW w:w="2444" w:type="dxa"/>
          </w:tcPr>
          <w:p w:rsidR="00307F40" w:rsidRPr="007A3DC3" w:rsidRDefault="00307F40" w:rsidP="00C63CFE">
            <w:r>
              <w:t>Иные межбюджетные трансферты бюджету муниципального района на осуществление полномочий сельского поселения по ведению бюджетного учета, составлению бюджетной, налоговой отчетности в государственные фонды и планово-экономических функций</w:t>
            </w:r>
          </w:p>
        </w:tc>
        <w:tc>
          <w:tcPr>
            <w:tcW w:w="993" w:type="dxa"/>
          </w:tcPr>
          <w:p w:rsidR="00307F40" w:rsidRPr="007A3DC3" w:rsidRDefault="00307F40" w:rsidP="00C6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2018-2020 годы</w:t>
            </w:r>
          </w:p>
        </w:tc>
        <w:tc>
          <w:tcPr>
            <w:tcW w:w="2126" w:type="dxa"/>
          </w:tcPr>
          <w:p w:rsidR="00307F40" w:rsidRPr="007A3DC3" w:rsidRDefault="00307F40" w:rsidP="00C63CFE">
            <w:pPr>
              <w:jc w:val="center"/>
            </w:pPr>
            <w:r w:rsidRPr="007A3DC3">
              <w:t>Администрация муниципального образования Булановский</w:t>
            </w:r>
          </w:p>
          <w:p w:rsidR="00307F40" w:rsidRPr="007A3DC3" w:rsidRDefault="00307F40" w:rsidP="00C63CFE">
            <w:pPr>
              <w:jc w:val="center"/>
              <w:rPr>
                <w:b/>
              </w:rPr>
            </w:pPr>
            <w:r w:rsidRPr="007A3DC3">
              <w:t xml:space="preserve"> сельсовет</w:t>
            </w:r>
          </w:p>
        </w:tc>
        <w:tc>
          <w:tcPr>
            <w:tcW w:w="1370" w:type="dxa"/>
          </w:tcPr>
          <w:p w:rsidR="00307F40" w:rsidRPr="007A3DC3" w:rsidRDefault="00307F40" w:rsidP="00C63CFE">
            <w:pPr>
              <w:jc w:val="center"/>
            </w:pPr>
            <w:r>
              <w:t>660,9</w:t>
            </w:r>
          </w:p>
        </w:tc>
        <w:tc>
          <w:tcPr>
            <w:tcW w:w="1181" w:type="dxa"/>
          </w:tcPr>
          <w:p w:rsidR="00307F40" w:rsidRPr="007A3DC3" w:rsidRDefault="00307F40" w:rsidP="00C63CFE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220,3</w:t>
            </w:r>
          </w:p>
        </w:tc>
        <w:tc>
          <w:tcPr>
            <w:tcW w:w="1134" w:type="dxa"/>
          </w:tcPr>
          <w:p w:rsidR="00307F40" w:rsidRPr="007A3DC3" w:rsidRDefault="00307F40" w:rsidP="00C63CFE">
            <w:pPr>
              <w:jc w:val="center"/>
            </w:pPr>
            <w:r>
              <w:t>220,3</w:t>
            </w:r>
          </w:p>
        </w:tc>
        <w:tc>
          <w:tcPr>
            <w:tcW w:w="1275" w:type="dxa"/>
          </w:tcPr>
          <w:p w:rsidR="00307F40" w:rsidRPr="007A3DC3" w:rsidRDefault="00307F40" w:rsidP="00C63CFE">
            <w:pPr>
              <w:jc w:val="center"/>
            </w:pPr>
            <w:r>
              <w:t>220,3</w:t>
            </w:r>
          </w:p>
        </w:tc>
      </w:tr>
      <w:tr w:rsidR="00307F40" w:rsidRPr="005871A9" w:rsidTr="00EC64D3">
        <w:trPr>
          <w:trHeight w:val="168"/>
        </w:trPr>
        <w:tc>
          <w:tcPr>
            <w:tcW w:w="817" w:type="dxa"/>
          </w:tcPr>
          <w:p w:rsidR="00307F40" w:rsidRDefault="00307F40" w:rsidP="00C63CFE">
            <w:pPr>
              <w:jc w:val="center"/>
            </w:pPr>
            <w:r>
              <w:t>3.2</w:t>
            </w:r>
          </w:p>
        </w:tc>
        <w:tc>
          <w:tcPr>
            <w:tcW w:w="2444" w:type="dxa"/>
          </w:tcPr>
          <w:p w:rsidR="00307F40" w:rsidRDefault="00307F40" w:rsidP="00C63CFE">
            <w:r>
              <w:t>Иные межбюджетные трансферты на исполнение переданных полномочий сельского поселения по осуществлению внутреннего муниципального финансового контроля</w:t>
            </w:r>
          </w:p>
        </w:tc>
        <w:tc>
          <w:tcPr>
            <w:tcW w:w="993" w:type="dxa"/>
          </w:tcPr>
          <w:p w:rsidR="00307F40" w:rsidRDefault="00307F40" w:rsidP="00C6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2018-2020 годы</w:t>
            </w:r>
          </w:p>
        </w:tc>
        <w:tc>
          <w:tcPr>
            <w:tcW w:w="2126" w:type="dxa"/>
          </w:tcPr>
          <w:p w:rsidR="00307F40" w:rsidRPr="007A3DC3" w:rsidRDefault="00307F40" w:rsidP="00C63CFE">
            <w:pPr>
              <w:jc w:val="center"/>
            </w:pPr>
            <w:r w:rsidRPr="007A3DC3">
              <w:t>Администрация муниципального образования Булановский</w:t>
            </w:r>
          </w:p>
          <w:p w:rsidR="00307F40" w:rsidRPr="007A3DC3" w:rsidRDefault="00307F40" w:rsidP="00C63CFE">
            <w:pPr>
              <w:jc w:val="center"/>
            </w:pPr>
            <w:r w:rsidRPr="007A3DC3">
              <w:t xml:space="preserve"> Сельсовет</w:t>
            </w:r>
          </w:p>
        </w:tc>
        <w:tc>
          <w:tcPr>
            <w:tcW w:w="1370" w:type="dxa"/>
          </w:tcPr>
          <w:p w:rsidR="00307F40" w:rsidRPr="007A3DC3" w:rsidRDefault="00307F40" w:rsidP="00C63CFE">
            <w:pPr>
              <w:jc w:val="center"/>
            </w:pPr>
            <w:r>
              <w:t>21,6</w:t>
            </w:r>
          </w:p>
        </w:tc>
        <w:tc>
          <w:tcPr>
            <w:tcW w:w="1181" w:type="dxa"/>
          </w:tcPr>
          <w:p w:rsidR="00307F40" w:rsidRDefault="00307F40" w:rsidP="00C63CFE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7,2</w:t>
            </w:r>
          </w:p>
        </w:tc>
        <w:tc>
          <w:tcPr>
            <w:tcW w:w="1134" w:type="dxa"/>
          </w:tcPr>
          <w:p w:rsidR="00307F40" w:rsidRDefault="00307F40" w:rsidP="00C63CFE">
            <w:pPr>
              <w:jc w:val="center"/>
            </w:pPr>
            <w:r>
              <w:t>7,2</w:t>
            </w:r>
          </w:p>
        </w:tc>
        <w:tc>
          <w:tcPr>
            <w:tcW w:w="1275" w:type="dxa"/>
          </w:tcPr>
          <w:p w:rsidR="00307F40" w:rsidRDefault="00307F40" w:rsidP="00C63CFE">
            <w:pPr>
              <w:jc w:val="center"/>
            </w:pPr>
            <w:r>
              <w:t>7,2</w:t>
            </w:r>
          </w:p>
        </w:tc>
      </w:tr>
      <w:tr w:rsidR="00307F40" w:rsidRPr="00654852" w:rsidTr="00EC64D3">
        <w:trPr>
          <w:trHeight w:val="168"/>
        </w:trPr>
        <w:tc>
          <w:tcPr>
            <w:tcW w:w="817" w:type="dxa"/>
          </w:tcPr>
          <w:p w:rsidR="00307F40" w:rsidRPr="00654852" w:rsidRDefault="00307F40" w:rsidP="00C63CF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44" w:type="dxa"/>
          </w:tcPr>
          <w:p w:rsidR="00307F40" w:rsidRPr="00654852" w:rsidRDefault="00307F40" w:rsidP="00C63CFE">
            <w:pPr>
              <w:rPr>
                <w:b/>
              </w:rPr>
            </w:pPr>
            <w:r w:rsidRPr="00654852">
              <w:rPr>
                <w:b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993" w:type="dxa"/>
          </w:tcPr>
          <w:p w:rsidR="00307F40" w:rsidRPr="00654852" w:rsidRDefault="00307F40" w:rsidP="00C63C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2018-2020</w:t>
            </w:r>
            <w:r w:rsidRPr="00654852">
              <w:rPr>
                <w:b/>
                <w:sz w:val="20"/>
                <w:szCs w:val="20"/>
              </w:rPr>
              <w:t xml:space="preserve"> годы</w:t>
            </w:r>
          </w:p>
        </w:tc>
        <w:tc>
          <w:tcPr>
            <w:tcW w:w="2126" w:type="dxa"/>
          </w:tcPr>
          <w:p w:rsidR="00307F40" w:rsidRPr="00654852" w:rsidRDefault="00307F40" w:rsidP="00C63CFE">
            <w:pPr>
              <w:jc w:val="center"/>
              <w:rPr>
                <w:b/>
              </w:rPr>
            </w:pPr>
            <w:r w:rsidRPr="00654852">
              <w:rPr>
                <w:b/>
              </w:rPr>
              <w:t>Администрация муниципального образования Булановский</w:t>
            </w:r>
          </w:p>
          <w:p w:rsidR="00307F40" w:rsidRPr="00654852" w:rsidRDefault="00307F40" w:rsidP="00C63CFE">
            <w:pPr>
              <w:jc w:val="center"/>
              <w:rPr>
                <w:b/>
              </w:rPr>
            </w:pPr>
            <w:r w:rsidRPr="00654852">
              <w:rPr>
                <w:b/>
              </w:rPr>
              <w:t xml:space="preserve"> сельсовет</w:t>
            </w:r>
          </w:p>
        </w:tc>
        <w:tc>
          <w:tcPr>
            <w:tcW w:w="1370" w:type="dxa"/>
          </w:tcPr>
          <w:p w:rsidR="00307F40" w:rsidRPr="00654852" w:rsidRDefault="00307F40" w:rsidP="00C63CFE">
            <w:pPr>
              <w:jc w:val="center"/>
              <w:rPr>
                <w:b/>
              </w:rPr>
            </w:pPr>
            <w:r>
              <w:rPr>
                <w:b/>
              </w:rPr>
              <w:t>227,5</w:t>
            </w:r>
          </w:p>
        </w:tc>
        <w:tc>
          <w:tcPr>
            <w:tcW w:w="1181" w:type="dxa"/>
            <w:vAlign w:val="center"/>
          </w:tcPr>
          <w:p w:rsidR="00307F40" w:rsidRPr="00654852" w:rsidRDefault="00307F40" w:rsidP="00C63CFE">
            <w:pPr>
              <w:jc w:val="center"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74,4</w:t>
            </w:r>
          </w:p>
        </w:tc>
        <w:tc>
          <w:tcPr>
            <w:tcW w:w="1134" w:type="dxa"/>
            <w:vAlign w:val="center"/>
          </w:tcPr>
          <w:p w:rsidR="00307F40" w:rsidRPr="00654852" w:rsidRDefault="00307F40" w:rsidP="00C63CFE">
            <w:pPr>
              <w:jc w:val="center"/>
              <w:rPr>
                <w:b/>
              </w:rPr>
            </w:pPr>
            <w:r>
              <w:rPr>
                <w:b/>
              </w:rPr>
              <w:t>75,2</w:t>
            </w:r>
          </w:p>
        </w:tc>
        <w:tc>
          <w:tcPr>
            <w:tcW w:w="1275" w:type="dxa"/>
            <w:vAlign w:val="center"/>
          </w:tcPr>
          <w:p w:rsidR="00307F40" w:rsidRPr="00654852" w:rsidRDefault="00307F40" w:rsidP="00C63CFE">
            <w:pPr>
              <w:jc w:val="center"/>
              <w:rPr>
                <w:b/>
              </w:rPr>
            </w:pPr>
            <w:r>
              <w:rPr>
                <w:b/>
              </w:rPr>
              <w:t>77,9</w:t>
            </w:r>
          </w:p>
        </w:tc>
      </w:tr>
      <w:tr w:rsidR="00307F40" w:rsidRPr="00913CC9" w:rsidTr="00EC64D3">
        <w:trPr>
          <w:trHeight w:val="168"/>
        </w:trPr>
        <w:tc>
          <w:tcPr>
            <w:tcW w:w="817" w:type="dxa"/>
          </w:tcPr>
          <w:p w:rsidR="00307F40" w:rsidRPr="00913CC9" w:rsidRDefault="00307F40" w:rsidP="00C63CFE">
            <w:pPr>
              <w:jc w:val="center"/>
            </w:pPr>
            <w:r>
              <w:t>4</w:t>
            </w:r>
            <w:r w:rsidRPr="00913CC9">
              <w:t>.1</w:t>
            </w:r>
          </w:p>
        </w:tc>
        <w:tc>
          <w:tcPr>
            <w:tcW w:w="2444" w:type="dxa"/>
          </w:tcPr>
          <w:p w:rsidR="00307F40" w:rsidRPr="00913CC9" w:rsidRDefault="00307F40" w:rsidP="00C63CFE">
            <w:r w:rsidRPr="00913CC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</w:tcPr>
          <w:p w:rsidR="00307F40" w:rsidRPr="00654852" w:rsidRDefault="00307F40" w:rsidP="00C63CFE">
            <w:pPr>
              <w:jc w:val="center"/>
              <w:rPr>
                <w:sz w:val="20"/>
                <w:szCs w:val="20"/>
              </w:rPr>
            </w:pPr>
            <w:r w:rsidRPr="0065485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18-2020</w:t>
            </w:r>
            <w:r w:rsidRPr="00654852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126" w:type="dxa"/>
          </w:tcPr>
          <w:p w:rsidR="00307F40" w:rsidRPr="00913CC9" w:rsidRDefault="00307F40" w:rsidP="00C63CFE">
            <w:pPr>
              <w:jc w:val="center"/>
            </w:pPr>
            <w:r w:rsidRPr="00913CC9">
              <w:t>Администрация муниципального образования Булановский</w:t>
            </w:r>
          </w:p>
          <w:p w:rsidR="00307F40" w:rsidRPr="00913CC9" w:rsidRDefault="00307F40" w:rsidP="00C63CFE">
            <w:pPr>
              <w:jc w:val="center"/>
            </w:pPr>
            <w:r w:rsidRPr="00913CC9">
              <w:t xml:space="preserve"> сельсовет</w:t>
            </w:r>
          </w:p>
        </w:tc>
        <w:tc>
          <w:tcPr>
            <w:tcW w:w="1370" w:type="dxa"/>
          </w:tcPr>
          <w:p w:rsidR="00307F40" w:rsidRPr="00913CC9" w:rsidRDefault="00307F40" w:rsidP="00C63CFE">
            <w:pPr>
              <w:jc w:val="center"/>
            </w:pPr>
            <w:r>
              <w:t>227,5</w:t>
            </w:r>
          </w:p>
        </w:tc>
        <w:tc>
          <w:tcPr>
            <w:tcW w:w="1181" w:type="dxa"/>
            <w:vAlign w:val="center"/>
          </w:tcPr>
          <w:p w:rsidR="00307F40" w:rsidRPr="00654852" w:rsidRDefault="00307F40" w:rsidP="00C63CFE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74,4</w:t>
            </w:r>
          </w:p>
        </w:tc>
        <w:tc>
          <w:tcPr>
            <w:tcW w:w="1134" w:type="dxa"/>
            <w:vAlign w:val="center"/>
          </w:tcPr>
          <w:p w:rsidR="00307F40" w:rsidRPr="002F1031" w:rsidRDefault="00307F40" w:rsidP="00C63CFE">
            <w:pPr>
              <w:jc w:val="center"/>
            </w:pPr>
            <w:r>
              <w:t>75,2</w:t>
            </w:r>
          </w:p>
        </w:tc>
        <w:tc>
          <w:tcPr>
            <w:tcW w:w="1275" w:type="dxa"/>
            <w:vAlign w:val="center"/>
          </w:tcPr>
          <w:p w:rsidR="00307F40" w:rsidRPr="002F1031" w:rsidRDefault="00307F40" w:rsidP="00C63CFE">
            <w:pPr>
              <w:jc w:val="center"/>
            </w:pPr>
            <w:r>
              <w:t>77,9</w:t>
            </w:r>
          </w:p>
        </w:tc>
      </w:tr>
      <w:tr w:rsidR="00307F40" w:rsidRPr="00654852" w:rsidTr="00EC64D3">
        <w:trPr>
          <w:trHeight w:val="168"/>
        </w:trPr>
        <w:tc>
          <w:tcPr>
            <w:tcW w:w="817" w:type="dxa"/>
          </w:tcPr>
          <w:p w:rsidR="00307F40" w:rsidRPr="00654852" w:rsidRDefault="00307F40" w:rsidP="00C63CF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44" w:type="dxa"/>
          </w:tcPr>
          <w:p w:rsidR="00307F40" w:rsidRPr="00654852" w:rsidRDefault="00307F40" w:rsidP="00C63CFE">
            <w:pPr>
              <w:rPr>
                <w:b/>
              </w:rPr>
            </w:pPr>
            <w:r w:rsidRPr="00654852">
              <w:rPr>
                <w:b/>
              </w:rPr>
              <w:t>Основное мероприятие «Обеспечение пожарной безопасности территории поселения»</w:t>
            </w:r>
          </w:p>
        </w:tc>
        <w:tc>
          <w:tcPr>
            <w:tcW w:w="993" w:type="dxa"/>
          </w:tcPr>
          <w:p w:rsidR="00307F40" w:rsidRPr="00654852" w:rsidRDefault="00307F40" w:rsidP="00C63C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2018-2020</w:t>
            </w:r>
            <w:r w:rsidRPr="00654852">
              <w:rPr>
                <w:b/>
                <w:sz w:val="20"/>
                <w:szCs w:val="20"/>
              </w:rPr>
              <w:t xml:space="preserve"> годы</w:t>
            </w:r>
          </w:p>
        </w:tc>
        <w:tc>
          <w:tcPr>
            <w:tcW w:w="2126" w:type="dxa"/>
          </w:tcPr>
          <w:p w:rsidR="00307F40" w:rsidRPr="00654852" w:rsidRDefault="00307F40" w:rsidP="00C63CFE">
            <w:pPr>
              <w:jc w:val="center"/>
              <w:rPr>
                <w:b/>
              </w:rPr>
            </w:pPr>
            <w:r w:rsidRPr="00654852">
              <w:rPr>
                <w:b/>
              </w:rPr>
              <w:t>Администрация муниципального образования Булановский</w:t>
            </w:r>
          </w:p>
          <w:p w:rsidR="00307F40" w:rsidRPr="00654852" w:rsidRDefault="00307F40" w:rsidP="00C63CFE">
            <w:pPr>
              <w:jc w:val="center"/>
              <w:rPr>
                <w:b/>
              </w:rPr>
            </w:pPr>
            <w:r w:rsidRPr="00654852">
              <w:rPr>
                <w:b/>
              </w:rPr>
              <w:t xml:space="preserve"> сельсовет</w:t>
            </w:r>
          </w:p>
        </w:tc>
        <w:tc>
          <w:tcPr>
            <w:tcW w:w="1370" w:type="dxa"/>
            <w:vAlign w:val="center"/>
          </w:tcPr>
          <w:p w:rsidR="00307F40" w:rsidRPr="00654852" w:rsidRDefault="00307F40" w:rsidP="00C63CFE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181" w:type="dxa"/>
            <w:vAlign w:val="center"/>
          </w:tcPr>
          <w:p w:rsidR="00307F40" w:rsidRPr="00654852" w:rsidRDefault="00307F40" w:rsidP="00C63CFE">
            <w:pPr>
              <w:jc w:val="center"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20,0</w:t>
            </w:r>
          </w:p>
        </w:tc>
        <w:tc>
          <w:tcPr>
            <w:tcW w:w="1134" w:type="dxa"/>
            <w:vAlign w:val="center"/>
          </w:tcPr>
          <w:p w:rsidR="00307F40" w:rsidRPr="00654852" w:rsidRDefault="00307F40" w:rsidP="00C63CFE">
            <w:pPr>
              <w:jc w:val="center"/>
              <w:rPr>
                <w:b/>
              </w:rPr>
            </w:pPr>
            <w:r w:rsidRPr="00654852">
              <w:rPr>
                <w:b/>
              </w:rPr>
              <w:t>5,0</w:t>
            </w:r>
          </w:p>
        </w:tc>
        <w:tc>
          <w:tcPr>
            <w:tcW w:w="1275" w:type="dxa"/>
            <w:vAlign w:val="center"/>
          </w:tcPr>
          <w:p w:rsidR="00307F40" w:rsidRPr="00654852" w:rsidRDefault="00307F40" w:rsidP="00C63CFE">
            <w:pPr>
              <w:jc w:val="center"/>
              <w:rPr>
                <w:b/>
              </w:rPr>
            </w:pPr>
            <w:r w:rsidRPr="00654852">
              <w:rPr>
                <w:b/>
              </w:rPr>
              <w:t>5,0</w:t>
            </w:r>
          </w:p>
        </w:tc>
      </w:tr>
      <w:tr w:rsidR="00307F40" w:rsidRPr="00913CC9" w:rsidTr="00EC64D3">
        <w:trPr>
          <w:trHeight w:val="168"/>
        </w:trPr>
        <w:tc>
          <w:tcPr>
            <w:tcW w:w="817" w:type="dxa"/>
          </w:tcPr>
          <w:p w:rsidR="00307F40" w:rsidRPr="00913CC9" w:rsidRDefault="00307F40" w:rsidP="00C63CFE">
            <w:pPr>
              <w:jc w:val="center"/>
            </w:pPr>
            <w:r>
              <w:t>5</w:t>
            </w:r>
            <w:r w:rsidRPr="00913CC9">
              <w:t>.1</w:t>
            </w:r>
          </w:p>
        </w:tc>
        <w:tc>
          <w:tcPr>
            <w:tcW w:w="2444" w:type="dxa"/>
          </w:tcPr>
          <w:p w:rsidR="00307F40" w:rsidRPr="00913CC9" w:rsidRDefault="00307F40" w:rsidP="00C63CFE">
            <w:r w:rsidRPr="00913CC9">
              <w:t>Осуществление мероприятий по обеспечению пожарной безопасности территории поселения</w:t>
            </w:r>
          </w:p>
        </w:tc>
        <w:tc>
          <w:tcPr>
            <w:tcW w:w="993" w:type="dxa"/>
          </w:tcPr>
          <w:p w:rsidR="00307F40" w:rsidRPr="00654852" w:rsidRDefault="00307F40" w:rsidP="00C6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07F40" w:rsidRPr="00913CC9" w:rsidRDefault="00307F40" w:rsidP="00C63CFE">
            <w:pPr>
              <w:jc w:val="center"/>
            </w:pPr>
            <w:r w:rsidRPr="00913CC9">
              <w:t>Администрация муниципального образования Булановский</w:t>
            </w:r>
          </w:p>
          <w:p w:rsidR="00307F40" w:rsidRPr="00913CC9" w:rsidRDefault="00307F40" w:rsidP="00C63CFE">
            <w:pPr>
              <w:jc w:val="center"/>
            </w:pPr>
            <w:r w:rsidRPr="00913CC9">
              <w:t xml:space="preserve"> сельсовет</w:t>
            </w:r>
          </w:p>
        </w:tc>
        <w:tc>
          <w:tcPr>
            <w:tcW w:w="1370" w:type="dxa"/>
            <w:vAlign w:val="center"/>
          </w:tcPr>
          <w:p w:rsidR="00307F40" w:rsidRPr="00913CC9" w:rsidRDefault="00307F40" w:rsidP="00C63CFE">
            <w:pPr>
              <w:jc w:val="center"/>
            </w:pPr>
            <w:r>
              <w:t>30,0</w:t>
            </w:r>
          </w:p>
        </w:tc>
        <w:tc>
          <w:tcPr>
            <w:tcW w:w="1181" w:type="dxa"/>
            <w:vAlign w:val="center"/>
          </w:tcPr>
          <w:p w:rsidR="00307F40" w:rsidRPr="00654852" w:rsidRDefault="00307F40" w:rsidP="00C63CFE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20,0</w:t>
            </w:r>
          </w:p>
        </w:tc>
        <w:tc>
          <w:tcPr>
            <w:tcW w:w="1134" w:type="dxa"/>
            <w:vAlign w:val="center"/>
          </w:tcPr>
          <w:p w:rsidR="00307F40" w:rsidRPr="00913CC9" w:rsidRDefault="00307F40" w:rsidP="00C63CFE">
            <w:pPr>
              <w:jc w:val="center"/>
            </w:pPr>
            <w:r w:rsidRPr="00913CC9">
              <w:t>5,0</w:t>
            </w:r>
          </w:p>
        </w:tc>
        <w:tc>
          <w:tcPr>
            <w:tcW w:w="1275" w:type="dxa"/>
            <w:vAlign w:val="center"/>
          </w:tcPr>
          <w:p w:rsidR="00307F40" w:rsidRPr="00913CC9" w:rsidRDefault="00307F40" w:rsidP="00C63CFE">
            <w:pPr>
              <w:jc w:val="center"/>
            </w:pPr>
            <w:r w:rsidRPr="00913CC9">
              <w:t>5,0</w:t>
            </w:r>
          </w:p>
        </w:tc>
      </w:tr>
      <w:tr w:rsidR="00307F40" w:rsidRPr="00654852" w:rsidTr="00EC64D3">
        <w:trPr>
          <w:trHeight w:val="168"/>
        </w:trPr>
        <w:tc>
          <w:tcPr>
            <w:tcW w:w="817" w:type="dxa"/>
          </w:tcPr>
          <w:p w:rsidR="00307F40" w:rsidRPr="00654852" w:rsidRDefault="00307F40" w:rsidP="00C63CF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44" w:type="dxa"/>
          </w:tcPr>
          <w:p w:rsidR="00307F40" w:rsidRPr="00654852" w:rsidRDefault="00307F40" w:rsidP="00C63CFE">
            <w:pPr>
              <w:rPr>
                <w:b/>
              </w:rPr>
            </w:pPr>
            <w:r w:rsidRPr="00654852">
              <w:rPr>
                <w:b/>
              </w:rPr>
              <w:t>Основное мероприятие «Безопасность дорожного движения»</w:t>
            </w:r>
          </w:p>
        </w:tc>
        <w:tc>
          <w:tcPr>
            <w:tcW w:w="993" w:type="dxa"/>
          </w:tcPr>
          <w:p w:rsidR="00307F40" w:rsidRPr="00654852" w:rsidRDefault="00307F40" w:rsidP="00C63C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2018-2020</w:t>
            </w:r>
            <w:r w:rsidRPr="00654852">
              <w:rPr>
                <w:b/>
                <w:sz w:val="20"/>
                <w:szCs w:val="20"/>
              </w:rPr>
              <w:t xml:space="preserve"> годы</w:t>
            </w:r>
          </w:p>
        </w:tc>
        <w:tc>
          <w:tcPr>
            <w:tcW w:w="2126" w:type="dxa"/>
          </w:tcPr>
          <w:p w:rsidR="00307F40" w:rsidRPr="00654852" w:rsidRDefault="00307F40" w:rsidP="00C63CFE">
            <w:pPr>
              <w:jc w:val="center"/>
              <w:rPr>
                <w:b/>
              </w:rPr>
            </w:pPr>
            <w:r w:rsidRPr="00654852">
              <w:rPr>
                <w:b/>
              </w:rPr>
              <w:t>Администрация муниципального образования Булановский</w:t>
            </w:r>
          </w:p>
          <w:p w:rsidR="00307F40" w:rsidRPr="00654852" w:rsidRDefault="00307F40" w:rsidP="00C63CFE">
            <w:pPr>
              <w:jc w:val="center"/>
              <w:rPr>
                <w:b/>
              </w:rPr>
            </w:pPr>
            <w:r w:rsidRPr="00654852">
              <w:rPr>
                <w:b/>
              </w:rPr>
              <w:t xml:space="preserve"> сельсовет</w:t>
            </w:r>
          </w:p>
        </w:tc>
        <w:tc>
          <w:tcPr>
            <w:tcW w:w="1370" w:type="dxa"/>
          </w:tcPr>
          <w:p w:rsidR="00307F40" w:rsidRPr="00654852" w:rsidRDefault="00307F40" w:rsidP="00C63CFE">
            <w:pPr>
              <w:jc w:val="center"/>
              <w:rPr>
                <w:b/>
              </w:rPr>
            </w:pPr>
            <w:r>
              <w:rPr>
                <w:b/>
              </w:rPr>
              <w:t>1927,6</w:t>
            </w:r>
          </w:p>
        </w:tc>
        <w:tc>
          <w:tcPr>
            <w:tcW w:w="1181" w:type="dxa"/>
          </w:tcPr>
          <w:p w:rsidR="00307F40" w:rsidRPr="00654852" w:rsidRDefault="00307F40" w:rsidP="00C63CFE">
            <w:pPr>
              <w:jc w:val="center"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477,1</w:t>
            </w:r>
          </w:p>
        </w:tc>
        <w:tc>
          <w:tcPr>
            <w:tcW w:w="1134" w:type="dxa"/>
          </w:tcPr>
          <w:p w:rsidR="00307F40" w:rsidRPr="00654852" w:rsidRDefault="00307F40" w:rsidP="00C63CFE">
            <w:pPr>
              <w:jc w:val="center"/>
              <w:rPr>
                <w:b/>
              </w:rPr>
            </w:pPr>
            <w:r>
              <w:rPr>
                <w:b/>
              </w:rPr>
              <w:t>716,6</w:t>
            </w:r>
          </w:p>
        </w:tc>
        <w:tc>
          <w:tcPr>
            <w:tcW w:w="1275" w:type="dxa"/>
          </w:tcPr>
          <w:p w:rsidR="00307F40" w:rsidRPr="00654852" w:rsidRDefault="00307F40" w:rsidP="00C63CFE">
            <w:pPr>
              <w:jc w:val="center"/>
              <w:rPr>
                <w:b/>
              </w:rPr>
            </w:pPr>
            <w:r>
              <w:rPr>
                <w:b/>
              </w:rPr>
              <w:t>733,9</w:t>
            </w:r>
          </w:p>
        </w:tc>
      </w:tr>
      <w:tr w:rsidR="00307F40" w:rsidRPr="00913CC9" w:rsidTr="00EC64D3">
        <w:trPr>
          <w:trHeight w:val="168"/>
        </w:trPr>
        <w:tc>
          <w:tcPr>
            <w:tcW w:w="817" w:type="dxa"/>
          </w:tcPr>
          <w:p w:rsidR="00307F40" w:rsidRPr="00913CC9" w:rsidRDefault="00307F40" w:rsidP="00C63CFE">
            <w:pPr>
              <w:jc w:val="center"/>
            </w:pPr>
            <w:r>
              <w:t>6</w:t>
            </w:r>
            <w:r w:rsidRPr="00913CC9">
              <w:t>.1</w:t>
            </w:r>
          </w:p>
        </w:tc>
        <w:tc>
          <w:tcPr>
            <w:tcW w:w="2444" w:type="dxa"/>
          </w:tcPr>
          <w:p w:rsidR="00307F40" w:rsidRPr="00913CC9" w:rsidRDefault="00307F40" w:rsidP="00C63CFE">
            <w:r w:rsidRPr="00913CC9">
              <w:t>Содержание автомобильных дорог общего пользования</w:t>
            </w:r>
          </w:p>
        </w:tc>
        <w:tc>
          <w:tcPr>
            <w:tcW w:w="993" w:type="dxa"/>
          </w:tcPr>
          <w:p w:rsidR="00307F40" w:rsidRPr="00654852" w:rsidRDefault="00307F40" w:rsidP="00C6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2018-2020</w:t>
            </w:r>
            <w:r w:rsidRPr="00654852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126" w:type="dxa"/>
          </w:tcPr>
          <w:p w:rsidR="00307F40" w:rsidRPr="00913CC9" w:rsidRDefault="00307F40" w:rsidP="00C63CFE">
            <w:pPr>
              <w:jc w:val="center"/>
            </w:pPr>
            <w:r w:rsidRPr="00913CC9">
              <w:t>Администрация муниципального образования Булановский</w:t>
            </w:r>
          </w:p>
          <w:p w:rsidR="00307F40" w:rsidRPr="00913CC9" w:rsidRDefault="00307F40" w:rsidP="00C63CFE">
            <w:pPr>
              <w:jc w:val="center"/>
            </w:pPr>
            <w:r w:rsidRPr="00913CC9">
              <w:t xml:space="preserve"> сельсовет</w:t>
            </w:r>
          </w:p>
        </w:tc>
        <w:tc>
          <w:tcPr>
            <w:tcW w:w="1370" w:type="dxa"/>
          </w:tcPr>
          <w:p w:rsidR="00307F40" w:rsidRPr="003246CD" w:rsidRDefault="00307F40" w:rsidP="00C63CFE">
            <w:pPr>
              <w:jc w:val="center"/>
            </w:pPr>
            <w:r>
              <w:t>1927,6</w:t>
            </w:r>
          </w:p>
        </w:tc>
        <w:tc>
          <w:tcPr>
            <w:tcW w:w="1181" w:type="dxa"/>
          </w:tcPr>
          <w:p w:rsidR="00307F40" w:rsidRPr="00654852" w:rsidRDefault="00307F40" w:rsidP="00C63CFE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477,1</w:t>
            </w:r>
          </w:p>
        </w:tc>
        <w:tc>
          <w:tcPr>
            <w:tcW w:w="1134" w:type="dxa"/>
          </w:tcPr>
          <w:p w:rsidR="00307F40" w:rsidRPr="00913CC9" w:rsidRDefault="00307F40" w:rsidP="00C63CFE">
            <w:pPr>
              <w:jc w:val="center"/>
            </w:pPr>
            <w:r>
              <w:t>716,6</w:t>
            </w:r>
          </w:p>
        </w:tc>
        <w:tc>
          <w:tcPr>
            <w:tcW w:w="1275" w:type="dxa"/>
          </w:tcPr>
          <w:p w:rsidR="00307F40" w:rsidRPr="00913CC9" w:rsidRDefault="00307F40" w:rsidP="00C63CFE">
            <w:pPr>
              <w:jc w:val="center"/>
            </w:pPr>
            <w:r>
              <w:t>733,9</w:t>
            </w:r>
          </w:p>
        </w:tc>
      </w:tr>
      <w:tr w:rsidR="00307F40" w:rsidRPr="00C93843" w:rsidTr="00EC64D3">
        <w:trPr>
          <w:trHeight w:val="168"/>
        </w:trPr>
        <w:tc>
          <w:tcPr>
            <w:tcW w:w="817" w:type="dxa"/>
          </w:tcPr>
          <w:p w:rsidR="00307F40" w:rsidRPr="00C93843" w:rsidRDefault="00307F40" w:rsidP="00C63CFE">
            <w:pPr>
              <w:jc w:val="center"/>
              <w:rPr>
                <w:b/>
              </w:rPr>
            </w:pPr>
            <w:r w:rsidRPr="00C93843">
              <w:rPr>
                <w:b/>
              </w:rPr>
              <w:t>7</w:t>
            </w:r>
          </w:p>
        </w:tc>
        <w:tc>
          <w:tcPr>
            <w:tcW w:w="2444" w:type="dxa"/>
          </w:tcPr>
          <w:p w:rsidR="00307F40" w:rsidRPr="00C93843" w:rsidRDefault="00307F40" w:rsidP="00C63CFE">
            <w:pPr>
              <w:rPr>
                <w:b/>
              </w:rPr>
            </w:pPr>
            <w:r w:rsidRPr="00C93843">
              <w:rPr>
                <w:b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993" w:type="dxa"/>
          </w:tcPr>
          <w:p w:rsidR="00307F40" w:rsidRPr="00C93843" w:rsidRDefault="00307F40" w:rsidP="00C63C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2018-2020 годы</w:t>
            </w:r>
          </w:p>
        </w:tc>
        <w:tc>
          <w:tcPr>
            <w:tcW w:w="2126" w:type="dxa"/>
          </w:tcPr>
          <w:p w:rsidR="00307F40" w:rsidRPr="00654852" w:rsidRDefault="00307F40" w:rsidP="00C63CFE">
            <w:pPr>
              <w:jc w:val="center"/>
              <w:rPr>
                <w:b/>
              </w:rPr>
            </w:pPr>
            <w:r w:rsidRPr="00654852">
              <w:rPr>
                <w:b/>
              </w:rPr>
              <w:t>Администрация муниципального образования Булановский</w:t>
            </w:r>
          </w:p>
          <w:p w:rsidR="00307F40" w:rsidRPr="00913CC9" w:rsidRDefault="00307F40" w:rsidP="00C63CFE">
            <w:pPr>
              <w:jc w:val="center"/>
            </w:pPr>
            <w:r w:rsidRPr="00654852">
              <w:rPr>
                <w:b/>
              </w:rPr>
              <w:t xml:space="preserve"> Сельсовет</w:t>
            </w:r>
          </w:p>
        </w:tc>
        <w:tc>
          <w:tcPr>
            <w:tcW w:w="1370" w:type="dxa"/>
          </w:tcPr>
          <w:p w:rsidR="00307F40" w:rsidRPr="00C93843" w:rsidRDefault="00307F40" w:rsidP="00C63CFE">
            <w:pPr>
              <w:jc w:val="center"/>
              <w:rPr>
                <w:b/>
              </w:rPr>
            </w:pPr>
            <w:r w:rsidRPr="00C93843">
              <w:rPr>
                <w:b/>
              </w:rPr>
              <w:t>127,7</w:t>
            </w:r>
          </w:p>
        </w:tc>
        <w:tc>
          <w:tcPr>
            <w:tcW w:w="1181" w:type="dxa"/>
          </w:tcPr>
          <w:p w:rsidR="00307F40" w:rsidRPr="00C93843" w:rsidRDefault="00307F40" w:rsidP="00C63CFE">
            <w:pPr>
              <w:jc w:val="center"/>
              <w:rPr>
                <w:b/>
                <w:highlight w:val="green"/>
              </w:rPr>
            </w:pPr>
            <w:r w:rsidRPr="00C93843">
              <w:rPr>
                <w:b/>
                <w:highlight w:val="green"/>
              </w:rPr>
              <w:t>102,0</w:t>
            </w:r>
          </w:p>
        </w:tc>
        <w:tc>
          <w:tcPr>
            <w:tcW w:w="1134" w:type="dxa"/>
          </w:tcPr>
          <w:p w:rsidR="00307F40" w:rsidRPr="00C93843" w:rsidRDefault="00307F40" w:rsidP="00C63CFE">
            <w:pPr>
              <w:jc w:val="center"/>
              <w:rPr>
                <w:b/>
              </w:rPr>
            </w:pPr>
            <w:r w:rsidRPr="00C93843">
              <w:rPr>
                <w:b/>
              </w:rPr>
              <w:t>25,7</w:t>
            </w:r>
          </w:p>
        </w:tc>
        <w:tc>
          <w:tcPr>
            <w:tcW w:w="1275" w:type="dxa"/>
          </w:tcPr>
          <w:p w:rsidR="00307F40" w:rsidRPr="00C93843" w:rsidRDefault="00307F40" w:rsidP="00C63CFE">
            <w:pPr>
              <w:jc w:val="center"/>
              <w:rPr>
                <w:b/>
              </w:rPr>
            </w:pPr>
            <w:r w:rsidRPr="00C93843">
              <w:rPr>
                <w:b/>
              </w:rPr>
              <w:t>-</w:t>
            </w:r>
          </w:p>
        </w:tc>
      </w:tr>
      <w:tr w:rsidR="00307F40" w:rsidRPr="00C93843" w:rsidTr="00EC64D3">
        <w:trPr>
          <w:trHeight w:val="168"/>
        </w:trPr>
        <w:tc>
          <w:tcPr>
            <w:tcW w:w="817" w:type="dxa"/>
          </w:tcPr>
          <w:p w:rsidR="00307F40" w:rsidRPr="00C93843" w:rsidRDefault="00307F40" w:rsidP="00C63CFE">
            <w:pPr>
              <w:jc w:val="center"/>
            </w:pPr>
            <w:r>
              <w:t>7.1</w:t>
            </w:r>
          </w:p>
        </w:tc>
        <w:tc>
          <w:tcPr>
            <w:tcW w:w="2444" w:type="dxa"/>
          </w:tcPr>
          <w:p w:rsidR="00307F40" w:rsidRPr="006F4922" w:rsidRDefault="00307F40" w:rsidP="00C63CFE">
            <w:r w:rsidRPr="006F4922">
              <w:t>Осуществление мероприятий по оценке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93" w:type="dxa"/>
          </w:tcPr>
          <w:p w:rsidR="00307F40" w:rsidRPr="006F4922" w:rsidRDefault="00307F40" w:rsidP="00C6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2018-2020 годы</w:t>
            </w:r>
          </w:p>
        </w:tc>
        <w:tc>
          <w:tcPr>
            <w:tcW w:w="2126" w:type="dxa"/>
          </w:tcPr>
          <w:p w:rsidR="00307F40" w:rsidRPr="00913CC9" w:rsidRDefault="00307F40" w:rsidP="00C63CFE">
            <w:pPr>
              <w:jc w:val="center"/>
            </w:pPr>
            <w:r w:rsidRPr="00913CC9">
              <w:t>Администрация муниципального образования Булановский</w:t>
            </w:r>
          </w:p>
          <w:p w:rsidR="00307F40" w:rsidRPr="00654852" w:rsidRDefault="00307F40" w:rsidP="00C63CFE">
            <w:pPr>
              <w:jc w:val="center"/>
              <w:rPr>
                <w:b/>
              </w:rPr>
            </w:pPr>
            <w:r w:rsidRPr="00913CC9">
              <w:t xml:space="preserve"> сельсовет</w:t>
            </w:r>
          </w:p>
        </w:tc>
        <w:tc>
          <w:tcPr>
            <w:tcW w:w="1370" w:type="dxa"/>
          </w:tcPr>
          <w:p w:rsidR="00307F40" w:rsidRPr="006F4922" w:rsidRDefault="00307F40" w:rsidP="00C63CFE">
            <w:pPr>
              <w:jc w:val="center"/>
            </w:pPr>
            <w:r w:rsidRPr="006F4922">
              <w:t>127,7</w:t>
            </w:r>
          </w:p>
        </w:tc>
        <w:tc>
          <w:tcPr>
            <w:tcW w:w="1181" w:type="dxa"/>
          </w:tcPr>
          <w:p w:rsidR="00307F40" w:rsidRPr="006F4922" w:rsidRDefault="00307F40" w:rsidP="00C63CFE">
            <w:pPr>
              <w:jc w:val="center"/>
              <w:rPr>
                <w:highlight w:val="green"/>
              </w:rPr>
            </w:pPr>
            <w:r w:rsidRPr="006F4922">
              <w:rPr>
                <w:highlight w:val="green"/>
              </w:rPr>
              <w:t>102,0</w:t>
            </w:r>
          </w:p>
        </w:tc>
        <w:tc>
          <w:tcPr>
            <w:tcW w:w="1134" w:type="dxa"/>
          </w:tcPr>
          <w:p w:rsidR="00307F40" w:rsidRPr="006F4922" w:rsidRDefault="00307F40" w:rsidP="00C63CFE">
            <w:pPr>
              <w:jc w:val="center"/>
            </w:pPr>
            <w:r w:rsidRPr="006F4922">
              <w:t>25,7</w:t>
            </w:r>
          </w:p>
        </w:tc>
        <w:tc>
          <w:tcPr>
            <w:tcW w:w="1275" w:type="dxa"/>
          </w:tcPr>
          <w:p w:rsidR="00307F40" w:rsidRPr="00C93843" w:rsidRDefault="00307F40" w:rsidP="00C63CF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07F40" w:rsidRPr="00654852" w:rsidTr="00EC64D3">
        <w:trPr>
          <w:trHeight w:val="168"/>
        </w:trPr>
        <w:tc>
          <w:tcPr>
            <w:tcW w:w="817" w:type="dxa"/>
          </w:tcPr>
          <w:p w:rsidR="00307F40" w:rsidRPr="00654852" w:rsidRDefault="00307F40" w:rsidP="00C63CF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44" w:type="dxa"/>
          </w:tcPr>
          <w:p w:rsidR="00307F40" w:rsidRPr="00654852" w:rsidRDefault="00307F40" w:rsidP="00C63CFE">
            <w:pPr>
              <w:rPr>
                <w:b/>
              </w:rPr>
            </w:pPr>
            <w:r w:rsidRPr="00654852">
              <w:rPr>
                <w:b/>
              </w:rPr>
              <w:t>Основное мероприятие «Комплексное развитие коммунального хозяйства»</w:t>
            </w:r>
          </w:p>
        </w:tc>
        <w:tc>
          <w:tcPr>
            <w:tcW w:w="993" w:type="dxa"/>
          </w:tcPr>
          <w:p w:rsidR="00307F40" w:rsidRPr="00654852" w:rsidRDefault="00307F40" w:rsidP="00C63C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2018-2020</w:t>
            </w:r>
            <w:r w:rsidRPr="00654852">
              <w:rPr>
                <w:b/>
                <w:sz w:val="20"/>
                <w:szCs w:val="20"/>
              </w:rPr>
              <w:t xml:space="preserve"> годы</w:t>
            </w:r>
          </w:p>
        </w:tc>
        <w:tc>
          <w:tcPr>
            <w:tcW w:w="2126" w:type="dxa"/>
          </w:tcPr>
          <w:p w:rsidR="00307F40" w:rsidRPr="00654852" w:rsidRDefault="00307F40" w:rsidP="00C63CFE">
            <w:pPr>
              <w:jc w:val="center"/>
              <w:rPr>
                <w:b/>
              </w:rPr>
            </w:pPr>
            <w:r w:rsidRPr="00654852">
              <w:rPr>
                <w:b/>
              </w:rPr>
              <w:t>Администрация муниципального образования Булановский</w:t>
            </w:r>
          </w:p>
          <w:p w:rsidR="00307F40" w:rsidRPr="00654852" w:rsidRDefault="00307F40" w:rsidP="00C63CFE">
            <w:pPr>
              <w:jc w:val="center"/>
              <w:rPr>
                <w:b/>
              </w:rPr>
            </w:pPr>
            <w:r w:rsidRPr="00654852">
              <w:rPr>
                <w:b/>
              </w:rPr>
              <w:t xml:space="preserve"> сельсовет</w:t>
            </w:r>
          </w:p>
        </w:tc>
        <w:tc>
          <w:tcPr>
            <w:tcW w:w="1370" w:type="dxa"/>
          </w:tcPr>
          <w:p w:rsidR="00307F40" w:rsidRPr="00654852" w:rsidRDefault="00307F40" w:rsidP="00C63CFE">
            <w:pPr>
              <w:jc w:val="center"/>
              <w:rPr>
                <w:b/>
              </w:rPr>
            </w:pPr>
            <w:r>
              <w:rPr>
                <w:b/>
              </w:rPr>
              <w:t>907,0</w:t>
            </w:r>
          </w:p>
        </w:tc>
        <w:tc>
          <w:tcPr>
            <w:tcW w:w="1181" w:type="dxa"/>
          </w:tcPr>
          <w:p w:rsidR="00307F40" w:rsidRPr="00654852" w:rsidRDefault="00307F40" w:rsidP="00C63CFE">
            <w:pPr>
              <w:jc w:val="center"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347,6</w:t>
            </w:r>
          </w:p>
        </w:tc>
        <w:tc>
          <w:tcPr>
            <w:tcW w:w="1134" w:type="dxa"/>
          </w:tcPr>
          <w:p w:rsidR="00307F40" w:rsidRPr="00654852" w:rsidRDefault="00307F40" w:rsidP="00C63CFE">
            <w:pPr>
              <w:jc w:val="center"/>
              <w:rPr>
                <w:b/>
              </w:rPr>
            </w:pPr>
            <w:r>
              <w:rPr>
                <w:b/>
              </w:rPr>
              <w:t>320,0</w:t>
            </w:r>
          </w:p>
        </w:tc>
        <w:tc>
          <w:tcPr>
            <w:tcW w:w="1275" w:type="dxa"/>
          </w:tcPr>
          <w:p w:rsidR="00307F40" w:rsidRPr="00654852" w:rsidRDefault="00307F40" w:rsidP="00C63CFE">
            <w:pPr>
              <w:jc w:val="center"/>
              <w:rPr>
                <w:b/>
              </w:rPr>
            </w:pPr>
            <w:r>
              <w:rPr>
                <w:b/>
              </w:rPr>
              <w:t>239,4</w:t>
            </w:r>
          </w:p>
        </w:tc>
      </w:tr>
      <w:tr w:rsidR="00307F40" w:rsidRPr="00913CC9" w:rsidTr="00EC64D3">
        <w:trPr>
          <w:trHeight w:val="168"/>
        </w:trPr>
        <w:tc>
          <w:tcPr>
            <w:tcW w:w="817" w:type="dxa"/>
          </w:tcPr>
          <w:p w:rsidR="00307F40" w:rsidRPr="00913CC9" w:rsidRDefault="00307F40" w:rsidP="00C63CFE">
            <w:pPr>
              <w:jc w:val="center"/>
            </w:pPr>
            <w:r>
              <w:t>8</w:t>
            </w:r>
            <w:r w:rsidRPr="00913CC9">
              <w:t>.1</w:t>
            </w:r>
          </w:p>
        </w:tc>
        <w:tc>
          <w:tcPr>
            <w:tcW w:w="2444" w:type="dxa"/>
          </w:tcPr>
          <w:p w:rsidR="00307F40" w:rsidRPr="00913CC9" w:rsidRDefault="00307F40" w:rsidP="00C63CFE">
            <w:r w:rsidRPr="00913CC9">
              <w:t>Прочие мероприятия в области коммунального хозяйства</w:t>
            </w:r>
          </w:p>
        </w:tc>
        <w:tc>
          <w:tcPr>
            <w:tcW w:w="993" w:type="dxa"/>
          </w:tcPr>
          <w:p w:rsidR="00307F40" w:rsidRPr="00654852" w:rsidRDefault="00307F40" w:rsidP="00C6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2018-2020</w:t>
            </w:r>
            <w:r w:rsidRPr="00654852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126" w:type="dxa"/>
          </w:tcPr>
          <w:p w:rsidR="00307F40" w:rsidRPr="00913CC9" w:rsidRDefault="00307F40" w:rsidP="00C63CFE">
            <w:pPr>
              <w:jc w:val="center"/>
            </w:pPr>
            <w:r w:rsidRPr="00913CC9">
              <w:t>Администрация муниципального образования Булановский</w:t>
            </w:r>
          </w:p>
          <w:p w:rsidR="00307F40" w:rsidRPr="00913CC9" w:rsidRDefault="00307F40" w:rsidP="00C63CFE">
            <w:pPr>
              <w:jc w:val="center"/>
            </w:pPr>
            <w:r w:rsidRPr="00913CC9">
              <w:t xml:space="preserve"> сельсовет</w:t>
            </w:r>
          </w:p>
        </w:tc>
        <w:tc>
          <w:tcPr>
            <w:tcW w:w="1370" w:type="dxa"/>
          </w:tcPr>
          <w:p w:rsidR="00307F40" w:rsidRPr="00913CC9" w:rsidRDefault="00307F40" w:rsidP="00C63CFE">
            <w:pPr>
              <w:jc w:val="center"/>
            </w:pPr>
            <w:r>
              <w:t>907,0</w:t>
            </w:r>
          </w:p>
        </w:tc>
        <w:tc>
          <w:tcPr>
            <w:tcW w:w="1181" w:type="dxa"/>
          </w:tcPr>
          <w:p w:rsidR="00307F40" w:rsidRPr="00654852" w:rsidRDefault="00307F40" w:rsidP="00C63CFE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347,6</w:t>
            </w:r>
          </w:p>
        </w:tc>
        <w:tc>
          <w:tcPr>
            <w:tcW w:w="1134" w:type="dxa"/>
          </w:tcPr>
          <w:p w:rsidR="00307F40" w:rsidRPr="00913CC9" w:rsidRDefault="00307F40" w:rsidP="00C63CFE">
            <w:pPr>
              <w:jc w:val="center"/>
            </w:pPr>
            <w:r>
              <w:t>320,0</w:t>
            </w:r>
          </w:p>
        </w:tc>
        <w:tc>
          <w:tcPr>
            <w:tcW w:w="1275" w:type="dxa"/>
          </w:tcPr>
          <w:p w:rsidR="00307F40" w:rsidRPr="00913CC9" w:rsidRDefault="00307F40" w:rsidP="00C63CFE">
            <w:pPr>
              <w:jc w:val="center"/>
            </w:pPr>
            <w:r>
              <w:t>239,4</w:t>
            </w:r>
          </w:p>
        </w:tc>
      </w:tr>
      <w:tr w:rsidR="00307F40" w:rsidRPr="00654852" w:rsidTr="00EC64D3">
        <w:trPr>
          <w:trHeight w:val="168"/>
        </w:trPr>
        <w:tc>
          <w:tcPr>
            <w:tcW w:w="817" w:type="dxa"/>
          </w:tcPr>
          <w:p w:rsidR="00307F40" w:rsidRPr="00654852" w:rsidRDefault="00307F40" w:rsidP="00C63CF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444" w:type="dxa"/>
          </w:tcPr>
          <w:p w:rsidR="00307F40" w:rsidRPr="00654852" w:rsidRDefault="00307F40" w:rsidP="00C63CFE">
            <w:pPr>
              <w:rPr>
                <w:b/>
              </w:rPr>
            </w:pPr>
            <w:r w:rsidRPr="00654852">
              <w:rPr>
                <w:b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993" w:type="dxa"/>
          </w:tcPr>
          <w:p w:rsidR="00307F40" w:rsidRPr="00654852" w:rsidRDefault="00307F40" w:rsidP="00C63C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2018-2020</w:t>
            </w:r>
            <w:r w:rsidRPr="00654852">
              <w:rPr>
                <w:b/>
                <w:sz w:val="20"/>
                <w:szCs w:val="20"/>
              </w:rPr>
              <w:t xml:space="preserve"> годы</w:t>
            </w:r>
          </w:p>
        </w:tc>
        <w:tc>
          <w:tcPr>
            <w:tcW w:w="2126" w:type="dxa"/>
          </w:tcPr>
          <w:p w:rsidR="00307F40" w:rsidRPr="00654852" w:rsidRDefault="00307F40" w:rsidP="00C63CFE">
            <w:pPr>
              <w:jc w:val="center"/>
              <w:rPr>
                <w:b/>
              </w:rPr>
            </w:pPr>
            <w:r w:rsidRPr="00654852">
              <w:rPr>
                <w:b/>
              </w:rPr>
              <w:t>Администрация муниципального образования Булановский</w:t>
            </w:r>
          </w:p>
          <w:p w:rsidR="00307F40" w:rsidRPr="00654852" w:rsidRDefault="00307F40" w:rsidP="00C63CFE">
            <w:pPr>
              <w:jc w:val="center"/>
              <w:rPr>
                <w:b/>
              </w:rPr>
            </w:pPr>
            <w:r w:rsidRPr="00654852">
              <w:rPr>
                <w:b/>
              </w:rPr>
              <w:t xml:space="preserve"> сельсовет</w:t>
            </w:r>
          </w:p>
        </w:tc>
        <w:tc>
          <w:tcPr>
            <w:tcW w:w="1370" w:type="dxa"/>
          </w:tcPr>
          <w:p w:rsidR="00307F40" w:rsidRPr="00654852" w:rsidRDefault="00307F40" w:rsidP="00C63CFE">
            <w:pPr>
              <w:jc w:val="center"/>
              <w:rPr>
                <w:b/>
              </w:rPr>
            </w:pPr>
            <w:r>
              <w:rPr>
                <w:b/>
              </w:rPr>
              <w:t>1064,4</w:t>
            </w:r>
          </w:p>
        </w:tc>
        <w:tc>
          <w:tcPr>
            <w:tcW w:w="1181" w:type="dxa"/>
          </w:tcPr>
          <w:p w:rsidR="00307F40" w:rsidRPr="00654852" w:rsidRDefault="00307F40" w:rsidP="00C63CFE">
            <w:pPr>
              <w:jc w:val="center"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446,2</w:t>
            </w:r>
          </w:p>
        </w:tc>
        <w:tc>
          <w:tcPr>
            <w:tcW w:w="1134" w:type="dxa"/>
          </w:tcPr>
          <w:p w:rsidR="00307F40" w:rsidRPr="00654852" w:rsidRDefault="00307F40" w:rsidP="00C63CFE">
            <w:pPr>
              <w:jc w:val="center"/>
              <w:rPr>
                <w:b/>
              </w:rPr>
            </w:pPr>
            <w:r>
              <w:rPr>
                <w:b/>
              </w:rPr>
              <w:t>574,5</w:t>
            </w:r>
          </w:p>
        </w:tc>
        <w:tc>
          <w:tcPr>
            <w:tcW w:w="1275" w:type="dxa"/>
          </w:tcPr>
          <w:p w:rsidR="00307F40" w:rsidRPr="00654852" w:rsidRDefault="00307F40" w:rsidP="00C63CFE">
            <w:pPr>
              <w:jc w:val="center"/>
              <w:rPr>
                <w:b/>
              </w:rPr>
            </w:pPr>
            <w:r>
              <w:rPr>
                <w:b/>
              </w:rPr>
              <w:t>43,7</w:t>
            </w:r>
          </w:p>
        </w:tc>
      </w:tr>
      <w:tr w:rsidR="00307F40" w:rsidRPr="00913CC9" w:rsidTr="00EC64D3">
        <w:trPr>
          <w:trHeight w:val="168"/>
        </w:trPr>
        <w:tc>
          <w:tcPr>
            <w:tcW w:w="817" w:type="dxa"/>
          </w:tcPr>
          <w:p w:rsidR="00307F40" w:rsidRPr="00913CC9" w:rsidRDefault="00307F40" w:rsidP="00C63CFE">
            <w:pPr>
              <w:jc w:val="center"/>
            </w:pPr>
            <w:r>
              <w:t>9</w:t>
            </w:r>
            <w:r w:rsidRPr="00913CC9">
              <w:t>.1</w:t>
            </w:r>
          </w:p>
        </w:tc>
        <w:tc>
          <w:tcPr>
            <w:tcW w:w="2444" w:type="dxa"/>
          </w:tcPr>
          <w:p w:rsidR="00307F40" w:rsidRPr="00913CC9" w:rsidRDefault="00307F40" w:rsidP="00C63CFE">
            <w:r w:rsidRPr="00913CC9">
              <w:t xml:space="preserve">Прочие мероприятия </w:t>
            </w:r>
            <w:r>
              <w:t>по благоустройству сельских поселений</w:t>
            </w:r>
          </w:p>
        </w:tc>
        <w:tc>
          <w:tcPr>
            <w:tcW w:w="993" w:type="dxa"/>
          </w:tcPr>
          <w:p w:rsidR="00307F40" w:rsidRPr="00654852" w:rsidRDefault="00307F40" w:rsidP="00C6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2018-2020</w:t>
            </w:r>
            <w:r w:rsidRPr="00654852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126" w:type="dxa"/>
          </w:tcPr>
          <w:p w:rsidR="00307F40" w:rsidRPr="00913CC9" w:rsidRDefault="00307F40" w:rsidP="00C63CFE">
            <w:pPr>
              <w:jc w:val="center"/>
            </w:pPr>
            <w:r w:rsidRPr="00913CC9">
              <w:t>Администрация муниципального образования Булановский</w:t>
            </w:r>
          </w:p>
          <w:p w:rsidR="00307F40" w:rsidRPr="00913CC9" w:rsidRDefault="00307F40" w:rsidP="00C63CFE">
            <w:pPr>
              <w:jc w:val="center"/>
            </w:pPr>
            <w:r w:rsidRPr="00913CC9">
              <w:t xml:space="preserve"> сельсовет</w:t>
            </w:r>
          </w:p>
        </w:tc>
        <w:tc>
          <w:tcPr>
            <w:tcW w:w="1370" w:type="dxa"/>
          </w:tcPr>
          <w:p w:rsidR="00307F40" w:rsidRPr="00913CC9" w:rsidRDefault="00307F40" w:rsidP="00C63CFE">
            <w:pPr>
              <w:jc w:val="center"/>
            </w:pPr>
            <w:r>
              <w:t>1064,4</w:t>
            </w:r>
          </w:p>
        </w:tc>
        <w:tc>
          <w:tcPr>
            <w:tcW w:w="1181" w:type="dxa"/>
          </w:tcPr>
          <w:p w:rsidR="00307F40" w:rsidRPr="00654852" w:rsidRDefault="00307F40" w:rsidP="00C63CFE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446,2</w:t>
            </w:r>
          </w:p>
        </w:tc>
        <w:tc>
          <w:tcPr>
            <w:tcW w:w="1134" w:type="dxa"/>
          </w:tcPr>
          <w:p w:rsidR="00307F40" w:rsidRPr="00913CC9" w:rsidRDefault="00307F40" w:rsidP="00C63CFE">
            <w:pPr>
              <w:jc w:val="center"/>
            </w:pPr>
            <w:r>
              <w:t>574,5</w:t>
            </w:r>
          </w:p>
        </w:tc>
        <w:tc>
          <w:tcPr>
            <w:tcW w:w="1275" w:type="dxa"/>
          </w:tcPr>
          <w:p w:rsidR="00307F40" w:rsidRPr="00913CC9" w:rsidRDefault="00307F40" w:rsidP="00C63CFE">
            <w:pPr>
              <w:jc w:val="center"/>
            </w:pPr>
            <w:r>
              <w:t>43,7</w:t>
            </w:r>
          </w:p>
        </w:tc>
      </w:tr>
      <w:tr w:rsidR="00307F40" w:rsidRPr="00654852" w:rsidTr="00EC64D3">
        <w:trPr>
          <w:trHeight w:val="168"/>
        </w:trPr>
        <w:tc>
          <w:tcPr>
            <w:tcW w:w="817" w:type="dxa"/>
          </w:tcPr>
          <w:p w:rsidR="00307F40" w:rsidRPr="00654852" w:rsidRDefault="00307F40" w:rsidP="00C63CF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44" w:type="dxa"/>
          </w:tcPr>
          <w:p w:rsidR="00307F40" w:rsidRPr="00654852" w:rsidRDefault="00307F40" w:rsidP="00C63CFE">
            <w:pPr>
              <w:rPr>
                <w:b/>
              </w:rPr>
            </w:pPr>
            <w:r w:rsidRPr="00654852">
              <w:rPr>
                <w:b/>
              </w:rPr>
              <w:t>Основное мероприятие «Развитие культуры в муниципальном образовании Булановский сельсовет»</w:t>
            </w:r>
          </w:p>
        </w:tc>
        <w:tc>
          <w:tcPr>
            <w:tcW w:w="993" w:type="dxa"/>
          </w:tcPr>
          <w:p w:rsidR="00307F40" w:rsidRPr="00654852" w:rsidRDefault="00307F40" w:rsidP="00C63C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2018-2020</w:t>
            </w:r>
            <w:r w:rsidRPr="00654852">
              <w:rPr>
                <w:b/>
                <w:sz w:val="20"/>
                <w:szCs w:val="20"/>
              </w:rPr>
              <w:t xml:space="preserve"> годы</w:t>
            </w:r>
          </w:p>
        </w:tc>
        <w:tc>
          <w:tcPr>
            <w:tcW w:w="2126" w:type="dxa"/>
          </w:tcPr>
          <w:p w:rsidR="00307F40" w:rsidRPr="00654852" w:rsidRDefault="00307F40" w:rsidP="00C63CFE">
            <w:pPr>
              <w:jc w:val="center"/>
              <w:rPr>
                <w:b/>
              </w:rPr>
            </w:pPr>
            <w:r w:rsidRPr="00654852">
              <w:rPr>
                <w:b/>
              </w:rPr>
              <w:t>Администрация муниципального образования Булановский</w:t>
            </w:r>
          </w:p>
          <w:p w:rsidR="00307F40" w:rsidRPr="00654852" w:rsidRDefault="00307F40" w:rsidP="00C63CFE">
            <w:pPr>
              <w:jc w:val="center"/>
              <w:rPr>
                <w:b/>
              </w:rPr>
            </w:pPr>
            <w:r w:rsidRPr="00654852">
              <w:rPr>
                <w:b/>
              </w:rPr>
              <w:t xml:space="preserve"> Сельсовет</w:t>
            </w:r>
          </w:p>
        </w:tc>
        <w:tc>
          <w:tcPr>
            <w:tcW w:w="1370" w:type="dxa"/>
          </w:tcPr>
          <w:p w:rsidR="00307F40" w:rsidRPr="00654852" w:rsidRDefault="00307F40" w:rsidP="00C63CFE">
            <w:pPr>
              <w:jc w:val="center"/>
              <w:rPr>
                <w:b/>
              </w:rPr>
            </w:pPr>
            <w:r>
              <w:rPr>
                <w:b/>
              </w:rPr>
              <w:t>4855,6</w:t>
            </w:r>
          </w:p>
        </w:tc>
        <w:tc>
          <w:tcPr>
            <w:tcW w:w="1181" w:type="dxa"/>
          </w:tcPr>
          <w:p w:rsidR="00307F40" w:rsidRPr="00654852" w:rsidRDefault="00307F40" w:rsidP="00C63CFE">
            <w:pPr>
              <w:jc w:val="center"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1628,8</w:t>
            </w:r>
          </w:p>
        </w:tc>
        <w:tc>
          <w:tcPr>
            <w:tcW w:w="1134" w:type="dxa"/>
          </w:tcPr>
          <w:p w:rsidR="00307F40" w:rsidRPr="00654852" w:rsidRDefault="00307F40" w:rsidP="00C63CFE">
            <w:pPr>
              <w:jc w:val="center"/>
              <w:rPr>
                <w:b/>
              </w:rPr>
            </w:pPr>
            <w:r>
              <w:rPr>
                <w:b/>
              </w:rPr>
              <w:t>1613,4</w:t>
            </w:r>
          </w:p>
        </w:tc>
        <w:tc>
          <w:tcPr>
            <w:tcW w:w="1275" w:type="dxa"/>
          </w:tcPr>
          <w:p w:rsidR="00307F40" w:rsidRPr="00654852" w:rsidRDefault="00307F40" w:rsidP="00C63CFE">
            <w:pPr>
              <w:jc w:val="center"/>
              <w:rPr>
                <w:b/>
              </w:rPr>
            </w:pPr>
            <w:r>
              <w:rPr>
                <w:b/>
              </w:rPr>
              <w:t>1613,4</w:t>
            </w:r>
          </w:p>
        </w:tc>
      </w:tr>
      <w:tr w:rsidR="00307F40" w:rsidRPr="00913CC9" w:rsidTr="00EC64D3">
        <w:trPr>
          <w:trHeight w:val="168"/>
        </w:trPr>
        <w:tc>
          <w:tcPr>
            <w:tcW w:w="817" w:type="dxa"/>
          </w:tcPr>
          <w:p w:rsidR="00307F40" w:rsidRPr="00913CC9" w:rsidRDefault="00307F40" w:rsidP="00C63CFE">
            <w:pPr>
              <w:jc w:val="center"/>
            </w:pPr>
            <w:r>
              <w:t>10</w:t>
            </w:r>
            <w:r w:rsidRPr="00913CC9">
              <w:t>.1</w:t>
            </w:r>
          </w:p>
        </w:tc>
        <w:tc>
          <w:tcPr>
            <w:tcW w:w="2444" w:type="dxa"/>
          </w:tcPr>
          <w:p w:rsidR="00307F40" w:rsidRPr="00913CC9" w:rsidRDefault="00307F40" w:rsidP="00C63CFE">
            <w:r w:rsidRPr="00913CC9">
              <w:t>Создание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993" w:type="dxa"/>
          </w:tcPr>
          <w:p w:rsidR="00307F40" w:rsidRPr="00654852" w:rsidRDefault="00307F40" w:rsidP="00C6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2018-2020</w:t>
            </w:r>
            <w:r w:rsidRPr="00654852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126" w:type="dxa"/>
          </w:tcPr>
          <w:p w:rsidR="00307F40" w:rsidRPr="00913CC9" w:rsidRDefault="00307F40" w:rsidP="00C63CFE">
            <w:pPr>
              <w:jc w:val="center"/>
            </w:pPr>
            <w:r w:rsidRPr="00913CC9">
              <w:t>Администрация муниципального образования Булановский</w:t>
            </w:r>
          </w:p>
          <w:p w:rsidR="00307F40" w:rsidRPr="00913CC9" w:rsidRDefault="00307F40" w:rsidP="00C63CFE">
            <w:pPr>
              <w:jc w:val="center"/>
            </w:pPr>
            <w:r w:rsidRPr="00913CC9">
              <w:t xml:space="preserve"> сельсовет</w:t>
            </w:r>
          </w:p>
        </w:tc>
        <w:tc>
          <w:tcPr>
            <w:tcW w:w="1370" w:type="dxa"/>
          </w:tcPr>
          <w:p w:rsidR="00307F40" w:rsidRPr="00913CC9" w:rsidRDefault="00307F40" w:rsidP="00C63CFE">
            <w:pPr>
              <w:jc w:val="center"/>
            </w:pPr>
            <w:r>
              <w:t>2697,7</w:t>
            </w:r>
          </w:p>
        </w:tc>
        <w:tc>
          <w:tcPr>
            <w:tcW w:w="1181" w:type="dxa"/>
          </w:tcPr>
          <w:p w:rsidR="00307F40" w:rsidRPr="00654852" w:rsidRDefault="00307F40" w:rsidP="00C63CFE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924,3</w:t>
            </w:r>
          </w:p>
        </w:tc>
        <w:tc>
          <w:tcPr>
            <w:tcW w:w="1134" w:type="dxa"/>
          </w:tcPr>
          <w:p w:rsidR="00307F40" w:rsidRPr="00913CC9" w:rsidRDefault="00307F40" w:rsidP="00C63CFE">
            <w:pPr>
              <w:jc w:val="center"/>
            </w:pPr>
            <w:r>
              <w:t>886,7</w:t>
            </w:r>
          </w:p>
        </w:tc>
        <w:tc>
          <w:tcPr>
            <w:tcW w:w="1275" w:type="dxa"/>
          </w:tcPr>
          <w:p w:rsidR="00307F40" w:rsidRPr="00913CC9" w:rsidRDefault="00307F40" w:rsidP="00C63CFE">
            <w:pPr>
              <w:jc w:val="center"/>
            </w:pPr>
            <w:r>
              <w:t>886,7</w:t>
            </w:r>
          </w:p>
        </w:tc>
      </w:tr>
      <w:tr w:rsidR="00307F40" w:rsidRPr="00913CC9" w:rsidTr="00EC64D3">
        <w:trPr>
          <w:trHeight w:val="1581"/>
        </w:trPr>
        <w:tc>
          <w:tcPr>
            <w:tcW w:w="817" w:type="dxa"/>
          </w:tcPr>
          <w:p w:rsidR="00307F40" w:rsidRPr="00913CC9" w:rsidRDefault="00307F40" w:rsidP="00C63CFE">
            <w:pPr>
              <w:jc w:val="center"/>
            </w:pPr>
            <w:r>
              <w:t>10</w:t>
            </w:r>
            <w:r w:rsidRPr="00913CC9">
              <w:t>.2</w:t>
            </w:r>
          </w:p>
        </w:tc>
        <w:tc>
          <w:tcPr>
            <w:tcW w:w="2444" w:type="dxa"/>
          </w:tcPr>
          <w:p w:rsidR="00307F40" w:rsidRPr="00913CC9" w:rsidRDefault="00307F40" w:rsidP="00C63CFE">
            <w:r w:rsidRPr="00913CC9">
              <w:t>Развитие библиотечного дела</w:t>
            </w:r>
          </w:p>
        </w:tc>
        <w:tc>
          <w:tcPr>
            <w:tcW w:w="993" w:type="dxa"/>
          </w:tcPr>
          <w:p w:rsidR="00307F40" w:rsidRPr="00654852" w:rsidRDefault="00307F40" w:rsidP="00C6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2018-2020</w:t>
            </w:r>
            <w:r w:rsidRPr="00654852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126" w:type="dxa"/>
          </w:tcPr>
          <w:p w:rsidR="00307F40" w:rsidRPr="00913CC9" w:rsidRDefault="00307F40" w:rsidP="00C63CFE">
            <w:pPr>
              <w:jc w:val="center"/>
            </w:pPr>
            <w:r w:rsidRPr="00913CC9">
              <w:t>Администрация муниципального образования Булановский</w:t>
            </w:r>
          </w:p>
          <w:p w:rsidR="00307F40" w:rsidRPr="00913CC9" w:rsidRDefault="00307F40" w:rsidP="00C63CFE">
            <w:pPr>
              <w:jc w:val="center"/>
            </w:pPr>
            <w:r w:rsidRPr="00913CC9">
              <w:t xml:space="preserve"> сельсовет</w:t>
            </w:r>
          </w:p>
        </w:tc>
        <w:tc>
          <w:tcPr>
            <w:tcW w:w="1370" w:type="dxa"/>
          </w:tcPr>
          <w:p w:rsidR="00307F40" w:rsidRPr="00913CC9" w:rsidRDefault="00307F40" w:rsidP="00C63CFE">
            <w:pPr>
              <w:jc w:val="center"/>
            </w:pPr>
            <w:r>
              <w:t>858,6</w:t>
            </w:r>
          </w:p>
        </w:tc>
        <w:tc>
          <w:tcPr>
            <w:tcW w:w="1181" w:type="dxa"/>
          </w:tcPr>
          <w:p w:rsidR="00307F40" w:rsidRPr="00654852" w:rsidRDefault="00307F40" w:rsidP="00C63CFE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271,4</w:t>
            </w:r>
          </w:p>
        </w:tc>
        <w:tc>
          <w:tcPr>
            <w:tcW w:w="1134" w:type="dxa"/>
          </w:tcPr>
          <w:p w:rsidR="00307F40" w:rsidRPr="00913CC9" w:rsidRDefault="00307F40" w:rsidP="00C63CFE">
            <w:pPr>
              <w:jc w:val="center"/>
            </w:pPr>
            <w:r>
              <w:t>293,6</w:t>
            </w:r>
          </w:p>
        </w:tc>
        <w:tc>
          <w:tcPr>
            <w:tcW w:w="1275" w:type="dxa"/>
          </w:tcPr>
          <w:p w:rsidR="00307F40" w:rsidRPr="00913CC9" w:rsidRDefault="00307F40" w:rsidP="00C63CFE">
            <w:pPr>
              <w:jc w:val="center"/>
            </w:pPr>
            <w:r>
              <w:t>293,6</w:t>
            </w:r>
          </w:p>
        </w:tc>
      </w:tr>
      <w:tr w:rsidR="00307F40" w:rsidRPr="00913CC9" w:rsidTr="00EC64D3">
        <w:trPr>
          <w:trHeight w:val="1605"/>
        </w:trPr>
        <w:tc>
          <w:tcPr>
            <w:tcW w:w="817" w:type="dxa"/>
          </w:tcPr>
          <w:p w:rsidR="00307F40" w:rsidRPr="00913CC9" w:rsidRDefault="00307F40" w:rsidP="00C63CFE">
            <w:pPr>
              <w:jc w:val="center"/>
            </w:pPr>
            <w:r>
              <w:t>10</w:t>
            </w:r>
            <w:r w:rsidRPr="00913CC9">
              <w:t>.3</w:t>
            </w:r>
          </w:p>
        </w:tc>
        <w:tc>
          <w:tcPr>
            <w:tcW w:w="2444" w:type="dxa"/>
          </w:tcPr>
          <w:p w:rsidR="00307F40" w:rsidRPr="00913CC9" w:rsidRDefault="00307F40" w:rsidP="00C63CFE">
            <w:r w:rsidRPr="00913CC9">
              <w:t>Хозяйственное обслуживание учреждений культуры</w:t>
            </w:r>
          </w:p>
        </w:tc>
        <w:tc>
          <w:tcPr>
            <w:tcW w:w="993" w:type="dxa"/>
          </w:tcPr>
          <w:p w:rsidR="00307F40" w:rsidRPr="00654852" w:rsidRDefault="00307F40" w:rsidP="00C6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2018-2020</w:t>
            </w:r>
            <w:r w:rsidRPr="00654852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126" w:type="dxa"/>
          </w:tcPr>
          <w:p w:rsidR="00307F40" w:rsidRPr="00913CC9" w:rsidRDefault="00307F40" w:rsidP="00C63CFE">
            <w:pPr>
              <w:jc w:val="center"/>
            </w:pPr>
            <w:r w:rsidRPr="00913CC9">
              <w:t>Администрация муниципального образования Булановский</w:t>
            </w:r>
          </w:p>
          <w:p w:rsidR="00307F40" w:rsidRPr="00913CC9" w:rsidRDefault="00307F40" w:rsidP="00C63CFE">
            <w:pPr>
              <w:jc w:val="center"/>
            </w:pPr>
            <w:r w:rsidRPr="00913CC9">
              <w:t xml:space="preserve"> сельсовет</w:t>
            </w:r>
          </w:p>
        </w:tc>
        <w:tc>
          <w:tcPr>
            <w:tcW w:w="1370" w:type="dxa"/>
          </w:tcPr>
          <w:p w:rsidR="00307F40" w:rsidRPr="00913CC9" w:rsidRDefault="00307F40" w:rsidP="00C63CFE">
            <w:pPr>
              <w:jc w:val="center"/>
            </w:pPr>
            <w:r>
              <w:t>1299,3</w:t>
            </w:r>
          </w:p>
        </w:tc>
        <w:tc>
          <w:tcPr>
            <w:tcW w:w="1181" w:type="dxa"/>
          </w:tcPr>
          <w:p w:rsidR="00307F40" w:rsidRPr="00654852" w:rsidRDefault="00307F40" w:rsidP="00C63CFE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433,1</w:t>
            </w:r>
          </w:p>
        </w:tc>
        <w:tc>
          <w:tcPr>
            <w:tcW w:w="1134" w:type="dxa"/>
          </w:tcPr>
          <w:p w:rsidR="00307F40" w:rsidRPr="00913CC9" w:rsidRDefault="00307F40" w:rsidP="00C63CFE">
            <w:pPr>
              <w:jc w:val="center"/>
            </w:pPr>
            <w:r>
              <w:t>433,1</w:t>
            </w:r>
          </w:p>
        </w:tc>
        <w:tc>
          <w:tcPr>
            <w:tcW w:w="1275" w:type="dxa"/>
          </w:tcPr>
          <w:p w:rsidR="00307F40" w:rsidRPr="00913CC9" w:rsidRDefault="00307F40" w:rsidP="00C63CFE">
            <w:pPr>
              <w:jc w:val="center"/>
            </w:pPr>
            <w:r>
              <w:t>433,1</w:t>
            </w:r>
          </w:p>
        </w:tc>
      </w:tr>
      <w:tr w:rsidR="00307F40" w:rsidRPr="00654852" w:rsidTr="00EC64D3">
        <w:trPr>
          <w:trHeight w:val="1605"/>
        </w:trPr>
        <w:tc>
          <w:tcPr>
            <w:tcW w:w="817" w:type="dxa"/>
          </w:tcPr>
          <w:p w:rsidR="00307F40" w:rsidRPr="00654852" w:rsidRDefault="00307F40" w:rsidP="00C63CF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444" w:type="dxa"/>
          </w:tcPr>
          <w:p w:rsidR="00307F40" w:rsidRPr="00654852" w:rsidRDefault="00307F40" w:rsidP="00C63CFE">
            <w:pPr>
              <w:rPr>
                <w:b/>
              </w:rPr>
            </w:pPr>
            <w:r w:rsidRPr="00654852">
              <w:rPr>
                <w:b/>
              </w:rPr>
              <w:t>Основное мероприятие «Развитие физической культуры, спорта и туризма»</w:t>
            </w:r>
          </w:p>
        </w:tc>
        <w:tc>
          <w:tcPr>
            <w:tcW w:w="993" w:type="dxa"/>
          </w:tcPr>
          <w:p w:rsidR="00307F40" w:rsidRPr="00654852" w:rsidRDefault="00307F40" w:rsidP="00C63C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2018-2020</w:t>
            </w:r>
            <w:r w:rsidRPr="00654852">
              <w:rPr>
                <w:b/>
                <w:sz w:val="20"/>
                <w:szCs w:val="20"/>
              </w:rPr>
              <w:t xml:space="preserve"> годы</w:t>
            </w:r>
          </w:p>
        </w:tc>
        <w:tc>
          <w:tcPr>
            <w:tcW w:w="2126" w:type="dxa"/>
          </w:tcPr>
          <w:p w:rsidR="00307F40" w:rsidRPr="00654852" w:rsidRDefault="00307F40" w:rsidP="00C63CFE">
            <w:pPr>
              <w:jc w:val="center"/>
              <w:rPr>
                <w:b/>
              </w:rPr>
            </w:pPr>
            <w:r w:rsidRPr="00654852">
              <w:rPr>
                <w:b/>
              </w:rPr>
              <w:t>Администрация муниципального образования Булановский</w:t>
            </w:r>
          </w:p>
          <w:p w:rsidR="00307F40" w:rsidRPr="00654852" w:rsidRDefault="00307F40" w:rsidP="00C63CFE">
            <w:pPr>
              <w:jc w:val="center"/>
              <w:rPr>
                <w:b/>
              </w:rPr>
            </w:pPr>
            <w:r w:rsidRPr="00654852">
              <w:rPr>
                <w:b/>
              </w:rPr>
              <w:t xml:space="preserve"> сельсовет</w:t>
            </w:r>
          </w:p>
        </w:tc>
        <w:tc>
          <w:tcPr>
            <w:tcW w:w="1370" w:type="dxa"/>
          </w:tcPr>
          <w:p w:rsidR="00307F40" w:rsidRPr="00654852" w:rsidRDefault="00307F40" w:rsidP="00C63CFE">
            <w:pPr>
              <w:jc w:val="center"/>
              <w:rPr>
                <w:b/>
              </w:rPr>
            </w:pPr>
            <w:r>
              <w:rPr>
                <w:b/>
              </w:rPr>
              <w:t>93,4</w:t>
            </w:r>
          </w:p>
        </w:tc>
        <w:tc>
          <w:tcPr>
            <w:tcW w:w="1181" w:type="dxa"/>
          </w:tcPr>
          <w:p w:rsidR="00307F40" w:rsidRPr="00654852" w:rsidRDefault="00307F40" w:rsidP="00C63CFE">
            <w:pPr>
              <w:jc w:val="center"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45,0</w:t>
            </w:r>
          </w:p>
        </w:tc>
        <w:tc>
          <w:tcPr>
            <w:tcW w:w="1134" w:type="dxa"/>
          </w:tcPr>
          <w:p w:rsidR="00307F40" w:rsidRPr="00654852" w:rsidRDefault="00307F40" w:rsidP="00C63CFE">
            <w:pPr>
              <w:jc w:val="center"/>
              <w:rPr>
                <w:b/>
              </w:rPr>
            </w:pPr>
            <w:r>
              <w:rPr>
                <w:b/>
              </w:rPr>
              <w:t>23,4</w:t>
            </w:r>
          </w:p>
        </w:tc>
        <w:tc>
          <w:tcPr>
            <w:tcW w:w="1275" w:type="dxa"/>
          </w:tcPr>
          <w:p w:rsidR="00307F40" w:rsidRPr="00654852" w:rsidRDefault="00307F40" w:rsidP="00C63CFE">
            <w:pPr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</w:tr>
      <w:tr w:rsidR="00307F40" w:rsidRPr="00913CC9" w:rsidTr="00EC64D3">
        <w:trPr>
          <w:trHeight w:val="1581"/>
        </w:trPr>
        <w:tc>
          <w:tcPr>
            <w:tcW w:w="817" w:type="dxa"/>
          </w:tcPr>
          <w:p w:rsidR="00307F40" w:rsidRPr="00913CC9" w:rsidRDefault="00307F40" w:rsidP="00C63CFE">
            <w:pPr>
              <w:jc w:val="center"/>
            </w:pPr>
            <w:r>
              <w:t>11</w:t>
            </w:r>
            <w:r w:rsidRPr="00913CC9">
              <w:t>.1</w:t>
            </w:r>
          </w:p>
        </w:tc>
        <w:tc>
          <w:tcPr>
            <w:tcW w:w="2444" w:type="dxa"/>
          </w:tcPr>
          <w:p w:rsidR="00307F40" w:rsidRPr="00913CC9" w:rsidRDefault="00307F40" w:rsidP="00C63CFE">
            <w:r>
              <w:t xml:space="preserve">Реализация  </w:t>
            </w:r>
            <w:r w:rsidRPr="00913CC9">
              <w:t>мероприятий, включенных в календарный план районных и межмуниципальных физкультурных и спортивных мероприятий</w:t>
            </w:r>
          </w:p>
        </w:tc>
        <w:tc>
          <w:tcPr>
            <w:tcW w:w="993" w:type="dxa"/>
          </w:tcPr>
          <w:p w:rsidR="00307F40" w:rsidRPr="00654852" w:rsidRDefault="00307F40" w:rsidP="00C6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2018-2020</w:t>
            </w:r>
            <w:r w:rsidRPr="00654852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126" w:type="dxa"/>
          </w:tcPr>
          <w:p w:rsidR="00307F40" w:rsidRPr="00913CC9" w:rsidRDefault="00307F40" w:rsidP="00C63CFE">
            <w:pPr>
              <w:jc w:val="center"/>
            </w:pPr>
            <w:r w:rsidRPr="00913CC9">
              <w:t>Администрация муниципального образования Булановский</w:t>
            </w:r>
          </w:p>
          <w:p w:rsidR="00307F40" w:rsidRPr="00913CC9" w:rsidRDefault="00307F40" w:rsidP="00C63CFE">
            <w:pPr>
              <w:jc w:val="center"/>
            </w:pPr>
            <w:r w:rsidRPr="00913CC9">
              <w:t xml:space="preserve"> сельсовет</w:t>
            </w:r>
          </w:p>
        </w:tc>
        <w:tc>
          <w:tcPr>
            <w:tcW w:w="1370" w:type="dxa"/>
          </w:tcPr>
          <w:p w:rsidR="00307F40" w:rsidRPr="00913CC9" w:rsidRDefault="00307F40" w:rsidP="00C63CFE">
            <w:pPr>
              <w:jc w:val="center"/>
            </w:pPr>
            <w:r>
              <w:t>93,4</w:t>
            </w:r>
          </w:p>
        </w:tc>
        <w:tc>
          <w:tcPr>
            <w:tcW w:w="1181" w:type="dxa"/>
          </w:tcPr>
          <w:p w:rsidR="00307F40" w:rsidRPr="00654852" w:rsidRDefault="00307F40" w:rsidP="00C63CFE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45,0</w:t>
            </w:r>
          </w:p>
        </w:tc>
        <w:tc>
          <w:tcPr>
            <w:tcW w:w="1134" w:type="dxa"/>
          </w:tcPr>
          <w:p w:rsidR="00307F40" w:rsidRPr="00913CC9" w:rsidRDefault="00307F40" w:rsidP="00C63CFE">
            <w:pPr>
              <w:jc w:val="center"/>
            </w:pPr>
            <w:r>
              <w:t>23,4</w:t>
            </w:r>
          </w:p>
        </w:tc>
        <w:tc>
          <w:tcPr>
            <w:tcW w:w="1275" w:type="dxa"/>
          </w:tcPr>
          <w:p w:rsidR="00307F40" w:rsidRPr="00913CC9" w:rsidRDefault="00307F40" w:rsidP="00C63CFE">
            <w:pPr>
              <w:jc w:val="center"/>
            </w:pPr>
            <w:r>
              <w:t>25,0</w:t>
            </w:r>
          </w:p>
        </w:tc>
      </w:tr>
      <w:tr w:rsidR="00307F40" w:rsidRPr="00654852" w:rsidTr="00EC64D3">
        <w:trPr>
          <w:trHeight w:val="326"/>
        </w:trPr>
        <w:tc>
          <w:tcPr>
            <w:tcW w:w="817" w:type="dxa"/>
          </w:tcPr>
          <w:p w:rsidR="00307F40" w:rsidRPr="00654852" w:rsidRDefault="00307F40" w:rsidP="00C63CFE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:rsidR="00307F40" w:rsidRPr="00654852" w:rsidRDefault="00307F40" w:rsidP="00C63CFE">
            <w:pPr>
              <w:rPr>
                <w:b/>
              </w:rPr>
            </w:pPr>
            <w:r w:rsidRPr="00654852">
              <w:rPr>
                <w:b/>
              </w:rPr>
              <w:t>Всего</w:t>
            </w:r>
          </w:p>
        </w:tc>
        <w:tc>
          <w:tcPr>
            <w:tcW w:w="993" w:type="dxa"/>
          </w:tcPr>
          <w:p w:rsidR="00307F40" w:rsidRPr="00654852" w:rsidRDefault="00307F40" w:rsidP="00C63C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07F40" w:rsidRPr="00654852" w:rsidRDefault="00307F40" w:rsidP="00C63CFE">
            <w:pPr>
              <w:jc w:val="center"/>
              <w:rPr>
                <w:b/>
              </w:rPr>
            </w:pPr>
          </w:p>
        </w:tc>
        <w:tc>
          <w:tcPr>
            <w:tcW w:w="1370" w:type="dxa"/>
          </w:tcPr>
          <w:p w:rsidR="00307F40" w:rsidRPr="00654852" w:rsidRDefault="00307F40" w:rsidP="00C63CFE">
            <w:pPr>
              <w:jc w:val="center"/>
              <w:rPr>
                <w:b/>
              </w:rPr>
            </w:pPr>
            <w:r>
              <w:rPr>
                <w:b/>
              </w:rPr>
              <w:t>14372,1</w:t>
            </w:r>
          </w:p>
        </w:tc>
        <w:tc>
          <w:tcPr>
            <w:tcW w:w="1181" w:type="dxa"/>
          </w:tcPr>
          <w:p w:rsidR="00307F40" w:rsidRPr="00654852" w:rsidRDefault="00307F40" w:rsidP="00C63CFE">
            <w:pPr>
              <w:jc w:val="center"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4843,4</w:t>
            </w:r>
          </w:p>
        </w:tc>
        <w:tc>
          <w:tcPr>
            <w:tcW w:w="1134" w:type="dxa"/>
          </w:tcPr>
          <w:p w:rsidR="00307F40" w:rsidRPr="00654852" w:rsidRDefault="00307F40" w:rsidP="00C63CFE">
            <w:pPr>
              <w:jc w:val="center"/>
              <w:rPr>
                <w:b/>
              </w:rPr>
            </w:pPr>
            <w:r>
              <w:rPr>
                <w:b/>
              </w:rPr>
              <w:t>5071,1</w:t>
            </w:r>
          </w:p>
        </w:tc>
        <w:tc>
          <w:tcPr>
            <w:tcW w:w="1275" w:type="dxa"/>
          </w:tcPr>
          <w:p w:rsidR="00307F40" w:rsidRPr="00654852" w:rsidRDefault="00307F40" w:rsidP="00C63CFE">
            <w:pPr>
              <w:jc w:val="center"/>
              <w:rPr>
                <w:b/>
              </w:rPr>
            </w:pPr>
            <w:r>
              <w:rPr>
                <w:b/>
              </w:rPr>
              <w:t>4457,6</w:t>
            </w:r>
          </w:p>
        </w:tc>
      </w:tr>
    </w:tbl>
    <w:p w:rsidR="00307F40" w:rsidRDefault="00307F40" w:rsidP="00C63CFE">
      <w:pPr>
        <w:shd w:val="clear" w:color="auto" w:fill="FFFFFF"/>
        <w:jc w:val="center"/>
        <w:rPr>
          <w:b/>
          <w:sz w:val="28"/>
          <w:szCs w:val="28"/>
        </w:rPr>
      </w:pPr>
    </w:p>
    <w:p w:rsidR="00307F40" w:rsidRDefault="00307F40" w:rsidP="00C63CFE">
      <w:pPr>
        <w:shd w:val="clear" w:color="auto" w:fill="FFFFFF"/>
        <w:jc w:val="center"/>
        <w:rPr>
          <w:b/>
          <w:sz w:val="28"/>
          <w:szCs w:val="28"/>
        </w:rPr>
      </w:pPr>
    </w:p>
    <w:p w:rsidR="00307F40" w:rsidRDefault="00307F40" w:rsidP="00C63CFE">
      <w:pPr>
        <w:shd w:val="clear" w:color="auto" w:fill="FFFFFF"/>
        <w:jc w:val="center"/>
        <w:rPr>
          <w:b/>
          <w:sz w:val="28"/>
          <w:szCs w:val="28"/>
        </w:rPr>
      </w:pPr>
    </w:p>
    <w:p w:rsidR="00307F40" w:rsidRDefault="00307F40" w:rsidP="00C63CFE">
      <w:pPr>
        <w:shd w:val="clear" w:color="auto" w:fill="FFFFFF"/>
        <w:jc w:val="center"/>
        <w:rPr>
          <w:b/>
          <w:sz w:val="28"/>
          <w:szCs w:val="28"/>
        </w:rPr>
      </w:pPr>
    </w:p>
    <w:p w:rsidR="00307F40" w:rsidRDefault="00307F40" w:rsidP="00C63CFE">
      <w:pPr>
        <w:shd w:val="clear" w:color="auto" w:fill="FFFFFF"/>
        <w:jc w:val="center"/>
        <w:rPr>
          <w:b/>
          <w:sz w:val="28"/>
          <w:szCs w:val="28"/>
        </w:rPr>
      </w:pPr>
    </w:p>
    <w:p w:rsidR="00307F40" w:rsidRDefault="00307F40" w:rsidP="00C63CFE">
      <w:pPr>
        <w:shd w:val="clear" w:color="auto" w:fill="FFFFFF"/>
        <w:jc w:val="center"/>
        <w:rPr>
          <w:b/>
          <w:sz w:val="28"/>
          <w:szCs w:val="28"/>
        </w:rPr>
      </w:pPr>
    </w:p>
    <w:p w:rsidR="00307F40" w:rsidRDefault="00307F40" w:rsidP="00C63CFE">
      <w:pPr>
        <w:shd w:val="clear" w:color="auto" w:fill="FFFFFF"/>
        <w:jc w:val="center"/>
        <w:rPr>
          <w:b/>
          <w:sz w:val="28"/>
          <w:szCs w:val="28"/>
        </w:rPr>
      </w:pPr>
    </w:p>
    <w:p w:rsidR="00307F40" w:rsidRDefault="00307F40" w:rsidP="00C63CFE">
      <w:pPr>
        <w:shd w:val="clear" w:color="auto" w:fill="FFFFFF"/>
        <w:jc w:val="center"/>
        <w:rPr>
          <w:b/>
          <w:sz w:val="28"/>
          <w:szCs w:val="28"/>
        </w:rPr>
      </w:pPr>
    </w:p>
    <w:p w:rsidR="00307F40" w:rsidRDefault="00307F40" w:rsidP="00C63CFE">
      <w:pPr>
        <w:shd w:val="clear" w:color="auto" w:fill="FFFFFF"/>
        <w:jc w:val="center"/>
        <w:rPr>
          <w:b/>
          <w:sz w:val="28"/>
          <w:szCs w:val="28"/>
        </w:rPr>
      </w:pPr>
    </w:p>
    <w:p w:rsidR="00307F40" w:rsidRDefault="00307F40" w:rsidP="00C63CFE">
      <w:pPr>
        <w:shd w:val="clear" w:color="auto" w:fill="FFFFFF"/>
        <w:jc w:val="center"/>
        <w:rPr>
          <w:b/>
          <w:sz w:val="28"/>
          <w:szCs w:val="28"/>
        </w:rPr>
      </w:pPr>
    </w:p>
    <w:p w:rsidR="00307F40" w:rsidRDefault="00307F40" w:rsidP="00C63CFE">
      <w:pPr>
        <w:shd w:val="clear" w:color="auto" w:fill="FFFFFF"/>
        <w:jc w:val="center"/>
        <w:rPr>
          <w:b/>
          <w:sz w:val="28"/>
          <w:szCs w:val="28"/>
        </w:rPr>
      </w:pPr>
    </w:p>
    <w:p w:rsidR="00307F40" w:rsidRDefault="00307F40" w:rsidP="00C63CFE">
      <w:pPr>
        <w:shd w:val="clear" w:color="auto" w:fill="FFFFFF"/>
        <w:jc w:val="center"/>
        <w:rPr>
          <w:b/>
          <w:sz w:val="28"/>
          <w:szCs w:val="28"/>
        </w:rPr>
      </w:pPr>
    </w:p>
    <w:p w:rsidR="00307F40" w:rsidRDefault="00307F40" w:rsidP="00C63CFE">
      <w:pPr>
        <w:shd w:val="clear" w:color="auto" w:fill="FFFFFF"/>
        <w:jc w:val="center"/>
        <w:rPr>
          <w:b/>
          <w:sz w:val="28"/>
          <w:szCs w:val="28"/>
        </w:rPr>
      </w:pPr>
    </w:p>
    <w:p w:rsidR="00307F40" w:rsidRDefault="00307F40" w:rsidP="00C63CFE">
      <w:pPr>
        <w:shd w:val="clear" w:color="auto" w:fill="FFFFFF"/>
        <w:jc w:val="center"/>
        <w:rPr>
          <w:b/>
          <w:sz w:val="28"/>
          <w:szCs w:val="28"/>
        </w:rPr>
      </w:pPr>
    </w:p>
    <w:p w:rsidR="00307F40" w:rsidRDefault="00307F40" w:rsidP="00C63CFE">
      <w:pPr>
        <w:shd w:val="clear" w:color="auto" w:fill="FFFFFF"/>
        <w:jc w:val="center"/>
        <w:rPr>
          <w:b/>
          <w:sz w:val="28"/>
          <w:szCs w:val="28"/>
        </w:rPr>
      </w:pPr>
    </w:p>
    <w:p w:rsidR="00307F40" w:rsidRDefault="00307F40" w:rsidP="00C63CFE">
      <w:pPr>
        <w:shd w:val="clear" w:color="auto" w:fill="FFFFFF"/>
        <w:jc w:val="center"/>
        <w:rPr>
          <w:b/>
          <w:sz w:val="28"/>
          <w:szCs w:val="28"/>
        </w:rPr>
      </w:pPr>
    </w:p>
    <w:p w:rsidR="00307F40" w:rsidRDefault="00307F40" w:rsidP="00C63CFE">
      <w:pPr>
        <w:shd w:val="clear" w:color="auto" w:fill="FFFFFF"/>
        <w:jc w:val="center"/>
        <w:rPr>
          <w:b/>
          <w:sz w:val="28"/>
          <w:szCs w:val="28"/>
        </w:rPr>
      </w:pPr>
    </w:p>
    <w:p w:rsidR="00307F40" w:rsidRDefault="00307F40" w:rsidP="00C63CFE">
      <w:pPr>
        <w:shd w:val="clear" w:color="auto" w:fill="FFFFFF"/>
        <w:jc w:val="center"/>
        <w:rPr>
          <w:b/>
          <w:sz w:val="28"/>
          <w:szCs w:val="28"/>
        </w:rPr>
      </w:pPr>
    </w:p>
    <w:p w:rsidR="00307F40" w:rsidRDefault="00307F40" w:rsidP="00C63CFE">
      <w:pPr>
        <w:shd w:val="clear" w:color="auto" w:fill="FFFFFF"/>
        <w:jc w:val="center"/>
        <w:rPr>
          <w:b/>
          <w:sz w:val="28"/>
          <w:szCs w:val="28"/>
        </w:rPr>
      </w:pPr>
    </w:p>
    <w:p w:rsidR="00307F40" w:rsidRDefault="00307F40" w:rsidP="00C63CFE">
      <w:pPr>
        <w:shd w:val="clear" w:color="auto" w:fill="FFFFFF"/>
        <w:jc w:val="center"/>
        <w:rPr>
          <w:b/>
          <w:sz w:val="28"/>
          <w:szCs w:val="28"/>
        </w:rPr>
      </w:pPr>
    </w:p>
    <w:p w:rsidR="00307F40" w:rsidRDefault="00307F40" w:rsidP="00C63CFE">
      <w:pPr>
        <w:shd w:val="clear" w:color="auto" w:fill="FFFFFF"/>
        <w:jc w:val="center"/>
        <w:rPr>
          <w:b/>
          <w:sz w:val="28"/>
          <w:szCs w:val="28"/>
        </w:rPr>
      </w:pPr>
    </w:p>
    <w:p w:rsidR="00307F40" w:rsidRDefault="00307F40" w:rsidP="00C63CFE">
      <w:pPr>
        <w:shd w:val="clear" w:color="auto" w:fill="FFFFFF"/>
        <w:jc w:val="center"/>
        <w:rPr>
          <w:b/>
          <w:sz w:val="28"/>
          <w:szCs w:val="28"/>
        </w:rPr>
      </w:pPr>
    </w:p>
    <w:p w:rsidR="00307F40" w:rsidRDefault="00307F40" w:rsidP="00C63CFE">
      <w:pPr>
        <w:shd w:val="clear" w:color="auto" w:fill="FFFFFF"/>
        <w:jc w:val="center"/>
        <w:rPr>
          <w:b/>
          <w:sz w:val="28"/>
          <w:szCs w:val="28"/>
        </w:rPr>
      </w:pPr>
    </w:p>
    <w:p w:rsidR="00307F40" w:rsidRDefault="00307F40" w:rsidP="00C63CFE">
      <w:pPr>
        <w:shd w:val="clear" w:color="auto" w:fill="FFFFFF"/>
        <w:jc w:val="center"/>
        <w:rPr>
          <w:b/>
          <w:sz w:val="28"/>
          <w:szCs w:val="28"/>
        </w:rPr>
      </w:pPr>
    </w:p>
    <w:p w:rsidR="00307F40" w:rsidRDefault="00307F40" w:rsidP="00C63CFE">
      <w:pPr>
        <w:shd w:val="clear" w:color="auto" w:fill="FFFFFF"/>
        <w:jc w:val="center"/>
        <w:rPr>
          <w:b/>
          <w:sz w:val="28"/>
          <w:szCs w:val="28"/>
        </w:rPr>
      </w:pPr>
    </w:p>
    <w:p w:rsidR="00307F40" w:rsidRDefault="00307F40" w:rsidP="00C63CFE">
      <w:pPr>
        <w:shd w:val="clear" w:color="auto" w:fill="FFFFFF"/>
        <w:jc w:val="center"/>
        <w:rPr>
          <w:b/>
          <w:sz w:val="28"/>
          <w:szCs w:val="28"/>
        </w:rPr>
      </w:pPr>
    </w:p>
    <w:p w:rsidR="00307F40" w:rsidRDefault="00307F40" w:rsidP="00C63CFE">
      <w:pPr>
        <w:shd w:val="clear" w:color="auto" w:fill="FFFFFF"/>
        <w:jc w:val="center"/>
        <w:rPr>
          <w:b/>
          <w:sz w:val="28"/>
          <w:szCs w:val="28"/>
        </w:rPr>
      </w:pPr>
    </w:p>
    <w:p w:rsidR="00307F40" w:rsidRDefault="00307F40" w:rsidP="00C63CFE">
      <w:pPr>
        <w:shd w:val="clear" w:color="auto" w:fill="FFFFFF"/>
        <w:jc w:val="center"/>
        <w:rPr>
          <w:b/>
          <w:sz w:val="28"/>
          <w:szCs w:val="28"/>
        </w:rPr>
      </w:pPr>
    </w:p>
    <w:p w:rsidR="00307F40" w:rsidRDefault="00307F40" w:rsidP="00C63CFE">
      <w:pPr>
        <w:shd w:val="clear" w:color="auto" w:fill="FFFFFF"/>
        <w:jc w:val="center"/>
        <w:rPr>
          <w:b/>
          <w:sz w:val="28"/>
          <w:szCs w:val="28"/>
        </w:rPr>
      </w:pPr>
    </w:p>
    <w:p w:rsidR="00307F40" w:rsidRDefault="00307F40" w:rsidP="00C63CFE">
      <w:pPr>
        <w:shd w:val="clear" w:color="auto" w:fill="FFFFFF"/>
        <w:jc w:val="center"/>
        <w:rPr>
          <w:b/>
          <w:sz w:val="28"/>
          <w:szCs w:val="28"/>
        </w:rPr>
      </w:pPr>
    </w:p>
    <w:p w:rsidR="00307F40" w:rsidRDefault="00307F40" w:rsidP="00C63CFE">
      <w:pPr>
        <w:shd w:val="clear" w:color="auto" w:fill="FFFFFF"/>
        <w:jc w:val="center"/>
        <w:rPr>
          <w:b/>
          <w:sz w:val="28"/>
          <w:szCs w:val="28"/>
        </w:rPr>
      </w:pPr>
    </w:p>
    <w:p w:rsidR="00307F40" w:rsidRDefault="00307F40" w:rsidP="00C63CFE">
      <w:pPr>
        <w:shd w:val="clear" w:color="auto" w:fill="FFFFFF"/>
        <w:jc w:val="center"/>
        <w:rPr>
          <w:b/>
          <w:sz w:val="28"/>
          <w:szCs w:val="28"/>
        </w:rPr>
      </w:pPr>
    </w:p>
    <w:p w:rsidR="00307F40" w:rsidRDefault="00307F40" w:rsidP="00C63CFE">
      <w:pPr>
        <w:shd w:val="clear" w:color="auto" w:fill="FFFFFF"/>
        <w:jc w:val="center"/>
        <w:rPr>
          <w:b/>
          <w:sz w:val="28"/>
          <w:szCs w:val="28"/>
        </w:rPr>
      </w:pPr>
    </w:p>
    <w:p w:rsidR="00307F40" w:rsidRDefault="00307F40" w:rsidP="00C63CFE">
      <w:pPr>
        <w:shd w:val="clear" w:color="auto" w:fill="FFFFFF"/>
        <w:jc w:val="center"/>
        <w:rPr>
          <w:b/>
          <w:sz w:val="28"/>
          <w:szCs w:val="28"/>
        </w:rPr>
      </w:pPr>
    </w:p>
    <w:p w:rsidR="00307F40" w:rsidRDefault="00307F40" w:rsidP="00C63CFE">
      <w:pPr>
        <w:shd w:val="clear" w:color="auto" w:fill="FFFFFF"/>
        <w:jc w:val="center"/>
        <w:rPr>
          <w:b/>
          <w:sz w:val="28"/>
          <w:szCs w:val="28"/>
        </w:rPr>
      </w:pPr>
    </w:p>
    <w:p w:rsidR="00307F40" w:rsidRDefault="00307F40" w:rsidP="00C63CFE">
      <w:pPr>
        <w:shd w:val="clear" w:color="auto" w:fill="FFFFFF"/>
        <w:jc w:val="center"/>
        <w:rPr>
          <w:b/>
          <w:sz w:val="28"/>
          <w:szCs w:val="28"/>
        </w:rPr>
      </w:pPr>
    </w:p>
    <w:p w:rsidR="00307F40" w:rsidRDefault="00307F40" w:rsidP="00C63CFE">
      <w:pPr>
        <w:shd w:val="clear" w:color="auto" w:fill="FFFFFF"/>
        <w:jc w:val="center"/>
        <w:rPr>
          <w:b/>
          <w:sz w:val="28"/>
          <w:szCs w:val="28"/>
        </w:rPr>
      </w:pPr>
    </w:p>
    <w:p w:rsidR="00307F40" w:rsidRDefault="00307F40" w:rsidP="00C63CFE">
      <w:pPr>
        <w:shd w:val="clear" w:color="auto" w:fill="FFFFFF"/>
        <w:jc w:val="center"/>
        <w:rPr>
          <w:b/>
          <w:sz w:val="28"/>
          <w:szCs w:val="28"/>
        </w:rPr>
      </w:pPr>
    </w:p>
    <w:p w:rsidR="00307F40" w:rsidRDefault="00307F40" w:rsidP="00C63CFE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11396" w:type="dxa"/>
        <w:tblInd w:w="-1452" w:type="dxa"/>
        <w:tblLook w:val="01E0"/>
      </w:tblPr>
      <w:tblGrid>
        <w:gridCol w:w="7656"/>
        <w:gridCol w:w="3740"/>
      </w:tblGrid>
      <w:tr w:rsidR="00307F40" w:rsidRPr="00654852" w:rsidTr="00EC64D3">
        <w:trPr>
          <w:trHeight w:val="2232"/>
        </w:trPr>
        <w:tc>
          <w:tcPr>
            <w:tcW w:w="7656" w:type="dxa"/>
          </w:tcPr>
          <w:p w:rsidR="00307F40" w:rsidRDefault="00307F40" w:rsidP="00C63CFE">
            <w:pPr>
              <w:spacing w:after="160"/>
              <w:rPr>
                <w:sz w:val="28"/>
                <w:szCs w:val="28"/>
              </w:rPr>
            </w:pPr>
          </w:p>
          <w:p w:rsidR="00307F40" w:rsidRPr="00654852" w:rsidRDefault="00307F40" w:rsidP="00C63CFE">
            <w:pPr>
              <w:spacing w:after="160"/>
              <w:rPr>
                <w:sz w:val="28"/>
                <w:szCs w:val="28"/>
              </w:rPr>
            </w:pPr>
          </w:p>
        </w:tc>
        <w:tc>
          <w:tcPr>
            <w:tcW w:w="3740" w:type="dxa"/>
          </w:tcPr>
          <w:p w:rsidR="00307F40" w:rsidRPr="00654852" w:rsidRDefault="00307F40" w:rsidP="00C63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307F40" w:rsidRPr="00654852" w:rsidRDefault="00307F40" w:rsidP="00C63CFE">
            <w:pPr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к муниципальной Программе</w:t>
            </w:r>
          </w:p>
          <w:p w:rsidR="00307F40" w:rsidRPr="00654852" w:rsidRDefault="00307F40" w:rsidP="00C63CFE">
            <w:pPr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 xml:space="preserve"> </w:t>
            </w:r>
            <w:r w:rsidRPr="00654852">
              <w:rPr>
                <w:b/>
                <w:sz w:val="28"/>
                <w:szCs w:val="28"/>
              </w:rPr>
              <w:t>«</w:t>
            </w:r>
            <w:r w:rsidRPr="00654852">
              <w:rPr>
                <w:sz w:val="28"/>
                <w:szCs w:val="28"/>
              </w:rPr>
              <w:t>Развитие муниципального образования</w:t>
            </w:r>
          </w:p>
          <w:p w:rsidR="00307F40" w:rsidRPr="00654852" w:rsidRDefault="00307F40" w:rsidP="00C63CFE">
            <w:pPr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 xml:space="preserve"> Булановский сельсовет</w:t>
            </w:r>
          </w:p>
          <w:p w:rsidR="00307F40" w:rsidRPr="00654852" w:rsidRDefault="00307F40" w:rsidP="00C63CFE">
            <w:pPr>
              <w:spacing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2018-2020</w:t>
            </w:r>
            <w:r w:rsidRPr="00654852">
              <w:rPr>
                <w:sz w:val="28"/>
                <w:szCs w:val="28"/>
              </w:rPr>
              <w:t>годы</w:t>
            </w:r>
          </w:p>
        </w:tc>
      </w:tr>
    </w:tbl>
    <w:p w:rsidR="00307F40" w:rsidRDefault="00307F40" w:rsidP="00C63CFE">
      <w:pPr>
        <w:shd w:val="clear" w:color="auto" w:fill="FFFFFF"/>
        <w:jc w:val="center"/>
        <w:rPr>
          <w:b/>
          <w:sz w:val="28"/>
          <w:szCs w:val="28"/>
        </w:rPr>
      </w:pPr>
    </w:p>
    <w:p w:rsidR="00307F40" w:rsidRDefault="00307F40" w:rsidP="00C63CFE">
      <w:pPr>
        <w:shd w:val="clear" w:color="auto" w:fill="FFFFFF"/>
        <w:jc w:val="center"/>
        <w:rPr>
          <w:b/>
          <w:sz w:val="28"/>
          <w:szCs w:val="28"/>
        </w:rPr>
      </w:pPr>
    </w:p>
    <w:p w:rsidR="00307F40" w:rsidRDefault="00307F40" w:rsidP="00C63CFE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составе и значениях целевых      показателей (индикаторов) муниципальной Программы </w:t>
      </w:r>
      <w:r w:rsidRPr="00EB48E2">
        <w:rPr>
          <w:b/>
          <w:sz w:val="28"/>
          <w:szCs w:val="28"/>
        </w:rPr>
        <w:t>«Развитие муниципального образования Бу</w:t>
      </w:r>
      <w:r>
        <w:rPr>
          <w:b/>
          <w:sz w:val="28"/>
          <w:szCs w:val="28"/>
        </w:rPr>
        <w:t>лановский сельсовет на 2018-2020</w:t>
      </w:r>
      <w:r w:rsidRPr="00EB48E2">
        <w:rPr>
          <w:b/>
          <w:sz w:val="28"/>
          <w:szCs w:val="28"/>
        </w:rPr>
        <w:t xml:space="preserve"> годы»</w:t>
      </w:r>
    </w:p>
    <w:p w:rsidR="00307F40" w:rsidRPr="00EB48E2" w:rsidRDefault="00307F40" w:rsidP="00C63CFE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1134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103"/>
        <w:gridCol w:w="1134"/>
        <w:gridCol w:w="1559"/>
        <w:gridCol w:w="1418"/>
        <w:gridCol w:w="1275"/>
      </w:tblGrid>
      <w:tr w:rsidR="00307F40" w:rsidRPr="00654852" w:rsidTr="00EC64D3">
        <w:trPr>
          <w:gridAfter w:val="3"/>
          <w:wAfter w:w="4252" w:type="dxa"/>
          <w:trHeight w:val="322"/>
        </w:trPr>
        <w:tc>
          <w:tcPr>
            <w:tcW w:w="851" w:type="dxa"/>
            <w:vMerge w:val="restart"/>
          </w:tcPr>
          <w:p w:rsidR="00307F40" w:rsidRPr="00654852" w:rsidRDefault="00307F40" w:rsidP="00C63CFE">
            <w:pPr>
              <w:jc w:val="center"/>
              <w:rPr>
                <w:b/>
                <w:sz w:val="28"/>
                <w:szCs w:val="28"/>
              </w:rPr>
            </w:pPr>
            <w:r w:rsidRPr="00654852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103" w:type="dxa"/>
            <w:vMerge w:val="restart"/>
          </w:tcPr>
          <w:p w:rsidR="00307F40" w:rsidRPr="00654852" w:rsidRDefault="00307F40" w:rsidP="00C63CFE">
            <w:pPr>
              <w:jc w:val="center"/>
              <w:rPr>
                <w:b/>
                <w:sz w:val="28"/>
                <w:szCs w:val="28"/>
              </w:rPr>
            </w:pPr>
            <w:r w:rsidRPr="00654852">
              <w:rPr>
                <w:b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</w:tcPr>
          <w:p w:rsidR="00307F40" w:rsidRPr="00654852" w:rsidRDefault="00307F40" w:rsidP="00C63CFE">
            <w:pPr>
              <w:jc w:val="center"/>
              <w:rPr>
                <w:b/>
                <w:sz w:val="28"/>
                <w:szCs w:val="28"/>
              </w:rPr>
            </w:pPr>
            <w:r w:rsidRPr="00654852">
              <w:rPr>
                <w:b/>
                <w:sz w:val="28"/>
                <w:szCs w:val="28"/>
              </w:rPr>
              <w:t>Единица измерения</w:t>
            </w:r>
          </w:p>
        </w:tc>
      </w:tr>
      <w:tr w:rsidR="00307F40" w:rsidRPr="00654852" w:rsidTr="00EC64D3">
        <w:trPr>
          <w:trHeight w:val="239"/>
        </w:trPr>
        <w:tc>
          <w:tcPr>
            <w:tcW w:w="851" w:type="dxa"/>
            <w:vMerge/>
          </w:tcPr>
          <w:p w:rsidR="00307F40" w:rsidRPr="00654852" w:rsidRDefault="00307F40" w:rsidP="00C63C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307F40" w:rsidRPr="00654852" w:rsidRDefault="00307F40" w:rsidP="00C63C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07F40" w:rsidRPr="00654852" w:rsidRDefault="00307F40" w:rsidP="00C63C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07F40" w:rsidRPr="00654852" w:rsidRDefault="00307F40" w:rsidP="00C63C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1418" w:type="dxa"/>
          </w:tcPr>
          <w:p w:rsidR="00307F40" w:rsidRPr="00654852" w:rsidRDefault="00307F40" w:rsidP="00C63C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1275" w:type="dxa"/>
          </w:tcPr>
          <w:p w:rsidR="00307F40" w:rsidRPr="00654852" w:rsidRDefault="00307F40" w:rsidP="00C63C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</w:t>
            </w:r>
          </w:p>
        </w:tc>
      </w:tr>
      <w:tr w:rsidR="00307F40" w:rsidRPr="00654852" w:rsidTr="00EC64D3">
        <w:trPr>
          <w:trHeight w:val="239"/>
        </w:trPr>
        <w:tc>
          <w:tcPr>
            <w:tcW w:w="851" w:type="dxa"/>
            <w:vMerge/>
          </w:tcPr>
          <w:p w:rsidR="00307F40" w:rsidRPr="00654852" w:rsidRDefault="00307F40" w:rsidP="00C63C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307F40" w:rsidRPr="00654852" w:rsidRDefault="00307F40" w:rsidP="00C63C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07F40" w:rsidRPr="00654852" w:rsidRDefault="00307F40" w:rsidP="00C63C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07F40" w:rsidRPr="00654852" w:rsidRDefault="00307F40" w:rsidP="00C63CFE">
            <w:pPr>
              <w:jc w:val="center"/>
              <w:rPr>
                <w:b/>
                <w:sz w:val="28"/>
                <w:szCs w:val="28"/>
              </w:rPr>
            </w:pPr>
            <w:r w:rsidRPr="00654852">
              <w:rPr>
                <w:b/>
                <w:sz w:val="28"/>
                <w:szCs w:val="28"/>
              </w:rPr>
              <w:t>прогноз</w:t>
            </w:r>
          </w:p>
        </w:tc>
        <w:tc>
          <w:tcPr>
            <w:tcW w:w="1418" w:type="dxa"/>
          </w:tcPr>
          <w:p w:rsidR="00307F40" w:rsidRPr="00654852" w:rsidRDefault="00307F40" w:rsidP="00C63CFE">
            <w:pPr>
              <w:jc w:val="center"/>
              <w:rPr>
                <w:b/>
                <w:sz w:val="28"/>
                <w:szCs w:val="28"/>
              </w:rPr>
            </w:pPr>
            <w:r w:rsidRPr="00654852">
              <w:rPr>
                <w:b/>
                <w:sz w:val="28"/>
                <w:szCs w:val="28"/>
              </w:rPr>
              <w:t>прогноз</w:t>
            </w:r>
          </w:p>
        </w:tc>
        <w:tc>
          <w:tcPr>
            <w:tcW w:w="1275" w:type="dxa"/>
          </w:tcPr>
          <w:p w:rsidR="00307F40" w:rsidRPr="00654852" w:rsidRDefault="00307F40" w:rsidP="00C63CFE">
            <w:pPr>
              <w:jc w:val="center"/>
              <w:rPr>
                <w:b/>
                <w:sz w:val="28"/>
                <w:szCs w:val="28"/>
              </w:rPr>
            </w:pPr>
            <w:r w:rsidRPr="00654852">
              <w:rPr>
                <w:b/>
                <w:sz w:val="28"/>
                <w:szCs w:val="28"/>
              </w:rPr>
              <w:t>прогноз</w:t>
            </w:r>
          </w:p>
        </w:tc>
      </w:tr>
      <w:tr w:rsidR="00307F40" w:rsidRPr="00654852" w:rsidTr="00EC64D3">
        <w:trPr>
          <w:trHeight w:val="337"/>
        </w:trPr>
        <w:tc>
          <w:tcPr>
            <w:tcW w:w="851" w:type="dxa"/>
          </w:tcPr>
          <w:p w:rsidR="00307F40" w:rsidRPr="00654852" w:rsidRDefault="00307F40" w:rsidP="00C63CFE">
            <w:pPr>
              <w:jc w:val="center"/>
              <w:rPr>
                <w:b/>
                <w:sz w:val="28"/>
                <w:szCs w:val="28"/>
              </w:rPr>
            </w:pPr>
            <w:r w:rsidRPr="0065485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307F40" w:rsidRPr="00654852" w:rsidRDefault="00307F40" w:rsidP="00C63CFE">
            <w:pPr>
              <w:jc w:val="center"/>
              <w:rPr>
                <w:b/>
                <w:sz w:val="28"/>
                <w:szCs w:val="28"/>
              </w:rPr>
            </w:pPr>
            <w:r w:rsidRPr="0065485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07F40" w:rsidRPr="00654852" w:rsidRDefault="00307F40" w:rsidP="00C63CFE">
            <w:pPr>
              <w:jc w:val="center"/>
              <w:rPr>
                <w:b/>
                <w:sz w:val="28"/>
                <w:szCs w:val="28"/>
              </w:rPr>
            </w:pPr>
            <w:r w:rsidRPr="0065485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307F40" w:rsidRPr="00654852" w:rsidRDefault="00307F40" w:rsidP="00C63CFE">
            <w:pPr>
              <w:jc w:val="center"/>
              <w:rPr>
                <w:b/>
                <w:sz w:val="28"/>
                <w:szCs w:val="28"/>
              </w:rPr>
            </w:pPr>
            <w:r w:rsidRPr="0065485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307F40" w:rsidRPr="00654852" w:rsidRDefault="00307F40" w:rsidP="00C63CFE">
            <w:pPr>
              <w:jc w:val="center"/>
              <w:rPr>
                <w:b/>
                <w:sz w:val="28"/>
                <w:szCs w:val="28"/>
              </w:rPr>
            </w:pPr>
            <w:r w:rsidRPr="0065485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307F40" w:rsidRPr="00654852" w:rsidRDefault="00307F40" w:rsidP="00C63CFE">
            <w:pPr>
              <w:jc w:val="center"/>
              <w:rPr>
                <w:b/>
                <w:sz w:val="28"/>
                <w:szCs w:val="28"/>
              </w:rPr>
            </w:pPr>
            <w:r w:rsidRPr="00654852">
              <w:rPr>
                <w:b/>
                <w:sz w:val="28"/>
                <w:szCs w:val="28"/>
              </w:rPr>
              <w:t>7</w:t>
            </w:r>
          </w:p>
        </w:tc>
      </w:tr>
      <w:tr w:rsidR="00307F40" w:rsidRPr="00654852" w:rsidTr="00EC64D3">
        <w:trPr>
          <w:trHeight w:val="719"/>
        </w:trPr>
        <w:tc>
          <w:tcPr>
            <w:tcW w:w="851" w:type="dxa"/>
            <w:vAlign w:val="center"/>
          </w:tcPr>
          <w:p w:rsidR="00307F40" w:rsidRPr="00654852" w:rsidRDefault="00307F40" w:rsidP="00C63CFE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307F40" w:rsidRPr="00654852" w:rsidRDefault="00307F40" w:rsidP="00C63CFE">
            <w:pPr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Исполнение плана по налоговым и неналоговым доходам бюджета сельского поселения за отчетный финансовый год</w:t>
            </w:r>
          </w:p>
        </w:tc>
        <w:tc>
          <w:tcPr>
            <w:tcW w:w="1134" w:type="dxa"/>
            <w:vAlign w:val="center"/>
          </w:tcPr>
          <w:p w:rsidR="00307F40" w:rsidRPr="00654852" w:rsidRDefault="00307F40" w:rsidP="00C63CFE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vAlign w:val="center"/>
          </w:tcPr>
          <w:p w:rsidR="00307F40" w:rsidRPr="00654852" w:rsidRDefault="00307F40" w:rsidP="00C63CFE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307F40" w:rsidRPr="00654852" w:rsidRDefault="00307F40" w:rsidP="00C63CFE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vAlign w:val="center"/>
          </w:tcPr>
          <w:p w:rsidR="00307F40" w:rsidRPr="00654852" w:rsidRDefault="00307F40" w:rsidP="00C63CFE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100</w:t>
            </w:r>
          </w:p>
        </w:tc>
      </w:tr>
      <w:tr w:rsidR="00307F40" w:rsidRPr="00654852" w:rsidTr="00EC64D3">
        <w:trPr>
          <w:trHeight w:val="1438"/>
        </w:trPr>
        <w:tc>
          <w:tcPr>
            <w:tcW w:w="851" w:type="dxa"/>
            <w:vAlign w:val="center"/>
          </w:tcPr>
          <w:p w:rsidR="00307F40" w:rsidRPr="00654852" w:rsidRDefault="00307F40" w:rsidP="00C63CFE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vAlign w:val="center"/>
          </w:tcPr>
          <w:p w:rsidR="00307F40" w:rsidRPr="00654852" w:rsidRDefault="00307F40" w:rsidP="00C63CFE">
            <w:pPr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Исполнение расходных обязательств бюджета поселения в соответствии с решением о бюджете муниципального образования Булановский сельсовет октябрьского района на очередной финансовый год и плановый период</w:t>
            </w:r>
          </w:p>
        </w:tc>
        <w:tc>
          <w:tcPr>
            <w:tcW w:w="1134" w:type="dxa"/>
            <w:vAlign w:val="center"/>
          </w:tcPr>
          <w:p w:rsidR="00307F40" w:rsidRPr="00654852" w:rsidRDefault="00307F40" w:rsidP="00C63CFE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vAlign w:val="center"/>
          </w:tcPr>
          <w:p w:rsidR="00307F40" w:rsidRPr="00654852" w:rsidRDefault="00307F40" w:rsidP="00C63CFE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не менее 92</w:t>
            </w:r>
          </w:p>
        </w:tc>
        <w:tc>
          <w:tcPr>
            <w:tcW w:w="1418" w:type="dxa"/>
            <w:vAlign w:val="center"/>
          </w:tcPr>
          <w:p w:rsidR="00307F40" w:rsidRPr="00654852" w:rsidRDefault="00307F40" w:rsidP="00C63CFE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не менее 92</w:t>
            </w:r>
          </w:p>
        </w:tc>
        <w:tc>
          <w:tcPr>
            <w:tcW w:w="1275" w:type="dxa"/>
            <w:vAlign w:val="center"/>
          </w:tcPr>
          <w:p w:rsidR="00307F40" w:rsidRPr="00654852" w:rsidRDefault="00307F40" w:rsidP="00C63CFE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не менее 92</w:t>
            </w:r>
          </w:p>
        </w:tc>
      </w:tr>
      <w:tr w:rsidR="00307F40" w:rsidRPr="00654852" w:rsidTr="00EC64D3">
        <w:trPr>
          <w:trHeight w:val="1438"/>
        </w:trPr>
        <w:tc>
          <w:tcPr>
            <w:tcW w:w="851" w:type="dxa"/>
            <w:vAlign w:val="center"/>
          </w:tcPr>
          <w:p w:rsidR="00307F40" w:rsidRPr="00654852" w:rsidRDefault="00307F40" w:rsidP="00C63CFE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 w:rsidR="00307F40" w:rsidRPr="00654852" w:rsidRDefault="00307F40" w:rsidP="00C63CFE">
            <w:pPr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доля расходов бюджета поселения, формируемых в рамках муниципальных программ в общем объеме расходов бюджета (за исключением расходов, осуществляемых за счет субвенций из бюджетов других уровней)</w:t>
            </w:r>
          </w:p>
        </w:tc>
        <w:tc>
          <w:tcPr>
            <w:tcW w:w="1134" w:type="dxa"/>
            <w:vAlign w:val="center"/>
          </w:tcPr>
          <w:p w:rsidR="00307F40" w:rsidRPr="00654852" w:rsidRDefault="00307F40" w:rsidP="00C63CFE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vAlign w:val="center"/>
          </w:tcPr>
          <w:p w:rsidR="00307F40" w:rsidRPr="00654852" w:rsidRDefault="00307F40" w:rsidP="00C63CFE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не менее 95,0</w:t>
            </w:r>
          </w:p>
        </w:tc>
        <w:tc>
          <w:tcPr>
            <w:tcW w:w="1418" w:type="dxa"/>
            <w:vAlign w:val="center"/>
          </w:tcPr>
          <w:p w:rsidR="00307F40" w:rsidRPr="00654852" w:rsidRDefault="00307F40" w:rsidP="00C63CFE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не менее 95,0</w:t>
            </w:r>
          </w:p>
        </w:tc>
        <w:tc>
          <w:tcPr>
            <w:tcW w:w="1275" w:type="dxa"/>
            <w:vAlign w:val="center"/>
          </w:tcPr>
          <w:p w:rsidR="00307F40" w:rsidRPr="00654852" w:rsidRDefault="00307F40" w:rsidP="00C63CFE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не менее 95,0</w:t>
            </w:r>
          </w:p>
        </w:tc>
      </w:tr>
      <w:tr w:rsidR="00307F40" w:rsidRPr="00654852" w:rsidTr="00EC64D3">
        <w:trPr>
          <w:trHeight w:val="1438"/>
        </w:trPr>
        <w:tc>
          <w:tcPr>
            <w:tcW w:w="851" w:type="dxa"/>
            <w:vAlign w:val="center"/>
          </w:tcPr>
          <w:p w:rsidR="00307F40" w:rsidRPr="00654852" w:rsidRDefault="00307F40" w:rsidP="00C63CFE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  <w:vAlign w:val="center"/>
          </w:tcPr>
          <w:p w:rsidR="00307F40" w:rsidRPr="00654852" w:rsidRDefault="00307F40" w:rsidP="00C63CFE">
            <w:pPr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Уровень актуализации информации о бюджете муниципального образования Булановский сельсовет на очередной финансовый год и плановый период, размещаемой на официальном сайте администрации в информационно-телекоммуникационной сети Интернет</w:t>
            </w:r>
          </w:p>
        </w:tc>
        <w:tc>
          <w:tcPr>
            <w:tcW w:w="1134" w:type="dxa"/>
            <w:vAlign w:val="center"/>
          </w:tcPr>
          <w:p w:rsidR="00307F40" w:rsidRPr="00654852" w:rsidRDefault="00307F40" w:rsidP="00C63CFE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vAlign w:val="center"/>
          </w:tcPr>
          <w:p w:rsidR="00307F40" w:rsidRPr="00654852" w:rsidRDefault="00307F40" w:rsidP="00C63CFE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307F40" w:rsidRPr="00654852" w:rsidRDefault="00307F40" w:rsidP="00C63CFE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vAlign w:val="center"/>
          </w:tcPr>
          <w:p w:rsidR="00307F40" w:rsidRPr="00654852" w:rsidRDefault="00307F40" w:rsidP="00C63CFE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100</w:t>
            </w:r>
          </w:p>
        </w:tc>
      </w:tr>
      <w:tr w:rsidR="00307F40" w:rsidRPr="00654852" w:rsidTr="00EC64D3">
        <w:trPr>
          <w:trHeight w:val="1438"/>
        </w:trPr>
        <w:tc>
          <w:tcPr>
            <w:tcW w:w="851" w:type="dxa"/>
            <w:vAlign w:val="center"/>
          </w:tcPr>
          <w:p w:rsidR="00307F40" w:rsidRPr="00654852" w:rsidRDefault="00307F40" w:rsidP="00C63CFE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  <w:vAlign w:val="center"/>
          </w:tcPr>
          <w:p w:rsidR="00307F40" w:rsidRPr="00654852" w:rsidRDefault="00307F40" w:rsidP="00C63CFE">
            <w:pPr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Отсутствие обоснованных жалоб со стороны населения, связанных с некачественным и несвоевременным предоставлением справочной информации, находящейся в распоряжении администрации сельского поселения</w:t>
            </w:r>
          </w:p>
        </w:tc>
        <w:tc>
          <w:tcPr>
            <w:tcW w:w="1134" w:type="dxa"/>
            <w:vAlign w:val="center"/>
          </w:tcPr>
          <w:p w:rsidR="00307F40" w:rsidRPr="00654852" w:rsidRDefault="00307F40" w:rsidP="00C63CFE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шт</w:t>
            </w:r>
          </w:p>
        </w:tc>
        <w:tc>
          <w:tcPr>
            <w:tcW w:w="1559" w:type="dxa"/>
            <w:vAlign w:val="center"/>
          </w:tcPr>
          <w:p w:rsidR="00307F40" w:rsidRPr="00654852" w:rsidRDefault="00307F40" w:rsidP="00C63CFE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не более 1</w:t>
            </w:r>
          </w:p>
        </w:tc>
        <w:tc>
          <w:tcPr>
            <w:tcW w:w="1418" w:type="dxa"/>
            <w:vAlign w:val="center"/>
          </w:tcPr>
          <w:p w:rsidR="00307F40" w:rsidRPr="00654852" w:rsidRDefault="00307F40" w:rsidP="00C63CFE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не более 1</w:t>
            </w:r>
          </w:p>
        </w:tc>
        <w:tc>
          <w:tcPr>
            <w:tcW w:w="1275" w:type="dxa"/>
            <w:vAlign w:val="center"/>
          </w:tcPr>
          <w:p w:rsidR="00307F40" w:rsidRPr="00654852" w:rsidRDefault="00307F40" w:rsidP="00C63CFE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не более 1</w:t>
            </w:r>
          </w:p>
        </w:tc>
      </w:tr>
      <w:tr w:rsidR="00307F40" w:rsidRPr="00654852" w:rsidTr="00EC64D3">
        <w:trPr>
          <w:trHeight w:val="697"/>
        </w:trPr>
        <w:tc>
          <w:tcPr>
            <w:tcW w:w="851" w:type="dxa"/>
            <w:vAlign w:val="center"/>
          </w:tcPr>
          <w:p w:rsidR="00307F40" w:rsidRPr="00654852" w:rsidRDefault="00307F40" w:rsidP="00C63CFE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6</w:t>
            </w:r>
          </w:p>
        </w:tc>
        <w:tc>
          <w:tcPr>
            <w:tcW w:w="5103" w:type="dxa"/>
            <w:vAlign w:val="center"/>
          </w:tcPr>
          <w:p w:rsidR="00307F40" w:rsidRPr="00654852" w:rsidRDefault="00307F40" w:rsidP="00C63CFE">
            <w:pPr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Время доведения сигналов о возникновении или угрозе возникновения ЧС до населения</w:t>
            </w:r>
          </w:p>
        </w:tc>
        <w:tc>
          <w:tcPr>
            <w:tcW w:w="1134" w:type="dxa"/>
            <w:vAlign w:val="center"/>
          </w:tcPr>
          <w:p w:rsidR="00307F40" w:rsidRPr="00654852" w:rsidRDefault="00307F40" w:rsidP="00C63CFE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мин</w:t>
            </w:r>
          </w:p>
        </w:tc>
        <w:tc>
          <w:tcPr>
            <w:tcW w:w="1559" w:type="dxa"/>
            <w:vAlign w:val="center"/>
          </w:tcPr>
          <w:p w:rsidR="00307F40" w:rsidRPr="00654852" w:rsidRDefault="00307F40" w:rsidP="00C63CFE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307F40" w:rsidRPr="00654852" w:rsidRDefault="00307F40" w:rsidP="00C63CFE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307F40" w:rsidRPr="00654852" w:rsidRDefault="00307F40" w:rsidP="00C63CFE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5</w:t>
            </w:r>
          </w:p>
        </w:tc>
      </w:tr>
      <w:tr w:rsidR="00307F40" w:rsidRPr="00654852" w:rsidTr="00EC64D3">
        <w:trPr>
          <w:trHeight w:val="719"/>
        </w:trPr>
        <w:tc>
          <w:tcPr>
            <w:tcW w:w="851" w:type="dxa"/>
            <w:vAlign w:val="center"/>
          </w:tcPr>
          <w:p w:rsidR="00307F40" w:rsidRPr="00654852" w:rsidRDefault="00307F40" w:rsidP="00C63CFE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7</w:t>
            </w:r>
          </w:p>
        </w:tc>
        <w:tc>
          <w:tcPr>
            <w:tcW w:w="5103" w:type="dxa"/>
            <w:vAlign w:val="center"/>
          </w:tcPr>
          <w:p w:rsidR="00307F40" w:rsidRPr="00654852" w:rsidRDefault="00307F40" w:rsidP="00C63CFE">
            <w:pPr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Количество военнообязанных в сельском поселении</w:t>
            </w:r>
          </w:p>
        </w:tc>
        <w:tc>
          <w:tcPr>
            <w:tcW w:w="1134" w:type="dxa"/>
            <w:vAlign w:val="center"/>
          </w:tcPr>
          <w:p w:rsidR="00307F40" w:rsidRPr="00654852" w:rsidRDefault="00307F40" w:rsidP="00C63CFE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чел.</w:t>
            </w:r>
          </w:p>
        </w:tc>
        <w:tc>
          <w:tcPr>
            <w:tcW w:w="1559" w:type="dxa"/>
            <w:vAlign w:val="center"/>
          </w:tcPr>
          <w:p w:rsidR="00307F40" w:rsidRPr="00654852" w:rsidRDefault="00307F40" w:rsidP="00C63CFE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не менее 250</w:t>
            </w:r>
          </w:p>
        </w:tc>
        <w:tc>
          <w:tcPr>
            <w:tcW w:w="1418" w:type="dxa"/>
            <w:vAlign w:val="center"/>
          </w:tcPr>
          <w:p w:rsidR="00307F40" w:rsidRPr="00654852" w:rsidRDefault="00307F40" w:rsidP="00C63CFE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не менее 250</w:t>
            </w:r>
          </w:p>
        </w:tc>
        <w:tc>
          <w:tcPr>
            <w:tcW w:w="1275" w:type="dxa"/>
            <w:vAlign w:val="center"/>
          </w:tcPr>
          <w:p w:rsidR="00307F40" w:rsidRPr="00654852" w:rsidRDefault="00307F40" w:rsidP="00C63CFE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не менее 250</w:t>
            </w:r>
          </w:p>
        </w:tc>
      </w:tr>
      <w:tr w:rsidR="00307F40" w:rsidRPr="00654852" w:rsidTr="00EC64D3">
        <w:trPr>
          <w:trHeight w:val="359"/>
        </w:trPr>
        <w:tc>
          <w:tcPr>
            <w:tcW w:w="851" w:type="dxa"/>
            <w:vAlign w:val="center"/>
          </w:tcPr>
          <w:p w:rsidR="00307F40" w:rsidRPr="00654852" w:rsidRDefault="00307F40" w:rsidP="00C63CFE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8</w:t>
            </w:r>
          </w:p>
        </w:tc>
        <w:tc>
          <w:tcPr>
            <w:tcW w:w="5103" w:type="dxa"/>
            <w:vAlign w:val="center"/>
          </w:tcPr>
          <w:p w:rsidR="00307F40" w:rsidRPr="00654852" w:rsidRDefault="00307F40" w:rsidP="00C63CFE">
            <w:pPr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Обеспеченность фонарями уличного освещения</w:t>
            </w:r>
          </w:p>
        </w:tc>
        <w:tc>
          <w:tcPr>
            <w:tcW w:w="1134" w:type="dxa"/>
            <w:vAlign w:val="center"/>
          </w:tcPr>
          <w:p w:rsidR="00307F40" w:rsidRPr="00654852" w:rsidRDefault="00307F40" w:rsidP="00C63CFE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шт</w:t>
            </w:r>
          </w:p>
        </w:tc>
        <w:tc>
          <w:tcPr>
            <w:tcW w:w="1559" w:type="dxa"/>
            <w:vAlign w:val="center"/>
          </w:tcPr>
          <w:p w:rsidR="00307F40" w:rsidRPr="00654852" w:rsidRDefault="00307F40" w:rsidP="00C63CFE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  <w:vAlign w:val="center"/>
          </w:tcPr>
          <w:p w:rsidR="00307F40" w:rsidRPr="00654852" w:rsidRDefault="00307F40" w:rsidP="00C63CFE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50</w:t>
            </w:r>
          </w:p>
        </w:tc>
        <w:tc>
          <w:tcPr>
            <w:tcW w:w="1275" w:type="dxa"/>
            <w:vAlign w:val="center"/>
          </w:tcPr>
          <w:p w:rsidR="00307F40" w:rsidRPr="00654852" w:rsidRDefault="00307F40" w:rsidP="00C63CFE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50</w:t>
            </w:r>
          </w:p>
        </w:tc>
      </w:tr>
      <w:tr w:rsidR="00307F40" w:rsidRPr="00654852" w:rsidTr="00EC64D3">
        <w:trPr>
          <w:trHeight w:val="337"/>
        </w:trPr>
        <w:tc>
          <w:tcPr>
            <w:tcW w:w="851" w:type="dxa"/>
            <w:vAlign w:val="center"/>
          </w:tcPr>
          <w:p w:rsidR="00307F40" w:rsidRPr="00654852" w:rsidRDefault="00307F40" w:rsidP="00C63CFE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9</w:t>
            </w:r>
          </w:p>
        </w:tc>
        <w:tc>
          <w:tcPr>
            <w:tcW w:w="5103" w:type="dxa"/>
            <w:vAlign w:val="center"/>
          </w:tcPr>
          <w:p w:rsidR="00307F40" w:rsidRPr="00654852" w:rsidRDefault="00307F40" w:rsidP="00C63CFE">
            <w:pPr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Доля дорог местного значения с твердым покрытием</w:t>
            </w:r>
          </w:p>
        </w:tc>
        <w:tc>
          <w:tcPr>
            <w:tcW w:w="1134" w:type="dxa"/>
            <w:vAlign w:val="center"/>
          </w:tcPr>
          <w:p w:rsidR="00307F40" w:rsidRPr="00654852" w:rsidRDefault="00307F40" w:rsidP="00C63CFE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vAlign w:val="center"/>
          </w:tcPr>
          <w:p w:rsidR="00307F40" w:rsidRPr="00654852" w:rsidRDefault="00307F40" w:rsidP="00C63CFE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vAlign w:val="center"/>
          </w:tcPr>
          <w:p w:rsidR="00307F40" w:rsidRPr="00654852" w:rsidRDefault="00307F40" w:rsidP="00C63CFE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25</w:t>
            </w:r>
          </w:p>
        </w:tc>
        <w:tc>
          <w:tcPr>
            <w:tcW w:w="1275" w:type="dxa"/>
            <w:vAlign w:val="center"/>
          </w:tcPr>
          <w:p w:rsidR="00307F40" w:rsidRPr="00654852" w:rsidRDefault="00307F40" w:rsidP="00C63CFE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26</w:t>
            </w:r>
          </w:p>
        </w:tc>
      </w:tr>
      <w:tr w:rsidR="00307F40" w:rsidRPr="00654852" w:rsidTr="00EC64D3">
        <w:trPr>
          <w:trHeight w:val="359"/>
        </w:trPr>
        <w:tc>
          <w:tcPr>
            <w:tcW w:w="851" w:type="dxa"/>
            <w:vAlign w:val="center"/>
          </w:tcPr>
          <w:p w:rsidR="00307F40" w:rsidRPr="00654852" w:rsidRDefault="00307F40" w:rsidP="00C63CFE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10</w:t>
            </w:r>
          </w:p>
        </w:tc>
        <w:tc>
          <w:tcPr>
            <w:tcW w:w="5103" w:type="dxa"/>
            <w:vAlign w:val="center"/>
          </w:tcPr>
          <w:p w:rsidR="00307F40" w:rsidRPr="00654852" w:rsidRDefault="00307F40" w:rsidP="00C63CFE">
            <w:pPr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Протяженность отремонтированных дорог местного значения</w:t>
            </w:r>
          </w:p>
        </w:tc>
        <w:tc>
          <w:tcPr>
            <w:tcW w:w="1134" w:type="dxa"/>
            <w:vAlign w:val="center"/>
          </w:tcPr>
          <w:p w:rsidR="00307F40" w:rsidRPr="00654852" w:rsidRDefault="00307F40" w:rsidP="00C63CFE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км</w:t>
            </w:r>
          </w:p>
        </w:tc>
        <w:tc>
          <w:tcPr>
            <w:tcW w:w="1559" w:type="dxa"/>
            <w:vAlign w:val="center"/>
          </w:tcPr>
          <w:p w:rsidR="00307F40" w:rsidRPr="00654852" w:rsidRDefault="00307F40" w:rsidP="00C63CFE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307F40" w:rsidRPr="00654852" w:rsidRDefault="00307F40" w:rsidP="00C63CFE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307F40" w:rsidRPr="00654852" w:rsidRDefault="00307F40" w:rsidP="00C63CFE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3</w:t>
            </w:r>
          </w:p>
        </w:tc>
      </w:tr>
      <w:tr w:rsidR="00307F40" w:rsidRPr="00654852" w:rsidTr="00EC64D3">
        <w:trPr>
          <w:trHeight w:val="1078"/>
        </w:trPr>
        <w:tc>
          <w:tcPr>
            <w:tcW w:w="851" w:type="dxa"/>
            <w:vAlign w:val="center"/>
          </w:tcPr>
          <w:p w:rsidR="00307F40" w:rsidRPr="00654852" w:rsidRDefault="00307F40" w:rsidP="00C63CFE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11</w:t>
            </w:r>
          </w:p>
        </w:tc>
        <w:tc>
          <w:tcPr>
            <w:tcW w:w="5103" w:type="dxa"/>
            <w:vAlign w:val="center"/>
          </w:tcPr>
          <w:p w:rsidR="00307F40" w:rsidRPr="00654852" w:rsidRDefault="00307F40" w:rsidP="00C63CFE">
            <w:pPr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Количество документов территориального планирования, градостроительного зонирования, документации по планировке территории, иной градостроительной документации</w:t>
            </w:r>
          </w:p>
        </w:tc>
        <w:tc>
          <w:tcPr>
            <w:tcW w:w="1134" w:type="dxa"/>
            <w:vAlign w:val="center"/>
          </w:tcPr>
          <w:p w:rsidR="00307F40" w:rsidRPr="00654852" w:rsidRDefault="00307F40" w:rsidP="00C63CFE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шт</w:t>
            </w:r>
          </w:p>
        </w:tc>
        <w:tc>
          <w:tcPr>
            <w:tcW w:w="1559" w:type="dxa"/>
            <w:vAlign w:val="center"/>
          </w:tcPr>
          <w:p w:rsidR="00307F40" w:rsidRPr="00654852" w:rsidRDefault="00307F40" w:rsidP="00C63CFE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307F40" w:rsidRPr="00654852" w:rsidRDefault="00307F40" w:rsidP="00C63CFE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:rsidR="00307F40" w:rsidRPr="00654852" w:rsidRDefault="00307F40" w:rsidP="00C63CFE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3</w:t>
            </w:r>
          </w:p>
        </w:tc>
      </w:tr>
      <w:tr w:rsidR="00307F40" w:rsidRPr="00654852" w:rsidTr="00EC64D3">
        <w:trPr>
          <w:trHeight w:val="1056"/>
        </w:trPr>
        <w:tc>
          <w:tcPr>
            <w:tcW w:w="851" w:type="dxa"/>
            <w:vAlign w:val="center"/>
          </w:tcPr>
          <w:p w:rsidR="00307F40" w:rsidRPr="00654852" w:rsidRDefault="00307F40" w:rsidP="00C63CFE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12</w:t>
            </w:r>
          </w:p>
        </w:tc>
        <w:tc>
          <w:tcPr>
            <w:tcW w:w="5103" w:type="dxa"/>
            <w:vAlign w:val="center"/>
          </w:tcPr>
          <w:p w:rsidR="00307F40" w:rsidRPr="00654852" w:rsidRDefault="00307F40" w:rsidP="00C63CFE">
            <w:pPr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Доля исполненных расходов средств на содержание, и текущий ремонт объектов в области жилищного и коммунального хозяйства по отношению к плановой сумме</w:t>
            </w:r>
          </w:p>
        </w:tc>
        <w:tc>
          <w:tcPr>
            <w:tcW w:w="1134" w:type="dxa"/>
            <w:vAlign w:val="center"/>
          </w:tcPr>
          <w:p w:rsidR="00307F40" w:rsidRPr="00654852" w:rsidRDefault="00307F40" w:rsidP="00C63CFE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vAlign w:val="center"/>
          </w:tcPr>
          <w:p w:rsidR="00307F40" w:rsidRPr="00654852" w:rsidRDefault="00307F40" w:rsidP="00C63CFE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307F40" w:rsidRPr="00654852" w:rsidRDefault="00307F40" w:rsidP="00C63CFE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vAlign w:val="center"/>
          </w:tcPr>
          <w:p w:rsidR="00307F40" w:rsidRPr="00654852" w:rsidRDefault="00307F40" w:rsidP="00C63CFE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100</w:t>
            </w:r>
          </w:p>
        </w:tc>
      </w:tr>
      <w:tr w:rsidR="00307F40" w:rsidRPr="00654852" w:rsidTr="00EC64D3">
        <w:trPr>
          <w:trHeight w:val="359"/>
        </w:trPr>
        <w:tc>
          <w:tcPr>
            <w:tcW w:w="851" w:type="dxa"/>
            <w:vAlign w:val="center"/>
          </w:tcPr>
          <w:p w:rsidR="00307F40" w:rsidRPr="00654852" w:rsidRDefault="00307F40" w:rsidP="00C63CFE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13</w:t>
            </w:r>
          </w:p>
        </w:tc>
        <w:tc>
          <w:tcPr>
            <w:tcW w:w="5103" w:type="dxa"/>
            <w:vAlign w:val="center"/>
          </w:tcPr>
          <w:p w:rsidR="00307F40" w:rsidRPr="00654852" w:rsidRDefault="00307F40" w:rsidP="00C63CFE">
            <w:pPr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Количество проводимых санитарных обработок</w:t>
            </w:r>
          </w:p>
        </w:tc>
        <w:tc>
          <w:tcPr>
            <w:tcW w:w="1134" w:type="dxa"/>
            <w:vAlign w:val="center"/>
          </w:tcPr>
          <w:p w:rsidR="00307F40" w:rsidRPr="00654852" w:rsidRDefault="00307F40" w:rsidP="00C63CFE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шт</w:t>
            </w:r>
          </w:p>
        </w:tc>
        <w:tc>
          <w:tcPr>
            <w:tcW w:w="1559" w:type="dxa"/>
            <w:vAlign w:val="center"/>
          </w:tcPr>
          <w:p w:rsidR="00307F40" w:rsidRPr="00654852" w:rsidRDefault="00307F40" w:rsidP="00C63CFE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307F40" w:rsidRPr="00654852" w:rsidRDefault="00307F40" w:rsidP="00C63CFE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307F40" w:rsidRPr="00654852" w:rsidRDefault="00307F40" w:rsidP="00C63CFE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2</w:t>
            </w:r>
          </w:p>
        </w:tc>
      </w:tr>
      <w:tr w:rsidR="00307F40" w:rsidRPr="00654852" w:rsidTr="00EC64D3">
        <w:trPr>
          <w:trHeight w:val="359"/>
        </w:trPr>
        <w:tc>
          <w:tcPr>
            <w:tcW w:w="851" w:type="dxa"/>
            <w:vAlign w:val="center"/>
          </w:tcPr>
          <w:p w:rsidR="00307F40" w:rsidRPr="00654852" w:rsidRDefault="00307F40" w:rsidP="00C63CFE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14</w:t>
            </w:r>
          </w:p>
        </w:tc>
        <w:tc>
          <w:tcPr>
            <w:tcW w:w="5103" w:type="dxa"/>
            <w:vAlign w:val="center"/>
          </w:tcPr>
          <w:p w:rsidR="00307F40" w:rsidRPr="00654852" w:rsidRDefault="00307F40" w:rsidP="00C63CFE">
            <w:pPr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Обеспеченность территории зонами отдыха</w:t>
            </w:r>
          </w:p>
        </w:tc>
        <w:tc>
          <w:tcPr>
            <w:tcW w:w="1134" w:type="dxa"/>
            <w:vAlign w:val="center"/>
          </w:tcPr>
          <w:p w:rsidR="00307F40" w:rsidRPr="00654852" w:rsidRDefault="00307F40" w:rsidP="00C63CFE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шт</w:t>
            </w:r>
          </w:p>
        </w:tc>
        <w:tc>
          <w:tcPr>
            <w:tcW w:w="1559" w:type="dxa"/>
            <w:vAlign w:val="center"/>
          </w:tcPr>
          <w:p w:rsidR="00307F40" w:rsidRPr="00654852" w:rsidRDefault="00307F40" w:rsidP="00C63CFE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307F40" w:rsidRPr="00654852" w:rsidRDefault="00307F40" w:rsidP="00C63CFE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307F40" w:rsidRPr="00654852" w:rsidRDefault="00307F40" w:rsidP="00C63CFE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1</w:t>
            </w:r>
          </w:p>
        </w:tc>
      </w:tr>
      <w:tr w:rsidR="00307F40" w:rsidRPr="00654852" w:rsidTr="00EC64D3">
        <w:trPr>
          <w:trHeight w:val="697"/>
        </w:trPr>
        <w:tc>
          <w:tcPr>
            <w:tcW w:w="851" w:type="dxa"/>
            <w:vAlign w:val="center"/>
          </w:tcPr>
          <w:p w:rsidR="00307F40" w:rsidRPr="00654852" w:rsidRDefault="00307F40" w:rsidP="00C63CFE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15</w:t>
            </w:r>
          </w:p>
        </w:tc>
        <w:tc>
          <w:tcPr>
            <w:tcW w:w="5103" w:type="dxa"/>
            <w:vAlign w:val="center"/>
          </w:tcPr>
          <w:p w:rsidR="00307F40" w:rsidRPr="00654852" w:rsidRDefault="00307F40" w:rsidP="00C63CFE">
            <w:pPr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 xml:space="preserve">Исполненная доля межбюджетных трансфертов муниципальному району к плановым показателям </w:t>
            </w:r>
          </w:p>
        </w:tc>
        <w:tc>
          <w:tcPr>
            <w:tcW w:w="1134" w:type="dxa"/>
            <w:vAlign w:val="center"/>
          </w:tcPr>
          <w:p w:rsidR="00307F40" w:rsidRPr="00654852" w:rsidRDefault="00307F40" w:rsidP="00C63CFE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vAlign w:val="center"/>
          </w:tcPr>
          <w:p w:rsidR="00307F40" w:rsidRPr="00654852" w:rsidRDefault="00307F40" w:rsidP="00C63CFE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307F40" w:rsidRPr="00654852" w:rsidRDefault="00307F40" w:rsidP="00C63CFE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vAlign w:val="center"/>
          </w:tcPr>
          <w:p w:rsidR="00307F40" w:rsidRPr="00654852" w:rsidRDefault="00307F40" w:rsidP="00C63CFE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100</w:t>
            </w:r>
          </w:p>
        </w:tc>
      </w:tr>
      <w:tr w:rsidR="00307F40" w:rsidRPr="00654852" w:rsidTr="00EC64D3">
        <w:trPr>
          <w:trHeight w:val="719"/>
        </w:trPr>
        <w:tc>
          <w:tcPr>
            <w:tcW w:w="851" w:type="dxa"/>
            <w:vAlign w:val="center"/>
          </w:tcPr>
          <w:p w:rsidR="00307F40" w:rsidRPr="00654852" w:rsidRDefault="00307F40" w:rsidP="00C63CFE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16</w:t>
            </w:r>
          </w:p>
        </w:tc>
        <w:tc>
          <w:tcPr>
            <w:tcW w:w="5103" w:type="dxa"/>
            <w:vAlign w:val="center"/>
          </w:tcPr>
          <w:p w:rsidR="00307F40" w:rsidRPr="00654852" w:rsidRDefault="00307F40" w:rsidP="00C63CFE">
            <w:pPr>
              <w:rPr>
                <w:sz w:val="28"/>
                <w:szCs w:val="28"/>
              </w:rPr>
            </w:pPr>
            <w:r w:rsidRPr="00654852">
              <w:rPr>
                <w:bCs/>
                <w:sz w:val="28"/>
                <w:szCs w:val="28"/>
              </w:rPr>
              <w:t>Количество</w:t>
            </w:r>
            <w:r w:rsidRPr="00654852">
              <w:rPr>
                <w:sz w:val="28"/>
                <w:szCs w:val="28"/>
              </w:rPr>
              <w:t xml:space="preserve"> детей, систематически занимающихся  физической культурой и спортом</w:t>
            </w:r>
          </w:p>
        </w:tc>
        <w:tc>
          <w:tcPr>
            <w:tcW w:w="1134" w:type="dxa"/>
            <w:vAlign w:val="center"/>
          </w:tcPr>
          <w:p w:rsidR="00307F40" w:rsidRPr="00654852" w:rsidRDefault="00307F40" w:rsidP="00C63CFE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чел</w:t>
            </w:r>
          </w:p>
        </w:tc>
        <w:tc>
          <w:tcPr>
            <w:tcW w:w="1559" w:type="dxa"/>
            <w:vAlign w:val="center"/>
          </w:tcPr>
          <w:p w:rsidR="00307F40" w:rsidRPr="00654852" w:rsidRDefault="00307F40" w:rsidP="00C63CFE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60</w:t>
            </w:r>
          </w:p>
        </w:tc>
        <w:tc>
          <w:tcPr>
            <w:tcW w:w="1418" w:type="dxa"/>
            <w:vAlign w:val="center"/>
          </w:tcPr>
          <w:p w:rsidR="00307F40" w:rsidRPr="00654852" w:rsidRDefault="00307F40" w:rsidP="00C63CFE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60</w:t>
            </w:r>
          </w:p>
        </w:tc>
        <w:tc>
          <w:tcPr>
            <w:tcW w:w="1275" w:type="dxa"/>
            <w:vAlign w:val="center"/>
          </w:tcPr>
          <w:p w:rsidR="00307F40" w:rsidRPr="00654852" w:rsidRDefault="00307F40" w:rsidP="00C63CFE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65</w:t>
            </w:r>
          </w:p>
        </w:tc>
      </w:tr>
      <w:tr w:rsidR="00307F40" w:rsidRPr="00654852" w:rsidTr="00EC64D3">
        <w:trPr>
          <w:trHeight w:val="719"/>
        </w:trPr>
        <w:tc>
          <w:tcPr>
            <w:tcW w:w="851" w:type="dxa"/>
            <w:vAlign w:val="center"/>
          </w:tcPr>
          <w:p w:rsidR="00307F40" w:rsidRPr="00654852" w:rsidRDefault="00307F40" w:rsidP="00C63CFE">
            <w:pPr>
              <w:jc w:val="center"/>
              <w:rPr>
                <w:b/>
                <w:sz w:val="28"/>
                <w:szCs w:val="28"/>
              </w:rPr>
            </w:pPr>
            <w:r w:rsidRPr="00654852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5103" w:type="dxa"/>
            <w:vAlign w:val="center"/>
          </w:tcPr>
          <w:p w:rsidR="00307F40" w:rsidRPr="00654852" w:rsidRDefault="00307F40" w:rsidP="00C63CFE">
            <w:pPr>
              <w:rPr>
                <w:b/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 xml:space="preserve">Количество проведенных </w:t>
            </w:r>
            <w:r w:rsidRPr="00654852">
              <w:rPr>
                <w:sz w:val="28"/>
              </w:rPr>
              <w:t>физкультурно-спортивных  массовых мероприятий к запланированным</w:t>
            </w:r>
          </w:p>
        </w:tc>
        <w:tc>
          <w:tcPr>
            <w:tcW w:w="1134" w:type="dxa"/>
            <w:vAlign w:val="center"/>
          </w:tcPr>
          <w:p w:rsidR="00307F40" w:rsidRPr="00654852" w:rsidRDefault="00307F40" w:rsidP="00C63CFE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vAlign w:val="center"/>
          </w:tcPr>
          <w:p w:rsidR="00307F40" w:rsidRPr="00654852" w:rsidRDefault="00307F40" w:rsidP="00C63CFE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не менее 95</w:t>
            </w:r>
          </w:p>
        </w:tc>
        <w:tc>
          <w:tcPr>
            <w:tcW w:w="1418" w:type="dxa"/>
            <w:vAlign w:val="center"/>
          </w:tcPr>
          <w:p w:rsidR="00307F40" w:rsidRPr="00654852" w:rsidRDefault="00307F40" w:rsidP="00C63CFE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не менее 95</w:t>
            </w:r>
          </w:p>
        </w:tc>
        <w:tc>
          <w:tcPr>
            <w:tcW w:w="1275" w:type="dxa"/>
            <w:vAlign w:val="center"/>
          </w:tcPr>
          <w:p w:rsidR="00307F40" w:rsidRPr="00654852" w:rsidRDefault="00307F40" w:rsidP="00C63CFE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не менее 95</w:t>
            </w:r>
          </w:p>
        </w:tc>
      </w:tr>
    </w:tbl>
    <w:p w:rsidR="00307F40" w:rsidRDefault="00307F40" w:rsidP="00C63CFE"/>
    <w:sectPr w:rsidR="00307F40" w:rsidSect="00FE0329">
      <w:pgSz w:w="11906" w:h="16838"/>
      <w:pgMar w:top="1134" w:right="28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F40" w:rsidRDefault="00307F40" w:rsidP="00D90750">
      <w:r>
        <w:separator/>
      </w:r>
    </w:p>
  </w:endnote>
  <w:endnote w:type="continuationSeparator" w:id="1">
    <w:p w:rsidR="00307F40" w:rsidRDefault="00307F40" w:rsidP="00D90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F40" w:rsidRDefault="00307F40" w:rsidP="007E4F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7F40" w:rsidRDefault="00307F40" w:rsidP="00966EA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F40" w:rsidRDefault="00307F40" w:rsidP="007E4F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17</w:t>
    </w:r>
    <w:r>
      <w:rPr>
        <w:rStyle w:val="PageNumber"/>
      </w:rPr>
      <w:fldChar w:fldCharType="end"/>
    </w:r>
  </w:p>
  <w:p w:rsidR="00307F40" w:rsidRDefault="00307F40" w:rsidP="00966EA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F40" w:rsidRDefault="00307F40" w:rsidP="00D90750">
      <w:r>
        <w:separator/>
      </w:r>
    </w:p>
  </w:footnote>
  <w:footnote w:type="continuationSeparator" w:id="1">
    <w:p w:rsidR="00307F40" w:rsidRDefault="00307F40" w:rsidP="00D907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E26FD"/>
    <w:multiLevelType w:val="hybridMultilevel"/>
    <w:tmpl w:val="CF325742"/>
    <w:lvl w:ilvl="0" w:tplc="732274D0">
      <w:start w:val="1"/>
      <w:numFmt w:val="decimal"/>
      <w:lvlText w:val="%1."/>
      <w:lvlJc w:val="left"/>
      <w:pPr>
        <w:ind w:left="3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192" w:hanging="180"/>
      </w:pPr>
      <w:rPr>
        <w:rFonts w:cs="Times New Roman"/>
      </w:rPr>
    </w:lvl>
  </w:abstractNum>
  <w:abstractNum w:abstractNumId="1">
    <w:nsid w:val="479261D2"/>
    <w:multiLevelType w:val="multilevel"/>
    <w:tmpl w:val="B0682B96"/>
    <w:lvl w:ilvl="0">
      <w:start w:val="2018"/>
      <w:numFmt w:val="decimal"/>
      <w:lvlText w:val="%1"/>
      <w:lvlJc w:val="left"/>
      <w:pPr>
        <w:ind w:left="1248" w:hanging="1248"/>
      </w:pPr>
      <w:rPr>
        <w:rFonts w:cs="Times New Roman" w:hint="default"/>
      </w:rPr>
    </w:lvl>
    <w:lvl w:ilvl="1">
      <w:start w:val="2020"/>
      <w:numFmt w:val="decimal"/>
      <w:lvlText w:val="%1-%2"/>
      <w:lvlJc w:val="left"/>
      <w:pPr>
        <w:ind w:left="1248" w:hanging="1248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48" w:hanging="1248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48" w:hanging="1248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48" w:hanging="1248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7AC10CA5"/>
    <w:multiLevelType w:val="hybridMultilevel"/>
    <w:tmpl w:val="42E47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0329"/>
    <w:rsid w:val="00004426"/>
    <w:rsid w:val="001B4674"/>
    <w:rsid w:val="001F2FCE"/>
    <w:rsid w:val="001F77F7"/>
    <w:rsid w:val="00205E41"/>
    <w:rsid w:val="00214F57"/>
    <w:rsid w:val="002F1031"/>
    <w:rsid w:val="00307F40"/>
    <w:rsid w:val="003246CD"/>
    <w:rsid w:val="005871A9"/>
    <w:rsid w:val="005A625B"/>
    <w:rsid w:val="00642F60"/>
    <w:rsid w:val="00654852"/>
    <w:rsid w:val="00686E67"/>
    <w:rsid w:val="006F4922"/>
    <w:rsid w:val="007711B0"/>
    <w:rsid w:val="007A3DC3"/>
    <w:rsid w:val="007E4F90"/>
    <w:rsid w:val="00803A9A"/>
    <w:rsid w:val="008551E3"/>
    <w:rsid w:val="00867237"/>
    <w:rsid w:val="008932A2"/>
    <w:rsid w:val="00913CC9"/>
    <w:rsid w:val="00966EA6"/>
    <w:rsid w:val="009B114B"/>
    <w:rsid w:val="00A01A83"/>
    <w:rsid w:val="00A438CD"/>
    <w:rsid w:val="00A574A2"/>
    <w:rsid w:val="00AD1418"/>
    <w:rsid w:val="00AE3095"/>
    <w:rsid w:val="00B1241C"/>
    <w:rsid w:val="00B131B2"/>
    <w:rsid w:val="00B375E8"/>
    <w:rsid w:val="00BA03A8"/>
    <w:rsid w:val="00BE632F"/>
    <w:rsid w:val="00BF0583"/>
    <w:rsid w:val="00C0192E"/>
    <w:rsid w:val="00C36E4C"/>
    <w:rsid w:val="00C443F5"/>
    <w:rsid w:val="00C63CFE"/>
    <w:rsid w:val="00C93843"/>
    <w:rsid w:val="00CE1B84"/>
    <w:rsid w:val="00D90750"/>
    <w:rsid w:val="00D95481"/>
    <w:rsid w:val="00DA0B07"/>
    <w:rsid w:val="00DD1B28"/>
    <w:rsid w:val="00E65259"/>
    <w:rsid w:val="00EA3A70"/>
    <w:rsid w:val="00EB48E2"/>
    <w:rsid w:val="00EB710C"/>
    <w:rsid w:val="00EC64D3"/>
    <w:rsid w:val="00F07C2E"/>
    <w:rsid w:val="00F4215D"/>
    <w:rsid w:val="00F56DB2"/>
    <w:rsid w:val="00FE0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32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E032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E0329"/>
    <w:rPr>
      <w:rFonts w:ascii="Arial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FE032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aliases w:val="Обычный (Web)1,Обычный (Web)11"/>
    <w:basedOn w:val="Normal"/>
    <w:uiPriority w:val="99"/>
    <w:rsid w:val="00FE0329"/>
    <w:pPr>
      <w:spacing w:before="100" w:beforeAutospacing="1" w:after="100" w:afterAutospacing="1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ConsPlusCell">
    <w:name w:val="ConsPlusCell"/>
    <w:uiPriority w:val="99"/>
    <w:rsid w:val="00FE0329"/>
    <w:pPr>
      <w:widowControl w:val="0"/>
      <w:autoSpaceDE w:val="0"/>
      <w:autoSpaceDN w:val="0"/>
      <w:adjustRightInd w:val="0"/>
    </w:pPr>
    <w:rPr>
      <w:rFonts w:ascii="Arial" w:eastAsia="Times New Roman" w:hAnsi="Arial"/>
      <w:sz w:val="20"/>
      <w:szCs w:val="20"/>
    </w:rPr>
  </w:style>
  <w:style w:type="paragraph" w:customStyle="1" w:styleId="NoSpacing1">
    <w:name w:val="No Spacing1"/>
    <w:uiPriority w:val="99"/>
    <w:rsid w:val="00FE0329"/>
    <w:pPr>
      <w:suppressAutoHyphens/>
    </w:pPr>
    <w:rPr>
      <w:rFonts w:eastAsia="Times New Roman"/>
      <w:lang w:val="en-US" w:eastAsia="ar-SA"/>
    </w:rPr>
  </w:style>
  <w:style w:type="character" w:customStyle="1" w:styleId="msonormal0">
    <w:name w:val="msonormal"/>
    <w:basedOn w:val="DefaultParagraphFont"/>
    <w:uiPriority w:val="99"/>
    <w:rsid w:val="00FE032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E032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E0329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FE032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17</Pages>
  <Words>4227</Words>
  <Characters>24094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Л.В. Колесникова</cp:lastModifiedBy>
  <cp:revision>4</cp:revision>
  <cp:lastPrinted>2018-01-17T10:57:00Z</cp:lastPrinted>
  <dcterms:created xsi:type="dcterms:W3CDTF">2018-01-17T06:43:00Z</dcterms:created>
  <dcterms:modified xsi:type="dcterms:W3CDTF">2018-01-17T11:04:00Z</dcterms:modified>
</cp:coreProperties>
</file>