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32" w:rsidRPr="008E150E" w:rsidRDefault="00D73032" w:rsidP="0019762C">
      <w:pPr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D73032" w:rsidRPr="008E150E" w:rsidRDefault="00D73032" w:rsidP="0019762C">
      <w:pPr>
        <w:ind w:right="-284"/>
        <w:jc w:val="center"/>
        <w:rPr>
          <w:rFonts w:ascii="Times New Roman" w:hAnsi="Times New Roman" w:cs="Times New Roman"/>
          <w:b/>
          <w:bCs/>
          <w:caps/>
          <w:sz w:val="12"/>
          <w:szCs w:val="12"/>
        </w:rPr>
      </w:pPr>
    </w:p>
    <w:p w:rsidR="00D73032" w:rsidRDefault="00D73032" w:rsidP="00584AF6">
      <w:pPr>
        <w:pStyle w:val="Heading2"/>
        <w:ind w:right="-284"/>
      </w:pPr>
      <w:r w:rsidRPr="00654B66">
        <w:t>АДМИНИСТРАЦИЯ</w:t>
      </w:r>
      <w:r>
        <w:t xml:space="preserve"> </w:t>
      </w:r>
      <w:r w:rsidRPr="007401D4">
        <w:t xml:space="preserve">МУНИЦИПАЛЬНОГО ОБРАЗОВАНИЯ </w:t>
      </w:r>
      <w:r>
        <w:t>БУЛАНОВСКИЙ СЕЛЬСОВЕТ</w:t>
      </w:r>
    </w:p>
    <w:p w:rsidR="00D73032" w:rsidRDefault="00D73032" w:rsidP="00430AA9">
      <w:pPr>
        <w:pStyle w:val="Heading2"/>
        <w:ind w:right="-284"/>
      </w:pPr>
      <w:r w:rsidRPr="007401D4">
        <w:t>ОКТЯБРЬСК</w:t>
      </w:r>
      <w:r>
        <w:t>ОГО</w:t>
      </w:r>
      <w:r w:rsidRPr="007401D4">
        <w:t xml:space="preserve"> РАЙОН</w:t>
      </w:r>
      <w:r>
        <w:t>А ОРЕНБУРГСКОЙ ОБЛАСТИ</w:t>
      </w:r>
    </w:p>
    <w:p w:rsidR="00D73032" w:rsidRDefault="00D73032" w:rsidP="001976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032" w:rsidRPr="00654B66" w:rsidRDefault="00D73032" w:rsidP="001976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4B66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D73032" w:rsidRPr="008E150E" w:rsidRDefault="00D73032" w:rsidP="00280EAE">
      <w:pPr>
        <w:pBdr>
          <w:bottom w:val="single" w:sz="18" w:space="1" w:color="auto"/>
        </w:pBdr>
        <w:ind w:right="-5"/>
        <w:jc w:val="center"/>
      </w:pPr>
      <w:r w:rsidRPr="008E150E">
        <w:rPr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D73032" w:rsidRDefault="00D73032" w:rsidP="0019762C">
      <w:pPr>
        <w:ind w:right="283"/>
        <w:rPr>
          <w:sz w:val="22"/>
          <w:szCs w:val="22"/>
        </w:rPr>
      </w:pPr>
    </w:p>
    <w:p w:rsidR="00D73032" w:rsidRDefault="00D73032" w:rsidP="0019762C">
      <w:pPr>
        <w:ind w:right="283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D73032" w:rsidRPr="00AA28BC" w:rsidTr="00BE6446">
        <w:tc>
          <w:tcPr>
            <w:tcW w:w="3190" w:type="dxa"/>
          </w:tcPr>
          <w:p w:rsidR="00D73032" w:rsidRPr="00BE6446" w:rsidRDefault="00D73032" w:rsidP="00BE6446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  <w:r w:rsidRPr="00BE64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.03.2020</w:t>
            </w:r>
          </w:p>
        </w:tc>
        <w:tc>
          <w:tcPr>
            <w:tcW w:w="3190" w:type="dxa"/>
          </w:tcPr>
          <w:p w:rsidR="00D73032" w:rsidRPr="00BE6446" w:rsidRDefault="00D73032" w:rsidP="00BE6446">
            <w:pPr>
              <w:ind w:right="283"/>
              <w:jc w:val="center"/>
              <w:rPr>
                <w:sz w:val="28"/>
                <w:szCs w:val="28"/>
              </w:rPr>
            </w:pPr>
            <w:r w:rsidRPr="00BE64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Буланово</w:t>
            </w:r>
          </w:p>
        </w:tc>
        <w:tc>
          <w:tcPr>
            <w:tcW w:w="3191" w:type="dxa"/>
          </w:tcPr>
          <w:p w:rsidR="00D73032" w:rsidRPr="00BE6446" w:rsidRDefault="00D73032" w:rsidP="00BE6446">
            <w:pPr>
              <w:ind w:right="283"/>
              <w:jc w:val="right"/>
              <w:rPr>
                <w:sz w:val="28"/>
                <w:szCs w:val="28"/>
              </w:rPr>
            </w:pPr>
            <w:r w:rsidRPr="00BE64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E64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BE64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  <w:r w:rsidRPr="00BE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4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73032" w:rsidRPr="008E150E" w:rsidRDefault="00D73032" w:rsidP="0019762C">
      <w:pPr>
        <w:ind w:right="283"/>
        <w:rPr>
          <w:sz w:val="22"/>
          <w:szCs w:val="22"/>
        </w:rPr>
      </w:pPr>
    </w:p>
    <w:p w:rsidR="00D73032" w:rsidRPr="00FC5B90" w:rsidRDefault="00D73032" w:rsidP="00FC5B90">
      <w:pPr>
        <w:pStyle w:val="Header"/>
        <w:tabs>
          <w:tab w:val="clear" w:pos="4677"/>
          <w:tab w:val="clear" w:pos="9355"/>
        </w:tabs>
        <w:ind w:right="-142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</w:t>
      </w:r>
    </w:p>
    <w:tbl>
      <w:tblPr>
        <w:tblW w:w="0" w:type="auto"/>
        <w:tblLook w:val="01E0"/>
      </w:tblPr>
      <w:tblGrid>
        <w:gridCol w:w="9571"/>
      </w:tblGrid>
      <w:tr w:rsidR="00D73032" w:rsidTr="00BE6446">
        <w:tc>
          <w:tcPr>
            <w:tcW w:w="9571" w:type="dxa"/>
          </w:tcPr>
          <w:p w:rsidR="00D73032" w:rsidRPr="00BE6446" w:rsidRDefault="00D73032" w:rsidP="00BE6446">
            <w:pPr>
              <w:tabs>
                <w:tab w:val="left" w:pos="3300"/>
                <w:tab w:val="left" w:pos="8200"/>
              </w:tabs>
              <w:ind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6446">
              <w:rPr>
                <w:rFonts w:ascii="Times New Roman" w:hAnsi="Times New Roman" w:cs="Times New Roman"/>
                <w:bCs/>
                <w:sz w:val="28"/>
                <w:szCs w:val="28"/>
              </w:rPr>
              <w:t>О мерах по предупреждению завоза и распространения новой корон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E64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вирусной инфекции на территории 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Булановский</w:t>
            </w:r>
            <w:r w:rsidRPr="00BE64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</w:t>
            </w:r>
          </w:p>
          <w:p w:rsidR="00D73032" w:rsidRPr="00BE6446" w:rsidRDefault="00D73032" w:rsidP="00BE64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73032" w:rsidRDefault="00D73032" w:rsidP="00DD36A1">
      <w:pPr>
        <w:pStyle w:val="ConsPlusTitle"/>
        <w:suppressAutoHyphens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3032" w:rsidRPr="003B0A12" w:rsidRDefault="00D73032" w:rsidP="00280EAE">
      <w:pPr>
        <w:tabs>
          <w:tab w:val="left" w:pos="3300"/>
          <w:tab w:val="left" w:pos="8200"/>
        </w:tabs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 целью предупреждения распространения заболеваемости новой коронавирусной инфекцией на территории  муниципального образования Булановский сельсовет</w:t>
      </w:r>
      <w:r w:rsidRPr="003B0A12">
        <w:rPr>
          <w:rFonts w:ascii="Times New Roman" w:hAnsi="Times New Roman" w:cs="Times New Roman"/>
          <w:noProof/>
          <w:sz w:val="28"/>
          <w:szCs w:val="28"/>
        </w:rPr>
        <w:t>,</w:t>
      </w:r>
      <w:r w:rsidRPr="003B0A12">
        <w:rPr>
          <w:rFonts w:ascii="Times New Roman" w:hAnsi="Times New Roman" w:cs="Times New Roman"/>
          <w:bCs/>
          <w:sz w:val="28"/>
          <w:szCs w:val="28"/>
        </w:rPr>
        <w:t xml:space="preserve"> п о с т а н о в л я е т:</w:t>
      </w:r>
    </w:p>
    <w:p w:rsidR="00D73032" w:rsidRPr="003B0A12" w:rsidRDefault="00D73032" w:rsidP="00280EAE">
      <w:pPr>
        <w:tabs>
          <w:tab w:val="left" w:pos="3300"/>
          <w:tab w:val="left" w:pos="8200"/>
        </w:tabs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B0A12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Образовать штаб по предупреждению завоза и распространения новой коронавирусной инфекции и утвердить его состав согласно приложению № 1.</w:t>
      </w:r>
    </w:p>
    <w:p w:rsidR="00D73032" w:rsidRPr="00367BE6" w:rsidRDefault="00D73032" w:rsidP="00280EA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Утвердить план организационных, санитарно-противоэпидемических (профилактических) мероприятий по предупреждению завоза и распространения новой коронавирусной инфекции </w:t>
      </w:r>
      <w:r w:rsidRPr="00CF57D4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 </w:t>
      </w:r>
      <w:r w:rsidRPr="00CF57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Булановский</w:t>
      </w:r>
      <w:r w:rsidRPr="00CF57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 № 2.</w:t>
      </w:r>
    </w:p>
    <w:p w:rsidR="00D73032" w:rsidRDefault="00D73032" w:rsidP="00280EA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Контроль за исполнением настоящего постановления оставляю за собой.</w:t>
      </w:r>
    </w:p>
    <w:p w:rsidR="00D73032" w:rsidRDefault="00D73032" w:rsidP="00280EA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 Постановление вступает в силу со дня его подписания.</w:t>
      </w:r>
    </w:p>
    <w:p w:rsidR="00D73032" w:rsidRPr="00917A97" w:rsidRDefault="00D73032" w:rsidP="0017334C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3032" w:rsidRDefault="00D73032" w:rsidP="0019762C">
      <w:pPr>
        <w:pStyle w:val="Header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6"/>
          <w:szCs w:val="26"/>
          <w:u w:val="single"/>
        </w:rPr>
      </w:pPr>
    </w:p>
    <w:p w:rsidR="00D73032" w:rsidRPr="00917A97" w:rsidRDefault="00D73032" w:rsidP="0019762C">
      <w:pPr>
        <w:pStyle w:val="Header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6"/>
          <w:szCs w:val="26"/>
          <w:u w:val="single"/>
        </w:rPr>
      </w:pPr>
    </w:p>
    <w:p w:rsidR="00D73032" w:rsidRPr="00034C76" w:rsidRDefault="00D73032" w:rsidP="00034C76">
      <w:pPr>
        <w:suppressAutoHyphens/>
        <w:ind w:left="-180" w:firstLine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17A9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tbl>
      <w:tblPr>
        <w:tblW w:w="0" w:type="auto"/>
        <w:tblLook w:val="01E0"/>
      </w:tblPr>
      <w:tblGrid>
        <w:gridCol w:w="7128"/>
        <w:gridCol w:w="2443"/>
      </w:tblGrid>
      <w:tr w:rsidR="00D73032" w:rsidTr="00BE6446">
        <w:tc>
          <w:tcPr>
            <w:tcW w:w="7128" w:type="dxa"/>
          </w:tcPr>
          <w:p w:rsidR="00D73032" w:rsidRPr="00BE6446" w:rsidRDefault="00D73032" w:rsidP="00BE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4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443" w:type="dxa"/>
          </w:tcPr>
          <w:p w:rsidR="00D73032" w:rsidRPr="00BE6446" w:rsidRDefault="00D73032" w:rsidP="00BE64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А.В.Цыгулев</w:t>
            </w:r>
          </w:p>
        </w:tc>
      </w:tr>
    </w:tbl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61F9F"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hAnsi="Times New Roman" w:cs="Times New Roman"/>
          <w:sz w:val="28"/>
          <w:szCs w:val="28"/>
        </w:rPr>
        <w:t xml:space="preserve"> членам штаба, </w:t>
      </w:r>
      <w:r w:rsidRPr="00961F9F">
        <w:rPr>
          <w:rFonts w:ascii="Times New Roman" w:hAnsi="Times New Roman" w:cs="Times New Roman"/>
          <w:sz w:val="28"/>
          <w:szCs w:val="28"/>
        </w:rPr>
        <w:t>прокуратуре</w:t>
      </w:r>
    </w:p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Default="00D73032" w:rsidP="00F430F1">
      <w:pPr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6B4A4B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A4B">
        <w:rPr>
          <w:rFonts w:ascii="Times New Roman" w:hAnsi="Times New Roman" w:cs="Times New Roman"/>
          <w:sz w:val="28"/>
          <w:szCs w:val="28"/>
        </w:rPr>
        <w:t>1</w:t>
      </w:r>
    </w:p>
    <w:p w:rsidR="00D73032" w:rsidRPr="006B4A4B" w:rsidRDefault="00D73032" w:rsidP="00CF57D4">
      <w:pPr>
        <w:ind w:left="5245"/>
        <w:rPr>
          <w:rFonts w:ascii="Times New Roman" w:hAnsi="Times New Roman" w:cs="Times New Roman"/>
          <w:sz w:val="28"/>
          <w:szCs w:val="28"/>
        </w:rPr>
      </w:pPr>
      <w:r w:rsidRPr="006B4A4B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A4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73032" w:rsidRDefault="00D73032" w:rsidP="00CF5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B4A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73032" w:rsidRPr="006B4A4B" w:rsidRDefault="00D73032" w:rsidP="00CF57D4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Булановский сельсовет</w:t>
      </w:r>
    </w:p>
    <w:p w:rsidR="00D73032" w:rsidRPr="006B4A4B" w:rsidRDefault="00D73032" w:rsidP="00CF57D4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4A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31.03.2020  №  14-п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73032" w:rsidRDefault="00D73032" w:rsidP="00F430F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73032" w:rsidRDefault="00D73032" w:rsidP="00F430F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73032" w:rsidRDefault="00D73032" w:rsidP="00F430F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штаба по </w:t>
      </w:r>
      <w:r>
        <w:rPr>
          <w:rFonts w:ascii="Times New Roman" w:hAnsi="Times New Roman"/>
          <w:bCs/>
          <w:sz w:val="28"/>
          <w:szCs w:val="28"/>
        </w:rPr>
        <w:t>предупреждению завоза и распространения новой коронавирусной инфекции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3032" w:rsidRDefault="00D73032" w:rsidP="00F430F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708"/>
        <w:gridCol w:w="5863"/>
      </w:tblGrid>
      <w:tr w:rsidR="00D73032" w:rsidTr="00BE6446">
        <w:trPr>
          <w:trHeight w:val="753"/>
        </w:trPr>
        <w:tc>
          <w:tcPr>
            <w:tcW w:w="3708" w:type="dxa"/>
          </w:tcPr>
          <w:p w:rsidR="00D73032" w:rsidRDefault="00D73032" w:rsidP="00BE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Цыгулев </w:t>
            </w:r>
          </w:p>
          <w:p w:rsidR="00D73032" w:rsidRPr="00BE6446" w:rsidRDefault="00D73032" w:rsidP="00BE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5863" w:type="dxa"/>
          </w:tcPr>
          <w:p w:rsidR="00D73032" w:rsidRPr="00BE6446" w:rsidRDefault="00D73032" w:rsidP="00BE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46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штаба,  глава муниципального обр</w:t>
            </w:r>
            <w:r w:rsidRPr="00BE6446">
              <w:rPr>
                <w:rFonts w:ascii="Times New Roman" w:hAnsi="Times New Roman" w:cs="Times New Roman"/>
                <w:sz w:val="28"/>
                <w:szCs w:val="28"/>
              </w:rPr>
              <w:t>азования</w:t>
            </w:r>
          </w:p>
        </w:tc>
      </w:tr>
      <w:tr w:rsidR="00D73032" w:rsidTr="00BE6446">
        <w:tc>
          <w:tcPr>
            <w:tcW w:w="3708" w:type="dxa"/>
          </w:tcPr>
          <w:p w:rsidR="00D73032" w:rsidRDefault="00D73032" w:rsidP="00BE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Мосолова </w:t>
            </w:r>
          </w:p>
          <w:p w:rsidR="00D73032" w:rsidRPr="00BE6446" w:rsidRDefault="00D73032" w:rsidP="00BE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Алексеевна</w:t>
            </w:r>
          </w:p>
        </w:tc>
        <w:tc>
          <w:tcPr>
            <w:tcW w:w="5863" w:type="dxa"/>
          </w:tcPr>
          <w:p w:rsidR="00D73032" w:rsidRPr="00BE6446" w:rsidRDefault="00D73032" w:rsidP="00BE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46"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начальника штаба,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446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  <w:tr w:rsidR="00D73032" w:rsidTr="00BE6446">
        <w:tc>
          <w:tcPr>
            <w:tcW w:w="3708" w:type="dxa"/>
          </w:tcPr>
          <w:p w:rsidR="00D73032" w:rsidRDefault="00D73032" w:rsidP="00BE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</w:p>
          <w:p w:rsidR="00D73032" w:rsidRPr="00BE6446" w:rsidRDefault="00D73032" w:rsidP="00BE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5863" w:type="dxa"/>
          </w:tcPr>
          <w:p w:rsidR="00D73032" w:rsidRPr="00BE6446" w:rsidRDefault="00D73032" w:rsidP="00BE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46"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секретарь штаба,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 администрации</w:t>
            </w:r>
          </w:p>
        </w:tc>
      </w:tr>
      <w:tr w:rsidR="00D73032" w:rsidTr="00BE6446">
        <w:tc>
          <w:tcPr>
            <w:tcW w:w="9571" w:type="dxa"/>
            <w:gridSpan w:val="2"/>
          </w:tcPr>
          <w:p w:rsidR="00D73032" w:rsidRPr="00BE6446" w:rsidRDefault="00D73032" w:rsidP="00BE6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44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73032" w:rsidRPr="00BE6446" w:rsidRDefault="00D73032" w:rsidP="00BE6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32" w:rsidTr="00BE6446">
        <w:tc>
          <w:tcPr>
            <w:tcW w:w="3708" w:type="dxa"/>
          </w:tcPr>
          <w:p w:rsidR="00D73032" w:rsidRDefault="00D73032" w:rsidP="00BE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Ерохин </w:t>
            </w:r>
          </w:p>
          <w:p w:rsidR="00D73032" w:rsidRPr="00BE6446" w:rsidRDefault="00D73032" w:rsidP="00BE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5863" w:type="dxa"/>
          </w:tcPr>
          <w:p w:rsidR="00D73032" w:rsidRPr="00BE6446" w:rsidRDefault="00D73032" w:rsidP="00BE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46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Булановская СОШ</w:t>
            </w:r>
            <w:r w:rsidRPr="00BE6446"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</w:t>
            </w:r>
          </w:p>
        </w:tc>
      </w:tr>
      <w:tr w:rsidR="00D73032" w:rsidTr="00BE6446">
        <w:tc>
          <w:tcPr>
            <w:tcW w:w="3708" w:type="dxa"/>
          </w:tcPr>
          <w:p w:rsidR="00D73032" w:rsidRDefault="00D73032" w:rsidP="00BE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Киданова </w:t>
            </w:r>
          </w:p>
          <w:p w:rsidR="00D73032" w:rsidRPr="00BE6446" w:rsidRDefault="00D73032" w:rsidP="00BE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5863" w:type="dxa"/>
          </w:tcPr>
          <w:p w:rsidR="00D73032" w:rsidRPr="00BE6446" w:rsidRDefault="00D73032" w:rsidP="00BE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фельдшер Булановской амбулатории</w:t>
            </w:r>
            <w:r w:rsidRPr="00BE644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73032" w:rsidTr="00BE6446">
        <w:tc>
          <w:tcPr>
            <w:tcW w:w="3708" w:type="dxa"/>
          </w:tcPr>
          <w:p w:rsidR="00D73032" w:rsidRDefault="00D73032" w:rsidP="00BE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Гриценко </w:t>
            </w:r>
          </w:p>
          <w:p w:rsidR="00D73032" w:rsidRPr="00BE6446" w:rsidRDefault="00D73032" w:rsidP="00BE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5863" w:type="dxa"/>
          </w:tcPr>
          <w:p w:rsidR="00D73032" w:rsidRPr="00BE6446" w:rsidRDefault="00D73032" w:rsidP="00BE6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4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 Булановским СДК </w:t>
            </w:r>
            <w:r w:rsidRPr="00BE6446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</w:tr>
    </w:tbl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  <w:sectPr w:rsidR="00D73032" w:rsidSect="002769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032" w:rsidRDefault="00D73032" w:rsidP="008E3C8E">
      <w:pPr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6B4A4B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73032" w:rsidRPr="006B4A4B" w:rsidRDefault="00D73032" w:rsidP="008E3C8E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6B4A4B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A4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73032" w:rsidRDefault="00D73032" w:rsidP="008E3C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B4A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73032" w:rsidRPr="006B4A4B" w:rsidRDefault="00D73032" w:rsidP="008E3C8E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Булановский сельсовет</w:t>
      </w:r>
    </w:p>
    <w:p w:rsidR="00D73032" w:rsidRPr="006B4A4B" w:rsidRDefault="00D73032" w:rsidP="008E3C8E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4A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31.03.2020           №  14-п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73032" w:rsidRDefault="00D73032" w:rsidP="008E3C8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73032" w:rsidRDefault="00D73032" w:rsidP="008E3C8E">
      <w:pPr>
        <w:pStyle w:val="20"/>
        <w:shd w:val="clear" w:color="auto" w:fill="auto"/>
        <w:spacing w:line="322" w:lineRule="exact"/>
        <w:ind w:right="20" w:firstLine="0"/>
        <w:jc w:val="center"/>
      </w:pPr>
      <w:r>
        <w:t>План</w:t>
      </w:r>
    </w:p>
    <w:p w:rsidR="00D73032" w:rsidRDefault="00D73032" w:rsidP="008E3C8E">
      <w:pPr>
        <w:pStyle w:val="20"/>
        <w:shd w:val="clear" w:color="auto" w:fill="auto"/>
        <w:spacing w:line="322" w:lineRule="exact"/>
        <w:ind w:right="760" w:firstLine="0"/>
        <w:jc w:val="center"/>
      </w:pPr>
      <w:r>
        <w:t>организационных, санитарно-противоэпидемических (профилактических) мероприятий</w:t>
      </w:r>
      <w:r>
        <w:br/>
        <w:t>по предупреждению завоза и распространения новой коронавирусной инфекции</w:t>
      </w:r>
    </w:p>
    <w:p w:rsidR="00D73032" w:rsidRDefault="00D73032" w:rsidP="008E3C8E">
      <w:pPr>
        <w:pStyle w:val="20"/>
        <w:shd w:val="clear" w:color="auto" w:fill="auto"/>
        <w:spacing w:line="322" w:lineRule="exact"/>
        <w:ind w:right="760" w:firstLine="0"/>
        <w:jc w:val="center"/>
      </w:pPr>
      <w:r>
        <w:t xml:space="preserve">на территории </w:t>
      </w:r>
      <w:r>
        <w:rPr>
          <w:bCs/>
        </w:rPr>
        <w:t>муниципального образования Булановский сельсовет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4"/>
        <w:gridCol w:w="7578"/>
        <w:gridCol w:w="2409"/>
        <w:gridCol w:w="4253"/>
      </w:tblGrid>
      <w:tr w:rsidR="00D73032" w:rsidRPr="00A73484" w:rsidTr="00771611">
        <w:tc>
          <w:tcPr>
            <w:tcW w:w="894" w:type="dxa"/>
          </w:tcPr>
          <w:p w:rsidR="00D73032" w:rsidRDefault="00D73032" w:rsidP="00771611">
            <w:pPr>
              <w:pStyle w:val="20"/>
              <w:shd w:val="clear" w:color="auto" w:fill="auto"/>
              <w:spacing w:after="60" w:line="280" w:lineRule="exact"/>
              <w:ind w:left="300" w:firstLine="0"/>
              <w:jc w:val="center"/>
            </w:pPr>
            <w:r>
              <w:t>№</w:t>
            </w:r>
          </w:p>
          <w:p w:rsidR="00D73032" w:rsidRDefault="00D73032" w:rsidP="00771611">
            <w:pPr>
              <w:pStyle w:val="20"/>
              <w:shd w:val="clear" w:color="auto" w:fill="auto"/>
              <w:spacing w:before="60" w:line="280" w:lineRule="exact"/>
              <w:ind w:left="300" w:firstLine="0"/>
              <w:jc w:val="center"/>
            </w:pPr>
            <w:r>
              <w:t>п/п</w:t>
            </w:r>
          </w:p>
        </w:tc>
        <w:tc>
          <w:tcPr>
            <w:tcW w:w="7578" w:type="dxa"/>
          </w:tcPr>
          <w:p w:rsidR="00D73032" w:rsidRDefault="00D73032" w:rsidP="00771611">
            <w:pPr>
              <w:pStyle w:val="20"/>
              <w:shd w:val="clear" w:color="auto" w:fill="auto"/>
              <w:spacing w:line="280" w:lineRule="exact"/>
              <w:ind w:firstLine="0"/>
              <w:jc w:val="center"/>
            </w:pPr>
            <w:r>
              <w:t>Наименование мероприятия</w:t>
            </w:r>
          </w:p>
        </w:tc>
        <w:tc>
          <w:tcPr>
            <w:tcW w:w="2409" w:type="dxa"/>
          </w:tcPr>
          <w:p w:rsidR="00D73032" w:rsidRDefault="00D73032" w:rsidP="00771611">
            <w:pPr>
              <w:pStyle w:val="20"/>
              <w:shd w:val="clear" w:color="auto" w:fill="auto"/>
              <w:spacing w:after="120" w:line="280" w:lineRule="exact"/>
              <w:ind w:firstLine="0"/>
              <w:jc w:val="center"/>
            </w:pPr>
            <w:r>
              <w:t>Срок</w:t>
            </w:r>
          </w:p>
          <w:p w:rsidR="00D73032" w:rsidRDefault="00D73032" w:rsidP="00771611">
            <w:pPr>
              <w:pStyle w:val="20"/>
              <w:shd w:val="clear" w:color="auto" w:fill="auto"/>
              <w:spacing w:before="120" w:line="280" w:lineRule="exact"/>
              <w:ind w:firstLine="0"/>
              <w:jc w:val="center"/>
            </w:pPr>
            <w:r>
              <w:t>исполнения</w:t>
            </w:r>
          </w:p>
        </w:tc>
        <w:tc>
          <w:tcPr>
            <w:tcW w:w="4253" w:type="dxa"/>
          </w:tcPr>
          <w:p w:rsidR="00D73032" w:rsidRDefault="00D73032" w:rsidP="00771611">
            <w:pPr>
              <w:pStyle w:val="20"/>
              <w:shd w:val="clear" w:color="auto" w:fill="auto"/>
              <w:spacing w:line="280" w:lineRule="exact"/>
              <w:ind w:firstLine="0"/>
              <w:jc w:val="center"/>
            </w:pPr>
            <w:r>
              <w:t>Исполнители</w:t>
            </w:r>
          </w:p>
        </w:tc>
      </w:tr>
      <w:tr w:rsidR="00D73032" w:rsidRPr="00A73484" w:rsidTr="00771611">
        <w:tc>
          <w:tcPr>
            <w:tcW w:w="15134" w:type="dxa"/>
            <w:gridSpan w:val="4"/>
          </w:tcPr>
          <w:p w:rsidR="00D73032" w:rsidRPr="00BD3DD4" w:rsidRDefault="00D73032" w:rsidP="00771611">
            <w:pPr>
              <w:pStyle w:val="20"/>
              <w:shd w:val="clear" w:color="auto" w:fill="auto"/>
              <w:spacing w:line="280" w:lineRule="exact"/>
              <w:ind w:firstLine="0"/>
              <w:jc w:val="center"/>
            </w:pPr>
            <w:r>
              <w:t>I. Организационные мероприятия</w:t>
            </w:r>
          </w:p>
        </w:tc>
      </w:tr>
      <w:tr w:rsidR="00D73032" w:rsidRPr="00A73484" w:rsidTr="00771611">
        <w:tc>
          <w:tcPr>
            <w:tcW w:w="894" w:type="dxa"/>
          </w:tcPr>
          <w:p w:rsidR="00D73032" w:rsidRPr="00BD3DD4" w:rsidRDefault="00D73032" w:rsidP="00771611">
            <w:pPr>
              <w:pStyle w:val="20"/>
              <w:shd w:val="clear" w:color="auto" w:fill="auto"/>
              <w:spacing w:line="312" w:lineRule="exact"/>
              <w:ind w:left="33" w:firstLine="0"/>
              <w:jc w:val="center"/>
            </w:pPr>
            <w:r>
              <w:t>1</w:t>
            </w:r>
          </w:p>
        </w:tc>
        <w:tc>
          <w:tcPr>
            <w:tcW w:w="7578" w:type="dxa"/>
          </w:tcPr>
          <w:p w:rsidR="00D73032" w:rsidRPr="00BD3DD4" w:rsidRDefault="00D73032" w:rsidP="00771611">
            <w:pPr>
              <w:pStyle w:val="20"/>
              <w:shd w:val="clear" w:color="auto" w:fill="auto"/>
              <w:tabs>
                <w:tab w:val="left" w:pos="4153"/>
              </w:tabs>
              <w:spacing w:line="322" w:lineRule="exact"/>
              <w:ind w:left="33" w:firstLine="0"/>
            </w:pPr>
            <w:r>
              <w:t>Разработка планов организационных, санитарно</w:t>
            </w:r>
            <w:r>
              <w:softHyphen/>
              <w:t>противоэпидемических (профилактических) мероприятий по предупреждению завоза и распространения новой коро</w:t>
            </w:r>
            <w:r>
              <w:softHyphen/>
              <w:t xml:space="preserve">навирусной инфекции в </w:t>
            </w:r>
            <w:r>
              <w:rPr>
                <w:bCs/>
              </w:rPr>
              <w:t>муниципальном образовании Булановский сельсовет</w:t>
            </w:r>
          </w:p>
        </w:tc>
        <w:tc>
          <w:tcPr>
            <w:tcW w:w="2409" w:type="dxa"/>
          </w:tcPr>
          <w:p w:rsidR="00D73032" w:rsidRPr="00A73484" w:rsidRDefault="00D73032" w:rsidP="00771611">
            <w:pPr>
              <w:jc w:val="center"/>
              <w:rPr>
                <w:rFonts w:ascii="Times New Roman" w:hAnsi="Times New Roman"/>
              </w:rPr>
            </w:pPr>
          </w:p>
          <w:p w:rsidR="00D73032" w:rsidRPr="00BD3DD4" w:rsidRDefault="00D73032" w:rsidP="00771611">
            <w:pPr>
              <w:pStyle w:val="20"/>
              <w:shd w:val="clear" w:color="auto" w:fill="auto"/>
              <w:tabs>
                <w:tab w:val="left" w:pos="4153"/>
              </w:tabs>
              <w:spacing w:line="322" w:lineRule="exact"/>
              <w:ind w:firstLine="0"/>
              <w:jc w:val="center"/>
            </w:pPr>
            <w:r>
              <w:t>I квартал 2020 года</w:t>
            </w:r>
          </w:p>
        </w:tc>
        <w:tc>
          <w:tcPr>
            <w:tcW w:w="4253" w:type="dxa"/>
          </w:tcPr>
          <w:p w:rsidR="00D73032" w:rsidRPr="00BD3DD4" w:rsidRDefault="00D73032" w:rsidP="00771611">
            <w:pPr>
              <w:pStyle w:val="20"/>
              <w:shd w:val="clear" w:color="auto" w:fill="auto"/>
              <w:tabs>
                <w:tab w:val="left" w:pos="4153"/>
              </w:tabs>
              <w:spacing w:line="322" w:lineRule="exact"/>
              <w:ind w:left="33" w:right="34" w:firstLine="0"/>
            </w:pPr>
            <w:r>
              <w:t>Булановская амбулатория</w:t>
            </w:r>
          </w:p>
        </w:tc>
      </w:tr>
      <w:tr w:rsidR="00D73032" w:rsidRPr="00A73484" w:rsidTr="00771611">
        <w:tc>
          <w:tcPr>
            <w:tcW w:w="894" w:type="dxa"/>
          </w:tcPr>
          <w:p w:rsidR="00D73032" w:rsidRPr="00BD3DD4" w:rsidRDefault="00D73032" w:rsidP="00771611">
            <w:pPr>
              <w:pStyle w:val="20"/>
              <w:shd w:val="clear" w:color="auto" w:fill="auto"/>
              <w:spacing w:line="312" w:lineRule="exact"/>
              <w:ind w:left="33" w:firstLine="0"/>
              <w:jc w:val="center"/>
            </w:pPr>
            <w:r>
              <w:t>2</w:t>
            </w:r>
          </w:p>
        </w:tc>
        <w:tc>
          <w:tcPr>
            <w:tcW w:w="7578" w:type="dxa"/>
          </w:tcPr>
          <w:p w:rsidR="00D73032" w:rsidRDefault="00D73032" w:rsidP="008E3C8E">
            <w:pPr>
              <w:pStyle w:val="20"/>
              <w:shd w:val="clear" w:color="auto" w:fill="auto"/>
              <w:spacing w:line="317" w:lineRule="exact"/>
              <w:ind w:left="33" w:firstLine="0"/>
            </w:pPr>
            <w:r>
              <w:t>Обеспечение информирования об эпидемической си</w:t>
            </w:r>
            <w:r>
              <w:softHyphen/>
              <w:t>туации по новой коронавирусной инфекции в мире</w:t>
            </w:r>
          </w:p>
        </w:tc>
        <w:tc>
          <w:tcPr>
            <w:tcW w:w="2409" w:type="dxa"/>
          </w:tcPr>
          <w:p w:rsidR="00D73032" w:rsidRDefault="00D73032" w:rsidP="00771611">
            <w:pPr>
              <w:pStyle w:val="20"/>
              <w:shd w:val="clear" w:color="auto" w:fill="auto"/>
              <w:spacing w:line="317" w:lineRule="exact"/>
              <w:ind w:firstLine="0"/>
              <w:jc w:val="center"/>
            </w:pPr>
            <w:r>
              <w:t>по мере поступления информации</w:t>
            </w:r>
          </w:p>
        </w:tc>
        <w:tc>
          <w:tcPr>
            <w:tcW w:w="4253" w:type="dxa"/>
          </w:tcPr>
          <w:p w:rsidR="00D73032" w:rsidRDefault="00D73032" w:rsidP="00771611">
            <w:pPr>
              <w:pStyle w:val="20"/>
              <w:shd w:val="clear" w:color="auto" w:fill="auto"/>
              <w:tabs>
                <w:tab w:val="left" w:pos="4153"/>
              </w:tabs>
              <w:spacing w:line="317" w:lineRule="exact"/>
              <w:ind w:left="33" w:right="34" w:firstLine="0"/>
            </w:pPr>
            <w:r>
              <w:t>администрация</w:t>
            </w:r>
            <w:r>
              <w:rPr>
                <w:bCs/>
              </w:rPr>
              <w:t xml:space="preserve"> муниципального образования Булановский сельсовет</w:t>
            </w:r>
          </w:p>
        </w:tc>
      </w:tr>
      <w:tr w:rsidR="00D73032" w:rsidRPr="00A73484" w:rsidTr="00771611">
        <w:tc>
          <w:tcPr>
            <w:tcW w:w="894" w:type="dxa"/>
          </w:tcPr>
          <w:p w:rsidR="00D73032" w:rsidRPr="00BD3DD4" w:rsidRDefault="00D73032" w:rsidP="00771611">
            <w:pPr>
              <w:pStyle w:val="20"/>
              <w:shd w:val="clear" w:color="auto" w:fill="auto"/>
              <w:spacing w:line="312" w:lineRule="exact"/>
              <w:ind w:left="33" w:firstLine="0"/>
              <w:jc w:val="center"/>
            </w:pPr>
            <w:r>
              <w:t>3</w:t>
            </w:r>
          </w:p>
        </w:tc>
        <w:tc>
          <w:tcPr>
            <w:tcW w:w="7578" w:type="dxa"/>
          </w:tcPr>
          <w:p w:rsidR="00D73032" w:rsidRDefault="00D73032" w:rsidP="008E3C8E">
            <w:pPr>
              <w:pStyle w:val="20"/>
              <w:shd w:val="clear" w:color="auto" w:fill="auto"/>
              <w:spacing w:line="312" w:lineRule="exact"/>
              <w:ind w:left="33" w:firstLine="0"/>
            </w:pPr>
            <w:r>
              <w:t>Участие в межведомственных рабочих сове</w:t>
            </w:r>
            <w:r>
              <w:softHyphen/>
              <w:t>щаниях  по профилактике, лечению коронавирусной инфек</w:t>
            </w:r>
            <w:r>
              <w:softHyphen/>
              <w:t>ции, организации и проведению противоэпидемических ме</w:t>
            </w:r>
            <w:r>
              <w:softHyphen/>
              <w:t>роприятий</w:t>
            </w:r>
          </w:p>
        </w:tc>
        <w:tc>
          <w:tcPr>
            <w:tcW w:w="2409" w:type="dxa"/>
          </w:tcPr>
          <w:p w:rsidR="00D73032" w:rsidRDefault="00D73032" w:rsidP="00771611">
            <w:pPr>
              <w:pStyle w:val="20"/>
              <w:shd w:val="clear" w:color="auto" w:fill="auto"/>
              <w:spacing w:line="312" w:lineRule="exact"/>
              <w:ind w:firstLine="0"/>
              <w:jc w:val="center"/>
            </w:pPr>
            <w:r>
              <w:t>в период регистра</w:t>
            </w:r>
            <w:r>
              <w:softHyphen/>
              <w:t>ции заболеваемости коронавирусной инфекцией</w:t>
            </w:r>
          </w:p>
        </w:tc>
        <w:tc>
          <w:tcPr>
            <w:tcW w:w="4253" w:type="dxa"/>
          </w:tcPr>
          <w:p w:rsidR="00D73032" w:rsidRDefault="00D73032" w:rsidP="00771611">
            <w:pPr>
              <w:pStyle w:val="20"/>
              <w:shd w:val="clear" w:color="auto" w:fill="auto"/>
              <w:tabs>
                <w:tab w:val="left" w:pos="4153"/>
              </w:tabs>
              <w:spacing w:line="312" w:lineRule="exact"/>
              <w:ind w:left="33" w:right="34" w:firstLine="0"/>
            </w:pPr>
            <w:r>
              <w:t xml:space="preserve">администрация </w:t>
            </w:r>
            <w:r>
              <w:rPr>
                <w:bCs/>
              </w:rPr>
              <w:t>муниципального образования Булановский сельсовет</w:t>
            </w:r>
          </w:p>
        </w:tc>
      </w:tr>
      <w:tr w:rsidR="00D73032" w:rsidRPr="00A73484" w:rsidTr="00771611">
        <w:tc>
          <w:tcPr>
            <w:tcW w:w="894" w:type="dxa"/>
          </w:tcPr>
          <w:p w:rsidR="00D73032" w:rsidRPr="00BD3DD4" w:rsidRDefault="00D73032" w:rsidP="00771611">
            <w:pPr>
              <w:pStyle w:val="20"/>
              <w:shd w:val="clear" w:color="auto" w:fill="auto"/>
              <w:spacing w:line="312" w:lineRule="exact"/>
              <w:ind w:left="33" w:firstLine="0"/>
              <w:jc w:val="center"/>
            </w:pPr>
            <w:bookmarkStart w:id="0" w:name="_GoBack" w:colFirst="3" w:colLast="3"/>
            <w:r>
              <w:t>4</w:t>
            </w:r>
          </w:p>
        </w:tc>
        <w:tc>
          <w:tcPr>
            <w:tcW w:w="7578" w:type="dxa"/>
          </w:tcPr>
          <w:p w:rsidR="00D73032" w:rsidRDefault="00D73032" w:rsidP="00771611">
            <w:pPr>
              <w:pStyle w:val="20"/>
              <w:shd w:val="clear" w:color="auto" w:fill="auto"/>
              <w:spacing w:line="322" w:lineRule="exact"/>
              <w:ind w:left="33" w:firstLine="0"/>
            </w:pPr>
            <w:r>
              <w:t>Проведение системной работы по информированию населе</w:t>
            </w:r>
            <w:r>
              <w:softHyphen/>
              <w:t>ния о рисках инфицирования новой коронавирусной инфек</w:t>
            </w:r>
            <w:r>
              <w:softHyphen/>
              <w:t>цией, мерах личной профилактики</w:t>
            </w:r>
          </w:p>
        </w:tc>
        <w:tc>
          <w:tcPr>
            <w:tcW w:w="2409" w:type="dxa"/>
          </w:tcPr>
          <w:p w:rsidR="00D73032" w:rsidRDefault="00D73032" w:rsidP="00771611">
            <w:pPr>
              <w:pStyle w:val="20"/>
              <w:shd w:val="clear" w:color="auto" w:fill="auto"/>
              <w:spacing w:line="28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4253" w:type="dxa"/>
          </w:tcPr>
          <w:p w:rsidR="00D73032" w:rsidRDefault="00D73032" w:rsidP="00771611">
            <w:pPr>
              <w:pStyle w:val="20"/>
              <w:shd w:val="clear" w:color="auto" w:fill="auto"/>
              <w:tabs>
                <w:tab w:val="left" w:pos="4153"/>
              </w:tabs>
              <w:spacing w:line="322" w:lineRule="exact"/>
              <w:ind w:left="33" w:right="34" w:firstLine="0"/>
            </w:pPr>
            <w:r>
              <w:t xml:space="preserve">администрация </w:t>
            </w:r>
            <w:r>
              <w:rPr>
                <w:bCs/>
              </w:rPr>
              <w:t>муниципального образования Булановский сельсовет</w:t>
            </w:r>
          </w:p>
        </w:tc>
      </w:tr>
      <w:bookmarkEnd w:id="0"/>
      <w:tr w:rsidR="00D73032" w:rsidRPr="00A73484" w:rsidTr="00771611">
        <w:tc>
          <w:tcPr>
            <w:tcW w:w="15134" w:type="dxa"/>
            <w:gridSpan w:val="4"/>
          </w:tcPr>
          <w:p w:rsidR="00D73032" w:rsidRDefault="00D73032" w:rsidP="00771611">
            <w:pPr>
              <w:pStyle w:val="20"/>
              <w:shd w:val="clear" w:color="auto" w:fill="auto"/>
              <w:spacing w:line="312" w:lineRule="exact"/>
              <w:ind w:left="33" w:firstLine="0"/>
              <w:jc w:val="center"/>
            </w:pPr>
            <w:r>
              <w:rPr>
                <w:lang w:val="en-US"/>
              </w:rPr>
              <w:t>II</w:t>
            </w:r>
            <w:r>
              <w:t>. Противоэпидемические мероприятия при выявлении больного (лица с подозрением на заболевание)</w:t>
            </w:r>
          </w:p>
          <w:p w:rsidR="00D73032" w:rsidRDefault="00D73032" w:rsidP="00771611">
            <w:pPr>
              <w:pStyle w:val="20"/>
              <w:shd w:val="clear" w:color="auto" w:fill="auto"/>
              <w:spacing w:line="312" w:lineRule="exact"/>
              <w:ind w:left="33" w:firstLine="0"/>
              <w:jc w:val="center"/>
            </w:pPr>
            <w:r>
              <w:t>новой коронавирусной инфекцией</w:t>
            </w:r>
          </w:p>
        </w:tc>
      </w:tr>
      <w:tr w:rsidR="00D73032" w:rsidRPr="00A73484" w:rsidTr="00771611">
        <w:tc>
          <w:tcPr>
            <w:tcW w:w="894" w:type="dxa"/>
          </w:tcPr>
          <w:p w:rsidR="00D73032" w:rsidRPr="00EF3482" w:rsidRDefault="00D73032" w:rsidP="00771611">
            <w:pPr>
              <w:pStyle w:val="20"/>
              <w:shd w:val="clear" w:color="auto" w:fill="auto"/>
              <w:spacing w:line="312" w:lineRule="exact"/>
              <w:ind w:left="33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578" w:type="dxa"/>
          </w:tcPr>
          <w:p w:rsidR="00D73032" w:rsidRDefault="00D73032" w:rsidP="00771611">
            <w:pPr>
              <w:pStyle w:val="20"/>
              <w:shd w:val="clear" w:color="auto" w:fill="auto"/>
              <w:spacing w:line="322" w:lineRule="exact"/>
              <w:ind w:left="33" w:firstLine="0"/>
            </w:pPr>
            <w:r>
              <w:t>Введение в действие оперативного плана первичных сани</w:t>
            </w:r>
            <w:r>
              <w:softHyphen/>
              <w:t>тарно-противоэпидемических мероприятий (при необходи</w:t>
            </w:r>
            <w:r>
              <w:softHyphen/>
              <w:t>мости)</w:t>
            </w:r>
          </w:p>
        </w:tc>
        <w:tc>
          <w:tcPr>
            <w:tcW w:w="2409" w:type="dxa"/>
          </w:tcPr>
          <w:p w:rsidR="00D73032" w:rsidRDefault="00D73032" w:rsidP="00771611">
            <w:pPr>
              <w:pStyle w:val="20"/>
              <w:shd w:val="clear" w:color="auto" w:fill="auto"/>
              <w:spacing w:line="322" w:lineRule="exact"/>
              <w:ind w:firstLine="0"/>
              <w:jc w:val="center"/>
            </w:pPr>
            <w:r>
              <w:t>в течение 6 часов после получения информации о вы</w:t>
            </w:r>
            <w:r>
              <w:softHyphen/>
              <w:t>явлении больного</w:t>
            </w:r>
          </w:p>
        </w:tc>
        <w:tc>
          <w:tcPr>
            <w:tcW w:w="4253" w:type="dxa"/>
          </w:tcPr>
          <w:p w:rsidR="00D73032" w:rsidRDefault="00D73032" w:rsidP="00771611">
            <w:pPr>
              <w:pStyle w:val="20"/>
              <w:shd w:val="clear" w:color="auto" w:fill="auto"/>
              <w:tabs>
                <w:tab w:val="left" w:pos="4153"/>
              </w:tabs>
              <w:spacing w:line="322" w:lineRule="exact"/>
              <w:ind w:left="33" w:right="34" w:firstLine="0"/>
            </w:pPr>
            <w:r>
              <w:t>ЦТО;</w:t>
            </w:r>
          </w:p>
          <w:p w:rsidR="00D73032" w:rsidRDefault="00D73032" w:rsidP="00771611">
            <w:pPr>
              <w:pStyle w:val="20"/>
              <w:shd w:val="clear" w:color="auto" w:fill="auto"/>
              <w:tabs>
                <w:tab w:val="left" w:pos="4153"/>
              </w:tabs>
              <w:spacing w:line="322" w:lineRule="exact"/>
              <w:ind w:left="33" w:right="34" w:firstLine="0"/>
            </w:pPr>
            <w:r>
              <w:t>Администрация МО</w:t>
            </w:r>
          </w:p>
          <w:p w:rsidR="00D73032" w:rsidRDefault="00D73032" w:rsidP="00771611">
            <w:pPr>
              <w:pStyle w:val="20"/>
              <w:shd w:val="clear" w:color="auto" w:fill="auto"/>
              <w:tabs>
                <w:tab w:val="left" w:pos="4153"/>
              </w:tabs>
              <w:spacing w:line="322" w:lineRule="exact"/>
              <w:ind w:left="33" w:right="34" w:firstLine="0"/>
            </w:pPr>
          </w:p>
        </w:tc>
      </w:tr>
    </w:tbl>
    <w:p w:rsidR="00D73032" w:rsidRDefault="00D73032" w:rsidP="008E3C8E"/>
    <w:p w:rsidR="00D73032" w:rsidRDefault="00D73032" w:rsidP="00034C7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Pr="00EE6982" w:rsidRDefault="00D73032" w:rsidP="00034C76">
      <w:pPr>
        <w:suppressAutoHyphens/>
        <w:jc w:val="both"/>
        <w:rPr>
          <w:rFonts w:ascii="Times New Roman" w:hAnsi="Times New Roman" w:cs="Times New Roman"/>
        </w:rPr>
      </w:pPr>
    </w:p>
    <w:p w:rsidR="00D73032" w:rsidRPr="008E150E" w:rsidRDefault="00D73032" w:rsidP="001976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032" w:rsidRDefault="00D73032"/>
    <w:sectPr w:rsidR="00D73032" w:rsidSect="008E3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44E56"/>
    <w:multiLevelType w:val="hybridMultilevel"/>
    <w:tmpl w:val="EF2C2FB2"/>
    <w:lvl w:ilvl="0" w:tplc="3BF8ED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92C"/>
    <w:rsid w:val="000059CB"/>
    <w:rsid w:val="0002018D"/>
    <w:rsid w:val="00034C76"/>
    <w:rsid w:val="000B4081"/>
    <w:rsid w:val="000D5EE6"/>
    <w:rsid w:val="000E1135"/>
    <w:rsid w:val="000F38F6"/>
    <w:rsid w:val="001167C3"/>
    <w:rsid w:val="00147ADA"/>
    <w:rsid w:val="001650D3"/>
    <w:rsid w:val="0017334C"/>
    <w:rsid w:val="001847BF"/>
    <w:rsid w:val="0019762C"/>
    <w:rsid w:val="001A3F04"/>
    <w:rsid w:val="001C5481"/>
    <w:rsid w:val="001D55B7"/>
    <w:rsid w:val="001E09ED"/>
    <w:rsid w:val="0020455D"/>
    <w:rsid w:val="00204C31"/>
    <w:rsid w:val="00216F76"/>
    <w:rsid w:val="00227DF2"/>
    <w:rsid w:val="002758B2"/>
    <w:rsid w:val="00276957"/>
    <w:rsid w:val="00280EAE"/>
    <w:rsid w:val="00284685"/>
    <w:rsid w:val="002A5A8C"/>
    <w:rsid w:val="003008A5"/>
    <w:rsid w:val="00301211"/>
    <w:rsid w:val="003338E9"/>
    <w:rsid w:val="0034057E"/>
    <w:rsid w:val="00367BE6"/>
    <w:rsid w:val="003733F9"/>
    <w:rsid w:val="00381CA8"/>
    <w:rsid w:val="003B0A12"/>
    <w:rsid w:val="00416AC8"/>
    <w:rsid w:val="00430AA9"/>
    <w:rsid w:val="00431255"/>
    <w:rsid w:val="004519AB"/>
    <w:rsid w:val="00470ED9"/>
    <w:rsid w:val="00483A30"/>
    <w:rsid w:val="00497E9B"/>
    <w:rsid w:val="004E0757"/>
    <w:rsid w:val="004F675C"/>
    <w:rsid w:val="005058C8"/>
    <w:rsid w:val="00521A8F"/>
    <w:rsid w:val="00561DD1"/>
    <w:rsid w:val="00584AF6"/>
    <w:rsid w:val="00584F6D"/>
    <w:rsid w:val="005A2040"/>
    <w:rsid w:val="005C0B6A"/>
    <w:rsid w:val="005C2996"/>
    <w:rsid w:val="005C2DE5"/>
    <w:rsid w:val="005E308E"/>
    <w:rsid w:val="00602F2F"/>
    <w:rsid w:val="00631439"/>
    <w:rsid w:val="0063256B"/>
    <w:rsid w:val="00645261"/>
    <w:rsid w:val="0065178D"/>
    <w:rsid w:val="00654B66"/>
    <w:rsid w:val="00687569"/>
    <w:rsid w:val="006A27C2"/>
    <w:rsid w:val="006B4A4B"/>
    <w:rsid w:val="006E1890"/>
    <w:rsid w:val="00701EB2"/>
    <w:rsid w:val="00730990"/>
    <w:rsid w:val="00733E46"/>
    <w:rsid w:val="007401D4"/>
    <w:rsid w:val="00740D77"/>
    <w:rsid w:val="00755474"/>
    <w:rsid w:val="00771611"/>
    <w:rsid w:val="00783C7A"/>
    <w:rsid w:val="00791F58"/>
    <w:rsid w:val="007C7C01"/>
    <w:rsid w:val="007E2027"/>
    <w:rsid w:val="007F021A"/>
    <w:rsid w:val="007F0869"/>
    <w:rsid w:val="00810970"/>
    <w:rsid w:val="008C0D37"/>
    <w:rsid w:val="008D0D32"/>
    <w:rsid w:val="008E150E"/>
    <w:rsid w:val="008E3C8E"/>
    <w:rsid w:val="00917A97"/>
    <w:rsid w:val="00922981"/>
    <w:rsid w:val="00923474"/>
    <w:rsid w:val="00941764"/>
    <w:rsid w:val="009425F3"/>
    <w:rsid w:val="00961F9F"/>
    <w:rsid w:val="009742DC"/>
    <w:rsid w:val="009B3222"/>
    <w:rsid w:val="009D4278"/>
    <w:rsid w:val="009F577A"/>
    <w:rsid w:val="00A141A4"/>
    <w:rsid w:val="00A359F4"/>
    <w:rsid w:val="00A370AA"/>
    <w:rsid w:val="00A5498A"/>
    <w:rsid w:val="00A65981"/>
    <w:rsid w:val="00A73484"/>
    <w:rsid w:val="00A8556C"/>
    <w:rsid w:val="00AA28BC"/>
    <w:rsid w:val="00AA3E9B"/>
    <w:rsid w:val="00AC6E6A"/>
    <w:rsid w:val="00AE306C"/>
    <w:rsid w:val="00B019A3"/>
    <w:rsid w:val="00B10573"/>
    <w:rsid w:val="00B165C8"/>
    <w:rsid w:val="00B66877"/>
    <w:rsid w:val="00B85EB9"/>
    <w:rsid w:val="00B85FD2"/>
    <w:rsid w:val="00B929DB"/>
    <w:rsid w:val="00BA38DE"/>
    <w:rsid w:val="00BA7278"/>
    <w:rsid w:val="00BD3DD4"/>
    <w:rsid w:val="00BE6446"/>
    <w:rsid w:val="00C122C7"/>
    <w:rsid w:val="00C27E8F"/>
    <w:rsid w:val="00C32E55"/>
    <w:rsid w:val="00C5295C"/>
    <w:rsid w:val="00C64E25"/>
    <w:rsid w:val="00CB21C2"/>
    <w:rsid w:val="00CB31DF"/>
    <w:rsid w:val="00CD35DC"/>
    <w:rsid w:val="00CF57D4"/>
    <w:rsid w:val="00D16351"/>
    <w:rsid w:val="00D1792C"/>
    <w:rsid w:val="00D22F1B"/>
    <w:rsid w:val="00D423FF"/>
    <w:rsid w:val="00D73032"/>
    <w:rsid w:val="00DA3F66"/>
    <w:rsid w:val="00DB25EF"/>
    <w:rsid w:val="00DD36A1"/>
    <w:rsid w:val="00DF4113"/>
    <w:rsid w:val="00E0603E"/>
    <w:rsid w:val="00E0626D"/>
    <w:rsid w:val="00E17107"/>
    <w:rsid w:val="00EE6982"/>
    <w:rsid w:val="00EF3482"/>
    <w:rsid w:val="00F14A38"/>
    <w:rsid w:val="00F430F1"/>
    <w:rsid w:val="00F4478B"/>
    <w:rsid w:val="00F611A4"/>
    <w:rsid w:val="00F62595"/>
    <w:rsid w:val="00F77F34"/>
    <w:rsid w:val="00FC33A9"/>
    <w:rsid w:val="00FC3F6D"/>
    <w:rsid w:val="00FC5B90"/>
    <w:rsid w:val="00FC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6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62C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6957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1976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6957"/>
    <w:rPr>
      <w:rFonts w:ascii="Arial" w:hAnsi="Arial" w:cs="Arial"/>
      <w:sz w:val="20"/>
      <w:szCs w:val="20"/>
    </w:rPr>
  </w:style>
  <w:style w:type="paragraph" w:customStyle="1" w:styleId="BlockQuotation">
    <w:name w:val="Block Quotation"/>
    <w:basedOn w:val="Normal"/>
    <w:uiPriority w:val="99"/>
    <w:rsid w:val="0019762C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19762C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DF4113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C0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695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430F1"/>
    <w:rPr>
      <w:rFonts w:ascii="Calibri" w:hAnsi="Calibri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E3C8E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E3C8E"/>
    <w:pPr>
      <w:shd w:val="clear" w:color="auto" w:fill="FFFFFF"/>
      <w:autoSpaceDE/>
      <w:autoSpaceDN/>
      <w:adjustRightInd/>
      <w:spacing w:line="240" w:lineRule="atLeast"/>
      <w:ind w:hanging="38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6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4</Pages>
  <Words>579</Words>
  <Characters>3302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Л.В. Колесникова</cp:lastModifiedBy>
  <cp:revision>7</cp:revision>
  <cp:lastPrinted>2020-03-31T09:47:00Z</cp:lastPrinted>
  <dcterms:created xsi:type="dcterms:W3CDTF">2020-03-27T07:09:00Z</dcterms:created>
  <dcterms:modified xsi:type="dcterms:W3CDTF">2020-03-31T09:47:00Z</dcterms:modified>
</cp:coreProperties>
</file>