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D1" w:rsidRDefault="00E710D1" w:rsidP="00734E75">
      <w:pPr>
        <w:keepNext/>
        <w:autoSpaceDE w:val="0"/>
        <w:autoSpaceDN w:val="0"/>
        <w:adjustRightInd w:val="0"/>
        <w:ind w:right="-284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</w:p>
    <w:p w:rsidR="00E710D1" w:rsidRDefault="00E710D1" w:rsidP="00734E75">
      <w:pPr>
        <w:keepNext/>
        <w:autoSpaceDE w:val="0"/>
        <w:autoSpaceDN w:val="0"/>
        <w:adjustRightInd w:val="0"/>
        <w:ind w:right="-284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 МУНИЦИПАЛЬНОГО ОБРАЗОВАНИЯ </w:t>
      </w:r>
    </w:p>
    <w:p w:rsidR="00E710D1" w:rsidRDefault="00E710D1" w:rsidP="00734E75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Cs w:val="28"/>
        </w:rPr>
      </w:pPr>
      <w:r>
        <w:rPr>
          <w:b/>
          <w:bCs/>
          <w:szCs w:val="28"/>
        </w:rPr>
        <w:t>БУЛАНОВСКИЙ СЕЛЬСОВЕТ ОКТЯБРЬСКОГО РАЙОНА ОРЕНБУРГСКОЙ ОБЛАСТИ</w:t>
      </w:r>
    </w:p>
    <w:p w:rsidR="00E710D1" w:rsidRDefault="00E710D1" w:rsidP="00734E7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710D1" w:rsidRDefault="00E710D1" w:rsidP="00734E7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E710D1" w:rsidRDefault="00E710D1" w:rsidP="00734E75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Cs w:val="28"/>
        </w:rPr>
      </w:pPr>
    </w:p>
    <w:p w:rsidR="00E710D1" w:rsidRDefault="00E710D1" w:rsidP="00734E75">
      <w:pPr>
        <w:ind w:left="284"/>
        <w:rPr>
          <w:szCs w:val="28"/>
        </w:rPr>
      </w:pPr>
    </w:p>
    <w:p w:rsidR="00E710D1" w:rsidRDefault="00E710D1" w:rsidP="00734E75">
      <w:pPr>
        <w:ind w:left="284"/>
        <w:rPr>
          <w:szCs w:val="28"/>
        </w:rPr>
      </w:pPr>
      <w:r w:rsidRPr="00021348">
        <w:rPr>
          <w:szCs w:val="28"/>
        </w:rPr>
        <w:t>16.1</w:t>
      </w:r>
      <w:r>
        <w:rPr>
          <w:szCs w:val="28"/>
        </w:rPr>
        <w:t>1</w:t>
      </w:r>
      <w:r w:rsidRPr="00021348">
        <w:rPr>
          <w:szCs w:val="28"/>
        </w:rPr>
        <w:t>.20</w:t>
      </w:r>
      <w:r>
        <w:rPr>
          <w:szCs w:val="28"/>
        </w:rPr>
        <w:t xml:space="preserve">20                           с. Буланово                                        </w:t>
      </w:r>
      <w:r w:rsidRPr="00021348">
        <w:rPr>
          <w:szCs w:val="28"/>
        </w:rPr>
        <w:t xml:space="preserve">№  </w:t>
      </w:r>
      <w:r>
        <w:rPr>
          <w:szCs w:val="28"/>
        </w:rPr>
        <w:t>94</w:t>
      </w:r>
      <w:r w:rsidRPr="00021348">
        <w:rPr>
          <w:szCs w:val="28"/>
        </w:rPr>
        <w:t>-п</w:t>
      </w:r>
    </w:p>
    <w:p w:rsidR="00E710D1" w:rsidRPr="00734E75" w:rsidRDefault="00E710D1" w:rsidP="00734E75">
      <w:pPr>
        <w:ind w:left="284"/>
        <w:rPr>
          <w:szCs w:val="28"/>
        </w:rPr>
      </w:pPr>
    </w:p>
    <w:p w:rsidR="00E710D1" w:rsidRDefault="00E710D1" w:rsidP="00734E75">
      <w:pPr>
        <w:ind w:left="284"/>
        <w:jc w:val="center"/>
        <w:rPr>
          <w:szCs w:val="28"/>
        </w:rPr>
      </w:pPr>
      <w:r>
        <w:rPr>
          <w:szCs w:val="28"/>
        </w:rPr>
        <w:t>Об утверждении прогноза социально-экономического развития муниципального образования Булановский сельсовет на 2021 год и плановый период до 2022-2023 года»</w:t>
      </w:r>
    </w:p>
    <w:p w:rsidR="00E710D1" w:rsidRDefault="00E710D1" w:rsidP="00734E75">
      <w:pPr>
        <w:rPr>
          <w:szCs w:val="28"/>
        </w:rPr>
      </w:pPr>
    </w:p>
    <w:p w:rsidR="00E710D1" w:rsidRDefault="00E710D1" w:rsidP="00734E75">
      <w:pPr>
        <w:jc w:val="both"/>
        <w:rPr>
          <w:szCs w:val="28"/>
        </w:rPr>
      </w:pPr>
      <w:r>
        <w:t xml:space="preserve">           </w:t>
      </w:r>
      <w:r>
        <w:rPr>
          <w:szCs w:val="28"/>
        </w:rPr>
        <w:t>Руководствуясь ст.182 Бюджетного  кодекса Российской Федерации,    Положением о бюджетном устройстве и бюджетном процессе в  муниципальном образовании Булановский сельсовет утвержденным</w:t>
      </w:r>
      <w:r w:rsidRPr="009862E0">
        <w:rPr>
          <w:szCs w:val="28"/>
        </w:rPr>
        <w:t xml:space="preserve"> </w:t>
      </w:r>
      <w:r>
        <w:rPr>
          <w:szCs w:val="28"/>
        </w:rPr>
        <w:t>решением Совета депутатов муниципального образования Булановский сельсовет  №203 от 16.06.2015 года    и для  составления проекта бюджета муниципального образования Булановский сельсовет на 2021 год  п о с т а н о в л я е т:</w:t>
      </w:r>
    </w:p>
    <w:p w:rsidR="00E710D1" w:rsidRDefault="00E710D1" w:rsidP="00734E75">
      <w:pPr>
        <w:jc w:val="both"/>
        <w:rPr>
          <w:szCs w:val="28"/>
        </w:rPr>
      </w:pPr>
      <w:r>
        <w:rPr>
          <w:szCs w:val="28"/>
        </w:rPr>
        <w:t xml:space="preserve">          1. Утвердить прогноз социально-экономического развития муниципального образования  Булановский сельсовет  на 2021 год и плановый период до 2022 -2023 года  согласно приложению 1</w:t>
      </w:r>
    </w:p>
    <w:p w:rsidR="00E710D1" w:rsidRDefault="00E710D1" w:rsidP="009862E0">
      <w:pPr>
        <w:jc w:val="both"/>
      </w:pPr>
      <w:r>
        <w:rPr>
          <w:szCs w:val="28"/>
        </w:rPr>
        <w:t xml:space="preserve">          2. Контроль за исполнением настоящего постановления оставляю за собой.</w:t>
      </w:r>
    </w:p>
    <w:p w:rsidR="00E710D1" w:rsidRPr="00C41A66" w:rsidRDefault="00E710D1" w:rsidP="009862E0">
      <w:pPr>
        <w:tabs>
          <w:tab w:val="left" w:pos="6237"/>
        </w:tabs>
        <w:ind w:right="-1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C41A66">
        <w:rPr>
          <w:szCs w:val="28"/>
        </w:rPr>
        <w:t xml:space="preserve">3.Постановление вступает в силу со дня его обнародования путем размещения на информационном стенде в помещении администрации муниципального образования </w:t>
      </w:r>
      <w:r>
        <w:rPr>
          <w:szCs w:val="28"/>
        </w:rPr>
        <w:t>Булановский</w:t>
      </w:r>
      <w:r w:rsidRPr="00C41A66">
        <w:rPr>
          <w:szCs w:val="28"/>
        </w:rPr>
        <w:t xml:space="preserve"> сельсовет, на официальном са</w:t>
      </w:r>
      <w:r>
        <w:rPr>
          <w:szCs w:val="28"/>
        </w:rPr>
        <w:t>йте муниципального образования Булановский</w:t>
      </w:r>
      <w:r w:rsidRPr="00C41A66">
        <w:rPr>
          <w:szCs w:val="28"/>
        </w:rPr>
        <w:t xml:space="preserve"> сельсовет в сети Интернет.</w:t>
      </w:r>
    </w:p>
    <w:p w:rsidR="00E710D1" w:rsidRDefault="00E710D1" w:rsidP="00734E75">
      <w:pPr>
        <w:ind w:firstLine="720"/>
        <w:jc w:val="both"/>
      </w:pPr>
    </w:p>
    <w:p w:rsidR="00E710D1" w:rsidRDefault="00E710D1" w:rsidP="00734E75">
      <w:pPr>
        <w:jc w:val="both"/>
      </w:pPr>
    </w:p>
    <w:p w:rsidR="00E710D1" w:rsidRDefault="00E710D1" w:rsidP="00734E75">
      <w:pPr>
        <w:jc w:val="both"/>
      </w:pPr>
      <w:r>
        <w:t>Глава  муниципального образования                           А.В. Цыгулев</w:t>
      </w:r>
    </w:p>
    <w:p w:rsidR="00E710D1" w:rsidRDefault="00E710D1" w:rsidP="00734E75">
      <w:pPr>
        <w:jc w:val="both"/>
      </w:pPr>
    </w:p>
    <w:p w:rsidR="00E710D1" w:rsidRDefault="00E710D1" w:rsidP="00734E75">
      <w:pPr>
        <w:jc w:val="both"/>
        <w:rPr>
          <w:szCs w:val="28"/>
        </w:rPr>
      </w:pPr>
      <w:r>
        <w:rPr>
          <w:szCs w:val="28"/>
        </w:rPr>
        <w:t>Разослано: Совету депутатов</w:t>
      </w:r>
      <w:r>
        <w:t xml:space="preserve">  управлению по финансам и местным налогам      администрации района, прокурору.</w:t>
      </w:r>
      <w:r>
        <w:rPr>
          <w:noProof/>
        </w:rPr>
        <w:t xml:space="preserve">                                                                                          </w:t>
      </w:r>
    </w:p>
    <w:p w:rsidR="00E710D1" w:rsidRDefault="00E710D1"/>
    <w:sectPr w:rsidR="00E710D1" w:rsidSect="007E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E75"/>
    <w:rsid w:val="00021348"/>
    <w:rsid w:val="00063E95"/>
    <w:rsid w:val="000E32E5"/>
    <w:rsid w:val="000F5760"/>
    <w:rsid w:val="00102D19"/>
    <w:rsid w:val="00153A4B"/>
    <w:rsid w:val="00172D69"/>
    <w:rsid w:val="001B490B"/>
    <w:rsid w:val="00214420"/>
    <w:rsid w:val="00233F0B"/>
    <w:rsid w:val="00234925"/>
    <w:rsid w:val="0027693F"/>
    <w:rsid w:val="002C22B7"/>
    <w:rsid w:val="002E27F1"/>
    <w:rsid w:val="00336226"/>
    <w:rsid w:val="0038367A"/>
    <w:rsid w:val="00397C21"/>
    <w:rsid w:val="004B344E"/>
    <w:rsid w:val="004B5990"/>
    <w:rsid w:val="004C3A9F"/>
    <w:rsid w:val="004F10A0"/>
    <w:rsid w:val="005A04DA"/>
    <w:rsid w:val="005C5440"/>
    <w:rsid w:val="005F2F89"/>
    <w:rsid w:val="00604C21"/>
    <w:rsid w:val="00606BB6"/>
    <w:rsid w:val="00616100"/>
    <w:rsid w:val="00651D88"/>
    <w:rsid w:val="006934E0"/>
    <w:rsid w:val="006B2C39"/>
    <w:rsid w:val="00732BF5"/>
    <w:rsid w:val="00734E75"/>
    <w:rsid w:val="00760B65"/>
    <w:rsid w:val="0077267F"/>
    <w:rsid w:val="007E6664"/>
    <w:rsid w:val="00836986"/>
    <w:rsid w:val="00846623"/>
    <w:rsid w:val="00890954"/>
    <w:rsid w:val="009262C1"/>
    <w:rsid w:val="0093289D"/>
    <w:rsid w:val="009754F9"/>
    <w:rsid w:val="009862E0"/>
    <w:rsid w:val="009A151F"/>
    <w:rsid w:val="00A151EC"/>
    <w:rsid w:val="00AE2C35"/>
    <w:rsid w:val="00B40461"/>
    <w:rsid w:val="00C04CFA"/>
    <w:rsid w:val="00C059CD"/>
    <w:rsid w:val="00C13EA8"/>
    <w:rsid w:val="00C41A66"/>
    <w:rsid w:val="00C452FC"/>
    <w:rsid w:val="00C563AB"/>
    <w:rsid w:val="00C82A9D"/>
    <w:rsid w:val="00C84716"/>
    <w:rsid w:val="00CF2450"/>
    <w:rsid w:val="00D44D47"/>
    <w:rsid w:val="00D51DD1"/>
    <w:rsid w:val="00D52C89"/>
    <w:rsid w:val="00D6372F"/>
    <w:rsid w:val="00DC4757"/>
    <w:rsid w:val="00E14A36"/>
    <w:rsid w:val="00E329AF"/>
    <w:rsid w:val="00E33D31"/>
    <w:rsid w:val="00E7097A"/>
    <w:rsid w:val="00E710D1"/>
    <w:rsid w:val="00EF026F"/>
    <w:rsid w:val="00F62AD8"/>
    <w:rsid w:val="00F83DBC"/>
    <w:rsid w:val="00F85FD4"/>
    <w:rsid w:val="00FC78A6"/>
    <w:rsid w:val="00FD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75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241</Words>
  <Characters>1378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Л.В. Колесникова</cp:lastModifiedBy>
  <cp:revision>14</cp:revision>
  <cp:lastPrinted>2020-11-16T05:08:00Z</cp:lastPrinted>
  <dcterms:created xsi:type="dcterms:W3CDTF">2019-10-30T04:04:00Z</dcterms:created>
  <dcterms:modified xsi:type="dcterms:W3CDTF">2020-11-18T04:47:00Z</dcterms:modified>
</cp:coreProperties>
</file>