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4E" w:rsidRDefault="00F2474E" w:rsidP="00867794">
      <w:pPr>
        <w:tabs>
          <w:tab w:val="left" w:pos="1099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  <w:t>Приложение 1</w:t>
      </w:r>
    </w:p>
    <w:p w:rsidR="00F2474E" w:rsidRDefault="00F2474E" w:rsidP="00867794">
      <w:pPr>
        <w:tabs>
          <w:tab w:val="left" w:pos="10995"/>
        </w:tabs>
      </w:pPr>
      <w:r>
        <w:t xml:space="preserve">                                                                                                                                                                                        к решению  совета депутатов                                                                                     </w:t>
      </w:r>
    </w:p>
    <w:p w:rsidR="00F2474E" w:rsidRDefault="00F2474E" w:rsidP="00867794">
      <w:pPr>
        <w:tabs>
          <w:tab w:val="left" w:pos="6540"/>
          <w:tab w:val="left" w:pos="10035"/>
        </w:tabs>
      </w:pPr>
      <w:r>
        <w:t xml:space="preserve">                                                                                                                                                                                         МО Булановский сельсовет                                                 </w:t>
      </w:r>
      <w:r>
        <w:tab/>
      </w:r>
      <w:r>
        <w:tab/>
        <w:t xml:space="preserve">                  от    25.03.2020      № 246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474E" w:rsidRDefault="00F2474E" w:rsidP="00126EB9">
      <w:pPr>
        <w:tabs>
          <w:tab w:val="left" w:pos="11085"/>
          <w:tab w:val="left" w:pos="12690"/>
        </w:tabs>
      </w:pPr>
      <w:r>
        <w:tab/>
      </w:r>
    </w:p>
    <w:p w:rsidR="00F2474E" w:rsidRDefault="00F2474E" w:rsidP="00867794">
      <w:pPr>
        <w:tabs>
          <w:tab w:val="left" w:pos="6540"/>
        </w:tabs>
      </w:pPr>
    </w:p>
    <w:p w:rsidR="00F2474E" w:rsidRDefault="00F2474E" w:rsidP="00867794">
      <w:pPr>
        <w:tabs>
          <w:tab w:val="left" w:pos="6540"/>
        </w:tabs>
      </w:pPr>
    </w:p>
    <w:p w:rsidR="00F2474E" w:rsidRDefault="00F2474E" w:rsidP="00867794">
      <w:pPr>
        <w:tabs>
          <w:tab w:val="left" w:pos="6540"/>
        </w:tabs>
      </w:pPr>
    </w:p>
    <w:p w:rsidR="00F2474E" w:rsidRDefault="00F2474E" w:rsidP="00867794">
      <w:pPr>
        <w:tabs>
          <w:tab w:val="left" w:pos="6540"/>
        </w:tabs>
        <w:jc w:val="center"/>
      </w:pPr>
      <w:r>
        <w:t>ОТЧЕТ</w:t>
      </w:r>
    </w:p>
    <w:p w:rsidR="00F2474E" w:rsidRDefault="00F2474E" w:rsidP="003B6883">
      <w:pPr>
        <w:jc w:val="center"/>
      </w:pPr>
      <w:r>
        <w:t>Об исполнении бюджета МО Булановский сельсовет по доходам за</w:t>
      </w:r>
    </w:p>
    <w:p w:rsidR="00F2474E" w:rsidRDefault="00F2474E" w:rsidP="003B6883">
      <w:pPr>
        <w:jc w:val="center"/>
      </w:pPr>
      <w:r>
        <w:t xml:space="preserve"> 2019 год.</w:t>
      </w:r>
    </w:p>
    <w:p w:rsidR="00F2474E" w:rsidRDefault="00F2474E" w:rsidP="003B6883">
      <w:pPr>
        <w:jc w:val="center"/>
      </w:pPr>
    </w:p>
    <w:p w:rsidR="00F2474E" w:rsidRDefault="00F2474E" w:rsidP="003B6883"/>
    <w:tbl>
      <w:tblPr>
        <w:tblW w:w="14680" w:type="dxa"/>
        <w:tblInd w:w="93" w:type="dxa"/>
        <w:tblLook w:val="00A0"/>
      </w:tblPr>
      <w:tblGrid>
        <w:gridCol w:w="7612"/>
        <w:gridCol w:w="707"/>
        <w:gridCol w:w="2172"/>
        <w:gridCol w:w="1359"/>
        <w:gridCol w:w="1413"/>
        <w:gridCol w:w="1417"/>
      </w:tblGrid>
      <w:tr w:rsidR="00F2474E" w:rsidRPr="0041068C" w:rsidTr="0041068C">
        <w:trPr>
          <w:trHeight w:val="792"/>
        </w:trPr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5 721 800,00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5 593 967,42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127 832,58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3 034 800,00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2 906 967,42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127 832,58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331 068,61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28 931,39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331 068,61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28 931,39</w:t>
            </w:r>
          </w:p>
        </w:tc>
      </w:tr>
      <w:tr w:rsidR="00F2474E" w:rsidRPr="0041068C" w:rsidTr="0041068C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328 303,08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31 696,92</w:t>
            </w:r>
          </w:p>
        </w:tc>
      </w:tr>
      <w:tr w:rsidR="00F2474E" w:rsidRPr="0041068C" w:rsidTr="0041068C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2 690,53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534 800,00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597 576,83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534 800,00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597 576,83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194 000,00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272 006,91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000 10302231010000110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194 000,00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272 006,91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1 999,32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000 10302241010000110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1 999,32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375 500,00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363 402,14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12 097,86</w:t>
            </w:r>
          </w:p>
        </w:tc>
      </w:tr>
      <w:tr w:rsidR="00F2474E" w:rsidRPr="0041068C" w:rsidTr="0041068C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000 10302251010000110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375 500,00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363 402,14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12 097,86</w:t>
            </w:r>
          </w:p>
        </w:tc>
      </w:tr>
      <w:tr w:rsidR="00F2474E" w:rsidRPr="0041068C" w:rsidTr="0041068C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-36 000,00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-39 831,54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000 10302261010000110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-36 000,00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-39 831,54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2 532,00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468,00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2 532,00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468,00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2 532,00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468,00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1 777 000,00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1 614 614,82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162 385,18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37 580,56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6 419,44</w:t>
            </w:r>
          </w:p>
        </w:tc>
      </w:tr>
      <w:tr w:rsidR="00F2474E" w:rsidRPr="0041068C" w:rsidTr="0041068C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37 580,56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6 419,44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1 733 000,00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1 577 034,26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155 965,74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427 000,00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456 018,66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427 000,00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456 018,66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1 306 000,00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1 121 015,60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184 984,40</w:t>
            </w:r>
          </w:p>
        </w:tc>
      </w:tr>
      <w:tr w:rsidR="00F2474E" w:rsidRPr="0041068C" w:rsidTr="0041068C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1 306 000,00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1 121 015,60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184 984,40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11 870,00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11 870,00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11 870,00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349 000,00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333 748,96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15 251,04</w:t>
            </w:r>
          </w:p>
        </w:tc>
      </w:tr>
      <w:tr w:rsidR="00F2474E" w:rsidRPr="0041068C" w:rsidTr="0041068C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349 000,00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333 748,96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15 251,04</w:t>
            </w:r>
          </w:p>
        </w:tc>
      </w:tr>
      <w:tr w:rsidR="00F2474E" w:rsidRPr="0041068C" w:rsidTr="0041068C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349 000,00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333 748,96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15 251,04</w:t>
            </w:r>
          </w:p>
        </w:tc>
      </w:tr>
      <w:tr w:rsidR="00F2474E" w:rsidRPr="0041068C" w:rsidTr="0041068C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000 11105025100000120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349 000,00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333 748,96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15 251,04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000 11600000000000000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15 556,20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000 11690000000000140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15 556,20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000 11690050100000140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15 556,20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2 687 000,00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2 687 000,00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2 687 000,00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2 687 000,00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2 597 000,00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2 597 000,00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2 597 000,00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2 597 000,00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000 20215001100000150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2 597 000,00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2 597 000,00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F2474E" w:rsidRDefault="00F2474E" w:rsidP="003B6883"/>
    <w:p w:rsidR="00F2474E" w:rsidRDefault="00F2474E" w:rsidP="003B6883"/>
    <w:p w:rsidR="00F2474E" w:rsidRDefault="00F2474E" w:rsidP="003B6883"/>
    <w:p w:rsidR="00F2474E" w:rsidRDefault="00F2474E" w:rsidP="003B6883"/>
    <w:p w:rsidR="00F2474E" w:rsidRDefault="00F2474E" w:rsidP="003B6883"/>
    <w:p w:rsidR="00F2474E" w:rsidRDefault="00F2474E" w:rsidP="003B6883"/>
    <w:p w:rsidR="00F2474E" w:rsidRDefault="00F2474E" w:rsidP="003B6883"/>
    <w:p w:rsidR="00F2474E" w:rsidRDefault="00F2474E" w:rsidP="003B6883"/>
    <w:p w:rsidR="00F2474E" w:rsidRDefault="00F2474E" w:rsidP="003B6883"/>
    <w:p w:rsidR="00F2474E" w:rsidRDefault="00F2474E" w:rsidP="0041068C">
      <w:pPr>
        <w:tabs>
          <w:tab w:val="left" w:pos="10980"/>
        </w:tabs>
      </w:pPr>
      <w:r>
        <w:tab/>
        <w:t xml:space="preserve"> Приложение 2</w:t>
      </w:r>
    </w:p>
    <w:p w:rsidR="00F2474E" w:rsidRDefault="00F2474E" w:rsidP="0041068C">
      <w:pPr>
        <w:tabs>
          <w:tab w:val="left" w:pos="10770"/>
        </w:tabs>
      </w:pPr>
      <w:r>
        <w:t xml:space="preserve">                                                                                                                                                                                        к решению совета депутатов                              </w:t>
      </w:r>
      <w:r>
        <w:tab/>
        <w:t xml:space="preserve">    МО Булановский сельсовет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474E" w:rsidRDefault="00F2474E" w:rsidP="0041068C">
      <w:pPr>
        <w:tabs>
          <w:tab w:val="left" w:pos="10770"/>
        </w:tabs>
      </w:pPr>
      <w:r>
        <w:tab/>
        <w:t xml:space="preserve">      от    25.03.2020    № 246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474E" w:rsidRDefault="00F2474E" w:rsidP="0041068C">
      <w:pPr>
        <w:jc w:val="center"/>
      </w:pPr>
    </w:p>
    <w:p w:rsidR="00F2474E" w:rsidRDefault="00F2474E" w:rsidP="0041068C">
      <w:pPr>
        <w:jc w:val="center"/>
      </w:pPr>
      <w:r>
        <w:tab/>
        <w:t>ОТЧЕТ</w:t>
      </w:r>
    </w:p>
    <w:p w:rsidR="00F2474E" w:rsidRDefault="00F2474E" w:rsidP="0041068C">
      <w:pPr>
        <w:jc w:val="center"/>
      </w:pPr>
      <w:r>
        <w:t>Исполнение бюджета МО Булановский сельсовет по расходам</w:t>
      </w:r>
    </w:p>
    <w:p w:rsidR="00F2474E" w:rsidRDefault="00F2474E" w:rsidP="0041068C">
      <w:pPr>
        <w:jc w:val="center"/>
      </w:pPr>
      <w:r>
        <w:t>за  2019 год</w:t>
      </w:r>
    </w:p>
    <w:p w:rsidR="00F2474E" w:rsidRDefault="00F2474E" w:rsidP="0041068C">
      <w:pPr>
        <w:tabs>
          <w:tab w:val="left" w:pos="4245"/>
        </w:tabs>
      </w:pPr>
    </w:p>
    <w:p w:rsidR="00F2474E" w:rsidRDefault="00F2474E" w:rsidP="003B6883"/>
    <w:tbl>
      <w:tblPr>
        <w:tblW w:w="15240" w:type="dxa"/>
        <w:tblInd w:w="93" w:type="dxa"/>
        <w:tblLook w:val="00A0"/>
      </w:tblPr>
      <w:tblGrid>
        <w:gridCol w:w="7669"/>
        <w:gridCol w:w="707"/>
        <w:gridCol w:w="2489"/>
        <w:gridCol w:w="1459"/>
        <w:gridCol w:w="1456"/>
        <w:gridCol w:w="1460"/>
      </w:tblGrid>
      <w:tr w:rsidR="00F2474E" w:rsidRPr="0041068C" w:rsidTr="0041068C">
        <w:trPr>
          <w:trHeight w:val="792"/>
        </w:trPr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7 101 300,00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6 578 294,44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523 005,56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3 132 200,00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3 042 175,00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90 025,00</w:t>
            </w:r>
          </w:p>
        </w:tc>
      </w:tr>
      <w:tr w:rsidR="00F2474E" w:rsidRPr="0041068C" w:rsidTr="0041068C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935 400,00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932 829,65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2 570,35</w:t>
            </w:r>
          </w:p>
        </w:tc>
      </w:tr>
      <w:tr w:rsidR="00F2474E" w:rsidRPr="0041068C" w:rsidTr="0041068C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муниципального образования Булановский сельсовет на 2016-2018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000 0102 9200000000 000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935 400,00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932 829,65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2 570,35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000 0102 9200100000 000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935 400,00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932 829,65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2 570,35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000 0102 9200110010 000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935 400,00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932 829,65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2 570,35</w:t>
            </w:r>
          </w:p>
        </w:tc>
      </w:tr>
      <w:tr w:rsidR="00F2474E" w:rsidRPr="0041068C" w:rsidTr="0041068C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000 0102 9200110010 100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935 400,00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932 829,65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2 570,35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000 0102 9200110010 120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935 400,00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932 829,65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2 570,35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000 0102 9200110010 121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713 100,00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712 962,87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137,13</w:t>
            </w:r>
          </w:p>
        </w:tc>
      </w:tr>
      <w:tr w:rsidR="00F2474E" w:rsidRPr="0041068C" w:rsidTr="0041068C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000 0102 9200110010 129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222 300,00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219 866,78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2 433,22</w:t>
            </w:r>
          </w:p>
        </w:tc>
      </w:tr>
      <w:tr w:rsidR="00F2474E" w:rsidRPr="0041068C" w:rsidTr="0041068C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1 914 600,00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1 832 145,35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82 454,65</w:t>
            </w:r>
          </w:p>
        </w:tc>
      </w:tr>
      <w:tr w:rsidR="00F2474E" w:rsidRPr="0041068C" w:rsidTr="0041068C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муниципального образования Булановский сельсовет на 2016-2018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000 0104 9200000000 000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1 914 600,00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1 832 145,35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82 454,65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000 0104 9200100000 000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1 914 600,00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1 832 145,35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82 454,65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000 0104 9200110020 000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1 914 600,00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1 832 145,35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82 454,65</w:t>
            </w:r>
          </w:p>
        </w:tc>
      </w:tr>
      <w:tr w:rsidR="00F2474E" w:rsidRPr="0041068C" w:rsidTr="0041068C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000 0104 9200110020 100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925 100,00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902 950,79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22 149,21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000 0104 9200110020 120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925 100,00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902 950,79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22 149,21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000 0104 9200110020 121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706 100,00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691 773,47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14 326,53</w:t>
            </w:r>
          </w:p>
        </w:tc>
      </w:tr>
      <w:tr w:rsidR="00F2474E" w:rsidRPr="0041068C" w:rsidTr="0041068C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000 0104 9200110020 129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219 000,00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211 177,32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7 822,68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000 0104 9200110020 200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716 000,00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673 637,66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42 362,34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000 0104 9200110020 240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716 000,00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673 637,66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42 362,34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000 0104 9200110020 242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395 900,00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374 070,89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21 829,11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000 0104 9200110020 244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320 100,00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299 566,77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20 533,23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000 0104 9200110020 800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273 500,00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255 556,90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17 943,10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000 0104 9200110020 850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273 500,00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255 556,90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17 943,10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000 0104 9200110020 851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232 500,00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222 711,50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9 788,50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000 0104 9200110020 852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6 635,38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3 364,62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000 0104 9200110020 853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26 210,02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4 789,98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F2474E" w:rsidRPr="0041068C" w:rsidTr="0041068C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муниципального образования Булановский сельсовет на 2016-2018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000 0111 9200000000 000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F2474E" w:rsidRPr="0041068C" w:rsidTr="0041068C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"Создание условий для безопасного проживания на территории муниципального образования Булановский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000 0111 9200200000 000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F2474E" w:rsidRPr="0041068C" w:rsidTr="0041068C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000 0111 9200200010 000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000 0111 9200200010 800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000 0111 9200200010 870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277 200,00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277 200,00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муниципального образования Булановский сельсовет на 2016-2018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000 0113 9200000000 000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273 100,00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273 100,00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по осуществлению переданных полномочий по составлению и ведению бухгалтерского учета и отчетности, рассмотрения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000 0113 9201081450 000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265 900,00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265 900,00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000 0113 9201081450 500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265 900,00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265 900,00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000 0113 9201081450 540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265 900,00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265 900,00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по осуществлению переданных полномочий по осуществлению внутреннего муниципального контроля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000 0113 9201081460 000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000 0113 9201081460 500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000 0113 9201081460 540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по осуществлению внешнего муниципального финансового контроля по бюджету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000 0113 9201081470 000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000 0113 9201081470 500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000 0113 9201081470 540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муниципального образования Булановский сельсовет на 2016-2018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000 0203 9200000000 000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000 0203 9200300000 000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000 0203 9200351180 000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000 0203 9200351180 100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80 158,90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80 158,90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000 0203 9200351180 120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80 158,90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80 158,90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000 0203 9200351180 121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61 658,60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61 658,60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000 0203 9200351180 129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18 500,30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18 500,30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000 0203 9200351180 200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9 841,10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9 841,10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000 0203 9200351180 240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9 841,10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9 841,10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000 0203 9200351180 244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9 841,10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9 841,10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28 989,00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7 916,00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21 073,00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28 989,00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7 916,00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21 073,00</w:t>
            </w:r>
          </w:p>
        </w:tc>
      </w:tr>
      <w:tr w:rsidR="00F2474E" w:rsidRPr="0041068C" w:rsidTr="0041068C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муниципального образования Булановский сельсовет на 2016-2018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000 0310 9200000000 000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28 989,00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7 916,00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21 073,00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пожарной безопасности территории поселения"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000 0310 9200400000 000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28 989,00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7 916,00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21 073,00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мероприятий по обеспечению пожарной безопасности территории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000 0310 9200472090 000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28 989,00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7 916,00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21 073,00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000 0310 9200472090 200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28 989,00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7 916,00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21 073,00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000 0310 9200472090 240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28 989,00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7 916,00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21 073,00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000 0310 9200472090 244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28 989,00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7 916,00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21 073,00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783 606,59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510 601,58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273 005,01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661 406,59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477 601,58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183 805,01</w:t>
            </w:r>
          </w:p>
        </w:tc>
      </w:tr>
      <w:tr w:rsidR="00F2474E" w:rsidRPr="0041068C" w:rsidTr="0041068C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муниципального образования Булановский сельсовет на 2016-2018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000 0409 9200000000 000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661 406,59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477 601,58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183 805,01</w:t>
            </w:r>
          </w:p>
        </w:tc>
      </w:tr>
      <w:tr w:rsidR="00F2474E" w:rsidRPr="0041068C" w:rsidTr="0041068C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"Безопасность дорожного движения и другие вопросы в области национальной экономики"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000 0409 9200500000 000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661 406,59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477 601,58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183 805,01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Содержание автомобильных дорог общего пользования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000 0409 9200591750 000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661 406,59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477 601,58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183 805,01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000 0409 9200591750 200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661 406,59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477 601,58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183 805,01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000 0409 9200591750 240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661 406,59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477 601,58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183 805,01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000 0409 9200591750 244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661 406,59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477 601,58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183 805,01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122 200,00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89 200,00</w:t>
            </w:r>
          </w:p>
        </w:tc>
      </w:tr>
      <w:tr w:rsidR="00F2474E" w:rsidRPr="0041068C" w:rsidTr="0041068C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муниципального образования Булановский сельсовет на 2016-2018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000 0412 9200000000 000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122 200,00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89 200,00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"Другие вопросы в области национальной экономики"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000 0412 9201100000 000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122 200,00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89 200,00</w:t>
            </w:r>
          </w:p>
        </w:tc>
      </w:tr>
      <w:tr w:rsidR="00F2474E" w:rsidRPr="0041068C" w:rsidTr="0041068C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мероприятий по оценке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000 0412 9201190090 000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122 200,00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89 200,00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000 0412 9201190090 200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122 200,00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89 200,00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000 0412 9201190090 240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122 200,00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89 200,00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000 0412 9201190090 244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122 200,00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89 200,00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469 393,41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332 802,86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136 590,55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172 000,00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111 114,37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60 885,63</w:t>
            </w:r>
          </w:p>
        </w:tc>
      </w:tr>
      <w:tr w:rsidR="00F2474E" w:rsidRPr="0041068C" w:rsidTr="0041068C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муниципального образования Булановский сельсовет на 2016-2018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000 0502 9200000000 000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172 000,00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111 114,37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60 885,63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"Комплексное развитие коммунального хозяйства"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000 0502 9200600000 000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172 000,00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111 114,37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60 885,63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в области 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000 0502 9200691370 000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172 000,00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111 114,37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60 885,63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000 0502 9200691370 200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172 000,00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111 114,37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60 885,63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000 0502 9200691370 240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172 000,00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111 114,37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60 885,63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000 0502 9200691370 244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172 000,00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111 114,37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60 885,63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297 393,41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221 688,49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75 704,92</w:t>
            </w:r>
          </w:p>
        </w:tc>
      </w:tr>
      <w:tr w:rsidR="00F2474E" w:rsidRPr="0041068C" w:rsidTr="0041068C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муниципального образования Булановский сельсовет на 2016-2018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000 0503 9200000000 000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297 393,41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221 688,49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75 704,92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000 0503 9200700000 000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297 393,41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221 688,49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75 704,92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000 0503 9200790650 000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297 393,41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221 688,49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75 704,92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000 0503 9200790650 200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297 393,41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221 688,49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75 704,92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000 0503 9200790650 240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297 393,41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221 688,49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75 704,92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000 0503 9200790650 244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297 393,41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221 688,49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75 704,92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2 550 311,00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2 550 211,00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1 984 711,00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1 984 611,00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F2474E" w:rsidRPr="0041068C" w:rsidTr="0041068C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муниципального образования Булановский сельсовет на 2016-2018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000 0801 9200000000 000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1 984 711,00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1 984 611,00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"Развитие культуры в муниципальном образовании Булановский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000 0801 9200800000 000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1 984 711,00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1 984 611,00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F2474E" w:rsidRPr="0041068C" w:rsidTr="0041068C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Создание услови для организации досуга и обеспечения жителей поселения услугами организации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000 0801 9200881400 000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1 608 811,00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1 608 811,00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000 0801 9200881400 500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1 608 811,00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1 608 811,00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000 0801 9200881400 540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1 608 811,00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1 608 811,00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Развитие библиотечного дела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000 0801 9200881420 000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305 400,00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305 400,00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000 0801 9200881420 500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305 400,00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305 400,00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000 0801 9200881420 540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305 400,00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305 400,00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000 0801 9200891410 000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70 500,00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70 400,00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000 0801 9200891410 200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70 500,00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70 400,00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000 0801 9200891410 240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70 500,00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70 400,00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000 0801 9200891410 244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70 500,00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70 400,00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000 0804 0000000000 000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565 600,00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565 600,00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муниципального образования Булановский сельсовет на 2016-2018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000 0804 9200000000 000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565 600,00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565 600,00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"Развитие культуры в муниципальном образовании Булановский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000 0804 9200800000 000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565 600,00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565 600,00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Хозяйственное обслуживание учреждений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000 0804 9200881430 000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565 600,00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565 600,00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000 0804 9200881430 500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565 600,00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565 600,00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000 0804 9200881430 540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565 600,00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565 600,00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46 800,00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44 588,00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2 212,00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000 1102 0000000000 000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46 800,00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44 588,00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2 212,00</w:t>
            </w:r>
          </w:p>
        </w:tc>
      </w:tr>
      <w:tr w:rsidR="00F2474E" w:rsidRPr="0041068C" w:rsidTr="0041068C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муниципального образования Булановский сельсовет на 2016-2018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000 1102 9200000000 000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46 800,00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44 588,00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2 212,00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"Развитие физической культуры, спорта и туризма"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000 1102 9200900000 000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46 800,00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44 588,00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2 212,00</w:t>
            </w:r>
          </w:p>
        </w:tc>
      </w:tr>
      <w:tr w:rsidR="00F2474E" w:rsidRPr="0041068C" w:rsidTr="0041068C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мероприятий, включенных в календарный план районных и межмуниципальных физкультурных и спортивных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000 1102 9200990180 000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46 800,00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44 588,00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2 212,00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000 1102 9200990180 200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46 800,00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44 588,00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2 212,00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000 1102 9200990180 240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46 800,00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44 588,00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2 212,00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000 1102 9200990180 244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46 800,00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44 588,00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2 212,00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-1 379 500,00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-984 327,02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F2474E" w:rsidRDefault="00F2474E" w:rsidP="003B6883"/>
    <w:p w:rsidR="00F2474E" w:rsidRDefault="00F2474E" w:rsidP="003B6883"/>
    <w:p w:rsidR="00F2474E" w:rsidRDefault="00F2474E" w:rsidP="003B6883"/>
    <w:p w:rsidR="00F2474E" w:rsidRDefault="00F2474E" w:rsidP="003B6883"/>
    <w:p w:rsidR="00F2474E" w:rsidRDefault="00F2474E" w:rsidP="003B6883"/>
    <w:p w:rsidR="00F2474E" w:rsidRDefault="00F2474E" w:rsidP="003B6883"/>
    <w:p w:rsidR="00F2474E" w:rsidRDefault="00F2474E" w:rsidP="003B6883"/>
    <w:p w:rsidR="00F2474E" w:rsidRDefault="00F2474E" w:rsidP="003B6883"/>
    <w:p w:rsidR="00F2474E" w:rsidRDefault="00F2474E" w:rsidP="003B6883"/>
    <w:p w:rsidR="00F2474E" w:rsidRDefault="00F2474E" w:rsidP="003B6883"/>
    <w:p w:rsidR="00F2474E" w:rsidRDefault="00F2474E" w:rsidP="003B6883"/>
    <w:p w:rsidR="00F2474E" w:rsidRDefault="00F2474E" w:rsidP="003B6883"/>
    <w:p w:rsidR="00F2474E" w:rsidRDefault="00F2474E" w:rsidP="003B6883"/>
    <w:p w:rsidR="00F2474E" w:rsidRDefault="00F2474E" w:rsidP="003B6883"/>
    <w:p w:rsidR="00F2474E" w:rsidRDefault="00F2474E" w:rsidP="003B6883"/>
    <w:p w:rsidR="00F2474E" w:rsidRDefault="00F2474E" w:rsidP="003B6883"/>
    <w:p w:rsidR="00F2474E" w:rsidRDefault="00F2474E" w:rsidP="003B6883"/>
    <w:p w:rsidR="00F2474E" w:rsidRDefault="00F2474E" w:rsidP="003B6883"/>
    <w:p w:rsidR="00F2474E" w:rsidRDefault="00F2474E" w:rsidP="003B6883"/>
    <w:p w:rsidR="00F2474E" w:rsidRDefault="00F2474E" w:rsidP="003B6883"/>
    <w:p w:rsidR="00F2474E" w:rsidRDefault="00F2474E" w:rsidP="003B6883"/>
    <w:p w:rsidR="00F2474E" w:rsidRDefault="00F2474E" w:rsidP="003B6883"/>
    <w:p w:rsidR="00F2474E" w:rsidRDefault="00F2474E" w:rsidP="003B6883"/>
    <w:p w:rsidR="00F2474E" w:rsidRDefault="00F2474E" w:rsidP="003B6883"/>
    <w:p w:rsidR="00F2474E" w:rsidRDefault="00F2474E" w:rsidP="003B6883"/>
    <w:p w:rsidR="00F2474E" w:rsidRDefault="00F2474E" w:rsidP="003B6883"/>
    <w:p w:rsidR="00F2474E" w:rsidRDefault="00F2474E" w:rsidP="003F04AC">
      <w:pPr>
        <w:tabs>
          <w:tab w:val="left" w:pos="10995"/>
        </w:tabs>
      </w:pPr>
      <w:r>
        <w:t xml:space="preserve">                                                                                                                                                                            </w:t>
      </w:r>
      <w:r>
        <w:tab/>
      </w:r>
    </w:p>
    <w:p w:rsidR="00F2474E" w:rsidRDefault="00F2474E" w:rsidP="000D7504">
      <w:pPr>
        <w:tabs>
          <w:tab w:val="left" w:pos="10995"/>
        </w:tabs>
      </w:pPr>
      <w:r>
        <w:tab/>
        <w:t>Приложение 3</w:t>
      </w:r>
    </w:p>
    <w:p w:rsidR="00F2474E" w:rsidRDefault="00F2474E" w:rsidP="000D7504">
      <w:pPr>
        <w:tabs>
          <w:tab w:val="left" w:pos="10995"/>
        </w:tabs>
      </w:pPr>
      <w:r>
        <w:tab/>
        <w:t>к решению совета депутатов</w:t>
      </w:r>
    </w:p>
    <w:p w:rsidR="00F2474E" w:rsidRDefault="00F2474E" w:rsidP="003F04AC">
      <w:pPr>
        <w:tabs>
          <w:tab w:val="left" w:pos="6540"/>
          <w:tab w:val="left" w:pos="10035"/>
        </w:tabs>
      </w:pPr>
      <w:r>
        <w:t xml:space="preserve">                                                                                                                                                                                        МО Булановский сельсовет                                                  </w:t>
      </w:r>
      <w:r>
        <w:tab/>
      </w:r>
      <w:r>
        <w:tab/>
        <w:t xml:space="preserve">                  от  25.03.2020  № 246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474E" w:rsidRDefault="00F2474E" w:rsidP="003F04AC">
      <w:pPr>
        <w:tabs>
          <w:tab w:val="left" w:pos="11085"/>
          <w:tab w:val="left" w:pos="12690"/>
        </w:tabs>
      </w:pPr>
      <w:r>
        <w:tab/>
      </w:r>
    </w:p>
    <w:p w:rsidR="00F2474E" w:rsidRDefault="00F2474E" w:rsidP="003F04AC">
      <w:pPr>
        <w:tabs>
          <w:tab w:val="left" w:pos="10290"/>
          <w:tab w:val="left" w:pos="10995"/>
        </w:tabs>
      </w:pPr>
    </w:p>
    <w:tbl>
      <w:tblPr>
        <w:tblW w:w="14920" w:type="dxa"/>
        <w:tblInd w:w="93" w:type="dxa"/>
        <w:tblLook w:val="00A0"/>
      </w:tblPr>
      <w:tblGrid>
        <w:gridCol w:w="14920"/>
      </w:tblGrid>
      <w:tr w:rsidR="00F2474E" w:rsidRPr="00867794" w:rsidTr="00867794">
        <w:trPr>
          <w:trHeight w:val="303"/>
        </w:trPr>
        <w:tc>
          <w:tcPr>
            <w:tcW w:w="14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74E" w:rsidRPr="00867794" w:rsidRDefault="00F2474E" w:rsidP="008677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779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Источники финансирования дефицита бюджета</w:t>
            </w:r>
          </w:p>
        </w:tc>
      </w:tr>
    </w:tbl>
    <w:p w:rsidR="00F2474E" w:rsidRDefault="00F2474E" w:rsidP="003B6883"/>
    <w:p w:rsidR="00F2474E" w:rsidRDefault="00F2474E" w:rsidP="003B6883"/>
    <w:tbl>
      <w:tblPr>
        <w:tblW w:w="14920" w:type="dxa"/>
        <w:tblInd w:w="93" w:type="dxa"/>
        <w:tblLook w:val="00A0"/>
      </w:tblPr>
      <w:tblGrid>
        <w:gridCol w:w="7662"/>
        <w:gridCol w:w="707"/>
        <w:gridCol w:w="2176"/>
        <w:gridCol w:w="1459"/>
        <w:gridCol w:w="1456"/>
        <w:gridCol w:w="1460"/>
      </w:tblGrid>
      <w:tr w:rsidR="00F2474E" w:rsidRPr="0041068C" w:rsidTr="0041068C">
        <w:trPr>
          <w:trHeight w:val="1359"/>
        </w:trPr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1 379 500,00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984 327,02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395 172,98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1 379 500,00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984 327,02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395 172,98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1 379 500,00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984 327,02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395 172,98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-5 721 800,00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-5 593 967,42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-5 721 800,00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-5 593 967,42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-5 721 800,00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-5 593 967,42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-5 721 800,00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-5 593 967,42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7 101 300,00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6 578 294,44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7 101 300,00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6 578 294,44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7 101 300,00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6 578 294,44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7 101 300,00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6 578 294,44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2474E" w:rsidRPr="0041068C" w:rsidTr="0041068C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74E" w:rsidRPr="0041068C" w:rsidRDefault="00F2474E" w:rsidP="00410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F2474E" w:rsidRPr="0041068C" w:rsidRDefault="00F2474E" w:rsidP="00410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F2474E" w:rsidRPr="0041068C" w:rsidRDefault="00F2474E" w:rsidP="00410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F2474E" w:rsidRDefault="00F2474E" w:rsidP="003B6883"/>
    <w:p w:rsidR="00F2474E" w:rsidRDefault="00F2474E" w:rsidP="003F04AC">
      <w:pPr>
        <w:jc w:val="center"/>
      </w:pPr>
      <w:r>
        <w:t xml:space="preserve">                                                                                                                                                                      </w:t>
      </w:r>
    </w:p>
    <w:p w:rsidR="00F2474E" w:rsidRDefault="00F2474E" w:rsidP="003B6883"/>
    <w:p w:rsidR="00F2474E" w:rsidRDefault="00F2474E" w:rsidP="003B6883"/>
    <w:p w:rsidR="00F2474E" w:rsidRDefault="00F2474E" w:rsidP="003B6883"/>
    <w:p w:rsidR="00F2474E" w:rsidRDefault="00F2474E" w:rsidP="003B6883"/>
    <w:p w:rsidR="00F2474E" w:rsidRDefault="00F2474E" w:rsidP="003B6883"/>
    <w:p w:rsidR="00F2474E" w:rsidRDefault="00F2474E" w:rsidP="003B6883"/>
    <w:p w:rsidR="00F2474E" w:rsidRDefault="00F2474E" w:rsidP="003B6883"/>
    <w:p w:rsidR="00F2474E" w:rsidRDefault="00F2474E" w:rsidP="003B6883"/>
    <w:p w:rsidR="00F2474E" w:rsidRDefault="00F2474E" w:rsidP="003B6883"/>
    <w:p w:rsidR="00F2474E" w:rsidRDefault="00F2474E" w:rsidP="003B6883"/>
    <w:p w:rsidR="00F2474E" w:rsidRDefault="00F2474E" w:rsidP="003B6883"/>
    <w:p w:rsidR="00F2474E" w:rsidRDefault="00F2474E" w:rsidP="003B6883"/>
    <w:p w:rsidR="00F2474E" w:rsidRDefault="00F2474E" w:rsidP="003B6883"/>
    <w:p w:rsidR="00F2474E" w:rsidRDefault="00F2474E" w:rsidP="003B6883"/>
    <w:p w:rsidR="00F2474E" w:rsidRDefault="00F2474E" w:rsidP="003B6883"/>
    <w:p w:rsidR="00F2474E" w:rsidRDefault="00F2474E" w:rsidP="003B6883"/>
    <w:p w:rsidR="00F2474E" w:rsidRDefault="00F2474E" w:rsidP="003B6883"/>
    <w:p w:rsidR="00F2474E" w:rsidRDefault="00F2474E" w:rsidP="003B6883"/>
    <w:p w:rsidR="00F2474E" w:rsidRDefault="00F2474E" w:rsidP="003B6883"/>
    <w:p w:rsidR="00F2474E" w:rsidRDefault="00F2474E" w:rsidP="003B6883"/>
    <w:p w:rsidR="00F2474E" w:rsidRDefault="00F2474E" w:rsidP="003B6883"/>
    <w:p w:rsidR="00F2474E" w:rsidRDefault="00F2474E" w:rsidP="003B6883"/>
    <w:p w:rsidR="00F2474E" w:rsidRDefault="00F2474E" w:rsidP="003B6883"/>
    <w:p w:rsidR="00F2474E" w:rsidRDefault="00F2474E" w:rsidP="003B6883"/>
    <w:p w:rsidR="00F2474E" w:rsidRDefault="00F2474E" w:rsidP="00DA63FE">
      <w:pPr>
        <w:tabs>
          <w:tab w:val="left" w:pos="10980"/>
        </w:tabs>
      </w:pPr>
      <w:r>
        <w:tab/>
      </w:r>
    </w:p>
    <w:p w:rsidR="00F2474E" w:rsidRDefault="00F2474E" w:rsidP="003B6883"/>
    <w:p w:rsidR="00F2474E" w:rsidRDefault="00F2474E" w:rsidP="003B6883"/>
    <w:p w:rsidR="00F2474E" w:rsidRDefault="00F2474E" w:rsidP="003B6883"/>
    <w:p w:rsidR="00F2474E" w:rsidRDefault="00F2474E"/>
    <w:sectPr w:rsidR="00F2474E" w:rsidSect="008822E4">
      <w:footerReference w:type="even" r:id="rId7"/>
      <w:footerReference w:type="default" r:id="rId8"/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74E" w:rsidRDefault="00F2474E" w:rsidP="004772D6">
      <w:r>
        <w:separator/>
      </w:r>
    </w:p>
  </w:endnote>
  <w:endnote w:type="continuationSeparator" w:id="1">
    <w:p w:rsidR="00F2474E" w:rsidRDefault="00F2474E" w:rsidP="00477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4E" w:rsidRDefault="00F2474E" w:rsidP="008822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474E" w:rsidRDefault="00F2474E" w:rsidP="008822E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4E" w:rsidRDefault="00F2474E" w:rsidP="008822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F2474E" w:rsidRDefault="00F2474E" w:rsidP="008822E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74E" w:rsidRDefault="00F2474E" w:rsidP="004772D6">
      <w:r>
        <w:separator/>
      </w:r>
    </w:p>
  </w:footnote>
  <w:footnote w:type="continuationSeparator" w:id="1">
    <w:p w:rsidR="00F2474E" w:rsidRDefault="00F2474E" w:rsidP="004772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90B"/>
    <w:multiLevelType w:val="hybridMultilevel"/>
    <w:tmpl w:val="1AFCA858"/>
    <w:lvl w:ilvl="0" w:tplc="CC56787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6A364B3"/>
    <w:multiLevelType w:val="hybridMultilevel"/>
    <w:tmpl w:val="8E32B49A"/>
    <w:lvl w:ilvl="0" w:tplc="EC10E07C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2">
    <w:nsid w:val="42B97919"/>
    <w:multiLevelType w:val="hybridMultilevel"/>
    <w:tmpl w:val="588A1242"/>
    <w:lvl w:ilvl="0" w:tplc="90A0C88C">
      <w:start w:val="5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3">
    <w:nsid w:val="56007DD6"/>
    <w:multiLevelType w:val="hybridMultilevel"/>
    <w:tmpl w:val="514A112A"/>
    <w:lvl w:ilvl="0" w:tplc="108C0F40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4">
    <w:nsid w:val="70996684"/>
    <w:multiLevelType w:val="hybridMultilevel"/>
    <w:tmpl w:val="28A24CB0"/>
    <w:lvl w:ilvl="0" w:tplc="05F6234A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5">
    <w:nsid w:val="71797F42"/>
    <w:multiLevelType w:val="hybridMultilevel"/>
    <w:tmpl w:val="DDB872B4"/>
    <w:lvl w:ilvl="0" w:tplc="0494DC3E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4CA3D09"/>
    <w:multiLevelType w:val="hybridMultilevel"/>
    <w:tmpl w:val="D01E960A"/>
    <w:lvl w:ilvl="0" w:tplc="67B86CE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7">
    <w:nsid w:val="7CFA685A"/>
    <w:multiLevelType w:val="hybridMultilevel"/>
    <w:tmpl w:val="78748006"/>
    <w:lvl w:ilvl="0" w:tplc="3B2C6EC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883"/>
    <w:rsid w:val="00005B76"/>
    <w:rsid w:val="0002552E"/>
    <w:rsid w:val="000304B3"/>
    <w:rsid w:val="00042103"/>
    <w:rsid w:val="000A7337"/>
    <w:rsid w:val="000C1F45"/>
    <w:rsid w:val="000C504F"/>
    <w:rsid w:val="000C5CC2"/>
    <w:rsid w:val="000C79EF"/>
    <w:rsid w:val="000D429C"/>
    <w:rsid w:val="000D4536"/>
    <w:rsid w:val="000D7504"/>
    <w:rsid w:val="000E073F"/>
    <w:rsid w:val="000F3A88"/>
    <w:rsid w:val="0011459E"/>
    <w:rsid w:val="001250AE"/>
    <w:rsid w:val="00126EB9"/>
    <w:rsid w:val="00135491"/>
    <w:rsid w:val="00154409"/>
    <w:rsid w:val="0016336F"/>
    <w:rsid w:val="001830DC"/>
    <w:rsid w:val="001B641E"/>
    <w:rsid w:val="001E07F9"/>
    <w:rsid w:val="001E117D"/>
    <w:rsid w:val="001E48A3"/>
    <w:rsid w:val="001F3614"/>
    <w:rsid w:val="002178AF"/>
    <w:rsid w:val="002241D6"/>
    <w:rsid w:val="002959D8"/>
    <w:rsid w:val="002B174E"/>
    <w:rsid w:val="002B5DC9"/>
    <w:rsid w:val="002C7AA2"/>
    <w:rsid w:val="00325702"/>
    <w:rsid w:val="003373E7"/>
    <w:rsid w:val="00347441"/>
    <w:rsid w:val="00350607"/>
    <w:rsid w:val="00384E78"/>
    <w:rsid w:val="00390C1F"/>
    <w:rsid w:val="003935EA"/>
    <w:rsid w:val="003A17EB"/>
    <w:rsid w:val="003A21D8"/>
    <w:rsid w:val="003A6D08"/>
    <w:rsid w:val="003B6883"/>
    <w:rsid w:val="003D606F"/>
    <w:rsid w:val="003F04AC"/>
    <w:rsid w:val="0041068C"/>
    <w:rsid w:val="00416B14"/>
    <w:rsid w:val="00444675"/>
    <w:rsid w:val="00460877"/>
    <w:rsid w:val="00460DD5"/>
    <w:rsid w:val="004632D6"/>
    <w:rsid w:val="004772D6"/>
    <w:rsid w:val="004A0E47"/>
    <w:rsid w:val="004D11B4"/>
    <w:rsid w:val="004F1F47"/>
    <w:rsid w:val="0054607C"/>
    <w:rsid w:val="005460EE"/>
    <w:rsid w:val="00557CEA"/>
    <w:rsid w:val="00562AFB"/>
    <w:rsid w:val="0056385F"/>
    <w:rsid w:val="005C675B"/>
    <w:rsid w:val="005C74F8"/>
    <w:rsid w:val="0060722B"/>
    <w:rsid w:val="00611159"/>
    <w:rsid w:val="0063075B"/>
    <w:rsid w:val="006457D9"/>
    <w:rsid w:val="00652CCA"/>
    <w:rsid w:val="00664BD4"/>
    <w:rsid w:val="00666387"/>
    <w:rsid w:val="006F2B66"/>
    <w:rsid w:val="00750DE5"/>
    <w:rsid w:val="00756285"/>
    <w:rsid w:val="007856CA"/>
    <w:rsid w:val="007B5B53"/>
    <w:rsid w:val="007D2387"/>
    <w:rsid w:val="008075DB"/>
    <w:rsid w:val="00860299"/>
    <w:rsid w:val="00867794"/>
    <w:rsid w:val="008822E4"/>
    <w:rsid w:val="00884E99"/>
    <w:rsid w:val="0088529C"/>
    <w:rsid w:val="00895F84"/>
    <w:rsid w:val="0089771C"/>
    <w:rsid w:val="008D5D78"/>
    <w:rsid w:val="008E5157"/>
    <w:rsid w:val="008F519B"/>
    <w:rsid w:val="00932449"/>
    <w:rsid w:val="00950A1B"/>
    <w:rsid w:val="00954602"/>
    <w:rsid w:val="0096102C"/>
    <w:rsid w:val="009625FC"/>
    <w:rsid w:val="00967431"/>
    <w:rsid w:val="00994266"/>
    <w:rsid w:val="009E4223"/>
    <w:rsid w:val="009E4553"/>
    <w:rsid w:val="00A10ECA"/>
    <w:rsid w:val="00A24379"/>
    <w:rsid w:val="00A36C31"/>
    <w:rsid w:val="00A50CA2"/>
    <w:rsid w:val="00A57819"/>
    <w:rsid w:val="00A667C6"/>
    <w:rsid w:val="00AB196E"/>
    <w:rsid w:val="00AB58AB"/>
    <w:rsid w:val="00AD1418"/>
    <w:rsid w:val="00AD558A"/>
    <w:rsid w:val="00AF4FE7"/>
    <w:rsid w:val="00AF7B3D"/>
    <w:rsid w:val="00B10B44"/>
    <w:rsid w:val="00B26835"/>
    <w:rsid w:val="00B3451C"/>
    <w:rsid w:val="00B4615C"/>
    <w:rsid w:val="00B65923"/>
    <w:rsid w:val="00B71915"/>
    <w:rsid w:val="00B87559"/>
    <w:rsid w:val="00B90362"/>
    <w:rsid w:val="00BC34B6"/>
    <w:rsid w:val="00BC3710"/>
    <w:rsid w:val="00BE7072"/>
    <w:rsid w:val="00BF7999"/>
    <w:rsid w:val="00C1456C"/>
    <w:rsid w:val="00C53E9B"/>
    <w:rsid w:val="00C6490A"/>
    <w:rsid w:val="00C75C23"/>
    <w:rsid w:val="00C86D76"/>
    <w:rsid w:val="00CA4A16"/>
    <w:rsid w:val="00CB3C4A"/>
    <w:rsid w:val="00CC18A6"/>
    <w:rsid w:val="00CE35F5"/>
    <w:rsid w:val="00D0736D"/>
    <w:rsid w:val="00D12008"/>
    <w:rsid w:val="00D44879"/>
    <w:rsid w:val="00D468AD"/>
    <w:rsid w:val="00DA63FE"/>
    <w:rsid w:val="00DD74B3"/>
    <w:rsid w:val="00DE13C8"/>
    <w:rsid w:val="00E17784"/>
    <w:rsid w:val="00E27655"/>
    <w:rsid w:val="00E351CD"/>
    <w:rsid w:val="00E57802"/>
    <w:rsid w:val="00E6192C"/>
    <w:rsid w:val="00E673B1"/>
    <w:rsid w:val="00EE1050"/>
    <w:rsid w:val="00EE5DFE"/>
    <w:rsid w:val="00EE72EB"/>
    <w:rsid w:val="00F01821"/>
    <w:rsid w:val="00F0372F"/>
    <w:rsid w:val="00F2474E"/>
    <w:rsid w:val="00F25253"/>
    <w:rsid w:val="00F702D0"/>
    <w:rsid w:val="00F94B5B"/>
    <w:rsid w:val="00FA0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88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6883"/>
    <w:pPr>
      <w:keepNext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688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688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B6883"/>
    <w:rPr>
      <w:rFonts w:ascii="Times New Roman" w:hAnsi="Times New Roman" w:cs="Times New Roman"/>
      <w:b/>
      <w:bCs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3B688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B688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B6883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3B6883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3B6883"/>
    <w:pPr>
      <w:autoSpaceDE w:val="0"/>
      <w:autoSpaceDN w:val="0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B6883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basedOn w:val="Normal"/>
    <w:uiPriority w:val="99"/>
    <w:rsid w:val="003B688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autoRedefine/>
    <w:uiPriority w:val="99"/>
    <w:semiHidden/>
    <w:rsid w:val="003B6883"/>
    <w:pPr>
      <w:widowControl w:val="0"/>
      <w:autoSpaceDE w:val="0"/>
      <w:autoSpaceDN w:val="0"/>
      <w:adjustRightInd w:val="0"/>
      <w:ind w:hanging="68"/>
      <w:jc w:val="center"/>
    </w:pPr>
    <w:rPr>
      <w:sz w:val="18"/>
      <w:szCs w:val="18"/>
    </w:rPr>
  </w:style>
  <w:style w:type="paragraph" w:styleId="Header">
    <w:name w:val="header"/>
    <w:aliases w:val="Знак"/>
    <w:basedOn w:val="Normal"/>
    <w:link w:val="HeaderChar"/>
    <w:uiPriority w:val="99"/>
    <w:rsid w:val="003B6883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HeaderChar">
    <w:name w:val="Header Char"/>
    <w:aliases w:val="Знак Char"/>
    <w:basedOn w:val="DefaultParagraphFont"/>
    <w:link w:val="Header"/>
    <w:uiPriority w:val="99"/>
    <w:locked/>
    <w:rsid w:val="003B688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Знак Знак Знак"/>
    <w:uiPriority w:val="99"/>
    <w:locked/>
    <w:rsid w:val="003B6883"/>
    <w:rPr>
      <w:sz w:val="28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3B6883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B6883"/>
    <w:rPr>
      <w:rFonts w:ascii="Segoe UI" w:hAnsi="Segoe U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10</Pages>
  <Words>5011</Words>
  <Characters>28568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Л.В. Колесникова</cp:lastModifiedBy>
  <cp:revision>4</cp:revision>
  <cp:lastPrinted>2020-03-27T09:25:00Z</cp:lastPrinted>
  <dcterms:created xsi:type="dcterms:W3CDTF">2020-02-20T10:53:00Z</dcterms:created>
  <dcterms:modified xsi:type="dcterms:W3CDTF">2020-03-27T09:30:00Z</dcterms:modified>
</cp:coreProperties>
</file>