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CE" w:rsidRDefault="00390ACE" w:rsidP="002A4F9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Совет депутатов                                                            </w:t>
      </w:r>
    </w:p>
    <w:p w:rsidR="00390ACE" w:rsidRDefault="00390ACE" w:rsidP="002A4F91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                       </w:t>
      </w:r>
    </w:p>
    <w:p w:rsidR="00390ACE" w:rsidRDefault="00390ACE" w:rsidP="002A4F9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Булановский сельсовет</w:t>
      </w:r>
    </w:p>
    <w:p w:rsidR="00390ACE" w:rsidRDefault="00390ACE" w:rsidP="002A4F91">
      <w:pPr>
        <w:rPr>
          <w:sz w:val="28"/>
          <w:szCs w:val="28"/>
        </w:rPr>
      </w:pPr>
      <w:r>
        <w:rPr>
          <w:sz w:val="28"/>
          <w:szCs w:val="28"/>
        </w:rPr>
        <w:t xml:space="preserve">         Октябрьского района</w:t>
      </w:r>
    </w:p>
    <w:p w:rsidR="00390ACE" w:rsidRDefault="00390ACE" w:rsidP="002A4F9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Оренбургской  области</w:t>
      </w:r>
    </w:p>
    <w:p w:rsidR="00390ACE" w:rsidRDefault="00390ACE" w:rsidP="002A4F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третьего созыва</w:t>
      </w:r>
    </w:p>
    <w:p w:rsidR="00390ACE" w:rsidRDefault="00390ACE" w:rsidP="002A4F91">
      <w:pPr>
        <w:rPr>
          <w:sz w:val="28"/>
          <w:szCs w:val="28"/>
        </w:rPr>
      </w:pPr>
    </w:p>
    <w:p w:rsidR="00390ACE" w:rsidRDefault="00390ACE" w:rsidP="002A4F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Р Е Ш Е Н И Е    № 221</w:t>
      </w:r>
    </w:p>
    <w:p w:rsidR="00390ACE" w:rsidRDefault="00390ACE" w:rsidP="002A4F9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от  13.11.2019г.</w:t>
      </w:r>
    </w:p>
    <w:p w:rsidR="00390ACE" w:rsidRDefault="00390ACE" w:rsidP="002A4F91">
      <w:pPr>
        <w:rPr>
          <w:sz w:val="28"/>
          <w:szCs w:val="28"/>
        </w:rPr>
      </w:pPr>
    </w:p>
    <w:p w:rsidR="00390ACE" w:rsidRDefault="00390ACE" w:rsidP="002A4F91">
      <w:pPr>
        <w:rPr>
          <w:sz w:val="28"/>
          <w:szCs w:val="28"/>
        </w:rPr>
      </w:pPr>
    </w:p>
    <w:p w:rsidR="00390ACE" w:rsidRDefault="00390ACE" w:rsidP="002A4F91">
      <w:pPr>
        <w:rPr>
          <w:sz w:val="28"/>
          <w:szCs w:val="28"/>
        </w:rPr>
      </w:pPr>
      <w:r>
        <w:rPr>
          <w:sz w:val="28"/>
          <w:szCs w:val="28"/>
        </w:rPr>
        <w:t>О   проекте  решения  Совета  депутатов</w:t>
      </w:r>
    </w:p>
    <w:p w:rsidR="00390ACE" w:rsidRDefault="00390ACE" w:rsidP="002A4F91">
      <w:pPr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   Буланов-</w:t>
      </w:r>
    </w:p>
    <w:p w:rsidR="00390ACE" w:rsidRDefault="00390ACE" w:rsidP="002A4F91">
      <w:pPr>
        <w:rPr>
          <w:sz w:val="28"/>
          <w:szCs w:val="28"/>
        </w:rPr>
      </w:pPr>
      <w:r>
        <w:rPr>
          <w:sz w:val="28"/>
          <w:szCs w:val="28"/>
        </w:rPr>
        <w:t>ский сельсовет «О  прогнозе  социально-</w:t>
      </w:r>
    </w:p>
    <w:p w:rsidR="00390ACE" w:rsidRDefault="00390ACE" w:rsidP="002A4F91">
      <w:pPr>
        <w:rPr>
          <w:sz w:val="28"/>
          <w:szCs w:val="28"/>
        </w:rPr>
      </w:pPr>
      <w:r>
        <w:rPr>
          <w:sz w:val="28"/>
          <w:szCs w:val="28"/>
        </w:rPr>
        <w:t>экономического  развития   муниципаль-</w:t>
      </w:r>
    </w:p>
    <w:p w:rsidR="00390ACE" w:rsidRDefault="00390ACE" w:rsidP="002A4F91">
      <w:pPr>
        <w:rPr>
          <w:sz w:val="28"/>
          <w:szCs w:val="28"/>
        </w:rPr>
      </w:pPr>
      <w:r>
        <w:rPr>
          <w:sz w:val="28"/>
          <w:szCs w:val="28"/>
        </w:rPr>
        <w:t>ного образования Булановский сельсовет</w:t>
      </w:r>
    </w:p>
    <w:p w:rsidR="00390ACE" w:rsidRDefault="00390ACE" w:rsidP="002A4F91">
      <w:pPr>
        <w:rPr>
          <w:sz w:val="28"/>
          <w:szCs w:val="28"/>
        </w:rPr>
      </w:pPr>
      <w:r>
        <w:rPr>
          <w:sz w:val="28"/>
          <w:szCs w:val="28"/>
        </w:rPr>
        <w:t>на 2020 год и на  плановый период  2021-</w:t>
      </w:r>
    </w:p>
    <w:p w:rsidR="00390ACE" w:rsidRDefault="00390ACE" w:rsidP="002A4F91">
      <w:pPr>
        <w:rPr>
          <w:sz w:val="28"/>
          <w:szCs w:val="28"/>
        </w:rPr>
      </w:pPr>
      <w:r>
        <w:rPr>
          <w:sz w:val="28"/>
          <w:szCs w:val="28"/>
        </w:rPr>
        <w:t>2022 годов»</w:t>
      </w:r>
    </w:p>
    <w:p w:rsidR="00390ACE" w:rsidRDefault="00390ACE" w:rsidP="002A4F91">
      <w:pPr>
        <w:rPr>
          <w:sz w:val="28"/>
          <w:szCs w:val="28"/>
        </w:rPr>
      </w:pPr>
    </w:p>
    <w:p w:rsidR="00390ACE" w:rsidRDefault="00390ACE" w:rsidP="002A4F9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90ACE" w:rsidRDefault="00390ACE" w:rsidP="002A4F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 соответствии с Уставом муниципального образования Булановский</w:t>
      </w:r>
    </w:p>
    <w:p w:rsidR="00390ACE" w:rsidRDefault="00390ACE" w:rsidP="002A4F91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сельсовет,  с учетом прогнозов областных показателей, анализа сложившихся </w:t>
      </w:r>
    </w:p>
    <w:p w:rsidR="00390ACE" w:rsidRDefault="00390ACE" w:rsidP="002A4F91">
      <w:pPr>
        <w:rPr>
          <w:sz w:val="28"/>
          <w:szCs w:val="28"/>
        </w:rPr>
      </w:pPr>
      <w:r>
        <w:rPr>
          <w:sz w:val="28"/>
          <w:szCs w:val="28"/>
        </w:rPr>
        <w:t>тенденций  развития  экономики   муниципального  образования Булановский</w:t>
      </w:r>
    </w:p>
    <w:p w:rsidR="00390ACE" w:rsidRDefault="00390ACE" w:rsidP="002A4F91">
      <w:pPr>
        <w:rPr>
          <w:sz w:val="28"/>
          <w:szCs w:val="28"/>
        </w:rPr>
      </w:pPr>
      <w:r>
        <w:rPr>
          <w:sz w:val="28"/>
          <w:szCs w:val="28"/>
        </w:rPr>
        <w:t>сельсовет, Совет  депутатов  муниципального образования Булановский сель- совет  р е ш и л:</w:t>
      </w:r>
    </w:p>
    <w:p w:rsidR="00390ACE" w:rsidRDefault="00390ACE" w:rsidP="002A4F9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проект Решения Совета депутатов муниципального образо</w:t>
      </w:r>
    </w:p>
    <w:p w:rsidR="00390ACE" w:rsidRDefault="00390ACE" w:rsidP="002A4F91">
      <w:pPr>
        <w:rPr>
          <w:sz w:val="28"/>
          <w:szCs w:val="28"/>
        </w:rPr>
      </w:pPr>
      <w:r>
        <w:rPr>
          <w:sz w:val="28"/>
          <w:szCs w:val="28"/>
        </w:rPr>
        <w:t>вания Булановский сельсовет «О прогнозе социально-экономического  разви-   тия муниципального образования   Булановский  сельсовет на  2020 год  и  на  плановый период 2021-2022 годов» согласно приложения.</w:t>
      </w:r>
    </w:p>
    <w:p w:rsidR="00390ACE" w:rsidRDefault="00390ACE" w:rsidP="002A4F9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390ACE" w:rsidRDefault="00390ACE" w:rsidP="002A4F9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 постоян</w:t>
      </w:r>
    </w:p>
    <w:p w:rsidR="00390ACE" w:rsidRDefault="00390ACE" w:rsidP="002A4F91">
      <w:pPr>
        <w:rPr>
          <w:sz w:val="28"/>
          <w:szCs w:val="28"/>
        </w:rPr>
      </w:pPr>
      <w:r>
        <w:rPr>
          <w:sz w:val="28"/>
          <w:szCs w:val="28"/>
        </w:rPr>
        <w:t>ную    комиссию   по бюджетной, налоговой  и  финансовой политике,  собст-</w:t>
      </w:r>
    </w:p>
    <w:p w:rsidR="00390ACE" w:rsidRDefault="00390ACE" w:rsidP="002A4F91">
      <w:pPr>
        <w:rPr>
          <w:sz w:val="28"/>
          <w:szCs w:val="28"/>
        </w:rPr>
      </w:pPr>
      <w:r>
        <w:rPr>
          <w:sz w:val="28"/>
          <w:szCs w:val="28"/>
        </w:rPr>
        <w:t xml:space="preserve">венности и экономическим вопросам.                   </w:t>
      </w:r>
    </w:p>
    <w:p w:rsidR="00390ACE" w:rsidRDefault="00390ACE" w:rsidP="002A4F9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обнародования.</w:t>
      </w:r>
    </w:p>
    <w:p w:rsidR="00390ACE" w:rsidRDefault="00390ACE" w:rsidP="002A4F91">
      <w:pPr>
        <w:rPr>
          <w:sz w:val="28"/>
          <w:szCs w:val="28"/>
        </w:rPr>
      </w:pPr>
    </w:p>
    <w:p w:rsidR="00390ACE" w:rsidRDefault="00390ACE" w:rsidP="002A4F91">
      <w:pPr>
        <w:rPr>
          <w:sz w:val="28"/>
          <w:szCs w:val="28"/>
        </w:rPr>
      </w:pPr>
      <w:r>
        <w:rPr>
          <w:sz w:val="28"/>
          <w:szCs w:val="28"/>
        </w:rPr>
        <w:t>Глава-</w:t>
      </w:r>
    </w:p>
    <w:p w:rsidR="00390ACE" w:rsidRDefault="00390ACE" w:rsidP="002A4F91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90ACE" w:rsidRDefault="00390ACE" w:rsidP="002A4F91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90ACE" w:rsidRDefault="00390ACE" w:rsidP="002A4F91">
      <w:pPr>
        <w:rPr>
          <w:sz w:val="28"/>
          <w:szCs w:val="28"/>
        </w:rPr>
      </w:pPr>
      <w:r>
        <w:rPr>
          <w:sz w:val="28"/>
          <w:szCs w:val="28"/>
        </w:rPr>
        <w:t>Булановский сельсовет                                                                А.В. Цыгулев</w:t>
      </w:r>
    </w:p>
    <w:p w:rsidR="00390ACE" w:rsidRDefault="00390ACE" w:rsidP="002A4F91">
      <w:pPr>
        <w:rPr>
          <w:sz w:val="28"/>
          <w:szCs w:val="28"/>
        </w:rPr>
      </w:pPr>
    </w:p>
    <w:p w:rsidR="00390ACE" w:rsidRDefault="00390ACE" w:rsidP="002A4F91">
      <w:pPr>
        <w:rPr>
          <w:sz w:val="28"/>
          <w:szCs w:val="28"/>
        </w:rPr>
      </w:pPr>
    </w:p>
    <w:p w:rsidR="00390ACE" w:rsidRDefault="00390ACE" w:rsidP="002A4F91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МО Булановский сельсовет,</w:t>
      </w:r>
    </w:p>
    <w:p w:rsidR="00390ACE" w:rsidRDefault="00390ACE" w:rsidP="002A4F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постоянной комиссии по бюджетной, налоговой,</w:t>
      </w:r>
    </w:p>
    <w:p w:rsidR="00390ACE" w:rsidRDefault="00390ACE" w:rsidP="002A4F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финансовой политике, собственности, прокуратуре.</w:t>
      </w:r>
    </w:p>
    <w:p w:rsidR="00390ACE" w:rsidRDefault="00390ACE"/>
    <w:sectPr w:rsidR="00390ACE" w:rsidSect="00AD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B2A01"/>
    <w:multiLevelType w:val="hybridMultilevel"/>
    <w:tmpl w:val="ACB08D38"/>
    <w:lvl w:ilvl="0" w:tplc="1D386D1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F91"/>
    <w:rsid w:val="001A00A7"/>
    <w:rsid w:val="00283431"/>
    <w:rsid w:val="002A4F91"/>
    <w:rsid w:val="00322AD3"/>
    <w:rsid w:val="00390ACE"/>
    <w:rsid w:val="00404362"/>
    <w:rsid w:val="00406B11"/>
    <w:rsid w:val="004C52D5"/>
    <w:rsid w:val="00530F11"/>
    <w:rsid w:val="00667862"/>
    <w:rsid w:val="0087129C"/>
    <w:rsid w:val="00944A97"/>
    <w:rsid w:val="00973866"/>
    <w:rsid w:val="00AA4139"/>
    <w:rsid w:val="00AD1418"/>
    <w:rsid w:val="00AE3DDC"/>
    <w:rsid w:val="00B2294C"/>
    <w:rsid w:val="00C054D7"/>
    <w:rsid w:val="00C0609B"/>
    <w:rsid w:val="00DF677C"/>
    <w:rsid w:val="00E01BDB"/>
    <w:rsid w:val="00EB29F7"/>
    <w:rsid w:val="00EB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F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267</Words>
  <Characters>1527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Л.В. Колесникова</cp:lastModifiedBy>
  <cp:revision>5</cp:revision>
  <cp:lastPrinted>2019-11-12T04:09:00Z</cp:lastPrinted>
  <dcterms:created xsi:type="dcterms:W3CDTF">2019-11-11T11:21:00Z</dcterms:created>
  <dcterms:modified xsi:type="dcterms:W3CDTF">2019-11-14T05:28:00Z</dcterms:modified>
</cp:coreProperties>
</file>