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F1" w:rsidRDefault="002A76F1" w:rsidP="00AD351D">
      <w:pPr>
        <w:rPr>
          <w:sz w:val="28"/>
          <w:szCs w:val="28"/>
        </w:rPr>
      </w:pPr>
    </w:p>
    <w:p w:rsidR="002A76F1" w:rsidRDefault="002A76F1" w:rsidP="00AD351D">
      <w:pPr>
        <w:rPr>
          <w:sz w:val="28"/>
          <w:szCs w:val="28"/>
        </w:rPr>
      </w:pPr>
      <w:r>
        <w:rPr>
          <w:sz w:val="28"/>
          <w:szCs w:val="28"/>
        </w:rPr>
        <w:t xml:space="preserve">    Совет  депутатов                                                        </w:t>
      </w: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Булановский  сельсовет</w:t>
      </w: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Октябрьского района</w:t>
      </w: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Оренбургской  области</w:t>
      </w: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третьего созыва</w:t>
      </w:r>
    </w:p>
    <w:p w:rsidR="002A76F1" w:rsidRDefault="002A76F1" w:rsidP="00AD351D">
      <w:pPr>
        <w:ind w:left="-360"/>
        <w:rPr>
          <w:sz w:val="28"/>
          <w:szCs w:val="28"/>
        </w:rPr>
      </w:pPr>
    </w:p>
    <w:p w:rsidR="002A76F1" w:rsidRDefault="002A76F1" w:rsidP="00AD351D">
      <w:pPr>
        <w:ind w:left="-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 Е Ш Е Н И Е  №  232</w:t>
      </w:r>
    </w:p>
    <w:p w:rsidR="002A76F1" w:rsidRDefault="002A76F1" w:rsidP="00AD351D">
      <w:pPr>
        <w:ind w:left="-360"/>
        <w:rPr>
          <w:b/>
          <w:sz w:val="28"/>
          <w:szCs w:val="28"/>
        </w:rPr>
      </w:pP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от   13.11.2019 г.</w:t>
      </w:r>
    </w:p>
    <w:p w:rsidR="002A76F1" w:rsidRDefault="002A76F1" w:rsidP="00AD351D">
      <w:pPr>
        <w:ind w:left="-360"/>
        <w:rPr>
          <w:sz w:val="28"/>
          <w:szCs w:val="28"/>
        </w:rPr>
      </w:pPr>
    </w:p>
    <w:p w:rsidR="002A76F1" w:rsidRDefault="002A76F1" w:rsidP="002B541F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протеста прокуратуры </w:t>
      </w:r>
    </w:p>
    <w:p w:rsidR="002A76F1" w:rsidRDefault="002A76F1" w:rsidP="002D0C65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района  на   решение  Совета  депутатов </w:t>
      </w:r>
    </w:p>
    <w:p w:rsidR="002A76F1" w:rsidRDefault="002A76F1" w:rsidP="002D0C65">
      <w:pPr>
        <w:ind w:left="-357"/>
        <w:rPr>
          <w:sz w:val="28"/>
          <w:szCs w:val="28"/>
        </w:rPr>
      </w:pPr>
      <w:r>
        <w:rPr>
          <w:sz w:val="28"/>
          <w:szCs w:val="28"/>
        </w:rPr>
        <w:t>от 16.11.2016 № 57</w:t>
      </w:r>
    </w:p>
    <w:p w:rsidR="002A76F1" w:rsidRDefault="002A76F1" w:rsidP="00526FDD">
      <w:pPr>
        <w:rPr>
          <w:sz w:val="28"/>
          <w:szCs w:val="28"/>
        </w:rPr>
      </w:pPr>
    </w:p>
    <w:p w:rsidR="002A76F1" w:rsidRDefault="002A76F1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76F1" w:rsidRPr="00526FDD" w:rsidRDefault="002A76F1" w:rsidP="00A169A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t xml:space="preserve">              </w:t>
      </w:r>
      <w:r w:rsidRPr="00526FDD">
        <w:rPr>
          <w:rFonts w:ascii="Times New Roman" w:hAnsi="Times New Roman"/>
          <w:b w:val="0"/>
          <w:sz w:val="28"/>
          <w:szCs w:val="28"/>
        </w:rPr>
        <w:t>Рассмотрев протест прокуратуры Октябрьского района на решение Совета депутатов от 16.11.2016 № 57 «О земельном налоге», руководствуясь Уставом муниципального образования Булановский сельсовет, Совет депутатов муниципального образования Булановский сельсовет    р е ш и л:</w:t>
      </w:r>
    </w:p>
    <w:p w:rsidR="002A76F1" w:rsidRDefault="002A76F1" w:rsidP="00A169A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Протест рассмотрен</w:t>
      </w:r>
      <w:r w:rsidRPr="00AD351D">
        <w:rPr>
          <w:sz w:val="28"/>
          <w:szCs w:val="28"/>
        </w:rPr>
        <w:t xml:space="preserve"> с участием работ</w:t>
      </w:r>
      <w:r>
        <w:rPr>
          <w:sz w:val="28"/>
          <w:szCs w:val="28"/>
        </w:rPr>
        <w:t>ника прокуратуры и полностью удовлетворен</w:t>
      </w:r>
      <w:r w:rsidRPr="00AD351D">
        <w:rPr>
          <w:sz w:val="28"/>
          <w:szCs w:val="28"/>
        </w:rPr>
        <w:t>.</w:t>
      </w:r>
    </w:p>
    <w:p w:rsidR="002A76F1" w:rsidRDefault="002A76F1" w:rsidP="00A169A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Решение</w:t>
      </w:r>
      <w:r w:rsidRPr="00D54C8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от 16.11.2016 № 57 «</w:t>
      </w:r>
      <w:r w:rsidRPr="00526FDD">
        <w:rPr>
          <w:sz w:val="28"/>
          <w:szCs w:val="28"/>
        </w:rPr>
        <w:t>О земельном налоге»</w:t>
      </w:r>
      <w:r>
        <w:rPr>
          <w:sz w:val="28"/>
          <w:szCs w:val="28"/>
        </w:rPr>
        <w:t xml:space="preserve"> приведено в соответствии с действующим законодательством. </w:t>
      </w:r>
    </w:p>
    <w:p w:rsidR="002A76F1" w:rsidRDefault="002A76F1" w:rsidP="00A169A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Принято решение Совета депутатов от 13.11.2019 № «О внесении изменений и дополнений в решение Совета депутатов от 16.11.2016 № 57 «</w:t>
      </w:r>
      <w:r w:rsidRPr="00526FDD">
        <w:rPr>
          <w:sz w:val="28"/>
          <w:szCs w:val="28"/>
        </w:rPr>
        <w:t>О земельном налоге»</w:t>
      </w:r>
    </w:p>
    <w:p w:rsidR="002A76F1" w:rsidRDefault="002A76F1" w:rsidP="00A1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 за  исполнением  настоящего  решения оставляю за собой.</w:t>
      </w:r>
    </w:p>
    <w:p w:rsidR="002A76F1" w:rsidRDefault="002A76F1" w:rsidP="00A1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Решение вступает в силу со дня его подписания.</w:t>
      </w:r>
    </w:p>
    <w:p w:rsidR="002A76F1" w:rsidRDefault="002A76F1" w:rsidP="00A1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76F1" w:rsidRDefault="002A76F1" w:rsidP="00A169A1">
      <w:pPr>
        <w:jc w:val="both"/>
        <w:rPr>
          <w:sz w:val="28"/>
          <w:szCs w:val="28"/>
        </w:rPr>
      </w:pPr>
    </w:p>
    <w:p w:rsidR="002A76F1" w:rsidRDefault="002A76F1" w:rsidP="00A169A1">
      <w:pPr>
        <w:jc w:val="both"/>
        <w:rPr>
          <w:sz w:val="28"/>
          <w:szCs w:val="28"/>
        </w:rPr>
      </w:pPr>
    </w:p>
    <w:p w:rsidR="002A76F1" w:rsidRDefault="002A76F1" w:rsidP="00AD35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-  </w:t>
      </w:r>
    </w:p>
    <w:p w:rsidR="002A76F1" w:rsidRDefault="002A76F1" w:rsidP="00AD351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A76F1" w:rsidRDefault="002A76F1" w:rsidP="00AD35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A76F1" w:rsidRDefault="002A76F1" w:rsidP="00AD351D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Булановский сельсовет                                                                 А.В. Цыгулев</w:t>
      </w:r>
    </w:p>
    <w:p w:rsidR="002A76F1" w:rsidRDefault="002A76F1" w:rsidP="00AD351D">
      <w:pPr>
        <w:ind w:hanging="360"/>
        <w:rPr>
          <w:sz w:val="28"/>
          <w:szCs w:val="28"/>
        </w:rPr>
      </w:pPr>
    </w:p>
    <w:p w:rsidR="002A76F1" w:rsidRDefault="002A76F1" w:rsidP="00AD351D">
      <w:pPr>
        <w:ind w:hanging="360"/>
        <w:rPr>
          <w:sz w:val="28"/>
          <w:szCs w:val="28"/>
        </w:rPr>
      </w:pPr>
    </w:p>
    <w:p w:rsidR="002A76F1" w:rsidRDefault="002A76F1" w:rsidP="00AD351D">
      <w:pPr>
        <w:ind w:hanging="360"/>
        <w:rPr>
          <w:sz w:val="28"/>
          <w:szCs w:val="28"/>
        </w:rPr>
      </w:pPr>
    </w:p>
    <w:p w:rsidR="002A76F1" w:rsidRDefault="002A76F1" w:rsidP="00A733F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 прокурору.</w:t>
      </w:r>
    </w:p>
    <w:p w:rsidR="002A76F1" w:rsidRDefault="002A76F1" w:rsidP="00AD351D">
      <w:pPr>
        <w:ind w:hanging="360"/>
        <w:rPr>
          <w:sz w:val="28"/>
          <w:szCs w:val="28"/>
        </w:rPr>
      </w:pPr>
    </w:p>
    <w:p w:rsidR="002A76F1" w:rsidRDefault="002A76F1"/>
    <w:sectPr w:rsidR="002A76F1" w:rsidSect="00EE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A29"/>
    <w:multiLevelType w:val="hybridMultilevel"/>
    <w:tmpl w:val="006C7298"/>
    <w:lvl w:ilvl="0" w:tplc="AA5E7BA6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51D"/>
    <w:rsid w:val="00002528"/>
    <w:rsid w:val="000350FE"/>
    <w:rsid w:val="00041EC1"/>
    <w:rsid w:val="00087B06"/>
    <w:rsid w:val="001048FE"/>
    <w:rsid w:val="001145C4"/>
    <w:rsid w:val="00124063"/>
    <w:rsid w:val="00155E82"/>
    <w:rsid w:val="001C4C69"/>
    <w:rsid w:val="001D21C7"/>
    <w:rsid w:val="001E227D"/>
    <w:rsid w:val="00212F20"/>
    <w:rsid w:val="002A76F1"/>
    <w:rsid w:val="002B541F"/>
    <w:rsid w:val="002D0C65"/>
    <w:rsid w:val="00307BBA"/>
    <w:rsid w:val="00310CE1"/>
    <w:rsid w:val="003174C9"/>
    <w:rsid w:val="00337000"/>
    <w:rsid w:val="003605A3"/>
    <w:rsid w:val="003D4499"/>
    <w:rsid w:val="003E09AD"/>
    <w:rsid w:val="003F7F0B"/>
    <w:rsid w:val="00412159"/>
    <w:rsid w:val="004552DA"/>
    <w:rsid w:val="00475384"/>
    <w:rsid w:val="004D7777"/>
    <w:rsid w:val="004E610D"/>
    <w:rsid w:val="005031BC"/>
    <w:rsid w:val="00512AD3"/>
    <w:rsid w:val="00526FDD"/>
    <w:rsid w:val="006128E6"/>
    <w:rsid w:val="00613511"/>
    <w:rsid w:val="00623298"/>
    <w:rsid w:val="00625F5E"/>
    <w:rsid w:val="006A002E"/>
    <w:rsid w:val="006D0C46"/>
    <w:rsid w:val="0072425F"/>
    <w:rsid w:val="007578A3"/>
    <w:rsid w:val="00781964"/>
    <w:rsid w:val="007B5939"/>
    <w:rsid w:val="007C2E6E"/>
    <w:rsid w:val="007F088B"/>
    <w:rsid w:val="00866481"/>
    <w:rsid w:val="00882801"/>
    <w:rsid w:val="008C7260"/>
    <w:rsid w:val="009C761D"/>
    <w:rsid w:val="009F4E9D"/>
    <w:rsid w:val="00A018EB"/>
    <w:rsid w:val="00A126E2"/>
    <w:rsid w:val="00A169A1"/>
    <w:rsid w:val="00A733FC"/>
    <w:rsid w:val="00A73897"/>
    <w:rsid w:val="00A8513E"/>
    <w:rsid w:val="00AA5663"/>
    <w:rsid w:val="00AB26B0"/>
    <w:rsid w:val="00AD351D"/>
    <w:rsid w:val="00B22BB9"/>
    <w:rsid w:val="00B54B7B"/>
    <w:rsid w:val="00BE1CAA"/>
    <w:rsid w:val="00BF1B2A"/>
    <w:rsid w:val="00BF7C4D"/>
    <w:rsid w:val="00C13E38"/>
    <w:rsid w:val="00C25189"/>
    <w:rsid w:val="00C42E3A"/>
    <w:rsid w:val="00C467A0"/>
    <w:rsid w:val="00C53065"/>
    <w:rsid w:val="00D27C4E"/>
    <w:rsid w:val="00D417D0"/>
    <w:rsid w:val="00D51DF0"/>
    <w:rsid w:val="00D54C87"/>
    <w:rsid w:val="00D74943"/>
    <w:rsid w:val="00DA5BB2"/>
    <w:rsid w:val="00DC19AF"/>
    <w:rsid w:val="00E26E7E"/>
    <w:rsid w:val="00EE662F"/>
    <w:rsid w:val="00F07673"/>
    <w:rsid w:val="00F7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51D"/>
    <w:pPr>
      <w:ind w:left="720"/>
      <w:contextualSpacing/>
    </w:pPr>
  </w:style>
  <w:style w:type="paragraph" w:customStyle="1" w:styleId="ConsTitle">
    <w:name w:val="ConsTitle"/>
    <w:uiPriority w:val="99"/>
    <w:rsid w:val="00526FDD"/>
    <w:pPr>
      <w:widowControl w:val="0"/>
      <w:ind w:right="19772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216</Words>
  <Characters>1235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Л.В. Колесникова</cp:lastModifiedBy>
  <cp:revision>21</cp:revision>
  <cp:lastPrinted>2018-03-19T05:12:00Z</cp:lastPrinted>
  <dcterms:created xsi:type="dcterms:W3CDTF">2017-07-05T05:23:00Z</dcterms:created>
  <dcterms:modified xsi:type="dcterms:W3CDTF">2019-11-14T06:59:00Z</dcterms:modified>
</cp:coreProperties>
</file>