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CD" w:rsidRPr="00500074" w:rsidRDefault="00EE01CD" w:rsidP="00E30748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АДМИНИСТРАЦИЯ МУНИЦИПАЛЬНОГО ОБРАЗОВАНИЯ</w:t>
      </w:r>
    </w:p>
    <w:p w:rsidR="00EE01CD" w:rsidRPr="00500074" w:rsidRDefault="00EE01CD" w:rsidP="00E30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БУЛАНОВСКИЙ</w:t>
      </w:r>
      <w:r w:rsidRPr="00500074">
        <w:rPr>
          <w:b/>
          <w:sz w:val="28"/>
          <w:szCs w:val="28"/>
        </w:rPr>
        <w:t xml:space="preserve"> СЕЛЬСОВЕТ</w:t>
      </w:r>
    </w:p>
    <w:p w:rsidR="00EE01CD" w:rsidRPr="00500074" w:rsidRDefault="00EE01CD" w:rsidP="00E30748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ОКТЯБРЬСКОГО РАЙОНА ОРЕНБУРГСКОЙ ОБЛАСТИ</w:t>
      </w:r>
    </w:p>
    <w:p w:rsidR="00EE01CD" w:rsidRPr="00500074" w:rsidRDefault="00EE01CD" w:rsidP="00E30748">
      <w:pPr>
        <w:jc w:val="center"/>
        <w:rPr>
          <w:b/>
          <w:sz w:val="28"/>
          <w:szCs w:val="28"/>
        </w:rPr>
      </w:pPr>
    </w:p>
    <w:p w:rsidR="00EE01CD" w:rsidRPr="00500074" w:rsidRDefault="00EE01CD" w:rsidP="00E30748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П О С Т А Н О В Л Е Н И Е</w:t>
      </w:r>
    </w:p>
    <w:p w:rsidR="00EE01CD" w:rsidRPr="00500074" w:rsidRDefault="00EE01CD" w:rsidP="00E30748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__________________________________________________________________</w:t>
      </w:r>
    </w:p>
    <w:p w:rsidR="00EE01CD" w:rsidRPr="00500074" w:rsidRDefault="00EE01CD" w:rsidP="00E30748">
      <w:pPr>
        <w:pStyle w:val="Header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EE01CD" w:rsidRPr="00500074" w:rsidRDefault="00EE01CD" w:rsidP="00E30748">
      <w:pPr>
        <w:pStyle w:val="Header"/>
        <w:tabs>
          <w:tab w:val="clear" w:pos="4677"/>
          <w:tab w:val="clear" w:pos="9355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500074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500074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00074">
        <w:rPr>
          <w:rFonts w:ascii="Times New Roman" w:hAnsi="Times New Roman" w:cs="Times New Roman"/>
          <w:sz w:val="28"/>
          <w:szCs w:val="28"/>
        </w:rPr>
        <w:t xml:space="preserve"> </w:t>
      </w:r>
      <w:r w:rsidRPr="00500074">
        <w:rPr>
          <w:rFonts w:ascii="Times New Roman" w:hAnsi="Times New Roman" w:cs="Times New Roman"/>
          <w:sz w:val="28"/>
          <w:szCs w:val="28"/>
        </w:rPr>
        <w:tab/>
      </w:r>
      <w:r w:rsidRPr="005000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000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 Буланово</w:t>
      </w:r>
      <w:r w:rsidRPr="00BC08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087E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BC087E">
        <w:rPr>
          <w:rFonts w:ascii="Times New Roman" w:hAnsi="Times New Roman" w:cs="Times New Roman"/>
          <w:sz w:val="28"/>
          <w:szCs w:val="28"/>
        </w:rPr>
        <w:t>-п</w:t>
      </w:r>
    </w:p>
    <w:p w:rsidR="00EE01CD" w:rsidRDefault="00EE01CD" w:rsidP="00E30748">
      <w:pPr>
        <w:pStyle w:val="Header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EE01CD" w:rsidRPr="00500074" w:rsidRDefault="00EE01CD" w:rsidP="00E30748">
      <w:pPr>
        <w:pStyle w:val="Header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EE01CD" w:rsidRDefault="00EE01CD" w:rsidP="00E30748">
      <w:pPr>
        <w:shd w:val="clear" w:color="auto" w:fill="FFFFFF"/>
        <w:ind w:left="17" w:right="425"/>
        <w:jc w:val="center"/>
      </w:pPr>
      <w:r>
        <w:rPr>
          <w:sz w:val="28"/>
          <w:szCs w:val="28"/>
        </w:rPr>
        <w:t>О  создании профилактической группы контроля над несовершеннолетними детьми  на территории муниципального образования Булановский сельсовет</w:t>
      </w:r>
    </w:p>
    <w:p w:rsidR="00EE01CD" w:rsidRDefault="00EE01CD" w:rsidP="00E30748">
      <w:pPr>
        <w:shd w:val="clear" w:color="auto" w:fill="FFFFFF"/>
        <w:spacing w:before="974" w:line="317" w:lineRule="exact"/>
        <w:jc w:val="both"/>
      </w:pPr>
      <w:r>
        <w:rPr>
          <w:sz w:val="28"/>
          <w:szCs w:val="28"/>
        </w:rPr>
        <w:t xml:space="preserve">             Руководствуясь  Федеральным законом от 06.10.2003 г. №131-ФЗ «Об общих принципах организации местного самоуправления в Российской Федерации», </w:t>
      </w:r>
      <w:r w:rsidRPr="00A213B2">
        <w:rPr>
          <w:sz w:val="28"/>
          <w:szCs w:val="28"/>
        </w:rPr>
        <w:t xml:space="preserve">указом Губернатора Оренбургской области от 17.03.2020 </w:t>
      </w:r>
      <w:r w:rsidRPr="00A213B2">
        <w:rPr>
          <w:sz w:val="28"/>
          <w:szCs w:val="28"/>
        </w:rPr>
        <w:br/>
        <w:t xml:space="preserve">№ 112-ук </w:t>
      </w:r>
      <w:r w:rsidRPr="00A213B2">
        <w:rPr>
          <w:color w:val="000000"/>
          <w:spacing w:val="3"/>
          <w:kern w:val="36"/>
          <w:sz w:val="28"/>
          <w:szCs w:val="28"/>
        </w:rPr>
        <w:t>«О мерах по противодействию распространению в Оренбургской области новой коронавирусной инфекции (2019-nCoV)»</w:t>
      </w:r>
      <w:r>
        <w:rPr>
          <w:color w:val="000000"/>
          <w:spacing w:val="3"/>
          <w:kern w:val="36"/>
          <w:sz w:val="28"/>
          <w:szCs w:val="28"/>
        </w:rPr>
        <w:t xml:space="preserve"> с изменениями и дополнениями, </w:t>
      </w:r>
      <w:r>
        <w:rPr>
          <w:sz w:val="28"/>
          <w:szCs w:val="28"/>
        </w:rPr>
        <w:t xml:space="preserve">Уставом муниципального образования Булановский сельсовет, </w:t>
      </w:r>
      <w:r w:rsidRPr="00A213B2">
        <w:rPr>
          <w:color w:val="000000"/>
          <w:spacing w:val="3"/>
          <w:sz w:val="28"/>
          <w:szCs w:val="28"/>
        </w:rPr>
        <w:t>в целях предотвращения угрозы распространения новой коронавирусной инфекции (2019-nCoV)</w:t>
      </w:r>
      <w:r>
        <w:rPr>
          <w:color w:val="000000"/>
          <w:spacing w:val="3"/>
          <w:sz w:val="28"/>
          <w:szCs w:val="28"/>
        </w:rPr>
        <w:t xml:space="preserve"> и безопасности несовершеннолетних детей 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е т:</w:t>
      </w:r>
    </w:p>
    <w:p w:rsidR="00EE01CD" w:rsidRPr="006A1F13" w:rsidRDefault="00EE01CD" w:rsidP="00E3074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left="730" w:right="10" w:hanging="355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>Утвердить состав  профилактической группы контроля над несовершеннолетними детьми  на территории муниципального образования Булановский сельсовет, согласно приложению 1.</w:t>
      </w:r>
    </w:p>
    <w:p w:rsidR="00EE01CD" w:rsidRPr="007420DA" w:rsidRDefault="00EE01CD" w:rsidP="00E30748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left="730" w:right="10" w:hanging="355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>Утвердить график рейдов членов профилактической группы контроля над несовершеннолетними детьми  на территории муниципального образования Булановский сельсовет, согласно приложению 2.</w:t>
      </w:r>
    </w:p>
    <w:p w:rsidR="00EE01CD" w:rsidRDefault="00EE01CD" w:rsidP="00E3074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Контроль за исполнением данного постановления оставляю за собой.</w:t>
      </w:r>
    </w:p>
    <w:p w:rsidR="00EE01CD" w:rsidRDefault="00EE01CD" w:rsidP="00E30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Постановление  вступает в силу со дня его подписания.</w:t>
      </w:r>
    </w:p>
    <w:p w:rsidR="00EE01CD" w:rsidRDefault="00EE01CD" w:rsidP="00E30748">
      <w:pPr>
        <w:jc w:val="both"/>
        <w:rPr>
          <w:sz w:val="28"/>
          <w:szCs w:val="28"/>
        </w:rPr>
      </w:pPr>
    </w:p>
    <w:p w:rsidR="00EE01CD" w:rsidRDefault="00EE01CD" w:rsidP="00E30748">
      <w:pPr>
        <w:jc w:val="both"/>
        <w:rPr>
          <w:sz w:val="28"/>
          <w:szCs w:val="28"/>
        </w:rPr>
      </w:pPr>
    </w:p>
    <w:p w:rsidR="00EE01CD" w:rsidRDefault="00EE01CD" w:rsidP="00E30748">
      <w:pPr>
        <w:jc w:val="both"/>
        <w:rPr>
          <w:sz w:val="28"/>
          <w:szCs w:val="28"/>
        </w:rPr>
      </w:pPr>
    </w:p>
    <w:p w:rsidR="00EE01CD" w:rsidRDefault="00EE01CD" w:rsidP="00E30748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муниципального образования                                           А.В. Цыгулев</w:t>
      </w:r>
    </w:p>
    <w:p w:rsidR="00EE01CD" w:rsidRDefault="00EE01CD" w:rsidP="00E30748">
      <w:pPr>
        <w:rPr>
          <w:sz w:val="28"/>
          <w:szCs w:val="28"/>
        </w:rPr>
      </w:pPr>
    </w:p>
    <w:p w:rsidR="00EE01CD" w:rsidRDefault="00EE01CD" w:rsidP="00E30748">
      <w:pPr>
        <w:rPr>
          <w:sz w:val="28"/>
          <w:szCs w:val="28"/>
        </w:rPr>
      </w:pPr>
    </w:p>
    <w:p w:rsidR="00EE01CD" w:rsidRDefault="00EE01CD" w:rsidP="00E30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Разослано: администрации района, членам группы,  прокуратуре</w:t>
      </w:r>
    </w:p>
    <w:p w:rsidR="00EE01CD" w:rsidRDefault="00EE01CD" w:rsidP="00E30748">
      <w:pPr>
        <w:jc w:val="both"/>
        <w:rPr>
          <w:sz w:val="28"/>
          <w:szCs w:val="28"/>
        </w:rPr>
      </w:pPr>
    </w:p>
    <w:p w:rsidR="00EE01CD" w:rsidRDefault="00EE01CD" w:rsidP="00E30748">
      <w:pPr>
        <w:ind w:left="57" w:right="57"/>
      </w:pPr>
    </w:p>
    <w:p w:rsidR="00EE01CD" w:rsidRDefault="00EE01CD" w:rsidP="00E30748">
      <w:pPr>
        <w:ind w:left="57" w:right="57"/>
      </w:pPr>
    </w:p>
    <w:p w:rsidR="00EE01CD" w:rsidRDefault="00EE01CD" w:rsidP="00E30748">
      <w:pPr>
        <w:ind w:left="57" w:right="57"/>
      </w:pPr>
    </w:p>
    <w:p w:rsidR="00EE01CD" w:rsidRDefault="00EE01CD" w:rsidP="00E30748">
      <w:pPr>
        <w:ind w:left="57" w:right="57"/>
      </w:pPr>
    </w:p>
    <w:p w:rsidR="00EE01CD" w:rsidRDefault="00EE01CD" w:rsidP="00E30748">
      <w:pPr>
        <w:ind w:left="57" w:right="57"/>
      </w:pPr>
    </w:p>
    <w:p w:rsidR="00EE01CD" w:rsidRDefault="00EE01CD" w:rsidP="006A1F13">
      <w:pPr>
        <w:ind w:right="57"/>
      </w:pPr>
    </w:p>
    <w:p w:rsidR="00EE01CD" w:rsidRDefault="00EE01CD" w:rsidP="00E3074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E01CD" w:rsidRDefault="00EE01CD" w:rsidP="00E30748">
      <w:pPr>
        <w:shd w:val="clear" w:color="auto" w:fill="FFFFFF"/>
        <w:ind w:right="10"/>
        <w:jc w:val="center"/>
      </w:pPr>
      <w:r>
        <w:rPr>
          <w:sz w:val="28"/>
          <w:szCs w:val="28"/>
        </w:rPr>
        <w:t xml:space="preserve">                                         Приложение 1</w:t>
      </w:r>
    </w:p>
    <w:p w:rsidR="00EE01CD" w:rsidRDefault="00EE01CD" w:rsidP="00E30748">
      <w:pPr>
        <w:shd w:val="clear" w:color="auto" w:fill="FFFFFF"/>
        <w:spacing w:before="10" w:line="317" w:lineRule="exact"/>
        <w:ind w:right="10"/>
        <w:jc w:val="center"/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EE01CD" w:rsidRDefault="00EE01CD" w:rsidP="00E30748">
      <w:pPr>
        <w:shd w:val="clear" w:color="auto" w:fill="FFFFFF"/>
        <w:spacing w:line="317" w:lineRule="exact"/>
        <w:ind w:right="19"/>
        <w:jc w:val="center"/>
      </w:pPr>
      <w:r>
        <w:rPr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EE01CD" w:rsidRDefault="00EE01CD" w:rsidP="00E30748">
      <w:pPr>
        <w:shd w:val="clear" w:color="auto" w:fill="FFFFFF"/>
        <w:spacing w:line="317" w:lineRule="exact"/>
        <w:ind w:right="10"/>
        <w:jc w:val="center"/>
      </w:pPr>
      <w:r>
        <w:rPr>
          <w:sz w:val="28"/>
          <w:szCs w:val="28"/>
        </w:rPr>
        <w:t xml:space="preserve">                                                         Булановский сельсовет</w:t>
      </w:r>
    </w:p>
    <w:p w:rsidR="00EE01CD" w:rsidRDefault="00EE01CD" w:rsidP="00E3074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28.05.2020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№ 40-п</w:t>
      </w:r>
    </w:p>
    <w:p w:rsidR="00EE01CD" w:rsidRDefault="00EE01CD" w:rsidP="00E30748">
      <w:pPr>
        <w:shd w:val="clear" w:color="auto" w:fill="FFFFFF"/>
        <w:ind w:right="10"/>
        <w:jc w:val="center"/>
        <w:rPr>
          <w:sz w:val="28"/>
          <w:szCs w:val="28"/>
        </w:rPr>
      </w:pPr>
    </w:p>
    <w:p w:rsidR="00EE01CD" w:rsidRDefault="00EE01CD" w:rsidP="00E30748">
      <w:pPr>
        <w:shd w:val="clear" w:color="auto" w:fill="FFFFFF"/>
        <w:ind w:right="10"/>
        <w:jc w:val="center"/>
        <w:rPr>
          <w:sz w:val="28"/>
          <w:szCs w:val="28"/>
        </w:rPr>
      </w:pPr>
    </w:p>
    <w:p w:rsidR="00EE01CD" w:rsidRPr="007A0F9D" w:rsidRDefault="00EE01CD" w:rsidP="003A4BDE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7A0F9D">
        <w:rPr>
          <w:b/>
          <w:sz w:val="28"/>
          <w:szCs w:val="28"/>
        </w:rPr>
        <w:t>С О С Т А В</w:t>
      </w:r>
    </w:p>
    <w:p w:rsidR="00EE01CD" w:rsidRDefault="00EE01CD" w:rsidP="003A4BDE">
      <w:pPr>
        <w:shd w:val="clear" w:color="auto" w:fill="FFFFFF"/>
        <w:ind w:right="10"/>
        <w:jc w:val="center"/>
        <w:rPr>
          <w:sz w:val="28"/>
          <w:szCs w:val="28"/>
        </w:rPr>
      </w:pPr>
    </w:p>
    <w:p w:rsidR="00EE01CD" w:rsidRDefault="00EE01CD" w:rsidP="003A4BDE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профилактической группы контроля над несовершеннолетними детьми  </w:t>
      </w:r>
    </w:p>
    <w:p w:rsidR="00EE01CD" w:rsidRDefault="00EE01CD" w:rsidP="003A4BDE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Булановский сельсовет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Цыгулев А.В.                        –  глава МО Булановский сельсовет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Ерохин С.В.                          –  директор МБОУ «Булановская средняя 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общеобразовательная школа им. И.И.Таранова»                                                                                               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(по согласованию)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Ганбаров Э.Н.                       –  УУП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(по согласованию)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Одноралов В.Д.                    – командир  ДНД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 согласованию)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Попова А.А..                         – член ДНД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(по согласованию)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3A4BDE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Мельников В.А.</w:t>
      </w:r>
      <w:r w:rsidRPr="003A4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- член ДНД</w:t>
      </w:r>
    </w:p>
    <w:p w:rsidR="00EE01CD" w:rsidRDefault="00EE01CD" w:rsidP="003A4BDE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(по согласованию)</w:t>
      </w:r>
    </w:p>
    <w:p w:rsidR="00EE01CD" w:rsidRDefault="00EE01CD" w:rsidP="003A4BDE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3A4BDE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>Костюков А.А.                      - член ДНД</w:t>
      </w:r>
    </w:p>
    <w:p w:rsidR="00EE01CD" w:rsidRDefault="00EE01CD" w:rsidP="003A4BDE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(по согласованию)</w:t>
      </w:r>
    </w:p>
    <w:p w:rsidR="00EE01CD" w:rsidRDefault="00EE01CD" w:rsidP="003A4BDE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E01CD" w:rsidRDefault="00EE01CD" w:rsidP="00E30748">
      <w:pPr>
        <w:shd w:val="clear" w:color="auto" w:fill="FFFFFF"/>
        <w:ind w:right="10"/>
        <w:rPr>
          <w:sz w:val="28"/>
          <w:szCs w:val="28"/>
        </w:rPr>
      </w:pPr>
    </w:p>
    <w:p w:rsidR="00EE01CD" w:rsidRDefault="00EE01CD" w:rsidP="00E30748">
      <w:pPr>
        <w:jc w:val="both"/>
      </w:pPr>
    </w:p>
    <w:p w:rsidR="00EE01CD" w:rsidRDefault="00EE01CD" w:rsidP="00E30748">
      <w:pPr>
        <w:jc w:val="both"/>
      </w:pPr>
    </w:p>
    <w:p w:rsidR="00EE01CD" w:rsidRDefault="00EE01CD" w:rsidP="00E30748">
      <w:pPr>
        <w:jc w:val="both"/>
      </w:pPr>
    </w:p>
    <w:p w:rsidR="00EE01CD" w:rsidRDefault="00EE01CD" w:rsidP="00E30748">
      <w:pPr>
        <w:jc w:val="both"/>
      </w:pPr>
    </w:p>
    <w:p w:rsidR="00EE01CD" w:rsidRDefault="00EE01CD" w:rsidP="00E30748">
      <w:pPr>
        <w:jc w:val="both"/>
      </w:pPr>
    </w:p>
    <w:p w:rsidR="00EE01CD" w:rsidRDefault="00EE01CD" w:rsidP="00E30748"/>
    <w:p w:rsidR="00EE01CD" w:rsidRDefault="00EE01CD" w:rsidP="00E30748"/>
    <w:p w:rsidR="00EE01CD" w:rsidRDefault="00EE01CD" w:rsidP="00E30748"/>
    <w:p w:rsidR="00EE01CD" w:rsidRDefault="00EE01CD" w:rsidP="003A4BDE">
      <w:pPr>
        <w:shd w:val="clear" w:color="auto" w:fill="FFFFFF"/>
        <w:ind w:right="10"/>
        <w:jc w:val="center"/>
      </w:pPr>
      <w:r>
        <w:rPr>
          <w:sz w:val="28"/>
          <w:szCs w:val="28"/>
        </w:rPr>
        <w:t xml:space="preserve">                                         Приложение 2</w:t>
      </w:r>
    </w:p>
    <w:p w:rsidR="00EE01CD" w:rsidRDefault="00EE01CD" w:rsidP="003A4BDE">
      <w:pPr>
        <w:shd w:val="clear" w:color="auto" w:fill="FFFFFF"/>
        <w:spacing w:before="10" w:line="317" w:lineRule="exact"/>
        <w:ind w:right="10"/>
        <w:jc w:val="center"/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EE01CD" w:rsidRDefault="00EE01CD" w:rsidP="003A4BDE">
      <w:pPr>
        <w:shd w:val="clear" w:color="auto" w:fill="FFFFFF"/>
        <w:spacing w:line="317" w:lineRule="exact"/>
        <w:ind w:right="19"/>
        <w:jc w:val="center"/>
      </w:pPr>
      <w:r>
        <w:rPr>
          <w:sz w:val="28"/>
          <w:szCs w:val="28"/>
        </w:rPr>
        <w:t xml:space="preserve">                                                                    муниципального образования</w:t>
      </w:r>
    </w:p>
    <w:p w:rsidR="00EE01CD" w:rsidRDefault="00EE01CD" w:rsidP="003A4BDE">
      <w:pPr>
        <w:shd w:val="clear" w:color="auto" w:fill="FFFFFF"/>
        <w:spacing w:line="317" w:lineRule="exact"/>
        <w:ind w:right="10"/>
        <w:jc w:val="center"/>
      </w:pPr>
      <w:r>
        <w:rPr>
          <w:sz w:val="28"/>
          <w:szCs w:val="28"/>
        </w:rPr>
        <w:t xml:space="preserve">                                                         Булановский сельсовет</w:t>
      </w:r>
    </w:p>
    <w:p w:rsidR="00EE01CD" w:rsidRDefault="00EE01CD" w:rsidP="003A4BDE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28.05.2020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№ 40-п</w:t>
      </w:r>
    </w:p>
    <w:p w:rsidR="00EE01CD" w:rsidRDefault="00EE01CD" w:rsidP="003A4BDE">
      <w:pPr>
        <w:shd w:val="clear" w:color="auto" w:fill="FFFFFF"/>
        <w:ind w:right="10"/>
        <w:jc w:val="center"/>
        <w:rPr>
          <w:sz w:val="28"/>
          <w:szCs w:val="28"/>
        </w:rPr>
      </w:pPr>
    </w:p>
    <w:p w:rsidR="00EE01CD" w:rsidRDefault="00EE01CD" w:rsidP="003A4BDE">
      <w:pPr>
        <w:shd w:val="clear" w:color="auto" w:fill="FFFFFF"/>
        <w:ind w:right="10"/>
        <w:jc w:val="center"/>
        <w:rPr>
          <w:sz w:val="28"/>
          <w:szCs w:val="28"/>
        </w:rPr>
      </w:pPr>
    </w:p>
    <w:p w:rsidR="00EE01CD" w:rsidRDefault="00EE01CD" w:rsidP="00E30748"/>
    <w:p w:rsidR="00EE01CD" w:rsidRDefault="00EE01CD" w:rsidP="00E30748"/>
    <w:p w:rsidR="00EE01CD" w:rsidRDefault="00EE01CD" w:rsidP="00E30748"/>
    <w:p w:rsidR="00EE01CD" w:rsidRPr="007A0F9D" w:rsidRDefault="00EE01CD" w:rsidP="003A4BDE">
      <w:pPr>
        <w:jc w:val="center"/>
        <w:rPr>
          <w:b/>
          <w:sz w:val="28"/>
          <w:szCs w:val="28"/>
        </w:rPr>
      </w:pPr>
      <w:r w:rsidRPr="007A0F9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Pr="007A0F9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A0F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A0F9D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 </w:t>
      </w:r>
      <w:r w:rsidRPr="007A0F9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A0F9D">
        <w:rPr>
          <w:b/>
          <w:sz w:val="28"/>
          <w:szCs w:val="28"/>
        </w:rPr>
        <w:t>К</w:t>
      </w:r>
    </w:p>
    <w:p w:rsidR="00EE01CD" w:rsidRDefault="00EE01CD" w:rsidP="003A4B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рейдов членов профилактической группы контроля </w:t>
      </w:r>
    </w:p>
    <w:p w:rsidR="00EE01CD" w:rsidRDefault="00EE01CD" w:rsidP="003A4BDE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 несовершеннолетними детьми  на территории</w:t>
      </w:r>
    </w:p>
    <w:p w:rsidR="00EE01CD" w:rsidRDefault="00EE01CD" w:rsidP="003A4B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Булановский сельсовет</w:t>
      </w:r>
    </w:p>
    <w:p w:rsidR="00EE01CD" w:rsidRDefault="00EE01CD" w:rsidP="003A4BDE">
      <w:pPr>
        <w:jc w:val="center"/>
        <w:rPr>
          <w:sz w:val="28"/>
          <w:szCs w:val="28"/>
        </w:rPr>
      </w:pPr>
    </w:p>
    <w:p w:rsidR="00EE01CD" w:rsidRDefault="00EE01CD" w:rsidP="003A4BDE">
      <w:pPr>
        <w:jc w:val="center"/>
        <w:rPr>
          <w:sz w:val="28"/>
          <w:szCs w:val="28"/>
        </w:rPr>
      </w:pPr>
    </w:p>
    <w:p w:rsidR="00EE01CD" w:rsidRDefault="00EE01CD" w:rsidP="003A4BDE">
      <w:pPr>
        <w:jc w:val="center"/>
        <w:rPr>
          <w:sz w:val="28"/>
          <w:szCs w:val="28"/>
        </w:rPr>
      </w:pPr>
    </w:p>
    <w:p w:rsidR="00EE01CD" w:rsidRPr="007A0F9D" w:rsidRDefault="00EE01CD" w:rsidP="003A4BDE">
      <w:pPr>
        <w:rPr>
          <w:sz w:val="28"/>
          <w:szCs w:val="28"/>
          <w:u w:val="single"/>
        </w:rPr>
      </w:pPr>
      <w:r w:rsidRPr="007A0F9D">
        <w:rPr>
          <w:sz w:val="28"/>
          <w:szCs w:val="28"/>
          <w:u w:val="single"/>
        </w:rPr>
        <w:t>Еженедельно:</w:t>
      </w:r>
    </w:p>
    <w:p w:rsidR="00EE01CD" w:rsidRDefault="00EE01CD" w:rsidP="003A4BDE">
      <w:pPr>
        <w:rPr>
          <w:sz w:val="28"/>
          <w:szCs w:val="28"/>
        </w:rPr>
      </w:pPr>
      <w:r>
        <w:rPr>
          <w:sz w:val="28"/>
          <w:szCs w:val="28"/>
        </w:rPr>
        <w:t>пятница с 13-00 ч. до 20-00 ч.</w:t>
      </w:r>
    </w:p>
    <w:p w:rsidR="00EE01CD" w:rsidRDefault="00EE01CD" w:rsidP="003A4BDE">
      <w:pPr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Pr="007A0F9D">
        <w:rPr>
          <w:sz w:val="28"/>
          <w:szCs w:val="28"/>
        </w:rPr>
        <w:t xml:space="preserve"> </w:t>
      </w:r>
      <w:r>
        <w:rPr>
          <w:sz w:val="28"/>
          <w:szCs w:val="28"/>
        </w:rPr>
        <w:t>с 13-00 ч. до 20-00 ч.</w:t>
      </w:r>
    </w:p>
    <w:p w:rsidR="00EE01CD" w:rsidRDefault="00EE01CD" w:rsidP="003A4BDE">
      <w:pPr>
        <w:rPr>
          <w:sz w:val="28"/>
          <w:szCs w:val="28"/>
        </w:rPr>
      </w:pPr>
      <w:r>
        <w:rPr>
          <w:sz w:val="28"/>
          <w:szCs w:val="28"/>
        </w:rPr>
        <w:t>воскресенье</w:t>
      </w:r>
      <w:r w:rsidRPr="007A0F9D">
        <w:rPr>
          <w:sz w:val="28"/>
          <w:szCs w:val="28"/>
        </w:rPr>
        <w:t xml:space="preserve"> </w:t>
      </w:r>
      <w:r>
        <w:rPr>
          <w:sz w:val="28"/>
          <w:szCs w:val="28"/>
        </w:rPr>
        <w:t>с 13-00 ч. до 20-00 ч.</w:t>
      </w:r>
    </w:p>
    <w:p w:rsidR="00EE01CD" w:rsidRDefault="00EE01CD" w:rsidP="007A0F9D">
      <w:pPr>
        <w:jc w:val="both"/>
      </w:pPr>
      <w:r>
        <w:rPr>
          <w:sz w:val="28"/>
          <w:szCs w:val="28"/>
        </w:rPr>
        <w:t>с обязательным уведомление ответственного работника администрации муниципального образования Октябрьский район (Любимову Е.А.) по тел: 8(35330)21527 или по тел: 89228278881</w:t>
      </w:r>
    </w:p>
    <w:p w:rsidR="00EE01CD" w:rsidRDefault="00EE01CD" w:rsidP="00E30748"/>
    <w:p w:rsidR="00EE01CD" w:rsidRDefault="00EE01CD"/>
    <w:sectPr w:rsidR="00EE01CD" w:rsidSect="0019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0C5D"/>
    <w:multiLevelType w:val="singleLevel"/>
    <w:tmpl w:val="22D831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748"/>
    <w:rsid w:val="000866F0"/>
    <w:rsid w:val="00090491"/>
    <w:rsid w:val="00192786"/>
    <w:rsid w:val="003A4BDE"/>
    <w:rsid w:val="00422EE7"/>
    <w:rsid w:val="00500074"/>
    <w:rsid w:val="0053429D"/>
    <w:rsid w:val="00613EA2"/>
    <w:rsid w:val="006A1F13"/>
    <w:rsid w:val="007420DA"/>
    <w:rsid w:val="007A0F9D"/>
    <w:rsid w:val="00A213B2"/>
    <w:rsid w:val="00A91C25"/>
    <w:rsid w:val="00B037DC"/>
    <w:rsid w:val="00BC087E"/>
    <w:rsid w:val="00E30748"/>
    <w:rsid w:val="00E53F15"/>
    <w:rsid w:val="00EE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074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0748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625</Words>
  <Characters>3567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Л.В. Колесникова</cp:lastModifiedBy>
  <cp:revision>7</cp:revision>
  <cp:lastPrinted>2020-05-28T07:04:00Z</cp:lastPrinted>
  <dcterms:created xsi:type="dcterms:W3CDTF">2017-01-25T10:36:00Z</dcterms:created>
  <dcterms:modified xsi:type="dcterms:W3CDTF">2020-05-28T07:06:00Z</dcterms:modified>
</cp:coreProperties>
</file>