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7C" w:rsidRDefault="001E357C" w:rsidP="003B6883">
      <w:r>
        <w:t xml:space="preserve">                                                                                                                                                                                          Приложение 2</w:t>
      </w:r>
    </w:p>
    <w:p w:rsidR="001E357C" w:rsidRDefault="001E357C" w:rsidP="003B6883">
      <w:r>
        <w:t xml:space="preserve">                                                                                                                                                                                          к решению совета депутатов </w:t>
      </w:r>
    </w:p>
    <w:p w:rsidR="001E357C" w:rsidRDefault="001E357C" w:rsidP="003B6883">
      <w:r>
        <w:t xml:space="preserve">                                                                                                                                                                                          МО Булановский сельсовет</w:t>
      </w:r>
    </w:p>
    <w:p w:rsidR="001E357C" w:rsidRDefault="001E357C" w:rsidP="003B6883">
      <w:r>
        <w:t xml:space="preserve">                                                                                                                                                                                          от 30.08.2019  № 214       </w:t>
      </w:r>
    </w:p>
    <w:p w:rsidR="001E357C" w:rsidRDefault="001E357C" w:rsidP="003B6883">
      <w:r>
        <w:t xml:space="preserve">                                                                                                                                                            </w:t>
      </w:r>
    </w:p>
    <w:p w:rsidR="001E357C" w:rsidRDefault="001E357C" w:rsidP="003B6883">
      <w:r>
        <w:t xml:space="preserve">                                                                                                                     ОТЧЕТ                                                                    </w:t>
      </w:r>
    </w:p>
    <w:p w:rsidR="001E357C" w:rsidRDefault="001E357C" w:rsidP="003B6883">
      <w:pPr>
        <w:jc w:val="center"/>
      </w:pPr>
      <w:r>
        <w:t>Об исполнении бюджета МО Булановский сельсовет по расходам</w:t>
      </w:r>
    </w:p>
    <w:p w:rsidR="001E357C" w:rsidRDefault="001E357C" w:rsidP="003B6883">
      <w:pPr>
        <w:jc w:val="center"/>
      </w:pPr>
      <w:r>
        <w:t xml:space="preserve"> 2019 год.</w:t>
      </w:r>
    </w:p>
    <w:p w:rsidR="001E357C" w:rsidRDefault="001E357C" w:rsidP="003B6883">
      <w:pPr>
        <w:jc w:val="center"/>
      </w:pPr>
    </w:p>
    <w:tbl>
      <w:tblPr>
        <w:tblW w:w="16697" w:type="dxa"/>
        <w:tblInd w:w="93" w:type="dxa"/>
        <w:tblLook w:val="00A0"/>
      </w:tblPr>
      <w:tblGrid>
        <w:gridCol w:w="7671"/>
        <w:gridCol w:w="707"/>
        <w:gridCol w:w="2490"/>
        <w:gridCol w:w="1459"/>
        <w:gridCol w:w="1456"/>
        <w:gridCol w:w="1457"/>
        <w:gridCol w:w="1457"/>
      </w:tblGrid>
      <w:tr w:rsidR="001E357C" w:rsidRPr="00430359" w:rsidTr="00E351CD">
        <w:trPr>
          <w:gridAfter w:val="1"/>
          <w:wAfter w:w="1457" w:type="dxa"/>
          <w:trHeight w:val="792"/>
        </w:trPr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1E357C" w:rsidRPr="00430359" w:rsidTr="00E351CD">
        <w:trPr>
          <w:gridAfter w:val="1"/>
          <w:wAfter w:w="1457" w:type="dxa"/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бюджета - ВСЕГО </w:t>
            </w: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6 901 300,00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3 585 121,08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60,0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3 017 200,00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1 751 939,47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58,1</w:t>
            </w:r>
          </w:p>
        </w:tc>
      </w:tr>
      <w:tr w:rsidR="001E357C" w:rsidRPr="00430359" w:rsidTr="00E351CD">
        <w:trPr>
          <w:gridAfter w:val="1"/>
          <w:wAfter w:w="1457" w:type="dxa"/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870 300,00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455 767,11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52,4</w:t>
            </w:r>
          </w:p>
        </w:tc>
      </w:tr>
      <w:tr w:rsidR="001E357C" w:rsidRPr="00430359" w:rsidTr="00E351CD">
        <w:trPr>
          <w:gridAfter w:val="1"/>
          <w:wAfter w:w="1457" w:type="dxa"/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000 0102 9200000000 000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870 300,00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455 767,11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52,4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000 0102 9200100000 000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870 300,00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455 767,11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52,4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000 0102 9200110010 000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870 300,00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455 767,11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52,4</w:t>
            </w:r>
          </w:p>
        </w:tc>
      </w:tr>
      <w:tr w:rsidR="001E357C" w:rsidRPr="00430359" w:rsidTr="00E351CD">
        <w:trPr>
          <w:gridAfter w:val="1"/>
          <w:wAfter w:w="1457" w:type="dxa"/>
          <w:trHeight w:val="612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000 0102 9200110010 100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870 300,00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455 767,11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52,4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000 0102 9200110010 120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870 300,00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455 767,11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52,4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000 0102 9200110010 121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663 000,00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343 314,22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52,0</w:t>
            </w:r>
          </w:p>
        </w:tc>
      </w:tr>
      <w:tr w:rsidR="001E357C" w:rsidRPr="00430359" w:rsidTr="00E351CD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000 0102 9200110010 129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207 300,00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112 452,89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E35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54,3</w:t>
            </w:r>
          </w:p>
        </w:tc>
        <w:tc>
          <w:tcPr>
            <w:tcW w:w="1457" w:type="dxa"/>
            <w:vAlign w:val="bottom"/>
          </w:tcPr>
          <w:p w:rsidR="001E357C" w:rsidRPr="00430359" w:rsidRDefault="001E357C" w:rsidP="00E35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95,6</w:t>
            </w:r>
          </w:p>
        </w:tc>
      </w:tr>
      <w:tr w:rsidR="001E357C" w:rsidRPr="00430359" w:rsidTr="00E351CD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1 859 700,00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1 126 172,36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E35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60,5</w:t>
            </w:r>
          </w:p>
        </w:tc>
        <w:tc>
          <w:tcPr>
            <w:tcW w:w="1457" w:type="dxa"/>
            <w:vAlign w:val="bottom"/>
          </w:tcPr>
          <w:p w:rsidR="001E357C" w:rsidRPr="00430359" w:rsidRDefault="001E357C" w:rsidP="00E35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99,1</w:t>
            </w:r>
          </w:p>
        </w:tc>
      </w:tr>
      <w:tr w:rsidR="001E357C" w:rsidRPr="003C4D0F" w:rsidTr="00E351CD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1 859 700,00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1 126 172,36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E35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60,5</w:t>
            </w:r>
          </w:p>
        </w:tc>
        <w:tc>
          <w:tcPr>
            <w:tcW w:w="1457" w:type="dxa"/>
            <w:vAlign w:val="bottom"/>
          </w:tcPr>
          <w:p w:rsidR="001E357C" w:rsidRPr="00430359" w:rsidRDefault="001E357C" w:rsidP="00E35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99,1</w:t>
            </w:r>
          </w:p>
        </w:tc>
      </w:tr>
      <w:tr w:rsidR="001E357C" w:rsidRPr="003C4D0F" w:rsidTr="00E351CD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1 859 700,00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1 126 172,36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E35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60,5</w:t>
            </w:r>
          </w:p>
        </w:tc>
        <w:tc>
          <w:tcPr>
            <w:tcW w:w="1457" w:type="dxa"/>
            <w:vAlign w:val="bottom"/>
          </w:tcPr>
          <w:p w:rsidR="001E357C" w:rsidRPr="00430359" w:rsidRDefault="001E357C" w:rsidP="00E35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99,1</w:t>
            </w:r>
          </w:p>
        </w:tc>
      </w:tr>
      <w:tr w:rsidR="001E357C" w:rsidRPr="003C4D0F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1 859 700,00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1 126 172,36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E357C" w:rsidRPr="003C4D0F" w:rsidRDefault="001E357C" w:rsidP="00D12008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60,5</w:t>
            </w:r>
          </w:p>
        </w:tc>
      </w:tr>
      <w:tr w:rsidR="001E357C" w:rsidRPr="003C4D0F" w:rsidTr="00E351CD">
        <w:trPr>
          <w:gridAfter w:val="1"/>
          <w:wAfter w:w="1457" w:type="dxa"/>
          <w:trHeight w:val="612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1 859 700,00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1 126 172,36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3C4D0F" w:rsidRDefault="001E357C" w:rsidP="00D12008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60,5</w:t>
            </w:r>
          </w:p>
        </w:tc>
      </w:tr>
      <w:tr w:rsidR="001E357C" w:rsidRPr="003C4D0F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870 200,00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6307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468 839,33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3C4D0F" w:rsidRDefault="001E357C" w:rsidP="00D12008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54,0</w:t>
            </w:r>
          </w:p>
        </w:tc>
      </w:tr>
      <w:tr w:rsidR="001E357C" w:rsidRPr="003C4D0F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000 0104 9200110020 121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0A73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666 200,00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0A73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355 731,22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3C4D0F" w:rsidRDefault="001E357C" w:rsidP="00D12008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53,4</w:t>
            </w:r>
          </w:p>
        </w:tc>
      </w:tr>
      <w:tr w:rsidR="001E357C" w:rsidRPr="00430359" w:rsidTr="00E351CD">
        <w:trPr>
          <w:gridAfter w:val="1"/>
          <w:wAfter w:w="1457" w:type="dxa"/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000 0104 9200110020 129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113 108,00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55,5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716 000,00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429 636,15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60,0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716 000,00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429 636,15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60,0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000 0104 9200110020 242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395 900,00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254 429,85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64,3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320 100,00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175 206,30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54,8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273 500,00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227 696,88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83,3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000 0104 9200110020 850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273 500,00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227 696,88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83,3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000 0104 9200110020 851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262 500,00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222 711,50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81,8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000 0104 9200110020 852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000 0104 9200110020 853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E619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5460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4 985,38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83,1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000 111 00000000000 000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E619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«Развитие муниципального образования Булановский сельсовет на 2016-2018 годы»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000 111 9200000000  000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E619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«Создание условий для безопасного проживания на территории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000 111 9200200000 000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E619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000 111 9200200010 000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E619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000 111 9200200010 870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E619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277 200,00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61,4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«Развитие муниципального образования Булановский  сельсовет на 2016-2018 годы»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277 200,00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61,4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Default="001E357C" w:rsidP="009942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«Создание условий для безопасного проживания на территории муниципального образования Булановский сельсовет»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000 0113 9200200000 000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273 100,00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62,3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Default="001E357C" w:rsidP="009942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000 0113 9201081450 500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AD55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265 900,00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Default="001E357C" w:rsidP="009942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000 0103 9201081450 540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AD55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265 900,00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63,4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Default="001E357C" w:rsidP="009942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по осуществлению переданных полномочий по осуществлению внутреннего муниципального контроля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000 011309201081460 000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35060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63,4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Default="001E357C" w:rsidP="009942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000 0113 9201081460 500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35060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Default="001E357C" w:rsidP="009942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000 0113 9201081460 540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35060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Default="001E357C" w:rsidP="009942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по осуществлению внешнего муниципального финансового контроля по бюджету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000 0113 9201081470 000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35060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4 100,00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Default="001E357C" w:rsidP="009942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000 0113 9201081470 500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35060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4 100,00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Default="001E357C" w:rsidP="009942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000 0113 9201081470 540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35060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4 100,00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42 646,17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47,4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42 646,17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47,4</w:t>
            </w:r>
          </w:p>
        </w:tc>
      </w:tr>
      <w:tr w:rsidR="001E357C" w:rsidRPr="00430359" w:rsidTr="00E351CD">
        <w:trPr>
          <w:gridAfter w:val="1"/>
          <w:wAfter w:w="1457" w:type="dxa"/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000 0203 9200000000 000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42 646,17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DE13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47,4</w:t>
            </w:r>
          </w:p>
        </w:tc>
      </w:tr>
      <w:tr w:rsidR="001E357C" w:rsidRPr="00430359" w:rsidTr="00E351CD">
        <w:trPr>
          <w:gridAfter w:val="1"/>
          <w:wAfter w:w="1457" w:type="dxa"/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000 0203 9200300000 000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42 646,17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47,4</w:t>
            </w:r>
          </w:p>
        </w:tc>
      </w:tr>
      <w:tr w:rsidR="001E357C" w:rsidRPr="00430359" w:rsidTr="00E351CD">
        <w:trPr>
          <w:gridAfter w:val="1"/>
          <w:wAfter w:w="1457" w:type="dxa"/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000 0203 9200351180 000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42 646,17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47,4</w:t>
            </w:r>
          </w:p>
        </w:tc>
      </w:tr>
      <w:tr w:rsidR="001E357C" w:rsidRPr="00430359" w:rsidTr="00E351CD">
        <w:trPr>
          <w:gridAfter w:val="1"/>
          <w:wAfter w:w="1457" w:type="dxa"/>
          <w:trHeight w:val="612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000 0203 9200351180 100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81 500,00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40 413,62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49,6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000 0203 9200351180 120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81 500,00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35060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40 413,62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49,6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000 0203 9200351180 121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62 500,00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31 039,65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DE13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1E357C" w:rsidRPr="00430359" w:rsidTr="00E351CD">
        <w:trPr>
          <w:gridAfter w:val="1"/>
          <w:wAfter w:w="1457" w:type="dxa"/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000 0203 9200351180 129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9 373,97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24,7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000 0203 9200351180 200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2 232,55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49,4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000 0203 9200351180 240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44467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2 232,55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26,3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000 0203 9200351180 244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2 232,55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26,3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7 916,00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</w:t>
            </w:r>
          </w:p>
        </w:tc>
      </w:tr>
      <w:tr w:rsidR="001E357C" w:rsidRPr="00430359" w:rsidTr="00E351CD">
        <w:trPr>
          <w:gridAfter w:val="1"/>
          <w:wAfter w:w="1457" w:type="dxa"/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000 0310 9200000000 000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7 916,00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пожарной безопасности территории поселения"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000 0310 9200400000 000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7 916,00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мероприятий по обеспечению пожарной безопасности территории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000 0310 9200472090 000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7 916,00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000 0310 9200472090 200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7 916,00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000 0310 9200472090 240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7 916,00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000 0310 9200472090 244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7 916,00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783 606,59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336 061,20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42,9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661 406,59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303 061,20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45,8</w:t>
            </w:r>
          </w:p>
        </w:tc>
      </w:tr>
      <w:tr w:rsidR="001E357C" w:rsidRPr="00430359" w:rsidTr="00E351CD">
        <w:trPr>
          <w:gridAfter w:val="1"/>
          <w:wAfter w:w="1457" w:type="dxa"/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000 0409 9200000000 000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661 406,59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303 061,20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45,8</w:t>
            </w:r>
          </w:p>
        </w:tc>
      </w:tr>
      <w:tr w:rsidR="001E357C" w:rsidRPr="00430359" w:rsidTr="00E351CD">
        <w:trPr>
          <w:gridAfter w:val="1"/>
          <w:wAfter w:w="1457" w:type="dxa"/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"Безопасность дорожного движения и другие вопросы в области национальной экономики"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000 0409 9200500000 000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661 406,59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303 061,20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45,8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Содержание автомобильных дорог общего пользования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000 0409 9200591750 000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661 406,59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303 061,20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45,8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000 0409 9200591750 200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661 406,59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303 061,20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45,8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000 0409 9200591750 240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661 406,59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303 061,20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45,8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000 0409 9200591750 244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661 406,59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303 061,20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45,8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122 200,00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27,0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«Развитие муниципального образования Булановский сельсовет на 2016-2018 годы»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122 200,00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27,0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000 0412 9201100000 000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122 200,00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Default="001E357C" w:rsidP="009674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27,0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мероприятий по оценке недвижимости, признание прав и регулирование отношений по госудпрственной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000 0412 9201190090 000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122 200,00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27,0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000 0412 9201190090 200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122 200,00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27,0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(мунициавльных)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000 0412 9201190090 240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122 200,00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27,0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000 0412 9201190090 244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122 200,00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27,0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</w:t>
            </w: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589 393,41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A50C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170 470,24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29,0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9674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51 740,89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</w:t>
            </w:r>
          </w:p>
        </w:tc>
      </w:tr>
      <w:tr w:rsidR="001E357C" w:rsidRPr="00430359" w:rsidTr="00E351CD">
        <w:trPr>
          <w:gridAfter w:val="1"/>
          <w:wAfter w:w="1457" w:type="dxa"/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000 0502 9200000000 000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51 740,89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"Комплексное развитие коммунального хозяйства"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000 0502 9200600000 000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51 740,89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000 0502 9200691370 000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51 740,89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000 0502 9200691370 200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51 740,89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000 0502 9200691370 240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51 740,89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000 0502 9200691370 244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A50C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51740,89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A50C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282 393,41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118 729,35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</w:t>
            </w:r>
          </w:p>
        </w:tc>
      </w:tr>
      <w:tr w:rsidR="001E357C" w:rsidRPr="00430359" w:rsidTr="00E351CD">
        <w:trPr>
          <w:gridAfter w:val="1"/>
          <w:wAfter w:w="1457" w:type="dxa"/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000 0503 9200000000 000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282 393,41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118 729,35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000 0503 9200700000 000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282 393,41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118 729,35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000 0503 9200790650 000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282 393,41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118 729,35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000 0503 9200790650 200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282 393,41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118 729,35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000 0503 9200790650 240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282 393,41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118 729,35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000 0503 9200790650 244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282 393,41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118 729,35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2 313 300,00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1 250 500,00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54,0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1 747 700,00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952 500,00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57,5</w:t>
            </w:r>
          </w:p>
        </w:tc>
      </w:tr>
      <w:tr w:rsidR="001E357C" w:rsidRPr="00430359" w:rsidTr="00E351CD">
        <w:trPr>
          <w:gridAfter w:val="1"/>
          <w:wAfter w:w="1457" w:type="dxa"/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000 0801 9200000000 000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1 747 700,00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952 500,00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57,5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"Развитие культуры в муниципальном образовании Булановский сельсовет"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000 0801 9200800000 000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1 747 700,00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952 500,00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57,5</w:t>
            </w:r>
          </w:p>
        </w:tc>
      </w:tr>
      <w:tr w:rsidR="001E357C" w:rsidRPr="00430359" w:rsidTr="00E351CD">
        <w:trPr>
          <w:gridAfter w:val="1"/>
          <w:wAfter w:w="1457" w:type="dxa"/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 для организации досуга и обеспечения жителей поселения услугами организации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000 0801 9200881400 000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1 400 200,00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736 000,00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52,6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000 0801 9200881400 500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1 400 200,00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736 000,00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52,6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000 0801 9200881400 540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1 400 200,00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B7191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736 000,00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52,6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Развитие библиотечного дела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000 0801 9200881420 000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292 500,00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58,8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000 0801 9200881420 500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292 500,00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58,8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000 0801 9200881420 540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292 500,00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172 000,00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58,8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000 0801 9200891410 000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44 500,00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81,0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000 0801 9200891410 200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81,0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000 0801 9200891410 244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81,0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000 0804 0000000000 000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565 600,00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52,7</w:t>
            </w:r>
          </w:p>
        </w:tc>
      </w:tr>
      <w:tr w:rsidR="001E357C" w:rsidRPr="00430359" w:rsidTr="00E351CD">
        <w:trPr>
          <w:gridAfter w:val="1"/>
          <w:wAfter w:w="1457" w:type="dxa"/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000 0804 9200000000 000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565 600,00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52,7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"Развитие культуры в муниципальном образовании Булановский сельсовет"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000 0804 9200800000 000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565 600,00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F51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52,7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Хозяйственное обслуживание учреждений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000 0804 9200881430 000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565 600,00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52,7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000 0804 9200881430 500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565 600,00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52,7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000 0804 9200881430 540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565 600,00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52,7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25 588,00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54,7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25 588,00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54,7</w:t>
            </w:r>
          </w:p>
        </w:tc>
      </w:tr>
      <w:tr w:rsidR="001E357C" w:rsidRPr="00430359" w:rsidTr="00E351CD">
        <w:trPr>
          <w:gridAfter w:val="1"/>
          <w:wAfter w:w="1457" w:type="dxa"/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000 1102 9200000000 000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25 588,00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54,7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"Развитие физической культуры, спорта и туризма"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000 1102 9200900000 000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25 588,00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54,7</w:t>
            </w:r>
          </w:p>
        </w:tc>
      </w:tr>
      <w:tr w:rsidR="001E357C" w:rsidRPr="00430359" w:rsidTr="00E351CD">
        <w:trPr>
          <w:gridAfter w:val="1"/>
          <w:wAfter w:w="1457" w:type="dxa"/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мероприятий, включенных в календарный план районных и межмуниципальных физкультурных и спортивных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000 1102 9200990180 000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25 588,00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54,7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000 1102 9200990180 200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25 588,00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54,7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000 1102 9200990180 240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25 588,00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54,7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000 1102 9200990180 244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25 588,00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54,7</w:t>
            </w:r>
          </w:p>
        </w:tc>
      </w:tr>
      <w:tr w:rsidR="001E357C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Результат кассового исполнения бюджета (дефицит/профицит)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1145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-1 379 500,00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-922 540,37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1145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</w:tr>
    </w:tbl>
    <w:p w:rsidR="001E357C" w:rsidRDefault="001E357C" w:rsidP="003B6883">
      <w:pPr>
        <w:jc w:val="center"/>
      </w:pPr>
    </w:p>
    <w:p w:rsidR="001E357C" w:rsidRDefault="001E357C" w:rsidP="003B6883"/>
    <w:p w:rsidR="001E357C" w:rsidRDefault="001E357C" w:rsidP="003B6883"/>
    <w:p w:rsidR="001E357C" w:rsidRDefault="001E357C" w:rsidP="003B6883"/>
    <w:p w:rsidR="001E357C" w:rsidRDefault="001E357C" w:rsidP="003B6883"/>
    <w:p w:rsidR="001E357C" w:rsidRDefault="001E357C" w:rsidP="003B6883"/>
    <w:p w:rsidR="001E357C" w:rsidRDefault="001E357C" w:rsidP="003B6883"/>
    <w:p w:rsidR="001E357C" w:rsidRDefault="001E357C" w:rsidP="003B6883"/>
    <w:p w:rsidR="001E357C" w:rsidRDefault="001E357C" w:rsidP="003B6883"/>
    <w:p w:rsidR="001E357C" w:rsidRDefault="001E357C" w:rsidP="003B6883"/>
    <w:p w:rsidR="001E357C" w:rsidRDefault="001E357C" w:rsidP="003B6883"/>
    <w:p w:rsidR="001E357C" w:rsidRDefault="001E357C" w:rsidP="003B6883"/>
    <w:p w:rsidR="001E357C" w:rsidRDefault="001E357C" w:rsidP="003B6883"/>
    <w:p w:rsidR="001E357C" w:rsidRDefault="001E357C" w:rsidP="003B6883"/>
    <w:p w:rsidR="001E357C" w:rsidRDefault="001E357C" w:rsidP="003B6883"/>
    <w:p w:rsidR="001E357C" w:rsidRDefault="001E357C" w:rsidP="003B6883"/>
    <w:p w:rsidR="001E357C" w:rsidRDefault="001E357C" w:rsidP="003B6883"/>
    <w:p w:rsidR="001E357C" w:rsidRDefault="001E357C" w:rsidP="003B6883"/>
    <w:p w:rsidR="001E357C" w:rsidRDefault="001E357C" w:rsidP="003B6883"/>
    <w:p w:rsidR="001E357C" w:rsidRDefault="001E357C" w:rsidP="003B6883"/>
    <w:p w:rsidR="001E357C" w:rsidRDefault="001E357C" w:rsidP="003B6883"/>
    <w:p w:rsidR="001E357C" w:rsidRDefault="001E357C" w:rsidP="003B6883"/>
    <w:p w:rsidR="001E357C" w:rsidRDefault="001E357C" w:rsidP="003B6883"/>
    <w:p w:rsidR="001E357C" w:rsidRDefault="001E357C" w:rsidP="003B6883"/>
    <w:p w:rsidR="001E357C" w:rsidRDefault="001E357C" w:rsidP="003B6883"/>
    <w:p w:rsidR="001E357C" w:rsidRDefault="001E357C" w:rsidP="003B6883"/>
    <w:p w:rsidR="001E357C" w:rsidRDefault="001E357C" w:rsidP="003B6883"/>
    <w:p w:rsidR="001E357C" w:rsidRDefault="001E357C" w:rsidP="003B6883"/>
    <w:p w:rsidR="001E357C" w:rsidRDefault="001E357C" w:rsidP="003B6883"/>
    <w:p w:rsidR="001E357C" w:rsidRDefault="001E357C" w:rsidP="003B6883">
      <w:pPr>
        <w:jc w:val="center"/>
      </w:pPr>
      <w:r>
        <w:t xml:space="preserve">                                                                                                                                                                      Приложение 3</w:t>
      </w:r>
    </w:p>
    <w:p w:rsidR="001E357C" w:rsidRDefault="001E357C" w:rsidP="003B6883">
      <w:r>
        <w:t xml:space="preserve">                                                                                                                                                                                                к решению совета депутатов </w:t>
      </w:r>
    </w:p>
    <w:p w:rsidR="001E357C" w:rsidRDefault="001E357C" w:rsidP="003B6883">
      <w:r>
        <w:t xml:space="preserve">                                                                                                                                                                                                МО Булановский сельсовет</w:t>
      </w:r>
    </w:p>
    <w:p w:rsidR="001E357C" w:rsidRDefault="001E357C" w:rsidP="003B6883">
      <w:r>
        <w:t xml:space="preserve">                                                                                                                                                                                                от    30.08.2019   № 214 </w:t>
      </w:r>
    </w:p>
    <w:p w:rsidR="001E357C" w:rsidRDefault="001E357C" w:rsidP="003B6883">
      <w:pPr>
        <w:jc w:val="center"/>
      </w:pPr>
      <w:r>
        <w:t xml:space="preserve">Источники финансирования дефицита бюджета                                          </w:t>
      </w:r>
    </w:p>
    <w:p w:rsidR="001E357C" w:rsidRDefault="001E357C" w:rsidP="003B6883">
      <w:pPr>
        <w:jc w:val="center"/>
      </w:pPr>
      <w:r>
        <w:t>муниципального образования Булановский сельсовет</w:t>
      </w:r>
    </w:p>
    <w:p w:rsidR="001E357C" w:rsidRDefault="001E357C" w:rsidP="003B6883">
      <w:pPr>
        <w:jc w:val="center"/>
      </w:pPr>
      <w:r>
        <w:t>за 2019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7600"/>
        <w:gridCol w:w="2258"/>
      </w:tblGrid>
      <w:tr w:rsidR="001E357C" w:rsidTr="008822E4">
        <w:tc>
          <w:tcPr>
            <w:tcW w:w="4928" w:type="dxa"/>
            <w:vMerge w:val="restart"/>
          </w:tcPr>
          <w:p w:rsidR="001E357C" w:rsidRDefault="001E357C" w:rsidP="008822E4">
            <w:pPr>
              <w:jc w:val="center"/>
            </w:pPr>
            <w:r>
              <w:t>код</w:t>
            </w:r>
          </w:p>
        </w:tc>
        <w:tc>
          <w:tcPr>
            <w:tcW w:w="7600" w:type="dxa"/>
            <w:vMerge w:val="restart"/>
          </w:tcPr>
          <w:p w:rsidR="001E357C" w:rsidRDefault="001E357C" w:rsidP="008822E4">
            <w:r>
              <w:t>Наименование кода группы, подгруппы, статьи вида источника</w:t>
            </w:r>
          </w:p>
          <w:p w:rsidR="001E357C" w:rsidRDefault="001E357C" w:rsidP="008822E4">
            <w:r>
              <w:t>Финансирования дефицитов бюджетов, кода классификации операции сектора государственного управления относящихся к источникам финансирования дефицитов  бюджетов РФ</w:t>
            </w:r>
          </w:p>
        </w:tc>
        <w:tc>
          <w:tcPr>
            <w:tcW w:w="2258" w:type="dxa"/>
          </w:tcPr>
          <w:p w:rsidR="001E357C" w:rsidRDefault="001E357C" w:rsidP="008822E4">
            <w:pPr>
              <w:jc w:val="center"/>
            </w:pPr>
            <w:r>
              <w:t>2018</w:t>
            </w:r>
          </w:p>
        </w:tc>
      </w:tr>
      <w:tr w:rsidR="001E357C" w:rsidTr="008822E4">
        <w:tc>
          <w:tcPr>
            <w:tcW w:w="4928" w:type="dxa"/>
            <w:vMerge/>
          </w:tcPr>
          <w:p w:rsidR="001E357C" w:rsidRDefault="001E357C" w:rsidP="008822E4">
            <w:pPr>
              <w:jc w:val="center"/>
            </w:pPr>
          </w:p>
        </w:tc>
        <w:tc>
          <w:tcPr>
            <w:tcW w:w="7600" w:type="dxa"/>
            <w:vMerge/>
          </w:tcPr>
          <w:p w:rsidR="001E357C" w:rsidRDefault="001E357C" w:rsidP="008822E4">
            <w:pPr>
              <w:jc w:val="center"/>
            </w:pPr>
          </w:p>
        </w:tc>
        <w:tc>
          <w:tcPr>
            <w:tcW w:w="2258" w:type="dxa"/>
          </w:tcPr>
          <w:p w:rsidR="001E357C" w:rsidRDefault="001E357C" w:rsidP="008822E4">
            <w:pPr>
              <w:jc w:val="center"/>
            </w:pPr>
            <w:r>
              <w:t>Сумма руб</w:t>
            </w:r>
          </w:p>
        </w:tc>
      </w:tr>
      <w:tr w:rsidR="001E357C" w:rsidTr="008822E4">
        <w:tc>
          <w:tcPr>
            <w:tcW w:w="4928" w:type="dxa"/>
          </w:tcPr>
          <w:p w:rsidR="001E357C" w:rsidRDefault="001E357C" w:rsidP="008822E4">
            <w:pPr>
              <w:jc w:val="center"/>
            </w:pPr>
            <w:r>
              <w:t>000 01 00 00 00 00 0000 000</w:t>
            </w:r>
          </w:p>
        </w:tc>
        <w:tc>
          <w:tcPr>
            <w:tcW w:w="7600" w:type="dxa"/>
          </w:tcPr>
          <w:p w:rsidR="001E357C" w:rsidRPr="0029276E" w:rsidRDefault="001E357C" w:rsidP="008822E4">
            <w:pPr>
              <w:jc w:val="center"/>
              <w:rPr>
                <w:b/>
              </w:rPr>
            </w:pPr>
            <w:r w:rsidRPr="0029276E">
              <w:rPr>
                <w:b/>
              </w:rPr>
              <w:t>Источники внутреннего финансирования дефицитов бюджетов</w:t>
            </w:r>
          </w:p>
          <w:p w:rsidR="001E357C" w:rsidRPr="0029276E" w:rsidRDefault="001E357C" w:rsidP="008822E4">
            <w:pPr>
              <w:jc w:val="center"/>
              <w:rPr>
                <w:b/>
              </w:rPr>
            </w:pPr>
          </w:p>
        </w:tc>
        <w:tc>
          <w:tcPr>
            <w:tcW w:w="2258" w:type="dxa"/>
          </w:tcPr>
          <w:p w:rsidR="001E357C" w:rsidRPr="00B90DDB" w:rsidRDefault="001E357C" w:rsidP="008822E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E357C" w:rsidTr="008822E4">
        <w:tc>
          <w:tcPr>
            <w:tcW w:w="4928" w:type="dxa"/>
          </w:tcPr>
          <w:p w:rsidR="001E357C" w:rsidRDefault="001E357C" w:rsidP="008822E4">
            <w:pPr>
              <w:jc w:val="center"/>
            </w:pPr>
            <w:r>
              <w:t>000 01 05 00 00 00 0000 000</w:t>
            </w:r>
          </w:p>
        </w:tc>
        <w:tc>
          <w:tcPr>
            <w:tcW w:w="7600" w:type="dxa"/>
          </w:tcPr>
          <w:p w:rsidR="001E357C" w:rsidRDefault="001E357C" w:rsidP="008822E4">
            <w:pPr>
              <w:jc w:val="center"/>
            </w:pPr>
            <w:r>
              <w:t>Изменение остатков средств на счетах по учету средств бюджетов</w:t>
            </w:r>
          </w:p>
          <w:p w:rsidR="001E357C" w:rsidRDefault="001E357C" w:rsidP="008822E4">
            <w:pPr>
              <w:jc w:val="center"/>
            </w:pPr>
          </w:p>
        </w:tc>
        <w:tc>
          <w:tcPr>
            <w:tcW w:w="2258" w:type="dxa"/>
          </w:tcPr>
          <w:p w:rsidR="001E357C" w:rsidRPr="00113A4C" w:rsidRDefault="001E357C" w:rsidP="008822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922 540,37</w:t>
            </w:r>
          </w:p>
        </w:tc>
      </w:tr>
      <w:tr w:rsidR="001E357C" w:rsidTr="008822E4">
        <w:tc>
          <w:tcPr>
            <w:tcW w:w="4928" w:type="dxa"/>
          </w:tcPr>
          <w:p w:rsidR="001E357C" w:rsidRDefault="001E357C" w:rsidP="008822E4">
            <w:pPr>
              <w:jc w:val="center"/>
            </w:pPr>
            <w:r>
              <w:t>000 01 05 02 00 00 0000 500</w:t>
            </w:r>
          </w:p>
        </w:tc>
        <w:tc>
          <w:tcPr>
            <w:tcW w:w="7600" w:type="dxa"/>
          </w:tcPr>
          <w:p w:rsidR="001E357C" w:rsidRDefault="001E357C" w:rsidP="008822E4">
            <w:pPr>
              <w:jc w:val="center"/>
            </w:pPr>
            <w:r>
              <w:t>Увеличение остатков средств бюджетов</w:t>
            </w:r>
          </w:p>
          <w:p w:rsidR="001E357C" w:rsidRDefault="001E357C" w:rsidP="008822E4">
            <w:pPr>
              <w:jc w:val="center"/>
            </w:pPr>
          </w:p>
        </w:tc>
        <w:tc>
          <w:tcPr>
            <w:tcW w:w="2258" w:type="dxa"/>
          </w:tcPr>
          <w:p w:rsidR="001E357C" w:rsidRPr="00113A4C" w:rsidRDefault="001E357C" w:rsidP="008822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2 662 580,71</w:t>
            </w:r>
          </w:p>
        </w:tc>
      </w:tr>
      <w:tr w:rsidR="001E357C" w:rsidTr="008822E4">
        <w:tc>
          <w:tcPr>
            <w:tcW w:w="4928" w:type="dxa"/>
          </w:tcPr>
          <w:p w:rsidR="001E357C" w:rsidRDefault="001E357C" w:rsidP="008822E4">
            <w:pPr>
              <w:jc w:val="center"/>
            </w:pPr>
            <w:r>
              <w:t>000 01 05 02 00 00 0000 500</w:t>
            </w:r>
          </w:p>
        </w:tc>
        <w:tc>
          <w:tcPr>
            <w:tcW w:w="7600" w:type="dxa"/>
          </w:tcPr>
          <w:p w:rsidR="001E357C" w:rsidRDefault="001E357C" w:rsidP="008822E4">
            <w:pPr>
              <w:jc w:val="center"/>
            </w:pPr>
            <w:r>
              <w:t>Увеличение прочих остатков средств бюджетов</w:t>
            </w:r>
          </w:p>
          <w:p w:rsidR="001E357C" w:rsidRDefault="001E357C" w:rsidP="008822E4">
            <w:pPr>
              <w:jc w:val="center"/>
            </w:pPr>
          </w:p>
        </w:tc>
        <w:tc>
          <w:tcPr>
            <w:tcW w:w="2258" w:type="dxa"/>
          </w:tcPr>
          <w:p w:rsidR="001E357C" w:rsidRPr="00113A4C" w:rsidRDefault="001E357C" w:rsidP="008822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2 662 580,71</w:t>
            </w:r>
          </w:p>
        </w:tc>
      </w:tr>
      <w:tr w:rsidR="001E357C" w:rsidTr="008822E4">
        <w:tc>
          <w:tcPr>
            <w:tcW w:w="4928" w:type="dxa"/>
          </w:tcPr>
          <w:p w:rsidR="001E357C" w:rsidRDefault="001E357C" w:rsidP="008822E4">
            <w:pPr>
              <w:jc w:val="center"/>
            </w:pPr>
            <w:r>
              <w:t>000 01 05 02 01 00 0000 510</w:t>
            </w:r>
          </w:p>
        </w:tc>
        <w:tc>
          <w:tcPr>
            <w:tcW w:w="7600" w:type="dxa"/>
          </w:tcPr>
          <w:p w:rsidR="001E357C" w:rsidRDefault="001E357C" w:rsidP="008822E4">
            <w:pPr>
              <w:jc w:val="center"/>
            </w:pPr>
            <w:r>
              <w:t>Увеличение прочих остатков денежных средств бюджетов</w:t>
            </w:r>
          </w:p>
          <w:p w:rsidR="001E357C" w:rsidRDefault="001E357C" w:rsidP="008822E4">
            <w:pPr>
              <w:jc w:val="center"/>
            </w:pPr>
          </w:p>
        </w:tc>
        <w:tc>
          <w:tcPr>
            <w:tcW w:w="2258" w:type="dxa"/>
          </w:tcPr>
          <w:p w:rsidR="001E357C" w:rsidRPr="00113A4C" w:rsidRDefault="001E357C" w:rsidP="008822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2 662 580,71</w:t>
            </w:r>
          </w:p>
        </w:tc>
      </w:tr>
      <w:tr w:rsidR="001E357C" w:rsidTr="008822E4">
        <w:tc>
          <w:tcPr>
            <w:tcW w:w="4928" w:type="dxa"/>
          </w:tcPr>
          <w:p w:rsidR="001E357C" w:rsidRDefault="001E357C" w:rsidP="008822E4">
            <w:pPr>
              <w:jc w:val="center"/>
            </w:pPr>
            <w:r>
              <w:t>000 01 05 02 01 10 0000 510</w:t>
            </w:r>
          </w:p>
        </w:tc>
        <w:tc>
          <w:tcPr>
            <w:tcW w:w="7600" w:type="dxa"/>
          </w:tcPr>
          <w:p w:rsidR="001E357C" w:rsidRDefault="001E357C" w:rsidP="008822E4">
            <w:pPr>
              <w:jc w:val="center"/>
            </w:pPr>
            <w:r>
              <w:t>Увеличение прочих остатков денежных средств бюджетов поселений</w:t>
            </w:r>
          </w:p>
          <w:p w:rsidR="001E357C" w:rsidRDefault="001E357C" w:rsidP="008822E4">
            <w:pPr>
              <w:jc w:val="center"/>
            </w:pPr>
          </w:p>
        </w:tc>
        <w:tc>
          <w:tcPr>
            <w:tcW w:w="2258" w:type="dxa"/>
          </w:tcPr>
          <w:p w:rsidR="001E357C" w:rsidRPr="00113A4C" w:rsidRDefault="001E357C" w:rsidP="008822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2 662 580,71</w:t>
            </w:r>
          </w:p>
        </w:tc>
      </w:tr>
      <w:tr w:rsidR="001E357C" w:rsidTr="008822E4">
        <w:tc>
          <w:tcPr>
            <w:tcW w:w="4928" w:type="dxa"/>
          </w:tcPr>
          <w:p w:rsidR="001E357C" w:rsidRDefault="001E357C" w:rsidP="008822E4">
            <w:pPr>
              <w:jc w:val="center"/>
            </w:pPr>
            <w:r>
              <w:t>000 01 05 00 00 00 0000 600</w:t>
            </w:r>
          </w:p>
        </w:tc>
        <w:tc>
          <w:tcPr>
            <w:tcW w:w="7600" w:type="dxa"/>
          </w:tcPr>
          <w:p w:rsidR="001E357C" w:rsidRDefault="001E357C" w:rsidP="008822E4">
            <w:pPr>
              <w:jc w:val="center"/>
            </w:pPr>
            <w:r>
              <w:t>Уменьшение остатков средств бюджетов</w:t>
            </w:r>
          </w:p>
          <w:p w:rsidR="001E357C" w:rsidRDefault="001E357C" w:rsidP="008822E4">
            <w:pPr>
              <w:jc w:val="center"/>
            </w:pPr>
          </w:p>
        </w:tc>
        <w:tc>
          <w:tcPr>
            <w:tcW w:w="2258" w:type="dxa"/>
            <w:vAlign w:val="center"/>
          </w:tcPr>
          <w:p w:rsidR="001E357C" w:rsidRPr="00113A4C" w:rsidRDefault="001E357C" w:rsidP="008822E4">
            <w:pPr>
              <w:jc w:val="center"/>
              <w:rPr>
                <w:b/>
              </w:rPr>
            </w:pPr>
            <w:r>
              <w:rPr>
                <w:b/>
              </w:rPr>
              <w:t>3 585 121,08</w:t>
            </w:r>
          </w:p>
        </w:tc>
      </w:tr>
      <w:tr w:rsidR="001E357C" w:rsidTr="008822E4">
        <w:tc>
          <w:tcPr>
            <w:tcW w:w="4928" w:type="dxa"/>
          </w:tcPr>
          <w:p w:rsidR="001E357C" w:rsidRDefault="001E357C" w:rsidP="008822E4">
            <w:pPr>
              <w:jc w:val="center"/>
            </w:pPr>
            <w:r>
              <w:t>000 01 05 02 00 00 0000 600</w:t>
            </w:r>
          </w:p>
        </w:tc>
        <w:tc>
          <w:tcPr>
            <w:tcW w:w="7600" w:type="dxa"/>
          </w:tcPr>
          <w:p w:rsidR="001E357C" w:rsidRDefault="001E357C" w:rsidP="008822E4">
            <w:pPr>
              <w:jc w:val="center"/>
            </w:pPr>
            <w:r>
              <w:t>Уменьшение прочих остатков средств бюджетов</w:t>
            </w:r>
          </w:p>
          <w:p w:rsidR="001E357C" w:rsidRDefault="001E357C" w:rsidP="008822E4">
            <w:pPr>
              <w:jc w:val="center"/>
            </w:pPr>
          </w:p>
        </w:tc>
        <w:tc>
          <w:tcPr>
            <w:tcW w:w="2258" w:type="dxa"/>
            <w:vAlign w:val="center"/>
          </w:tcPr>
          <w:p w:rsidR="001E357C" w:rsidRPr="00113A4C" w:rsidRDefault="001E357C" w:rsidP="008822E4">
            <w:pPr>
              <w:jc w:val="center"/>
              <w:rPr>
                <w:b/>
              </w:rPr>
            </w:pPr>
            <w:r>
              <w:rPr>
                <w:b/>
              </w:rPr>
              <w:t>3 585 121,08</w:t>
            </w:r>
          </w:p>
        </w:tc>
      </w:tr>
      <w:tr w:rsidR="001E357C" w:rsidTr="008822E4">
        <w:tc>
          <w:tcPr>
            <w:tcW w:w="4928" w:type="dxa"/>
          </w:tcPr>
          <w:p w:rsidR="001E357C" w:rsidRDefault="001E357C" w:rsidP="008822E4">
            <w:pPr>
              <w:jc w:val="center"/>
            </w:pPr>
            <w:r>
              <w:t>000 01 05 02 01 00 0000 610</w:t>
            </w:r>
          </w:p>
        </w:tc>
        <w:tc>
          <w:tcPr>
            <w:tcW w:w="7600" w:type="dxa"/>
          </w:tcPr>
          <w:p w:rsidR="001E357C" w:rsidRDefault="001E357C" w:rsidP="008822E4">
            <w:pPr>
              <w:jc w:val="center"/>
            </w:pPr>
            <w:r>
              <w:t>Уменьшение прочих остатков денежных средств бюджетов</w:t>
            </w:r>
          </w:p>
          <w:p w:rsidR="001E357C" w:rsidRDefault="001E357C" w:rsidP="008822E4">
            <w:pPr>
              <w:jc w:val="center"/>
            </w:pPr>
          </w:p>
        </w:tc>
        <w:tc>
          <w:tcPr>
            <w:tcW w:w="2258" w:type="dxa"/>
            <w:vAlign w:val="center"/>
          </w:tcPr>
          <w:p w:rsidR="001E357C" w:rsidRPr="00113A4C" w:rsidRDefault="001E357C" w:rsidP="008822E4">
            <w:pPr>
              <w:jc w:val="center"/>
              <w:rPr>
                <w:b/>
              </w:rPr>
            </w:pPr>
            <w:r>
              <w:rPr>
                <w:b/>
              </w:rPr>
              <w:t>3 585 121,08</w:t>
            </w:r>
          </w:p>
        </w:tc>
      </w:tr>
      <w:tr w:rsidR="001E357C" w:rsidTr="008822E4">
        <w:tc>
          <w:tcPr>
            <w:tcW w:w="4928" w:type="dxa"/>
          </w:tcPr>
          <w:p w:rsidR="001E357C" w:rsidRDefault="001E357C" w:rsidP="008822E4">
            <w:pPr>
              <w:jc w:val="center"/>
            </w:pPr>
            <w:r>
              <w:t>000 01 05 02 01 10 0000 610</w:t>
            </w:r>
          </w:p>
        </w:tc>
        <w:tc>
          <w:tcPr>
            <w:tcW w:w="7600" w:type="dxa"/>
          </w:tcPr>
          <w:p w:rsidR="001E357C" w:rsidRDefault="001E357C" w:rsidP="008822E4">
            <w:pPr>
              <w:jc w:val="center"/>
            </w:pPr>
            <w:r>
              <w:t>Уменьшение прочих остатков денежных средств бюджетов поселений</w:t>
            </w:r>
          </w:p>
          <w:p w:rsidR="001E357C" w:rsidRDefault="001E357C" w:rsidP="008822E4">
            <w:pPr>
              <w:jc w:val="center"/>
            </w:pPr>
          </w:p>
        </w:tc>
        <w:tc>
          <w:tcPr>
            <w:tcW w:w="2258" w:type="dxa"/>
            <w:vAlign w:val="center"/>
          </w:tcPr>
          <w:p w:rsidR="001E357C" w:rsidRPr="00113A4C" w:rsidRDefault="001E357C" w:rsidP="008822E4">
            <w:pPr>
              <w:jc w:val="center"/>
              <w:rPr>
                <w:b/>
              </w:rPr>
            </w:pPr>
            <w:r>
              <w:rPr>
                <w:b/>
              </w:rPr>
              <w:t>3 585 121,08</w:t>
            </w:r>
          </w:p>
        </w:tc>
      </w:tr>
      <w:tr w:rsidR="001E357C" w:rsidTr="008822E4">
        <w:tc>
          <w:tcPr>
            <w:tcW w:w="4928" w:type="dxa"/>
          </w:tcPr>
          <w:p w:rsidR="001E357C" w:rsidRDefault="001E357C" w:rsidP="008822E4">
            <w:pPr>
              <w:jc w:val="center"/>
            </w:pPr>
          </w:p>
        </w:tc>
        <w:tc>
          <w:tcPr>
            <w:tcW w:w="7600" w:type="dxa"/>
          </w:tcPr>
          <w:p w:rsidR="001E357C" w:rsidRDefault="001E357C" w:rsidP="008822E4">
            <w:pPr>
              <w:jc w:val="center"/>
            </w:pPr>
            <w:r>
              <w:t>ВСЕГО ИСТОЧНИКОВ ФИНАНСИРОВАНИЯ ДЕФИЦИТОВ БЮДЖЕТОВ</w:t>
            </w:r>
          </w:p>
        </w:tc>
        <w:tc>
          <w:tcPr>
            <w:tcW w:w="2258" w:type="dxa"/>
          </w:tcPr>
          <w:p w:rsidR="001E357C" w:rsidRPr="00B90DDB" w:rsidRDefault="001E357C" w:rsidP="008822E4">
            <w:pPr>
              <w:jc w:val="center"/>
              <w:rPr>
                <w:b/>
              </w:rPr>
            </w:pPr>
          </w:p>
        </w:tc>
      </w:tr>
    </w:tbl>
    <w:p w:rsidR="001E357C" w:rsidRDefault="001E357C" w:rsidP="003B6883"/>
    <w:p w:rsidR="001E357C" w:rsidRDefault="001E357C" w:rsidP="003B6883"/>
    <w:p w:rsidR="001E357C" w:rsidRDefault="001E357C" w:rsidP="003B6883"/>
    <w:p w:rsidR="001E357C" w:rsidRDefault="001E357C" w:rsidP="003B6883">
      <w:r>
        <w:t xml:space="preserve">                                                                                                                                                                                          Приложение 1</w:t>
      </w:r>
    </w:p>
    <w:p w:rsidR="001E357C" w:rsidRDefault="001E357C" w:rsidP="003B6883">
      <w:r>
        <w:t xml:space="preserve">                                                                                                                                                                                          к решению совета депутатов </w:t>
      </w:r>
    </w:p>
    <w:p w:rsidR="001E357C" w:rsidRDefault="001E357C" w:rsidP="003B6883">
      <w:r>
        <w:t xml:space="preserve">                                                                                                                                                                                          МО Булановский сельсовет</w:t>
      </w:r>
    </w:p>
    <w:p w:rsidR="001E357C" w:rsidRDefault="001E357C" w:rsidP="003B6883">
      <w:r>
        <w:t xml:space="preserve">                                                                                                                                                                                          от 30.08.2019  № 214                                                                                        </w:t>
      </w:r>
    </w:p>
    <w:p w:rsidR="001E357C" w:rsidRDefault="001E357C" w:rsidP="003B6883">
      <w:pPr>
        <w:jc w:val="center"/>
      </w:pPr>
      <w:r>
        <w:t>ОТЧЕТ</w:t>
      </w:r>
    </w:p>
    <w:p w:rsidR="001E357C" w:rsidRDefault="001E357C" w:rsidP="003B6883">
      <w:pPr>
        <w:jc w:val="center"/>
      </w:pPr>
      <w:r>
        <w:t>Исполнение бюджета МО Булановский сельсовет по доходам</w:t>
      </w:r>
    </w:p>
    <w:p w:rsidR="001E357C" w:rsidRDefault="001E357C" w:rsidP="003B6883">
      <w:pPr>
        <w:jc w:val="center"/>
      </w:pPr>
      <w:r>
        <w:t>за  6 месяцев  2019 год</w:t>
      </w:r>
    </w:p>
    <w:p w:rsidR="001E357C" w:rsidRDefault="001E357C" w:rsidP="003B6883">
      <w:pPr>
        <w:jc w:val="center"/>
      </w:pPr>
    </w:p>
    <w:p w:rsidR="001E357C" w:rsidRDefault="001E357C" w:rsidP="003B6883">
      <w:r>
        <w:t xml:space="preserve"> </w:t>
      </w:r>
    </w:p>
    <w:tbl>
      <w:tblPr>
        <w:tblW w:w="14560" w:type="dxa"/>
        <w:tblInd w:w="93" w:type="dxa"/>
        <w:tblLook w:val="00A0"/>
      </w:tblPr>
      <w:tblGrid>
        <w:gridCol w:w="7611"/>
        <w:gridCol w:w="707"/>
        <w:gridCol w:w="2171"/>
        <w:gridCol w:w="1359"/>
        <w:gridCol w:w="1295"/>
        <w:gridCol w:w="1417"/>
      </w:tblGrid>
      <w:tr w:rsidR="001E357C" w:rsidRPr="00430359" w:rsidTr="008822E4">
        <w:trPr>
          <w:trHeight w:val="792"/>
        </w:trPr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назначения</w:t>
            </w:r>
          </w:p>
        </w:tc>
      </w:tr>
      <w:tr w:rsidR="001E357C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1E357C" w:rsidRPr="00430359" w:rsidTr="008822E4">
        <w:trPr>
          <w:trHeight w:val="408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бюджета - ВСЕГО: </w:t>
            </w: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5 521 800,00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2 662 570,71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48,2</w:t>
            </w:r>
          </w:p>
        </w:tc>
      </w:tr>
      <w:tr w:rsidR="001E357C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2 834 800,00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1 083 080,71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38,2</w:t>
            </w:r>
          </w:p>
        </w:tc>
      </w:tr>
      <w:tr w:rsidR="001E357C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194 638,09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50,4</w:t>
            </w:r>
          </w:p>
        </w:tc>
      </w:tr>
      <w:tr w:rsidR="001E357C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194 638,09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50,4</w:t>
            </w:r>
          </w:p>
        </w:tc>
      </w:tr>
      <w:tr w:rsidR="001E357C" w:rsidRPr="00430359" w:rsidTr="008822E4">
        <w:trPr>
          <w:trHeight w:val="612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194 028,09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50,2</w:t>
            </w:r>
          </w:p>
        </w:tc>
      </w:tr>
      <w:tr w:rsidR="001E357C" w:rsidRPr="00430359" w:rsidTr="008822E4">
        <w:trPr>
          <w:trHeight w:val="408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E357C" w:rsidRPr="00430359" w:rsidTr="008822E4">
        <w:trPr>
          <w:trHeight w:val="408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534 800,00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333 662,88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62,4</w:t>
            </w:r>
          </w:p>
        </w:tc>
      </w:tr>
      <w:tr w:rsidR="001E357C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534 800,00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333 662,88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62,4</w:t>
            </w:r>
          </w:p>
        </w:tc>
      </w:tr>
      <w:tr w:rsidR="001E357C" w:rsidRPr="00430359" w:rsidTr="008822E4">
        <w:trPr>
          <w:trHeight w:val="612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150 613,33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77,6</w:t>
            </w:r>
          </w:p>
        </w:tc>
      </w:tr>
      <w:tr w:rsidR="001E357C" w:rsidRPr="00430359" w:rsidTr="008822E4">
        <w:trPr>
          <w:trHeight w:val="816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1 159,02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89,2</w:t>
            </w:r>
          </w:p>
        </w:tc>
      </w:tr>
      <w:tr w:rsidR="001E357C" w:rsidRPr="00430359" w:rsidTr="008822E4">
        <w:trPr>
          <w:trHeight w:val="612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375 500,00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C53E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208 737,61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55,6</w:t>
            </w:r>
          </w:p>
        </w:tc>
      </w:tr>
      <w:tr w:rsidR="001E357C" w:rsidRPr="00430359" w:rsidTr="008822E4">
        <w:trPr>
          <w:trHeight w:val="612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-36 000,00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-26 847,08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74,6</w:t>
            </w:r>
          </w:p>
        </w:tc>
      </w:tr>
      <w:tr w:rsidR="001E357C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84,4</w:t>
            </w:r>
          </w:p>
        </w:tc>
      </w:tr>
      <w:tr w:rsidR="001E357C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84,4</w:t>
            </w:r>
          </w:p>
        </w:tc>
      </w:tr>
      <w:tr w:rsidR="001E357C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84,4</w:t>
            </w:r>
          </w:p>
        </w:tc>
      </w:tr>
      <w:tr w:rsidR="001E357C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1 577 000,00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536 939,42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34,0</w:t>
            </w:r>
          </w:p>
        </w:tc>
      </w:tr>
      <w:tr w:rsidR="001E357C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1 057,12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</w:tr>
      <w:tr w:rsidR="001E357C" w:rsidRPr="00430359" w:rsidTr="008822E4">
        <w:trPr>
          <w:trHeight w:val="408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1 057,12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</w:tr>
      <w:tr w:rsidR="001E357C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1 533 000,00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478 300,55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31,2</w:t>
            </w:r>
          </w:p>
        </w:tc>
      </w:tr>
      <w:tr w:rsidR="001E357C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436 710,62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E357C" w:rsidRPr="00430359" w:rsidTr="008822E4">
        <w:trPr>
          <w:trHeight w:val="408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436 710,62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E357C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1 506 000,00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99 171,68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</w:tr>
      <w:tr w:rsidR="001E357C" w:rsidRPr="00430359" w:rsidTr="008822E4">
        <w:trPr>
          <w:trHeight w:val="408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1 506 000,00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99 171,68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</w:tr>
      <w:tr w:rsidR="001E357C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1E357C" w:rsidRPr="00430359" w:rsidTr="008822E4">
        <w:trPr>
          <w:trHeight w:val="408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1E357C" w:rsidRPr="00430359" w:rsidTr="008822E4">
        <w:trPr>
          <w:trHeight w:val="612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1E357C" w:rsidRPr="00430359" w:rsidTr="00B26835">
        <w:trPr>
          <w:trHeight w:val="327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E357C" w:rsidRPr="00430359" w:rsidTr="00B26835">
        <w:trPr>
          <w:trHeight w:val="327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в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E357C" w:rsidRPr="00430359" w:rsidTr="00B26835">
        <w:trPr>
          <w:trHeight w:val="327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 от продажи права на заключение договора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E357C" w:rsidRPr="00430359" w:rsidTr="00B26835">
        <w:trPr>
          <w:trHeight w:val="327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000 11105025100000120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334 00,00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E357C" w:rsidRPr="00430359" w:rsidTr="00B26835">
        <w:trPr>
          <w:trHeight w:val="327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000 11690000000000140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E357C" w:rsidRPr="00430359" w:rsidTr="00B26835">
        <w:trPr>
          <w:trHeight w:val="327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8 858,32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E357C" w:rsidRPr="00430359" w:rsidTr="00B26835">
        <w:trPr>
          <w:trHeight w:val="327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Невыясненные поступления 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000 11701000000000180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8 858,32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E357C" w:rsidRPr="00430359" w:rsidTr="00B26835">
        <w:trPr>
          <w:trHeight w:val="327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000 11701050100000180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8 858,32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E357C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2 687 000,00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1 579 500,00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58,8</w:t>
            </w:r>
          </w:p>
        </w:tc>
      </w:tr>
      <w:tr w:rsidR="001E357C" w:rsidRPr="00430359" w:rsidTr="008822E4">
        <w:trPr>
          <w:trHeight w:val="408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2 687 000,00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1 579 500,00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58,8</w:t>
            </w:r>
          </w:p>
        </w:tc>
      </w:tr>
      <w:tr w:rsidR="001E357C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000 20210000000000151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2 597 000,00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1 512 000,00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58,2</w:t>
            </w:r>
          </w:p>
        </w:tc>
      </w:tr>
      <w:tr w:rsidR="001E357C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000 20215001000000151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2 597 000,00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1 512 000,00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58,8</w:t>
            </w:r>
          </w:p>
        </w:tc>
      </w:tr>
      <w:tr w:rsidR="001E357C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000 20215001100000151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2 597 000,00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1 512 000,00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58,8</w:t>
            </w:r>
          </w:p>
        </w:tc>
      </w:tr>
      <w:tr w:rsidR="001E357C" w:rsidRPr="00430359" w:rsidTr="008822E4">
        <w:trPr>
          <w:trHeight w:val="408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000 20235118000000151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75,0</w:t>
            </w:r>
          </w:p>
        </w:tc>
      </w:tr>
      <w:tr w:rsidR="001E357C" w:rsidRPr="00430359" w:rsidTr="008822E4">
        <w:trPr>
          <w:trHeight w:val="408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7C" w:rsidRPr="00430359" w:rsidRDefault="001E357C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000 20235118100000151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E357C" w:rsidRPr="00430359" w:rsidRDefault="001E357C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75,0</w:t>
            </w:r>
          </w:p>
        </w:tc>
      </w:tr>
    </w:tbl>
    <w:p w:rsidR="001E357C" w:rsidRDefault="001E357C" w:rsidP="003B6883">
      <w:r>
        <w:t xml:space="preserve">                     </w:t>
      </w:r>
    </w:p>
    <w:p w:rsidR="001E357C" w:rsidRDefault="001E357C"/>
    <w:sectPr w:rsidR="001E357C" w:rsidSect="008822E4">
      <w:footerReference w:type="even" r:id="rId7"/>
      <w:footerReference w:type="default" r:id="rId8"/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57C" w:rsidRDefault="001E357C" w:rsidP="004772D6">
      <w:r>
        <w:separator/>
      </w:r>
    </w:p>
  </w:endnote>
  <w:endnote w:type="continuationSeparator" w:id="1">
    <w:p w:rsidR="001E357C" w:rsidRDefault="001E357C" w:rsidP="00477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57C" w:rsidRDefault="001E357C" w:rsidP="008822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357C" w:rsidRDefault="001E357C" w:rsidP="008822E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57C" w:rsidRDefault="001E357C" w:rsidP="008822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1E357C" w:rsidRDefault="001E357C" w:rsidP="008822E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57C" w:rsidRDefault="001E357C" w:rsidP="004772D6">
      <w:r>
        <w:separator/>
      </w:r>
    </w:p>
  </w:footnote>
  <w:footnote w:type="continuationSeparator" w:id="1">
    <w:p w:rsidR="001E357C" w:rsidRDefault="001E357C" w:rsidP="004772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90B"/>
    <w:multiLevelType w:val="hybridMultilevel"/>
    <w:tmpl w:val="1AFCA858"/>
    <w:lvl w:ilvl="0" w:tplc="CC56787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A364B3"/>
    <w:multiLevelType w:val="hybridMultilevel"/>
    <w:tmpl w:val="8E32B49A"/>
    <w:lvl w:ilvl="0" w:tplc="EC10E07C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2">
    <w:nsid w:val="42B97919"/>
    <w:multiLevelType w:val="hybridMultilevel"/>
    <w:tmpl w:val="588A1242"/>
    <w:lvl w:ilvl="0" w:tplc="90A0C88C">
      <w:start w:val="5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3">
    <w:nsid w:val="56007DD6"/>
    <w:multiLevelType w:val="hybridMultilevel"/>
    <w:tmpl w:val="514A112A"/>
    <w:lvl w:ilvl="0" w:tplc="108C0F40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4">
    <w:nsid w:val="70996684"/>
    <w:multiLevelType w:val="hybridMultilevel"/>
    <w:tmpl w:val="28A24CB0"/>
    <w:lvl w:ilvl="0" w:tplc="05F6234A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5">
    <w:nsid w:val="71797F42"/>
    <w:multiLevelType w:val="hybridMultilevel"/>
    <w:tmpl w:val="DDB872B4"/>
    <w:lvl w:ilvl="0" w:tplc="0494DC3E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4CA3D09"/>
    <w:multiLevelType w:val="hybridMultilevel"/>
    <w:tmpl w:val="D01E960A"/>
    <w:lvl w:ilvl="0" w:tplc="67B86CE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7">
    <w:nsid w:val="7CFA685A"/>
    <w:multiLevelType w:val="hybridMultilevel"/>
    <w:tmpl w:val="78748006"/>
    <w:lvl w:ilvl="0" w:tplc="3B2C6EC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883"/>
    <w:rsid w:val="00005B76"/>
    <w:rsid w:val="0002552E"/>
    <w:rsid w:val="000304B3"/>
    <w:rsid w:val="00042103"/>
    <w:rsid w:val="000A7337"/>
    <w:rsid w:val="000C1F45"/>
    <w:rsid w:val="000C504F"/>
    <w:rsid w:val="000C5CC2"/>
    <w:rsid w:val="000C79EF"/>
    <w:rsid w:val="000D429C"/>
    <w:rsid w:val="000D4536"/>
    <w:rsid w:val="000E073F"/>
    <w:rsid w:val="000F3A88"/>
    <w:rsid w:val="00113A4C"/>
    <w:rsid w:val="0011459E"/>
    <w:rsid w:val="001250AE"/>
    <w:rsid w:val="00154409"/>
    <w:rsid w:val="0016336F"/>
    <w:rsid w:val="001830DC"/>
    <w:rsid w:val="001E07F9"/>
    <w:rsid w:val="001E117D"/>
    <w:rsid w:val="001E357C"/>
    <w:rsid w:val="001E48A3"/>
    <w:rsid w:val="002178AF"/>
    <w:rsid w:val="002241D6"/>
    <w:rsid w:val="0029276E"/>
    <w:rsid w:val="002959D8"/>
    <w:rsid w:val="002B174E"/>
    <w:rsid w:val="002B5DC9"/>
    <w:rsid w:val="002C7AA2"/>
    <w:rsid w:val="00325702"/>
    <w:rsid w:val="003373E7"/>
    <w:rsid w:val="00350607"/>
    <w:rsid w:val="00384E78"/>
    <w:rsid w:val="00390C1F"/>
    <w:rsid w:val="003A17EB"/>
    <w:rsid w:val="003A21D8"/>
    <w:rsid w:val="003A6D08"/>
    <w:rsid w:val="003B6883"/>
    <w:rsid w:val="003C4D0F"/>
    <w:rsid w:val="003D606F"/>
    <w:rsid w:val="00416B14"/>
    <w:rsid w:val="00430359"/>
    <w:rsid w:val="00444675"/>
    <w:rsid w:val="00460877"/>
    <w:rsid w:val="004632D6"/>
    <w:rsid w:val="004772D6"/>
    <w:rsid w:val="004A0E47"/>
    <w:rsid w:val="004D11B4"/>
    <w:rsid w:val="0054607C"/>
    <w:rsid w:val="00557CEA"/>
    <w:rsid w:val="0056385F"/>
    <w:rsid w:val="005C675B"/>
    <w:rsid w:val="0060722B"/>
    <w:rsid w:val="00611159"/>
    <w:rsid w:val="0063075B"/>
    <w:rsid w:val="00664BD4"/>
    <w:rsid w:val="00666387"/>
    <w:rsid w:val="006F2B66"/>
    <w:rsid w:val="00750DE5"/>
    <w:rsid w:val="00756285"/>
    <w:rsid w:val="007856CA"/>
    <w:rsid w:val="007C062B"/>
    <w:rsid w:val="007D2387"/>
    <w:rsid w:val="008075DB"/>
    <w:rsid w:val="008822E4"/>
    <w:rsid w:val="00884E99"/>
    <w:rsid w:val="00895F84"/>
    <w:rsid w:val="0089771C"/>
    <w:rsid w:val="008D5D78"/>
    <w:rsid w:val="008E5157"/>
    <w:rsid w:val="008F519B"/>
    <w:rsid w:val="00932449"/>
    <w:rsid w:val="00954602"/>
    <w:rsid w:val="0096102C"/>
    <w:rsid w:val="009625FC"/>
    <w:rsid w:val="00967431"/>
    <w:rsid w:val="00994266"/>
    <w:rsid w:val="00A10ECA"/>
    <w:rsid w:val="00A24379"/>
    <w:rsid w:val="00A3464C"/>
    <w:rsid w:val="00A36C31"/>
    <w:rsid w:val="00A50CA2"/>
    <w:rsid w:val="00A57819"/>
    <w:rsid w:val="00AB196E"/>
    <w:rsid w:val="00AB58AB"/>
    <w:rsid w:val="00AD1418"/>
    <w:rsid w:val="00AD558A"/>
    <w:rsid w:val="00AF4FE7"/>
    <w:rsid w:val="00B10B44"/>
    <w:rsid w:val="00B26835"/>
    <w:rsid w:val="00B3451C"/>
    <w:rsid w:val="00B4615C"/>
    <w:rsid w:val="00B71915"/>
    <w:rsid w:val="00B87559"/>
    <w:rsid w:val="00B90362"/>
    <w:rsid w:val="00B90DDB"/>
    <w:rsid w:val="00BC3710"/>
    <w:rsid w:val="00BE7072"/>
    <w:rsid w:val="00BF7999"/>
    <w:rsid w:val="00C1456C"/>
    <w:rsid w:val="00C53E9B"/>
    <w:rsid w:val="00C6490A"/>
    <w:rsid w:val="00C75C23"/>
    <w:rsid w:val="00C86D76"/>
    <w:rsid w:val="00CA4A16"/>
    <w:rsid w:val="00CB3C4A"/>
    <w:rsid w:val="00CC18A6"/>
    <w:rsid w:val="00D12008"/>
    <w:rsid w:val="00D44879"/>
    <w:rsid w:val="00DD74B3"/>
    <w:rsid w:val="00DE13C8"/>
    <w:rsid w:val="00E17784"/>
    <w:rsid w:val="00E351CD"/>
    <w:rsid w:val="00E57802"/>
    <w:rsid w:val="00E6192C"/>
    <w:rsid w:val="00EA75BA"/>
    <w:rsid w:val="00EE1050"/>
    <w:rsid w:val="00EE5DFE"/>
    <w:rsid w:val="00F01821"/>
    <w:rsid w:val="00F25253"/>
    <w:rsid w:val="00F702D0"/>
    <w:rsid w:val="00F94C8A"/>
    <w:rsid w:val="00FA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88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6883"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688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688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6883"/>
    <w:rPr>
      <w:rFonts w:ascii="Times New Roman" w:hAnsi="Times New Roman" w:cs="Times New Roman"/>
      <w:b/>
      <w:bCs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3B688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B688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B6883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3B6883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3B6883"/>
    <w:pPr>
      <w:autoSpaceDE w:val="0"/>
      <w:autoSpaceDN w:val="0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6883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basedOn w:val="Normal"/>
    <w:uiPriority w:val="99"/>
    <w:rsid w:val="003B688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3B6883"/>
    <w:pPr>
      <w:widowControl w:val="0"/>
      <w:autoSpaceDE w:val="0"/>
      <w:autoSpaceDN w:val="0"/>
      <w:adjustRightInd w:val="0"/>
      <w:ind w:hanging="68"/>
      <w:jc w:val="center"/>
    </w:pPr>
    <w:rPr>
      <w:sz w:val="18"/>
      <w:szCs w:val="18"/>
    </w:rPr>
  </w:style>
  <w:style w:type="paragraph" w:styleId="Header">
    <w:name w:val="header"/>
    <w:aliases w:val="Знак"/>
    <w:basedOn w:val="Normal"/>
    <w:link w:val="HeaderChar"/>
    <w:uiPriority w:val="99"/>
    <w:rsid w:val="003B6883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3B688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Знак Знак Знак"/>
    <w:uiPriority w:val="99"/>
    <w:locked/>
    <w:rsid w:val="003B6883"/>
    <w:rPr>
      <w:sz w:val="28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3B6883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B6883"/>
    <w:rPr>
      <w:rFonts w:ascii="Segoe UI" w:hAnsi="Segoe U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322</TotalTime>
  <Pages>9</Pages>
  <Words>3939</Words>
  <Characters>22454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Л.В. Колесникова</cp:lastModifiedBy>
  <cp:revision>9</cp:revision>
  <dcterms:created xsi:type="dcterms:W3CDTF">2019-08-09T04:13:00Z</dcterms:created>
  <dcterms:modified xsi:type="dcterms:W3CDTF">2019-09-03T06:18:00Z</dcterms:modified>
</cp:coreProperties>
</file>