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insideH w:val="single" w:sz="4" w:space="0" w:color="auto"/>
        </w:tblBorders>
        <w:tblLook w:val="01E0"/>
      </w:tblPr>
      <w:tblGrid>
        <w:gridCol w:w="7826"/>
        <w:gridCol w:w="7702"/>
      </w:tblGrid>
      <w:tr w:rsidR="00BB70D4" w:rsidTr="00EA6683">
        <w:trPr>
          <w:trHeight w:val="1999"/>
        </w:trPr>
        <w:tc>
          <w:tcPr>
            <w:tcW w:w="7826" w:type="dxa"/>
          </w:tcPr>
          <w:p w:rsidR="00BB70D4" w:rsidRDefault="00BB70D4" w:rsidP="00EA6683">
            <w:pPr>
              <w:jc w:val="right"/>
            </w:pPr>
          </w:p>
        </w:tc>
        <w:tc>
          <w:tcPr>
            <w:tcW w:w="7702" w:type="dxa"/>
          </w:tcPr>
          <w:p w:rsidR="00BB70D4" w:rsidRDefault="00BB70D4" w:rsidP="00EA6683">
            <w:pPr>
              <w:jc w:val="right"/>
            </w:pPr>
            <w:r>
              <w:t>Приложение 1</w:t>
            </w:r>
          </w:p>
          <w:p w:rsidR="00BB70D4" w:rsidRDefault="00BB70D4" w:rsidP="00EA6683">
            <w:pPr>
              <w:jc w:val="right"/>
            </w:pPr>
            <w:r>
              <w:t>к решению Света депутатов МО Булановский сельсовет</w:t>
            </w:r>
          </w:p>
          <w:p w:rsidR="00BB70D4" w:rsidRDefault="00BB70D4" w:rsidP="00EA6683">
            <w:pPr>
              <w:jc w:val="right"/>
            </w:pPr>
            <w:r>
              <w:t>«О  проекте бюджета муниципального образования</w:t>
            </w:r>
          </w:p>
          <w:p w:rsidR="00BB70D4" w:rsidRDefault="00BB70D4" w:rsidP="00EA6683">
            <w:pPr>
              <w:jc w:val="right"/>
            </w:pPr>
            <w:r>
              <w:t xml:space="preserve"> Булановский сельсовет на 2020 год и плановый период 2021-2022 годов»                                                                                       </w:t>
            </w:r>
          </w:p>
          <w:p w:rsidR="00BB70D4" w:rsidRDefault="00BB70D4" w:rsidP="00EA6683">
            <w:pPr>
              <w:jc w:val="right"/>
            </w:pPr>
          </w:p>
        </w:tc>
      </w:tr>
    </w:tbl>
    <w:p w:rsidR="00BB70D4" w:rsidRDefault="00BB70D4" w:rsidP="00CA3014">
      <w:pPr>
        <w:jc w:val="center"/>
      </w:pPr>
    </w:p>
    <w:p w:rsidR="00BB70D4" w:rsidRPr="00B4472A" w:rsidRDefault="00BB70D4" w:rsidP="00CA3014">
      <w:pPr>
        <w:jc w:val="center"/>
        <w:rPr>
          <w:b/>
        </w:rPr>
      </w:pPr>
      <w:r w:rsidRPr="00B4472A">
        <w:rPr>
          <w:b/>
        </w:rPr>
        <w:t>ПОСТУПЛЕНИЕ ДОХОДОВ В БЮДЖЕТ МО БУЛАНОВСКИЙ СЕЛЬСОВЕТ</w:t>
      </w:r>
      <w:r>
        <w:rPr>
          <w:b/>
        </w:rPr>
        <w:t xml:space="preserve"> НА 2020</w:t>
      </w:r>
      <w:r w:rsidRPr="00B4472A">
        <w:rPr>
          <w:b/>
        </w:rPr>
        <w:t xml:space="preserve"> ГОД</w:t>
      </w:r>
      <w:r>
        <w:rPr>
          <w:b/>
        </w:rPr>
        <w:t xml:space="preserve"> И ПЛАНОВЫЙ ПЕРИОД 2021-2022 ГОДОВ</w:t>
      </w:r>
      <w:r w:rsidRPr="00B4472A">
        <w:rPr>
          <w:b/>
        </w:rPr>
        <w:t xml:space="preserve"> </w:t>
      </w:r>
    </w:p>
    <w:p w:rsidR="00BB70D4" w:rsidRDefault="00BB70D4" w:rsidP="00CA3014">
      <w:pPr>
        <w:jc w:val="center"/>
      </w:pPr>
    </w:p>
    <w:p w:rsidR="00BB70D4" w:rsidRDefault="00BB70D4" w:rsidP="00CA3014">
      <w:pPr>
        <w:jc w:val="right"/>
      </w:pPr>
      <w:r>
        <w:t>(тыс. рублей)</w:t>
      </w:r>
    </w:p>
    <w:tbl>
      <w:tblPr>
        <w:tblW w:w="15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7109"/>
        <w:gridCol w:w="1750"/>
        <w:gridCol w:w="1750"/>
        <w:gridCol w:w="1750"/>
      </w:tblGrid>
      <w:tr w:rsidR="00BB70D4" w:rsidTr="00EA6683">
        <w:trPr>
          <w:trHeight w:val="1804"/>
        </w:trPr>
        <w:tc>
          <w:tcPr>
            <w:tcW w:w="3500" w:type="dxa"/>
            <w:vAlign w:val="center"/>
          </w:tcPr>
          <w:p w:rsidR="00BB70D4" w:rsidRPr="00AE5E0F" w:rsidRDefault="00BB70D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 w:rsidRPr="00AE5E0F">
              <w:rPr>
                <w:b/>
              </w:rPr>
              <w:t>бюджетной классификации РФ</w:t>
            </w:r>
          </w:p>
        </w:tc>
        <w:tc>
          <w:tcPr>
            <w:tcW w:w="7109" w:type="dxa"/>
            <w:vAlign w:val="center"/>
          </w:tcPr>
          <w:p w:rsidR="00BB70D4" w:rsidRPr="00AE5E0F" w:rsidRDefault="00BB70D4" w:rsidP="00EA6683">
            <w:pPr>
              <w:jc w:val="center"/>
              <w:rPr>
                <w:b/>
              </w:rPr>
            </w:pPr>
            <w:r w:rsidRPr="00AE5E0F">
              <w:rPr>
                <w:b/>
              </w:rPr>
              <w:t>Наименование кода дохода  бюджета</w:t>
            </w:r>
          </w:p>
        </w:tc>
        <w:tc>
          <w:tcPr>
            <w:tcW w:w="1750" w:type="dxa"/>
            <w:vAlign w:val="center"/>
          </w:tcPr>
          <w:p w:rsidR="00BB70D4" w:rsidRPr="0029527D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50" w:type="dxa"/>
            <w:vAlign w:val="center"/>
          </w:tcPr>
          <w:p w:rsidR="00BB70D4" w:rsidRPr="0029527D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50" w:type="dxa"/>
            <w:vAlign w:val="center"/>
          </w:tcPr>
          <w:p w:rsidR="00BB70D4" w:rsidRPr="0029527D" w:rsidRDefault="00BB70D4" w:rsidP="00EA6683">
            <w:pPr>
              <w:jc w:val="center"/>
              <w:rPr>
                <w:b/>
              </w:rPr>
            </w:pPr>
            <w:r w:rsidRPr="0029527D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</w:tr>
      <w:tr w:rsidR="00BB70D4" w:rsidRPr="00F836AB" w:rsidTr="00EA6683">
        <w:trPr>
          <w:trHeight w:val="187"/>
        </w:trPr>
        <w:tc>
          <w:tcPr>
            <w:tcW w:w="3500" w:type="dxa"/>
            <w:vAlign w:val="center"/>
          </w:tcPr>
          <w:p w:rsidR="00BB70D4" w:rsidRPr="00F836AB" w:rsidRDefault="00BB70D4" w:rsidP="00EA6683">
            <w:pPr>
              <w:jc w:val="center"/>
              <w:rPr>
                <w:b/>
              </w:rPr>
            </w:pPr>
            <w:r w:rsidRPr="00F836AB">
              <w:rPr>
                <w:b/>
              </w:rPr>
              <w:t>1 00 00000 00 0000 000</w:t>
            </w:r>
          </w:p>
        </w:tc>
        <w:tc>
          <w:tcPr>
            <w:tcW w:w="7109" w:type="dxa"/>
          </w:tcPr>
          <w:p w:rsidR="00BB70D4" w:rsidRPr="00F836AB" w:rsidRDefault="00BB70D4" w:rsidP="00EA6683">
            <w:pPr>
              <w:pStyle w:val="Heading1"/>
            </w:pPr>
            <w:r w:rsidRPr="00F836AB">
              <w:t xml:space="preserve">                  Доходы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2673,0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2735,0</w:t>
            </w:r>
          </w:p>
        </w:tc>
        <w:tc>
          <w:tcPr>
            <w:tcW w:w="1750" w:type="dxa"/>
            <w:vAlign w:val="center"/>
          </w:tcPr>
          <w:p w:rsidR="00BB70D4" w:rsidRPr="00F836AB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2832,0</w:t>
            </w:r>
          </w:p>
        </w:tc>
      </w:tr>
      <w:tr w:rsidR="00BB70D4" w:rsidTr="00EA6683">
        <w:trPr>
          <w:trHeight w:val="429"/>
        </w:trPr>
        <w:tc>
          <w:tcPr>
            <w:tcW w:w="350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1 01 02000 01 0000 110</w:t>
            </w:r>
          </w:p>
        </w:tc>
        <w:tc>
          <w:tcPr>
            <w:tcW w:w="7109" w:type="dxa"/>
          </w:tcPr>
          <w:p w:rsidR="00BB70D4" w:rsidRPr="00B06168" w:rsidRDefault="00BB70D4" w:rsidP="00EA6683">
            <w:pPr>
              <w:rPr>
                <w:b/>
              </w:rPr>
            </w:pPr>
            <w:r w:rsidRPr="00B06168">
              <w:rPr>
                <w:b/>
              </w:rPr>
              <w:t>Налог на доходы физических лиц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317,0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342,0</w:t>
            </w:r>
          </w:p>
        </w:tc>
        <w:tc>
          <w:tcPr>
            <w:tcW w:w="175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370,0</w:t>
            </w:r>
          </w:p>
        </w:tc>
      </w:tr>
      <w:tr w:rsidR="00BB70D4" w:rsidTr="00EA6683">
        <w:trPr>
          <w:trHeight w:val="292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</w:pPr>
            <w:r w:rsidRPr="0088442D">
              <w:rPr>
                <w:snapToGrid w:val="0"/>
              </w:rPr>
              <w:t>1 01 02010 01 0000 110</w:t>
            </w:r>
          </w:p>
        </w:tc>
        <w:tc>
          <w:tcPr>
            <w:tcW w:w="7109" w:type="dxa"/>
          </w:tcPr>
          <w:p w:rsidR="00BB70D4" w:rsidRDefault="00BB70D4" w:rsidP="00EA6683">
            <w:r w:rsidRPr="0088442D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442D">
              <w:rPr>
                <w:snapToGrid w:val="0"/>
                <w:vertAlign w:val="superscript"/>
              </w:rPr>
              <w:t>1</w:t>
            </w:r>
            <w:r w:rsidRPr="0088442D">
              <w:rPr>
                <w:snapToGrid w:val="0"/>
              </w:rPr>
              <w:t xml:space="preserve"> и 228 Налогового кодекса Российской Федерации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314,0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339,0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367,0</w:t>
            </w:r>
          </w:p>
        </w:tc>
      </w:tr>
      <w:tr w:rsidR="00BB70D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101 02030 01 0000 110</w:t>
            </w: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75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BB70D4" w:rsidTr="00EA6683">
        <w:trPr>
          <w:trHeight w:val="526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1 03 02200 01 0000 110</w:t>
            </w:r>
          </w:p>
        </w:tc>
        <w:tc>
          <w:tcPr>
            <w:tcW w:w="7109" w:type="dxa"/>
          </w:tcPr>
          <w:p w:rsidR="00BB70D4" w:rsidRDefault="00BB70D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уплаты акцизов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557,0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663,0</w:t>
            </w:r>
          </w:p>
        </w:tc>
      </w:tr>
      <w:tr w:rsidR="00BB70D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1 03 02230 01 0000 110</w:t>
            </w: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202,0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215,0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305,0</w:t>
            </w:r>
          </w:p>
        </w:tc>
      </w:tr>
      <w:tr w:rsidR="00BB70D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1 03 02240 01 0000 110</w:t>
            </w: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B70D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103 02250 01 0000 110</w:t>
            </w: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417,0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395,0</w:t>
            </w:r>
          </w:p>
        </w:tc>
      </w:tr>
      <w:tr w:rsidR="00BB70D4" w:rsidRPr="00135155" w:rsidTr="00EA6683">
        <w:trPr>
          <w:trHeight w:val="526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1 03 02260 01 0000 110</w:t>
            </w: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-38,0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-39,0</w:t>
            </w:r>
          </w:p>
        </w:tc>
        <w:tc>
          <w:tcPr>
            <w:tcW w:w="1750" w:type="dxa"/>
            <w:vAlign w:val="center"/>
          </w:tcPr>
          <w:p w:rsidR="00BB70D4" w:rsidRPr="001646B9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-39,0</w:t>
            </w:r>
          </w:p>
        </w:tc>
      </w:tr>
      <w:tr w:rsidR="00BB70D4" w:rsidTr="00EA6683">
        <w:trPr>
          <w:trHeight w:val="526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BB70D4" w:rsidRDefault="00BB70D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BB70D4" w:rsidRPr="00AA5E6C" w:rsidTr="00EA6683">
        <w:trPr>
          <w:trHeight w:val="526"/>
        </w:trPr>
        <w:tc>
          <w:tcPr>
            <w:tcW w:w="3500" w:type="dxa"/>
            <w:vAlign w:val="center"/>
          </w:tcPr>
          <w:p w:rsidR="00BB70D4" w:rsidRPr="00AA5E6C" w:rsidRDefault="00BB70D4" w:rsidP="00EA6683">
            <w:pPr>
              <w:jc w:val="center"/>
              <w:rPr>
                <w:bCs/>
              </w:rPr>
            </w:pPr>
            <w:r w:rsidRPr="00AA5E6C">
              <w:rPr>
                <w:bCs/>
              </w:rPr>
              <w:t>1 05 03000 01 0000 110</w:t>
            </w:r>
          </w:p>
        </w:tc>
        <w:tc>
          <w:tcPr>
            <w:tcW w:w="7109" w:type="dxa"/>
            <w:vAlign w:val="center"/>
          </w:tcPr>
          <w:p w:rsidR="00BB70D4" w:rsidRPr="00AA5E6C" w:rsidRDefault="00BB70D4" w:rsidP="00EA6683">
            <w:pPr>
              <w:rPr>
                <w:bCs/>
              </w:rPr>
            </w:pPr>
            <w:r w:rsidRPr="00AA5E6C">
              <w:rPr>
                <w:bCs/>
              </w:rPr>
              <w:t>Единый сельскохозяйственный налог</w:t>
            </w:r>
          </w:p>
        </w:tc>
        <w:tc>
          <w:tcPr>
            <w:tcW w:w="1750" w:type="dxa"/>
            <w:vAlign w:val="center"/>
          </w:tcPr>
          <w:p w:rsidR="00BB70D4" w:rsidRPr="00AA5E6C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BB70D4" w:rsidRPr="00AA5E6C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750" w:type="dxa"/>
            <w:vAlign w:val="center"/>
          </w:tcPr>
          <w:p w:rsidR="00BB70D4" w:rsidRPr="00AA5E6C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BB70D4" w:rsidTr="00EA6683">
        <w:trPr>
          <w:trHeight w:val="526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7109" w:type="dxa"/>
          </w:tcPr>
          <w:p w:rsidR="00BB70D4" w:rsidRDefault="00BB70D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Налоги на         имущество </w:t>
            </w:r>
          </w:p>
          <w:p w:rsidR="00BB70D4" w:rsidRDefault="00BB70D4" w:rsidP="00EA6683">
            <w:pPr>
              <w:rPr>
                <w:b/>
                <w:bCs/>
              </w:rPr>
            </w:pP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1389,0</w:t>
            </w:r>
          </w:p>
        </w:tc>
      </w:tr>
      <w:tr w:rsidR="00BB70D4" w:rsidRPr="00135155" w:rsidTr="00EA6683">
        <w:trPr>
          <w:trHeight w:val="545"/>
        </w:trPr>
        <w:tc>
          <w:tcPr>
            <w:tcW w:w="350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 w:rsidRPr="00135155">
              <w:rPr>
                <w:bCs/>
              </w:rPr>
              <w:t>1 06 01030 10 0000 110</w:t>
            </w:r>
          </w:p>
          <w:p w:rsidR="00BB70D4" w:rsidRPr="00135155" w:rsidRDefault="00BB70D4" w:rsidP="00EA6683">
            <w:pPr>
              <w:jc w:val="center"/>
              <w:rPr>
                <w:bCs/>
              </w:rPr>
            </w:pPr>
          </w:p>
        </w:tc>
        <w:tc>
          <w:tcPr>
            <w:tcW w:w="7109" w:type="dxa"/>
          </w:tcPr>
          <w:p w:rsidR="00BB70D4" w:rsidRPr="00135155" w:rsidRDefault="00BB70D4" w:rsidP="00EA6683">
            <w:pPr>
              <w:rPr>
                <w:bCs/>
              </w:rPr>
            </w:pPr>
            <w:r w:rsidRPr="0013515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  <w:tc>
          <w:tcPr>
            <w:tcW w:w="1750" w:type="dxa"/>
            <w:vAlign w:val="center"/>
          </w:tcPr>
          <w:p w:rsidR="00BB70D4" w:rsidRPr="00135155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37,0</w:t>
            </w:r>
          </w:p>
        </w:tc>
      </w:tr>
      <w:tr w:rsidR="00BB70D4" w:rsidTr="00EA6683">
        <w:trPr>
          <w:trHeight w:val="526"/>
        </w:trPr>
        <w:tc>
          <w:tcPr>
            <w:tcW w:w="350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 w:rsidRPr="00B06168">
              <w:rPr>
                <w:b/>
              </w:rPr>
              <w:t>1 06 06000 00 0000 110</w:t>
            </w:r>
          </w:p>
        </w:tc>
        <w:tc>
          <w:tcPr>
            <w:tcW w:w="7109" w:type="dxa"/>
          </w:tcPr>
          <w:p w:rsidR="00BB70D4" w:rsidRPr="00B06168" w:rsidRDefault="00BB70D4" w:rsidP="00EA6683">
            <w:pPr>
              <w:rPr>
                <w:b/>
              </w:rPr>
            </w:pPr>
            <w:r w:rsidRPr="00B06168">
              <w:rPr>
                <w:b/>
              </w:rPr>
              <w:t>Земельный налог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  <w:tc>
          <w:tcPr>
            <w:tcW w:w="175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1352,0</w:t>
            </w:r>
          </w:p>
        </w:tc>
      </w:tr>
      <w:tr w:rsidR="00BB70D4" w:rsidTr="00EA6683">
        <w:trPr>
          <w:trHeight w:val="1713"/>
        </w:trPr>
        <w:tc>
          <w:tcPr>
            <w:tcW w:w="3500" w:type="dxa"/>
            <w:vAlign w:val="center"/>
          </w:tcPr>
          <w:p w:rsidR="00BB70D4" w:rsidRPr="00100968" w:rsidRDefault="00BB70D4" w:rsidP="00EA6683">
            <w:pPr>
              <w:jc w:val="center"/>
            </w:pPr>
            <w:r w:rsidRPr="00100968">
              <w:t>1 06 06033 10 0000 110</w:t>
            </w:r>
          </w:p>
          <w:p w:rsidR="00BB70D4" w:rsidRPr="00100968" w:rsidRDefault="00BB70D4" w:rsidP="00EA6683">
            <w:pPr>
              <w:jc w:val="center"/>
            </w:pPr>
          </w:p>
        </w:tc>
        <w:tc>
          <w:tcPr>
            <w:tcW w:w="7109" w:type="dxa"/>
          </w:tcPr>
          <w:p w:rsidR="00BB70D4" w:rsidRPr="00100968" w:rsidRDefault="00BB70D4" w:rsidP="00EA6683">
            <w:r w:rsidRPr="00100968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362,0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362,0</w:t>
            </w:r>
          </w:p>
        </w:tc>
        <w:tc>
          <w:tcPr>
            <w:tcW w:w="1750" w:type="dxa"/>
            <w:vAlign w:val="center"/>
          </w:tcPr>
          <w:p w:rsidR="00BB70D4" w:rsidRPr="00100968" w:rsidRDefault="00BB70D4" w:rsidP="00EA6683">
            <w:pPr>
              <w:jc w:val="center"/>
            </w:pPr>
            <w:r>
              <w:t>362,0</w:t>
            </w:r>
          </w:p>
        </w:tc>
      </w:tr>
      <w:tr w:rsidR="00BB70D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BB70D4" w:rsidRPr="00100968" w:rsidRDefault="00BB70D4" w:rsidP="00EA6683">
            <w:pPr>
              <w:jc w:val="center"/>
            </w:pPr>
            <w:r w:rsidRPr="00100968">
              <w:t>1 06 06043 10 0000 110</w:t>
            </w:r>
          </w:p>
        </w:tc>
        <w:tc>
          <w:tcPr>
            <w:tcW w:w="7109" w:type="dxa"/>
          </w:tcPr>
          <w:p w:rsidR="00BB70D4" w:rsidRPr="00100968" w:rsidRDefault="00BB70D4" w:rsidP="00EA6683">
            <w:r w:rsidRPr="0010096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990,0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990,0</w:t>
            </w:r>
          </w:p>
        </w:tc>
        <w:tc>
          <w:tcPr>
            <w:tcW w:w="1750" w:type="dxa"/>
            <w:vAlign w:val="center"/>
          </w:tcPr>
          <w:p w:rsidR="00BB70D4" w:rsidRPr="00100968" w:rsidRDefault="00BB70D4" w:rsidP="00EA6683">
            <w:pPr>
              <w:jc w:val="center"/>
            </w:pPr>
            <w:r>
              <w:t>990,0</w:t>
            </w:r>
          </w:p>
        </w:tc>
      </w:tr>
      <w:tr w:rsidR="00BB70D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1 11 00000 00 0000 000</w:t>
            </w:r>
          </w:p>
          <w:p w:rsidR="00BB70D4" w:rsidRPr="00B06168" w:rsidRDefault="00BB70D4" w:rsidP="00EA6683">
            <w:pPr>
              <w:jc w:val="center"/>
              <w:rPr>
                <w:b/>
              </w:rPr>
            </w:pPr>
          </w:p>
          <w:p w:rsidR="00BB70D4" w:rsidRPr="00B06168" w:rsidRDefault="00BB70D4" w:rsidP="00EA6683">
            <w:pPr>
              <w:jc w:val="center"/>
              <w:rPr>
                <w:b/>
              </w:rPr>
            </w:pPr>
          </w:p>
          <w:p w:rsidR="00BB70D4" w:rsidRPr="00B06168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7109" w:type="dxa"/>
          </w:tcPr>
          <w:p w:rsidR="00BB70D4" w:rsidRPr="00B06168" w:rsidRDefault="00BB70D4" w:rsidP="00EA668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  <w:tc>
          <w:tcPr>
            <w:tcW w:w="1750" w:type="dxa"/>
            <w:vAlign w:val="center"/>
          </w:tcPr>
          <w:p w:rsidR="00BB70D4" w:rsidRPr="00B06168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408,0</w:t>
            </w:r>
          </w:p>
        </w:tc>
      </w:tr>
      <w:tr w:rsidR="00BB70D4" w:rsidRPr="00B06168" w:rsidTr="00EA6683">
        <w:trPr>
          <w:trHeight w:val="220"/>
        </w:trPr>
        <w:tc>
          <w:tcPr>
            <w:tcW w:w="3500" w:type="dxa"/>
            <w:vAlign w:val="center"/>
          </w:tcPr>
          <w:p w:rsidR="00BB70D4" w:rsidRPr="0069531B" w:rsidRDefault="00BB70D4" w:rsidP="00EA6683">
            <w:pPr>
              <w:jc w:val="center"/>
            </w:pPr>
            <w:r w:rsidRPr="0069531B">
              <w:t>1 11 05025 10 0000 120</w:t>
            </w:r>
          </w:p>
        </w:tc>
        <w:tc>
          <w:tcPr>
            <w:tcW w:w="7109" w:type="dxa"/>
          </w:tcPr>
          <w:p w:rsidR="00BB70D4" w:rsidRPr="0069531B" w:rsidRDefault="00BB70D4" w:rsidP="00EA6683">
            <w: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vAlign w:val="center"/>
          </w:tcPr>
          <w:p w:rsidR="00BB70D4" w:rsidRPr="002D58FC" w:rsidRDefault="00BB70D4" w:rsidP="00EA6683">
            <w:pPr>
              <w:jc w:val="center"/>
            </w:pPr>
            <w:r>
              <w:t>408,0</w:t>
            </w:r>
          </w:p>
        </w:tc>
        <w:tc>
          <w:tcPr>
            <w:tcW w:w="1750" w:type="dxa"/>
            <w:vAlign w:val="center"/>
          </w:tcPr>
          <w:p w:rsidR="00BB70D4" w:rsidRPr="002D58FC" w:rsidRDefault="00BB70D4" w:rsidP="00EA6683">
            <w:pPr>
              <w:jc w:val="center"/>
            </w:pPr>
            <w:r>
              <w:t>408,0</w:t>
            </w:r>
          </w:p>
        </w:tc>
        <w:tc>
          <w:tcPr>
            <w:tcW w:w="1750" w:type="dxa"/>
            <w:vAlign w:val="center"/>
          </w:tcPr>
          <w:p w:rsidR="00BB70D4" w:rsidRPr="002D58FC" w:rsidRDefault="00BB70D4" w:rsidP="00EA6683">
            <w:pPr>
              <w:jc w:val="center"/>
            </w:pPr>
            <w:r>
              <w:t>408,0</w:t>
            </w:r>
          </w:p>
        </w:tc>
      </w:tr>
      <w:tr w:rsidR="00BB70D4" w:rsidRPr="00F836AB" w:rsidTr="00EA6683">
        <w:trPr>
          <w:trHeight w:val="700"/>
        </w:trPr>
        <w:tc>
          <w:tcPr>
            <w:tcW w:w="3500" w:type="dxa"/>
            <w:vAlign w:val="center"/>
          </w:tcPr>
          <w:p w:rsidR="00BB70D4" w:rsidRPr="00F836AB" w:rsidRDefault="00BB70D4" w:rsidP="00EA6683">
            <w:pPr>
              <w:jc w:val="center"/>
              <w:rPr>
                <w:b/>
                <w:bCs/>
              </w:rPr>
            </w:pPr>
            <w:r w:rsidRPr="00F836AB">
              <w:rPr>
                <w:b/>
                <w:bCs/>
              </w:rPr>
              <w:t>2 02 00000 00 0000 000</w:t>
            </w:r>
          </w:p>
        </w:tc>
        <w:tc>
          <w:tcPr>
            <w:tcW w:w="7109" w:type="dxa"/>
          </w:tcPr>
          <w:p w:rsidR="00BB70D4" w:rsidRPr="00F836AB" w:rsidRDefault="00BB70D4" w:rsidP="00EA6683">
            <w:pPr>
              <w:rPr>
                <w:b/>
                <w:bCs/>
              </w:rPr>
            </w:pPr>
            <w:r w:rsidRPr="00F836AB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2867,2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2478,7</w:t>
            </w:r>
          </w:p>
        </w:tc>
        <w:tc>
          <w:tcPr>
            <w:tcW w:w="1750" w:type="dxa"/>
            <w:vAlign w:val="center"/>
          </w:tcPr>
          <w:p w:rsidR="00BB70D4" w:rsidRPr="00F836AB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2401,2</w:t>
            </w:r>
          </w:p>
        </w:tc>
      </w:tr>
      <w:tr w:rsidR="00BB70D4" w:rsidRPr="00555E08" w:rsidTr="00EA6683">
        <w:trPr>
          <w:trHeight w:val="1104"/>
        </w:trPr>
        <w:tc>
          <w:tcPr>
            <w:tcW w:w="350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2 02 </w:t>
            </w:r>
            <w:r>
              <w:rPr>
                <w:b/>
                <w:i/>
              </w:rPr>
              <w:t>1500100</w:t>
            </w:r>
            <w:r w:rsidRPr="00555E08">
              <w:rPr>
                <w:b/>
                <w:i/>
              </w:rPr>
              <w:t xml:space="preserve"> 0000 151</w:t>
            </w:r>
          </w:p>
        </w:tc>
        <w:tc>
          <w:tcPr>
            <w:tcW w:w="7109" w:type="dxa"/>
          </w:tcPr>
          <w:p w:rsidR="00BB70D4" w:rsidRPr="00555E08" w:rsidRDefault="00BB70D4" w:rsidP="00EA6683">
            <w:pPr>
              <w:rPr>
                <w:b/>
                <w:i/>
              </w:rPr>
            </w:pPr>
            <w:r w:rsidRPr="00555E08">
              <w:rPr>
                <w:b/>
                <w:i/>
              </w:rPr>
              <w:t xml:space="preserve">Дотации бюджетам </w:t>
            </w:r>
            <w:r>
              <w:rPr>
                <w:b/>
                <w:i/>
              </w:rPr>
              <w:t>бюджетной системы Российской Федерации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2775,0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2386,0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2306,0</w:t>
            </w:r>
          </w:p>
        </w:tc>
      </w:tr>
      <w:tr w:rsidR="00BB70D4" w:rsidTr="00EA6683">
        <w:trPr>
          <w:trHeight w:val="1104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BB70D4" w:rsidRDefault="00BB70D4" w:rsidP="00EA6683">
            <w:r>
              <w:t>Дотации бюджетам сельских поселений на выравнивание бюджетной обеспеченности (за счет средств обл. бюджета)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2767,0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2379,0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2298,0</w:t>
            </w:r>
          </w:p>
        </w:tc>
      </w:tr>
      <w:tr w:rsidR="00BB70D4" w:rsidTr="00EA6683">
        <w:trPr>
          <w:trHeight w:val="1104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</w:pPr>
            <w:r>
              <w:t>2 02 1500110 0000 151</w:t>
            </w:r>
          </w:p>
        </w:tc>
        <w:tc>
          <w:tcPr>
            <w:tcW w:w="7109" w:type="dxa"/>
          </w:tcPr>
          <w:p w:rsidR="00BB70D4" w:rsidRDefault="00BB70D4" w:rsidP="00EA6683">
            <w:r>
              <w:t>Дотации бюджетам поселений на выравнивание бюджетной обеспеченности (за счет средств рай. бюджета)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8,0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7,0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8,0</w:t>
            </w:r>
          </w:p>
        </w:tc>
      </w:tr>
      <w:tr w:rsidR="00BB70D4" w:rsidRPr="00555E08" w:rsidTr="00EA6683">
        <w:trPr>
          <w:trHeight w:val="727"/>
        </w:trPr>
        <w:tc>
          <w:tcPr>
            <w:tcW w:w="350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30</w:t>
            </w:r>
            <w:r w:rsidRPr="00555E08">
              <w:rPr>
                <w:b/>
                <w:bCs/>
                <w:i/>
              </w:rPr>
              <w:t>000 00 0000 151</w:t>
            </w:r>
          </w:p>
        </w:tc>
        <w:tc>
          <w:tcPr>
            <w:tcW w:w="7109" w:type="dxa"/>
          </w:tcPr>
          <w:p w:rsidR="00BB70D4" w:rsidRPr="00555E08" w:rsidRDefault="00BB70D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Субвенции бюджетам   субъектов РФ и муниципальных образований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92,2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92,7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95,2</w:t>
            </w:r>
          </w:p>
        </w:tc>
      </w:tr>
      <w:tr w:rsidR="00BB70D4" w:rsidRPr="00F836AB" w:rsidTr="00EA6683">
        <w:trPr>
          <w:trHeight w:val="1427"/>
        </w:trPr>
        <w:tc>
          <w:tcPr>
            <w:tcW w:w="3500" w:type="dxa"/>
            <w:vAlign w:val="center"/>
          </w:tcPr>
          <w:p w:rsidR="00BB70D4" w:rsidRPr="00F836AB" w:rsidRDefault="00BB70D4" w:rsidP="00EA6683">
            <w:pPr>
              <w:jc w:val="center"/>
            </w:pPr>
            <w:r w:rsidRPr="00F836AB">
              <w:t xml:space="preserve">2 02 </w:t>
            </w:r>
            <w:r>
              <w:t>3511810 0000 1</w:t>
            </w:r>
            <w:r w:rsidRPr="00F836AB">
              <w:t>51</w:t>
            </w:r>
          </w:p>
        </w:tc>
        <w:tc>
          <w:tcPr>
            <w:tcW w:w="7109" w:type="dxa"/>
          </w:tcPr>
          <w:p w:rsidR="00BB70D4" w:rsidRPr="00F836AB" w:rsidRDefault="00BB70D4" w:rsidP="00EA6683">
            <w:r w:rsidRPr="00F836AB"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1750" w:type="dxa"/>
            <w:vAlign w:val="center"/>
          </w:tcPr>
          <w:p w:rsidR="00BB70D4" w:rsidRPr="00F836AB" w:rsidRDefault="00BB70D4" w:rsidP="00EA6683">
            <w:pPr>
              <w:jc w:val="center"/>
            </w:pPr>
            <w:r>
              <w:t>95,2</w:t>
            </w:r>
          </w:p>
        </w:tc>
      </w:tr>
      <w:tr w:rsidR="00BB70D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i/>
              </w:rPr>
            </w:pPr>
            <w:r w:rsidRPr="00555E08">
              <w:rPr>
                <w:b/>
                <w:bCs/>
                <w:i/>
              </w:rPr>
              <w:t>202 4999</w:t>
            </w:r>
            <w:r>
              <w:rPr>
                <w:b/>
                <w:bCs/>
                <w:i/>
              </w:rPr>
              <w:t>9</w:t>
            </w:r>
            <w:r w:rsidRPr="00555E08">
              <w:rPr>
                <w:b/>
                <w:bCs/>
                <w:i/>
              </w:rPr>
              <w:t xml:space="preserve"> 10 0000 151</w:t>
            </w:r>
          </w:p>
        </w:tc>
        <w:tc>
          <w:tcPr>
            <w:tcW w:w="7109" w:type="dxa"/>
          </w:tcPr>
          <w:p w:rsidR="00BB70D4" w:rsidRPr="00555E08" w:rsidRDefault="00BB70D4" w:rsidP="00EA6683">
            <w:pPr>
              <w:rPr>
                <w:b/>
                <w:bCs/>
                <w:i/>
              </w:rPr>
            </w:pPr>
            <w:r w:rsidRPr="00555E08">
              <w:rPr>
                <w:b/>
                <w:bCs/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</w:p>
        </w:tc>
      </w:tr>
      <w:tr w:rsidR="00BB70D4" w:rsidRPr="00555E08" w:rsidTr="00EA6683">
        <w:trPr>
          <w:trHeight w:val="363"/>
        </w:trPr>
        <w:tc>
          <w:tcPr>
            <w:tcW w:w="3500" w:type="dxa"/>
            <w:vAlign w:val="center"/>
          </w:tcPr>
          <w:p w:rsidR="00BB70D4" w:rsidRPr="00555E08" w:rsidRDefault="00BB70D4" w:rsidP="00EA6683">
            <w:pPr>
              <w:jc w:val="center"/>
            </w:pPr>
            <w:r w:rsidRPr="00555E08">
              <w:rPr>
                <w:bCs/>
              </w:rPr>
              <w:t>202 4999</w:t>
            </w:r>
            <w:r>
              <w:rPr>
                <w:bCs/>
              </w:rPr>
              <w:t>9</w:t>
            </w:r>
            <w:r w:rsidRPr="00555E08">
              <w:rPr>
                <w:bCs/>
              </w:rPr>
              <w:t xml:space="preserve"> 10 0000 151</w:t>
            </w:r>
          </w:p>
        </w:tc>
        <w:tc>
          <w:tcPr>
            <w:tcW w:w="7109" w:type="dxa"/>
          </w:tcPr>
          <w:p w:rsidR="00BB70D4" w:rsidRPr="00555E08" w:rsidRDefault="00BB70D4" w:rsidP="00EA6683">
            <w:pPr>
              <w:rPr>
                <w:bCs/>
              </w:rPr>
            </w:pPr>
            <w:r w:rsidRPr="00555E08">
              <w:rPr>
                <w:bCs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</w:rPr>
              <w:t xml:space="preserve"> (в отношении автомобильных дорог общего пользования местного значения)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50" w:type="dxa"/>
            <w:vAlign w:val="center"/>
          </w:tcPr>
          <w:p w:rsidR="00BB70D4" w:rsidRPr="00555E08" w:rsidRDefault="00BB70D4" w:rsidP="00EA668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B70D4" w:rsidTr="00EA6683">
        <w:trPr>
          <w:trHeight w:val="363"/>
        </w:trPr>
        <w:tc>
          <w:tcPr>
            <w:tcW w:w="3500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7109" w:type="dxa"/>
          </w:tcPr>
          <w:p w:rsidR="00BB70D4" w:rsidRDefault="00BB70D4" w:rsidP="00EA6683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5540,2</w:t>
            </w:r>
          </w:p>
        </w:tc>
        <w:tc>
          <w:tcPr>
            <w:tcW w:w="1750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5213,7</w:t>
            </w:r>
          </w:p>
        </w:tc>
        <w:tc>
          <w:tcPr>
            <w:tcW w:w="1750" w:type="dxa"/>
            <w:vAlign w:val="center"/>
          </w:tcPr>
          <w:p w:rsidR="00BB70D4" w:rsidRPr="00C412E0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5233,2</w:t>
            </w:r>
          </w:p>
        </w:tc>
      </w:tr>
    </w:tbl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BB70D4" w:rsidTr="00EA6683">
        <w:trPr>
          <w:trHeight w:val="774"/>
        </w:trPr>
        <w:tc>
          <w:tcPr>
            <w:tcW w:w="7925" w:type="dxa"/>
          </w:tcPr>
          <w:p w:rsidR="00BB70D4" w:rsidRDefault="00BB70D4" w:rsidP="00EA6683">
            <w:pPr>
              <w:jc w:val="right"/>
            </w:pPr>
          </w:p>
        </w:tc>
        <w:tc>
          <w:tcPr>
            <w:tcW w:w="7925" w:type="dxa"/>
          </w:tcPr>
          <w:p w:rsidR="00BB70D4" w:rsidRDefault="00BB70D4" w:rsidP="006A2E70"/>
        </w:tc>
      </w:tr>
    </w:tbl>
    <w:p w:rsidR="00BB70D4" w:rsidRDefault="00BB70D4" w:rsidP="00CA3014"/>
    <w:p w:rsidR="00BB70D4" w:rsidRDefault="00BB70D4" w:rsidP="00CA3014"/>
    <w:p w:rsidR="00BB70D4" w:rsidRDefault="00BB70D4" w:rsidP="00CA3014"/>
    <w:tbl>
      <w:tblPr>
        <w:tblW w:w="15850" w:type="dxa"/>
        <w:tblBorders>
          <w:insideH w:val="single" w:sz="4" w:space="0" w:color="auto"/>
        </w:tblBorders>
        <w:tblLook w:val="01E0"/>
      </w:tblPr>
      <w:tblGrid>
        <w:gridCol w:w="7925"/>
        <w:gridCol w:w="7925"/>
      </w:tblGrid>
      <w:tr w:rsidR="00BB70D4" w:rsidTr="00EA6683">
        <w:trPr>
          <w:trHeight w:val="774"/>
        </w:trPr>
        <w:tc>
          <w:tcPr>
            <w:tcW w:w="7925" w:type="dxa"/>
          </w:tcPr>
          <w:p w:rsidR="00BB70D4" w:rsidRDefault="00BB70D4" w:rsidP="00EA6683">
            <w:pPr>
              <w:jc w:val="right"/>
            </w:pPr>
          </w:p>
        </w:tc>
        <w:tc>
          <w:tcPr>
            <w:tcW w:w="7925" w:type="dxa"/>
          </w:tcPr>
          <w:p w:rsidR="00BB70D4" w:rsidRDefault="00BB70D4" w:rsidP="00EA6683">
            <w:pPr>
              <w:jc w:val="right"/>
            </w:pPr>
            <w:r>
              <w:t xml:space="preserve">Приложение  2 </w:t>
            </w:r>
          </w:p>
          <w:p w:rsidR="00BB70D4" w:rsidRDefault="00BB70D4" w:rsidP="00EA6683">
            <w:pPr>
              <w:jc w:val="right"/>
            </w:pPr>
            <w:r>
              <w:t>к решению Совета депутатов МО Булановский сельсовет.</w:t>
            </w:r>
          </w:p>
          <w:p w:rsidR="00BB70D4" w:rsidRDefault="00BB70D4" w:rsidP="00EA6683">
            <w:pPr>
              <w:jc w:val="right"/>
            </w:pPr>
            <w:r>
              <w:t xml:space="preserve"> «О проекте  бюджета муниципального</w:t>
            </w:r>
          </w:p>
          <w:p w:rsidR="00BB70D4" w:rsidRDefault="00BB70D4" w:rsidP="00EA6683">
            <w:pPr>
              <w:jc w:val="right"/>
            </w:pPr>
            <w:r>
              <w:t xml:space="preserve"> образования Булановский сельсовет на 2020 год и плановый период 2021-2022 годов»</w:t>
            </w:r>
          </w:p>
        </w:tc>
      </w:tr>
    </w:tbl>
    <w:p w:rsidR="00BB70D4" w:rsidRDefault="00BB70D4" w:rsidP="00CA3014">
      <w:pPr>
        <w:jc w:val="center"/>
        <w:rPr>
          <w:b/>
        </w:rPr>
      </w:pPr>
    </w:p>
    <w:p w:rsidR="00BB70D4" w:rsidRDefault="00BB70D4" w:rsidP="00B57795">
      <w:pPr>
        <w:tabs>
          <w:tab w:val="left" w:pos="11850"/>
        </w:tabs>
        <w:rPr>
          <w:b/>
        </w:rPr>
      </w:pPr>
      <w:r>
        <w:rPr>
          <w:b/>
        </w:rPr>
        <w:tab/>
      </w:r>
    </w:p>
    <w:p w:rsidR="00BB70D4" w:rsidRPr="00FA0271" w:rsidRDefault="00BB70D4" w:rsidP="00CA3014">
      <w:pPr>
        <w:jc w:val="center"/>
        <w:rPr>
          <w:b/>
        </w:rPr>
      </w:pPr>
      <w:r w:rsidRPr="00FA0271">
        <w:rPr>
          <w:b/>
        </w:rPr>
        <w:t>РАСПРЕДЕЛЕНИЕ БЮДЖЕТНЫХ АССИГНОВАНИЙ БЮДЖЕТА МУНИЦИПАЛЬНОГО ОБРАЗОВА</w:t>
      </w:r>
      <w:r>
        <w:rPr>
          <w:b/>
        </w:rPr>
        <w:t>НИЯ БУЛАНОВСКИЙ СЕЛЬСОВЕТ НА 2020</w:t>
      </w:r>
      <w:r w:rsidRPr="00FA0271">
        <w:rPr>
          <w:b/>
        </w:rPr>
        <w:t xml:space="preserve"> ГОД</w:t>
      </w:r>
      <w:r>
        <w:rPr>
          <w:b/>
        </w:rPr>
        <w:t xml:space="preserve"> И ПЛАНОВЫЙ ПЕРИОД 2021-2022 ГОДОВ</w:t>
      </w:r>
      <w:r w:rsidRPr="00FA0271">
        <w:rPr>
          <w:b/>
        </w:rPr>
        <w:t xml:space="preserve"> ПО РАЗДЕЛАМ И ПОДРАЗДЕЛАМ РАСХОДОВ</w:t>
      </w:r>
    </w:p>
    <w:p w:rsidR="00BB70D4" w:rsidRDefault="00BB70D4" w:rsidP="00CA3014">
      <w:pPr>
        <w:jc w:val="right"/>
      </w:pPr>
      <w:r>
        <w:t xml:space="preserve">   ( тыс. руб.)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746"/>
        <w:gridCol w:w="1803"/>
        <w:gridCol w:w="1803"/>
        <w:gridCol w:w="1847"/>
      </w:tblGrid>
      <w:tr w:rsidR="00BB70D4" w:rsidRPr="00C40D51" w:rsidTr="00EA6683">
        <w:trPr>
          <w:trHeight w:val="316"/>
        </w:trPr>
        <w:tc>
          <w:tcPr>
            <w:tcW w:w="1653" w:type="dxa"/>
            <w:vMerge w:val="restart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Код</w:t>
            </w:r>
          </w:p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8746" w:type="dxa"/>
            <w:vMerge w:val="restart"/>
            <w:vAlign w:val="center"/>
          </w:tcPr>
          <w:p w:rsidR="00BB70D4" w:rsidRPr="00C40D51" w:rsidRDefault="00BB70D4" w:rsidP="00EA6683">
            <w:pPr>
              <w:ind w:left="-16"/>
              <w:jc w:val="center"/>
              <w:rPr>
                <w:b/>
              </w:rPr>
            </w:pPr>
            <w:r w:rsidRPr="00C40D51">
              <w:rPr>
                <w:b/>
              </w:rPr>
              <w:t>Наименование разделов и подразделов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Сумма</w:t>
            </w:r>
          </w:p>
        </w:tc>
      </w:tr>
      <w:tr w:rsidR="00BB70D4" w:rsidTr="00EA6683">
        <w:trPr>
          <w:trHeight w:val="169"/>
        </w:trPr>
        <w:tc>
          <w:tcPr>
            <w:tcW w:w="1653" w:type="dxa"/>
            <w:vMerge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8746" w:type="dxa"/>
            <w:vMerge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BB70D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2812,2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1988,3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BB70D4" w:rsidTr="00EA6683">
        <w:trPr>
          <w:trHeight w:val="947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0102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1847" w:type="dxa"/>
          </w:tcPr>
          <w:p w:rsidR="00BB70D4" w:rsidRPr="009F548C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EA6683">
        <w:trPr>
          <w:trHeight w:val="1298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0104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Функционирование  Правительства Российской Федерации, высших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1847" w:type="dxa"/>
          </w:tcPr>
          <w:p w:rsidR="00BB70D4" w:rsidRPr="009F548C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EA6683">
        <w:trPr>
          <w:trHeight w:val="1298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0107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Проведение выборов в представительные органы МО Булановский сельсовет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EA6683">
        <w:trPr>
          <w:trHeight w:val="525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0111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Резервные фонды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11,0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1847" w:type="dxa"/>
          </w:tcPr>
          <w:p w:rsidR="00BB70D4" w:rsidRPr="009F548C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BB70D4" w:rsidRPr="005A78ED" w:rsidRDefault="00BB70D4" w:rsidP="00EA6683">
            <w:pPr>
              <w:jc w:val="center"/>
            </w:pPr>
            <w:r w:rsidRPr="005A78ED">
              <w:t>0113</w:t>
            </w:r>
          </w:p>
        </w:tc>
        <w:tc>
          <w:tcPr>
            <w:tcW w:w="8746" w:type="dxa"/>
            <w:vAlign w:val="center"/>
          </w:tcPr>
          <w:p w:rsidR="00BB70D4" w:rsidRPr="005A78ED" w:rsidRDefault="00BB70D4" w:rsidP="00EA6683">
            <w:r w:rsidRPr="005A78ED">
              <w:t>Другие общегосударственные вопросы</w:t>
            </w:r>
          </w:p>
        </w:tc>
        <w:tc>
          <w:tcPr>
            <w:tcW w:w="1803" w:type="dxa"/>
          </w:tcPr>
          <w:p w:rsidR="00BB70D4" w:rsidRPr="005A78ED" w:rsidRDefault="00BB70D4" w:rsidP="00EA6683">
            <w:pPr>
              <w:jc w:val="center"/>
            </w:pPr>
            <w:r>
              <w:t>262,4</w:t>
            </w:r>
          </w:p>
        </w:tc>
        <w:tc>
          <w:tcPr>
            <w:tcW w:w="1803" w:type="dxa"/>
          </w:tcPr>
          <w:p w:rsidR="00BB70D4" w:rsidRPr="005A78ED" w:rsidRDefault="00BB70D4" w:rsidP="00EA6683">
            <w:pPr>
              <w:jc w:val="center"/>
            </w:pPr>
            <w:r>
              <w:t>258,3</w:t>
            </w:r>
          </w:p>
        </w:tc>
        <w:tc>
          <w:tcPr>
            <w:tcW w:w="1847" w:type="dxa"/>
            <w:vAlign w:val="center"/>
          </w:tcPr>
          <w:p w:rsidR="00BB70D4" w:rsidRPr="005A78ED" w:rsidRDefault="00BB70D4" w:rsidP="00EA6683">
            <w:pPr>
              <w:jc w:val="center"/>
            </w:pPr>
            <w:r>
              <w:t>258,3</w:t>
            </w:r>
          </w:p>
        </w:tc>
      </w:tr>
      <w:tr w:rsidR="00BB70D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BB70D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BB70D4" w:rsidRPr="009F548C" w:rsidRDefault="00BB70D4" w:rsidP="00EA6683">
            <w:pPr>
              <w:jc w:val="center"/>
            </w:pPr>
            <w:r w:rsidRPr="009F548C">
              <w:t>0203</w:t>
            </w:r>
          </w:p>
        </w:tc>
        <w:tc>
          <w:tcPr>
            <w:tcW w:w="8746" w:type="dxa"/>
            <w:vAlign w:val="center"/>
          </w:tcPr>
          <w:p w:rsidR="00BB70D4" w:rsidRPr="009F548C" w:rsidRDefault="00BB70D4" w:rsidP="00EA6683">
            <w:r w:rsidRPr="009F548C">
              <w:t>Мобилизационная и вневойсковая подготовка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BB70D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BB70D4" w:rsidRPr="009F548C" w:rsidRDefault="00BB70D4" w:rsidP="00EA6683">
            <w:pPr>
              <w:jc w:val="center"/>
            </w:pPr>
            <w:r w:rsidRPr="009F548C">
              <w:t>0310</w:t>
            </w:r>
          </w:p>
        </w:tc>
        <w:tc>
          <w:tcPr>
            <w:tcW w:w="8746" w:type="dxa"/>
            <w:vAlign w:val="center"/>
          </w:tcPr>
          <w:p w:rsidR="00BB70D4" w:rsidRPr="009F548C" w:rsidRDefault="00BB70D4" w:rsidP="00EA6683">
            <w:r w:rsidRPr="009F548C">
              <w:t>Обеспечение пожарной безопасности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8,9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1803" w:type="dxa"/>
          </w:tcPr>
          <w:p w:rsidR="00BB70D4" w:rsidRPr="00C40D51" w:rsidRDefault="00BB70D4" w:rsidP="00F637D8">
            <w:pPr>
              <w:jc w:val="center"/>
              <w:rPr>
                <w:b/>
              </w:rPr>
            </w:pPr>
            <w:r>
              <w:rPr>
                <w:b/>
              </w:rPr>
              <w:t>557,0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694,0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BB70D4" w:rsidRPr="009F548C" w:rsidTr="00EA6683">
        <w:trPr>
          <w:trHeight w:val="316"/>
        </w:trPr>
        <w:tc>
          <w:tcPr>
            <w:tcW w:w="1653" w:type="dxa"/>
            <w:vAlign w:val="center"/>
          </w:tcPr>
          <w:p w:rsidR="00BB70D4" w:rsidRPr="009F548C" w:rsidRDefault="00BB70D4" w:rsidP="00EA6683">
            <w:pPr>
              <w:jc w:val="center"/>
            </w:pPr>
            <w:r w:rsidRPr="009F548C">
              <w:t>0409</w:t>
            </w:r>
          </w:p>
        </w:tc>
        <w:tc>
          <w:tcPr>
            <w:tcW w:w="8746" w:type="dxa"/>
            <w:vAlign w:val="center"/>
          </w:tcPr>
          <w:p w:rsidR="00BB70D4" w:rsidRPr="009F548C" w:rsidRDefault="00BB70D4" w:rsidP="00EA6683">
            <w:r w:rsidRPr="009F548C">
              <w:t>Дорожное хозяйство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663,0</w:t>
            </w:r>
          </w:p>
        </w:tc>
      </w:tr>
      <w:tr w:rsidR="00BB70D4" w:rsidRPr="009F548C" w:rsidTr="00EA6683">
        <w:trPr>
          <w:trHeight w:val="298"/>
        </w:trPr>
        <w:tc>
          <w:tcPr>
            <w:tcW w:w="1653" w:type="dxa"/>
            <w:vAlign w:val="center"/>
          </w:tcPr>
          <w:p w:rsidR="00BB70D4" w:rsidRPr="009F548C" w:rsidRDefault="00BB70D4" w:rsidP="00EA6683">
            <w:pPr>
              <w:jc w:val="center"/>
            </w:pPr>
            <w:r w:rsidRPr="009F548C">
              <w:t>0412</w:t>
            </w:r>
          </w:p>
        </w:tc>
        <w:tc>
          <w:tcPr>
            <w:tcW w:w="8746" w:type="dxa"/>
            <w:vAlign w:val="center"/>
          </w:tcPr>
          <w:p w:rsidR="00BB70D4" w:rsidRPr="009F548C" w:rsidRDefault="00BB70D4" w:rsidP="00EA6683">
            <w:r w:rsidRPr="009F548C">
              <w:t>Другие вопросы в области национальной экономики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EA6683">
        <w:trPr>
          <w:trHeight w:val="298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200,5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0502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Коммунальное хозяйство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0503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Благоустройство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103,0</w:t>
            </w:r>
          </w:p>
        </w:tc>
      </w:tr>
      <w:tr w:rsidR="00BB70D4" w:rsidRPr="00C40D51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Культура и кинематография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BB70D4" w:rsidTr="00EA6683">
        <w:trPr>
          <w:trHeight w:val="298"/>
        </w:trPr>
        <w:tc>
          <w:tcPr>
            <w:tcW w:w="1653" w:type="dxa"/>
            <w:vAlign w:val="center"/>
          </w:tcPr>
          <w:p w:rsidR="00BB70D4" w:rsidRPr="00DB080A" w:rsidRDefault="00BB70D4" w:rsidP="00EA6683">
            <w:pPr>
              <w:jc w:val="center"/>
            </w:pPr>
            <w:r w:rsidRPr="00DB080A">
              <w:t>0801</w:t>
            </w:r>
          </w:p>
        </w:tc>
        <w:tc>
          <w:tcPr>
            <w:tcW w:w="8746" w:type="dxa"/>
            <w:vAlign w:val="center"/>
          </w:tcPr>
          <w:p w:rsidR="00BB70D4" w:rsidRPr="00DB080A" w:rsidRDefault="00BB70D4" w:rsidP="00EA6683">
            <w:r>
              <w:t>Культура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1410,2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1360,2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1360,2</w:t>
            </w:r>
          </w:p>
        </w:tc>
      </w:tr>
      <w:tr w:rsidR="00BB70D4" w:rsidRPr="00D4128E" w:rsidTr="00EA6683">
        <w:trPr>
          <w:trHeight w:val="647"/>
        </w:trPr>
        <w:tc>
          <w:tcPr>
            <w:tcW w:w="1653" w:type="dxa"/>
            <w:vAlign w:val="center"/>
          </w:tcPr>
          <w:p w:rsidR="00BB70D4" w:rsidRPr="00D4128E" w:rsidRDefault="00BB70D4" w:rsidP="00EA6683">
            <w:pPr>
              <w:jc w:val="center"/>
            </w:pPr>
            <w:r w:rsidRPr="00D4128E">
              <w:t>0804</w:t>
            </w:r>
          </w:p>
        </w:tc>
        <w:tc>
          <w:tcPr>
            <w:tcW w:w="8746" w:type="dxa"/>
            <w:vAlign w:val="center"/>
          </w:tcPr>
          <w:p w:rsidR="00BB70D4" w:rsidRPr="00D4128E" w:rsidRDefault="00BB70D4" w:rsidP="00EA6683">
            <w:r>
              <w:t>Д</w:t>
            </w:r>
            <w:r w:rsidRPr="00D4128E">
              <w:t>ругие вопросы в области культуры</w:t>
            </w:r>
            <w:r>
              <w:t xml:space="preserve"> и</w:t>
            </w:r>
            <w:r w:rsidRPr="00D4128E">
              <w:t xml:space="preserve"> кинематографии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1100</w:t>
            </w: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Физическая культура и спорт</w:t>
            </w:r>
          </w:p>
        </w:tc>
        <w:tc>
          <w:tcPr>
            <w:tcW w:w="1803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803" w:type="dxa"/>
          </w:tcPr>
          <w:p w:rsidR="00BB70D4" w:rsidRPr="005D648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0D4" w:rsidTr="00EA6683">
        <w:trPr>
          <w:trHeight w:val="298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  <w:r>
              <w:t>1102</w:t>
            </w:r>
          </w:p>
        </w:tc>
        <w:tc>
          <w:tcPr>
            <w:tcW w:w="8746" w:type="dxa"/>
            <w:vAlign w:val="center"/>
          </w:tcPr>
          <w:p w:rsidR="00BB70D4" w:rsidRDefault="00BB70D4" w:rsidP="00EA6683">
            <w:r>
              <w:t>Массовый спорт</w:t>
            </w:r>
          </w:p>
        </w:tc>
        <w:tc>
          <w:tcPr>
            <w:tcW w:w="1803" w:type="dxa"/>
          </w:tcPr>
          <w:p w:rsidR="00BB70D4" w:rsidRPr="009F548C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1803" w:type="dxa"/>
          </w:tcPr>
          <w:p w:rsidR="00BB70D4" w:rsidRPr="005D648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7" w:type="dxa"/>
            <w:vAlign w:val="center"/>
          </w:tcPr>
          <w:p w:rsidR="00BB70D4" w:rsidRPr="009F548C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EA6683">
        <w:trPr>
          <w:trHeight w:val="316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BB70D4" w:rsidRPr="00EB08C2" w:rsidRDefault="00BB70D4" w:rsidP="00EA6683">
            <w:pPr>
              <w:rPr>
                <w:b/>
              </w:rPr>
            </w:pPr>
            <w:r w:rsidRPr="00EB08C2">
              <w:rPr>
                <w:b/>
              </w:rPr>
              <w:t>Условно утвержденные расходы</w:t>
            </w:r>
          </w:p>
        </w:tc>
        <w:tc>
          <w:tcPr>
            <w:tcW w:w="1803" w:type="dxa"/>
          </w:tcPr>
          <w:p w:rsidR="00BB70D4" w:rsidRPr="00EB08C2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3" w:type="dxa"/>
          </w:tcPr>
          <w:p w:rsidR="00BB70D4" w:rsidRPr="005D648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847" w:type="dxa"/>
            <w:vAlign w:val="center"/>
          </w:tcPr>
          <w:p w:rsidR="00BB70D4" w:rsidRPr="00EB08C2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BB70D4" w:rsidTr="00EA6683">
        <w:trPr>
          <w:trHeight w:val="544"/>
        </w:trPr>
        <w:tc>
          <w:tcPr>
            <w:tcW w:w="1653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8746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180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5540,2</w:t>
            </w:r>
          </w:p>
        </w:tc>
        <w:tc>
          <w:tcPr>
            <w:tcW w:w="1803" w:type="dxa"/>
            <w:vAlign w:val="center"/>
          </w:tcPr>
          <w:p w:rsidR="00BB70D4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5213,7</w:t>
            </w:r>
          </w:p>
        </w:tc>
        <w:tc>
          <w:tcPr>
            <w:tcW w:w="1847" w:type="dxa"/>
            <w:vAlign w:val="center"/>
          </w:tcPr>
          <w:p w:rsidR="00BB70D4" w:rsidRPr="00C412E0" w:rsidRDefault="00BB70D4" w:rsidP="00EA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5233,2</w:t>
            </w:r>
          </w:p>
        </w:tc>
      </w:tr>
    </w:tbl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BB70D4" w:rsidRPr="00C40D51" w:rsidTr="00EA6683">
        <w:trPr>
          <w:trHeight w:val="1631"/>
        </w:trPr>
        <w:tc>
          <w:tcPr>
            <w:tcW w:w="7830" w:type="dxa"/>
          </w:tcPr>
          <w:p w:rsidR="00BB70D4" w:rsidRPr="00C40D51" w:rsidRDefault="00BB70D4" w:rsidP="00EA66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BB70D4" w:rsidRPr="00E74EF2" w:rsidRDefault="00BB70D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3</w:t>
            </w:r>
            <w:r w:rsidRPr="00E74EF2">
              <w:t xml:space="preserve"> </w:t>
            </w:r>
          </w:p>
          <w:p w:rsidR="00BB70D4" w:rsidRDefault="00BB70D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</w:p>
          <w:p w:rsidR="00BB70D4" w:rsidRPr="00E74EF2" w:rsidRDefault="00BB70D4" w:rsidP="00EA6683">
            <w:pPr>
              <w:jc w:val="right"/>
            </w:pPr>
            <w:r w:rsidRPr="00E74EF2">
              <w:t>МО Булановский сельсовет № от</w:t>
            </w:r>
            <w:r>
              <w:t xml:space="preserve">  </w:t>
            </w:r>
            <w:r w:rsidRPr="00E74EF2">
              <w:t xml:space="preserve"> «О </w:t>
            </w:r>
            <w:r>
              <w:t>проекте</w:t>
            </w:r>
            <w:r w:rsidRPr="00E74EF2">
              <w:t xml:space="preserve"> бюджет</w:t>
            </w:r>
            <w:r>
              <w:t>а</w:t>
            </w:r>
            <w:r w:rsidRPr="00E74EF2">
              <w:t xml:space="preserve"> муниципального образован</w:t>
            </w:r>
            <w:r>
              <w:t>ия Булановский сельсовет  на 2020</w:t>
            </w:r>
            <w:r w:rsidRPr="00E74EF2">
              <w:t xml:space="preserve"> год</w:t>
            </w:r>
            <w:r>
              <w:t xml:space="preserve"> и плановый период 2021-2022 годов</w:t>
            </w:r>
            <w:r w:rsidRPr="00E74EF2">
              <w:t xml:space="preserve">» </w:t>
            </w:r>
          </w:p>
        </w:tc>
      </w:tr>
    </w:tbl>
    <w:p w:rsidR="00BB70D4" w:rsidRDefault="00BB70D4" w:rsidP="00CA3014">
      <w:pPr>
        <w:ind w:firstLine="709"/>
        <w:jc w:val="center"/>
        <w:rPr>
          <w:szCs w:val="28"/>
        </w:rPr>
      </w:pPr>
      <w:r w:rsidRPr="00EB6AA0">
        <w:rPr>
          <w:szCs w:val="28"/>
        </w:rPr>
        <w:t xml:space="preserve">РАСПРЕДЕЛЕНИЕ БЮДЖЕТНЫХ АССИГНОВАНИЙ </w:t>
      </w:r>
      <w:r w:rsidRPr="004A4E17">
        <w:rPr>
          <w:szCs w:val="28"/>
        </w:rPr>
        <w:t>БЮДЖЕТА МУНИЦИПАЛЬНОГО</w:t>
      </w:r>
      <w:r>
        <w:rPr>
          <w:szCs w:val="28"/>
        </w:rPr>
        <w:t xml:space="preserve"> </w:t>
      </w:r>
      <w:r w:rsidRPr="004A4E17">
        <w:rPr>
          <w:szCs w:val="28"/>
        </w:rPr>
        <w:t xml:space="preserve">ОБРАЗОВАНИЯ БУЛАНОВСКИЙ СЕЛЬСОВЕТ </w:t>
      </w:r>
      <w:r w:rsidRPr="00EB6AA0">
        <w:rPr>
          <w:szCs w:val="28"/>
        </w:rPr>
        <w:t>ПО РАЗДЕЛАМ, ПОДРАЗДЕЛАМ, ЦЕЛЕВЫМ СТАТЬЯМ (</w:t>
      </w:r>
      <w:r>
        <w:rPr>
          <w:szCs w:val="28"/>
        </w:rPr>
        <w:t>МУНИЦИПАЛЬНЫМ</w:t>
      </w:r>
      <w:r w:rsidRPr="00EB6AA0">
        <w:rPr>
          <w:szCs w:val="28"/>
        </w:rPr>
        <w:t xml:space="preserve"> ПРОГРАММАМ И НЕПРОГРАММНЫМ НАПРАВЛЕНИЯМ ДЕЯТЕЛЬНОСТИ), ГРУППАМ И ПОДГРУППАМ ВИДОВ РАСХОД</w:t>
      </w:r>
      <w:r>
        <w:rPr>
          <w:szCs w:val="28"/>
        </w:rPr>
        <w:t>ОВ КЛАССИФИКАЦИИ РАСХОДОВ НА 2020</w:t>
      </w:r>
      <w:r w:rsidRPr="00EB6AA0">
        <w:rPr>
          <w:szCs w:val="28"/>
        </w:rPr>
        <w:t xml:space="preserve"> ГОД</w:t>
      </w:r>
      <w:r>
        <w:rPr>
          <w:szCs w:val="28"/>
        </w:rPr>
        <w:t xml:space="preserve"> И ПЛАНОВЫЙ ПЕРИОД 2021-2022 ГОДОВ</w:t>
      </w:r>
    </w:p>
    <w:p w:rsidR="00BB70D4" w:rsidRDefault="00BB70D4" w:rsidP="00CA3014">
      <w:pPr>
        <w:jc w:val="right"/>
      </w:pPr>
      <w:r>
        <w:t>( тыс. руб.)</w:t>
      </w:r>
    </w:p>
    <w:tbl>
      <w:tblPr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957"/>
        <w:gridCol w:w="646"/>
        <w:gridCol w:w="725"/>
        <w:gridCol w:w="2202"/>
        <w:gridCol w:w="759"/>
        <w:gridCol w:w="1155"/>
        <w:gridCol w:w="1155"/>
        <w:gridCol w:w="1155"/>
      </w:tblGrid>
      <w:tr w:rsidR="00BB70D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95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2812,2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1988,3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881,0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>
              <w:t>Глава муниципального образования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881,0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1588,8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849,0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849,0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47766C">
            <w:r>
              <w:t>849,0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751A0B" w:rsidRDefault="00BB70D4" w:rsidP="00EA6683">
            <w:r w:rsidRPr="00751A0B">
              <w:t>Центральный аппарат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689,0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495A03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751A0B" w:rsidRDefault="00BB70D4" w:rsidP="00EA6683">
            <w:r w:rsidRPr="00751A0B">
              <w:t>Уплата налогов, сборов и иных платежей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A00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11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92 0 02 00000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A006F6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F6BB0" w:rsidRDefault="00BB70D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92 0 02 00010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870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52213" w:rsidRDefault="00BB70D4" w:rsidP="00EA6683">
            <w:pPr>
              <w:rPr>
                <w:b/>
                <w:szCs w:val="28"/>
              </w:rPr>
            </w:pPr>
            <w:r w:rsidRPr="00C52213">
              <w:rPr>
                <w:b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01</w:t>
            </w: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 w:rsidRPr="00C52213">
              <w:rPr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0" w:type="auto"/>
            <w:vAlign w:val="center"/>
          </w:tcPr>
          <w:p w:rsidR="00BB70D4" w:rsidRPr="00C52213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</w:t>
            </w:r>
            <w:r>
              <w:t>ия Булановский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258,3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258,3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szCs w:val="28"/>
              </w:rPr>
            </w:pPr>
            <w:r>
              <w:rPr>
                <w:szCs w:val="28"/>
              </w:rPr>
              <w:t>Основное мероприятие «Организация и ведение бюджетного учета»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E4745E" w:rsidRDefault="00BB70D4" w:rsidP="00EA6683">
            <w:pPr>
              <w:rPr>
                <w:i/>
                <w:szCs w:val="28"/>
              </w:rPr>
            </w:pPr>
            <w:r w:rsidRPr="00E4745E">
              <w:rPr>
                <w:i/>
                <w:szCs w:val="28"/>
              </w:rP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функций.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E4745E" w:rsidRDefault="00BB70D4" w:rsidP="00EA6683">
            <w:pPr>
              <w:rPr>
                <w:i/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E4745E" w:rsidRDefault="00BB70D4" w:rsidP="00EA668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внутреннего муниципального финансового контроля по бюджету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92 0 10 81460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pPr>
              <w:rPr>
                <w:szCs w:val="28"/>
              </w:rPr>
            </w:pPr>
            <w:r>
              <w:rPr>
                <w:i/>
                <w:szCs w:val="28"/>
              </w:rPr>
              <w:t>Иные межбюджетные трансферты бюджету муниципального района на исполнение полномочий по осуществлению внешнего муниципального финансового контроля по бюджету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92 0 10 81470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92,7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95,2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03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>
              <w:t>92</w:t>
            </w:r>
            <w:r w:rsidRPr="0042453E">
              <w:t xml:space="preserve">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92 0 03 00000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91,2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0" w:type="auto"/>
            <w:vAlign w:val="center"/>
          </w:tcPr>
          <w:p w:rsidR="00BB70D4" w:rsidRPr="00ED5829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94,4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8,9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>
              <w:t>92</w:t>
            </w:r>
            <w:r w:rsidRPr="00900371">
              <w:t xml:space="preserve"> 0 00 00000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8,9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957" w:type="dxa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>
              <w:t>92 0 04</w:t>
            </w:r>
            <w:r w:rsidRPr="00900371">
              <w:t xml:space="preserve"> 00000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8,9</w:t>
            </w:r>
          </w:p>
        </w:tc>
      </w:tr>
      <w:tr w:rsidR="00BB70D4" w:rsidRPr="0090037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900371" w:rsidRDefault="00BB70D4" w:rsidP="00EA6683">
            <w:r w:rsidRPr="00900371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957" w:type="dxa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>
              <w:t>92 0 04 72090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8,9</w:t>
            </w:r>
          </w:p>
        </w:tc>
      </w:tr>
      <w:tr w:rsidR="00BB70D4" w:rsidRPr="00900371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014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03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 w:rsidRPr="00900371">
              <w:t>10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>
              <w:t>92 0 04 72090</w:t>
            </w:r>
          </w:p>
        </w:tc>
        <w:tc>
          <w:tcPr>
            <w:tcW w:w="0" w:type="auto"/>
            <w:vAlign w:val="center"/>
          </w:tcPr>
          <w:p w:rsidR="00BB70D4" w:rsidRPr="00900371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8,9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557,0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694,0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594,0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663,0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09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92 0 05 00000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4460AD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>
              <w:t>Содержание автомобильных дорог общего пользования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BA391C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92 0 05 91750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156523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76731E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B5C1A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1954F3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 xml:space="preserve">92 0 05 </w:t>
            </w:r>
            <w:r>
              <w:rPr>
                <w:lang w:val="en-US"/>
              </w:rPr>
              <w:t xml:space="preserve">S </w:t>
            </w:r>
            <w:r>
              <w:t>0410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CB5C1A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12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92 0 11 00000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92 0 11 90090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F7576F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92 0 11 90090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F51659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200,5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25,0</w:t>
            </w: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B70D4" w:rsidRPr="0042453E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05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42453E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92 0 06 00000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>
              <w:t>Прочие мероприятия в области коммунального хозяйства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100,5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92 0 07 00000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103,0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0751B6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103,0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1410,2</w:t>
            </w: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1360,2</w:t>
            </w: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1360,2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1360,2</w:t>
            </w:r>
          </w:p>
        </w:tc>
        <w:tc>
          <w:tcPr>
            <w:tcW w:w="0" w:type="auto"/>
          </w:tcPr>
          <w:p w:rsidR="00BB70D4" w:rsidRPr="00196826" w:rsidRDefault="00BB70D4" w:rsidP="00EA6683">
            <w:pPr>
              <w:jc w:val="center"/>
            </w:pPr>
            <w:r>
              <w:t>1360,2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>
              <w:t>Развитие библиотечного дела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323,5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>
              <w:t>Мероприятия в области культуры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92 0 09 91410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95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553,6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57426" w:rsidRDefault="00BB70D4" w:rsidP="00EA6683">
            <w:r w:rsidRPr="00A57426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4B3BA1">
            <w:pPr>
              <w:jc w:val="center"/>
            </w:pPr>
            <w:r>
              <w:t>92 0 08 00000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>
              <w:t>Хозяйственное обслуживание учреждений культуры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257A2B">
        <w:trPr>
          <w:trHeight w:val="262"/>
        </w:trPr>
        <w:tc>
          <w:tcPr>
            <w:tcW w:w="7078" w:type="dxa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RPr="00C40D51" w:rsidTr="00257A2B">
        <w:trPr>
          <w:trHeight w:val="262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0D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95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20,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801"/>
        </w:trPr>
        <w:tc>
          <w:tcPr>
            <w:tcW w:w="7078" w:type="dxa"/>
            <w:vAlign w:val="center"/>
          </w:tcPr>
          <w:p w:rsidR="00BB70D4" w:rsidRPr="00A57426" w:rsidRDefault="00BB70D4" w:rsidP="00EA6683">
            <w:r w:rsidRPr="00A57426">
              <w:t>Муниципальная программа «Развитие муниципального образования Б</w:t>
            </w:r>
            <w:r>
              <w:t>улановский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722"/>
        </w:trPr>
        <w:tc>
          <w:tcPr>
            <w:tcW w:w="7078" w:type="dxa"/>
            <w:vAlign w:val="center"/>
          </w:tcPr>
          <w:p w:rsidR="00BB70D4" w:rsidRPr="00A97D8A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92 0 09 00000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881"/>
        </w:trPr>
        <w:tc>
          <w:tcPr>
            <w:tcW w:w="7078" w:type="dxa"/>
            <w:vAlign w:val="center"/>
          </w:tcPr>
          <w:p w:rsidR="00BB70D4" w:rsidRDefault="00BB70D4" w:rsidP="00EA6683">
            <w:r w:rsidRPr="009A481D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257A2B">
        <w:trPr>
          <w:trHeight w:val="720"/>
        </w:trPr>
        <w:tc>
          <w:tcPr>
            <w:tcW w:w="7078" w:type="dxa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92 0 09 90180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Pr="000751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BB70D4" w:rsidRPr="00C40D51" w:rsidTr="00257A2B">
        <w:trPr>
          <w:trHeight w:val="474"/>
        </w:trPr>
        <w:tc>
          <w:tcPr>
            <w:tcW w:w="7078" w:type="dxa"/>
            <w:vAlign w:val="center"/>
          </w:tcPr>
          <w:p w:rsidR="00BB70D4" w:rsidRPr="007C673C" w:rsidRDefault="00BB70D4" w:rsidP="00EA6683">
            <w:r w:rsidRPr="007C673C">
              <w:t>Условно утвержденные расходы</w:t>
            </w:r>
          </w:p>
        </w:tc>
        <w:tc>
          <w:tcPr>
            <w:tcW w:w="957" w:type="dxa"/>
            <w:vAlign w:val="center"/>
          </w:tcPr>
          <w:p w:rsidR="00BB70D4" w:rsidRPr="007C673C" w:rsidRDefault="00BB70D4" w:rsidP="00EA6683">
            <w:pPr>
              <w:jc w:val="center"/>
            </w:pPr>
            <w:r w:rsidRPr="007C673C">
              <w:t>014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 w:rsidRPr="007C673C">
              <w:t>99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 w:rsidRPr="007C673C">
              <w:t>92 0 0099999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 w:rsidRPr="007C673C">
              <w:t>-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>
              <w:t>130,0</w:t>
            </w:r>
          </w:p>
        </w:tc>
        <w:tc>
          <w:tcPr>
            <w:tcW w:w="0" w:type="auto"/>
            <w:vAlign w:val="center"/>
          </w:tcPr>
          <w:p w:rsidR="00BB70D4" w:rsidRPr="007C673C" w:rsidRDefault="00BB70D4" w:rsidP="00EA6683">
            <w:pPr>
              <w:jc w:val="center"/>
            </w:pPr>
            <w:r>
              <w:t>261,0</w:t>
            </w:r>
          </w:p>
        </w:tc>
      </w:tr>
      <w:tr w:rsidR="00BB70D4" w:rsidRPr="00C40D51" w:rsidTr="00257A2B">
        <w:trPr>
          <w:trHeight w:val="474"/>
        </w:trPr>
        <w:tc>
          <w:tcPr>
            <w:tcW w:w="707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95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5540,2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5213,7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5233,2</w:t>
            </w:r>
          </w:p>
        </w:tc>
      </w:tr>
    </w:tbl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tbl>
      <w:tblPr>
        <w:tblW w:w="15733" w:type="dxa"/>
        <w:tblBorders>
          <w:insideH w:val="single" w:sz="4" w:space="0" w:color="auto"/>
        </w:tblBorders>
        <w:tblLook w:val="01E0"/>
      </w:tblPr>
      <w:tblGrid>
        <w:gridCol w:w="7830"/>
        <w:gridCol w:w="7903"/>
      </w:tblGrid>
      <w:tr w:rsidR="00BB70D4" w:rsidRPr="00C40D51" w:rsidTr="00EA6683">
        <w:trPr>
          <w:trHeight w:val="1450"/>
        </w:trPr>
        <w:tc>
          <w:tcPr>
            <w:tcW w:w="7830" w:type="dxa"/>
          </w:tcPr>
          <w:p w:rsidR="00BB70D4" w:rsidRDefault="00BB70D4" w:rsidP="00EA6683">
            <w:pPr>
              <w:jc w:val="right"/>
              <w:rPr>
                <w:sz w:val="20"/>
                <w:szCs w:val="20"/>
              </w:rPr>
            </w:pPr>
          </w:p>
          <w:p w:rsidR="00BB70D4" w:rsidRPr="003F6D5E" w:rsidRDefault="00BB70D4" w:rsidP="003F6D5E">
            <w:pPr>
              <w:rPr>
                <w:sz w:val="20"/>
                <w:szCs w:val="20"/>
              </w:rPr>
            </w:pPr>
          </w:p>
          <w:p w:rsidR="00BB70D4" w:rsidRPr="003F6D5E" w:rsidRDefault="00BB70D4" w:rsidP="003F6D5E">
            <w:pPr>
              <w:rPr>
                <w:sz w:val="20"/>
                <w:szCs w:val="20"/>
              </w:rPr>
            </w:pPr>
          </w:p>
          <w:p w:rsidR="00BB70D4" w:rsidRPr="003F6D5E" w:rsidRDefault="00BB70D4" w:rsidP="003F6D5E">
            <w:pPr>
              <w:rPr>
                <w:sz w:val="20"/>
                <w:szCs w:val="20"/>
              </w:rPr>
            </w:pPr>
          </w:p>
          <w:p w:rsidR="00BB70D4" w:rsidRDefault="00BB70D4" w:rsidP="003F6D5E">
            <w:pPr>
              <w:rPr>
                <w:sz w:val="20"/>
                <w:szCs w:val="20"/>
              </w:rPr>
            </w:pPr>
          </w:p>
          <w:p w:rsidR="00BB70D4" w:rsidRDefault="00BB70D4" w:rsidP="003F6D5E">
            <w:pPr>
              <w:jc w:val="right"/>
              <w:rPr>
                <w:sz w:val="20"/>
                <w:szCs w:val="20"/>
              </w:rPr>
            </w:pPr>
          </w:p>
          <w:p w:rsidR="00BB70D4" w:rsidRPr="003F6D5E" w:rsidRDefault="00BB70D4" w:rsidP="003F6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03" w:type="dxa"/>
          </w:tcPr>
          <w:p w:rsidR="00BB70D4" w:rsidRPr="00E74EF2" w:rsidRDefault="00BB70D4" w:rsidP="00EA6683">
            <w:pPr>
              <w:jc w:val="right"/>
            </w:pPr>
            <w:r>
              <w:t>П</w:t>
            </w:r>
            <w:r w:rsidRPr="00E74EF2">
              <w:t xml:space="preserve">риложение  </w:t>
            </w:r>
            <w:r>
              <w:t>4</w:t>
            </w:r>
            <w:r w:rsidRPr="00E74EF2">
              <w:t xml:space="preserve"> </w:t>
            </w:r>
          </w:p>
          <w:p w:rsidR="00BB70D4" w:rsidRDefault="00BB70D4" w:rsidP="00EA6683">
            <w:pPr>
              <w:jc w:val="right"/>
            </w:pPr>
            <w:r w:rsidRPr="00E74EF2">
              <w:t>к решению Совета депутатов</w:t>
            </w:r>
            <w:r>
              <w:t xml:space="preserve"> </w:t>
            </w:r>
            <w:r w:rsidRPr="00E74EF2">
              <w:t xml:space="preserve">МО Булановский сельсовет </w:t>
            </w:r>
          </w:p>
          <w:p w:rsidR="00BB70D4" w:rsidRDefault="00BB70D4" w:rsidP="00EA6683">
            <w:pPr>
              <w:jc w:val="right"/>
            </w:pPr>
            <w:r>
              <w:t xml:space="preserve"> </w:t>
            </w:r>
          </w:p>
          <w:p w:rsidR="00BB70D4" w:rsidRDefault="00BB70D4" w:rsidP="00EA6683">
            <w:pPr>
              <w:jc w:val="right"/>
            </w:pPr>
            <w:r w:rsidRPr="00E74EF2">
              <w:t xml:space="preserve">«О </w:t>
            </w:r>
            <w:r>
              <w:t xml:space="preserve">проекте </w:t>
            </w:r>
            <w:r w:rsidRPr="00E74EF2">
              <w:t>бюджет</w:t>
            </w:r>
            <w:r>
              <w:t>а</w:t>
            </w:r>
            <w:r w:rsidRPr="00E74EF2">
              <w:t xml:space="preserve"> муниципального образования </w:t>
            </w:r>
          </w:p>
          <w:p w:rsidR="00BB70D4" w:rsidRPr="00E74EF2" w:rsidRDefault="00BB70D4" w:rsidP="00EA6683">
            <w:pPr>
              <w:jc w:val="right"/>
            </w:pPr>
            <w:r w:rsidRPr="00E74EF2">
              <w:t>Булановский сельсовет  на 2</w:t>
            </w:r>
            <w:r>
              <w:t>020</w:t>
            </w:r>
            <w:r w:rsidRPr="00E74EF2">
              <w:t xml:space="preserve"> год</w:t>
            </w:r>
            <w:r>
              <w:t xml:space="preserve">  и плановый период 2021-2022 годов</w:t>
            </w:r>
            <w:r w:rsidRPr="00E74EF2">
              <w:t xml:space="preserve">» </w:t>
            </w:r>
          </w:p>
        </w:tc>
      </w:tr>
    </w:tbl>
    <w:p w:rsidR="00BB70D4" w:rsidRPr="00576FD9" w:rsidRDefault="00BB70D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 xml:space="preserve">ВЕДОМСТВЕННАЯ СТРУКТУРА РАСХОДОВ БЮДЖЕТА </w:t>
      </w:r>
    </w:p>
    <w:p w:rsidR="00BB70D4" w:rsidRDefault="00BB70D4" w:rsidP="00CA3014">
      <w:pPr>
        <w:jc w:val="center"/>
        <w:rPr>
          <w:b/>
          <w:szCs w:val="28"/>
        </w:rPr>
      </w:pPr>
      <w:r w:rsidRPr="00576FD9">
        <w:rPr>
          <w:b/>
          <w:szCs w:val="28"/>
        </w:rPr>
        <w:t>МУНИЦИПАЛЬНОГО ОБРАЗОВАН</w:t>
      </w:r>
      <w:r>
        <w:rPr>
          <w:b/>
          <w:szCs w:val="28"/>
        </w:rPr>
        <w:t>ИЯ БУЛАНОВСКИЙ СЕЛЬСОВЕТ НА 2020</w:t>
      </w:r>
      <w:r w:rsidRPr="00576FD9">
        <w:rPr>
          <w:b/>
          <w:szCs w:val="28"/>
        </w:rPr>
        <w:t xml:space="preserve"> ГОД </w:t>
      </w:r>
      <w:r>
        <w:rPr>
          <w:b/>
          <w:szCs w:val="28"/>
        </w:rPr>
        <w:t xml:space="preserve"> И ПЛАНОВЫЙ ПЕРИОД 2021-2021 ГОДОВ</w:t>
      </w:r>
    </w:p>
    <w:tbl>
      <w:tblPr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3"/>
        <w:gridCol w:w="789"/>
        <w:gridCol w:w="801"/>
        <w:gridCol w:w="693"/>
        <w:gridCol w:w="698"/>
        <w:gridCol w:w="1836"/>
        <w:gridCol w:w="1131"/>
        <w:gridCol w:w="2078"/>
        <w:gridCol w:w="919"/>
        <w:gridCol w:w="919"/>
        <w:gridCol w:w="996"/>
      </w:tblGrid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Наименование</w:t>
            </w:r>
          </w:p>
        </w:tc>
        <w:tc>
          <w:tcPr>
            <w:tcW w:w="801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Вед</w:t>
            </w:r>
          </w:p>
        </w:tc>
        <w:tc>
          <w:tcPr>
            <w:tcW w:w="69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РЗ</w:t>
            </w:r>
          </w:p>
        </w:tc>
        <w:tc>
          <w:tcPr>
            <w:tcW w:w="69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ПР</w:t>
            </w:r>
          </w:p>
        </w:tc>
        <w:tc>
          <w:tcPr>
            <w:tcW w:w="183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ЦСР</w:t>
            </w: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ВР</w:t>
            </w: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Эконом</w:t>
            </w: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Администрация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Общегосударственные вопросы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2812,2</w:t>
            </w: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1988,3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2088,3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i/>
              </w:rPr>
            </w:pPr>
            <w:r>
              <w:rPr>
                <w:i/>
              </w:rPr>
              <w:t>881,0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Глава муниципального образования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92 0 01 10010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881,0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702D12" w:rsidRDefault="00BB70D4" w:rsidP="00EA6683">
            <w:r w:rsidRPr="00702D12"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BB70D4" w:rsidRPr="00702D12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702D12" w:rsidRDefault="00BB70D4" w:rsidP="00EA6683">
            <w:r w:rsidRPr="00702D12">
              <w:t>Расходы</w:t>
            </w:r>
          </w:p>
        </w:tc>
        <w:tc>
          <w:tcPr>
            <w:tcW w:w="801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121</w:t>
            </w:r>
          </w:p>
        </w:tc>
        <w:tc>
          <w:tcPr>
            <w:tcW w:w="1979" w:type="dxa"/>
          </w:tcPr>
          <w:p w:rsidR="00BB70D4" w:rsidRPr="00702D12" w:rsidRDefault="00BB70D4" w:rsidP="00EA6683">
            <w:pPr>
              <w:jc w:val="center"/>
            </w:pPr>
            <w:r w:rsidRPr="00702D12">
              <w:t>200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BB70D4" w:rsidRPr="00CE7D29" w:rsidRDefault="00BB70D4" w:rsidP="00EA6683">
            <w:pPr>
              <w:jc w:val="center"/>
            </w:pPr>
            <w:r w:rsidRPr="00CE7D29">
              <w:t>210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Заработная плата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02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121</w:t>
            </w:r>
          </w:p>
        </w:tc>
        <w:tc>
          <w:tcPr>
            <w:tcW w:w="1979" w:type="dxa"/>
          </w:tcPr>
          <w:p w:rsidR="00BB70D4" w:rsidRPr="00CE7D29" w:rsidRDefault="00BB70D4" w:rsidP="00EA6683">
            <w:pPr>
              <w:jc w:val="center"/>
            </w:pPr>
            <w:r w:rsidRPr="00CE7D29">
              <w:t>211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676,0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t>205,0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>
              <w:t>0</w:t>
            </w:r>
            <w:r w:rsidRPr="00CE7D29">
              <w:t>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r w:rsidRPr="00CE7D29">
              <w:t>02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92 0 01 10010</w:t>
            </w:r>
          </w:p>
        </w:tc>
        <w:tc>
          <w:tcPr>
            <w:tcW w:w="1077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129</w:t>
            </w:r>
          </w:p>
        </w:tc>
        <w:tc>
          <w:tcPr>
            <w:tcW w:w="1979" w:type="dxa"/>
          </w:tcPr>
          <w:p w:rsidR="00BB70D4" w:rsidRPr="00CE7D29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702D12" w:rsidRDefault="00BB70D4" w:rsidP="00EA6683">
            <w:r>
              <w:t>Расходы</w:t>
            </w:r>
          </w:p>
        </w:tc>
        <w:tc>
          <w:tcPr>
            <w:tcW w:w="801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BB70D4" w:rsidRPr="00702D12" w:rsidRDefault="00BB70D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702D12" w:rsidRDefault="00BB70D4" w:rsidP="00EA6683">
            <w:r w:rsidRPr="00702D12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BB70D4" w:rsidRPr="00702D12" w:rsidRDefault="00BB70D4" w:rsidP="00EA6683">
            <w:pPr>
              <w:jc w:val="center"/>
            </w:pPr>
            <w:r>
              <w:t>210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</w:tr>
      <w:tr w:rsidR="00BB70D4" w:rsidRPr="00702D12" w:rsidTr="00A22304">
        <w:trPr>
          <w:trHeight w:val="173"/>
        </w:trPr>
        <w:tc>
          <w:tcPr>
            <w:tcW w:w="5811" w:type="dxa"/>
            <w:gridSpan w:val="2"/>
          </w:tcPr>
          <w:p w:rsidR="00BB70D4" w:rsidRPr="00702D12" w:rsidRDefault="00BB70D4" w:rsidP="00EA6683">
            <w:r w:rsidRPr="00702D12"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014</w:t>
            </w:r>
          </w:p>
        </w:tc>
        <w:tc>
          <w:tcPr>
            <w:tcW w:w="693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01</w:t>
            </w:r>
          </w:p>
        </w:tc>
        <w:tc>
          <w:tcPr>
            <w:tcW w:w="698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02</w:t>
            </w:r>
          </w:p>
        </w:tc>
        <w:tc>
          <w:tcPr>
            <w:tcW w:w="1836" w:type="dxa"/>
            <w:vAlign w:val="center"/>
          </w:tcPr>
          <w:p w:rsidR="00BB70D4" w:rsidRPr="00702D12" w:rsidRDefault="00BB70D4" w:rsidP="00EA6683">
            <w:pPr>
              <w:jc w:val="center"/>
            </w:pPr>
            <w:r w:rsidRPr="00702D12">
              <w:t>92 0 01 10010</w:t>
            </w:r>
          </w:p>
        </w:tc>
        <w:tc>
          <w:tcPr>
            <w:tcW w:w="1077" w:type="dxa"/>
            <w:vAlign w:val="center"/>
          </w:tcPr>
          <w:p w:rsidR="00BB70D4" w:rsidRPr="00702D12" w:rsidRDefault="00BB70D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BB70D4" w:rsidRPr="00702D12" w:rsidRDefault="00BB70D4" w:rsidP="00EA6683">
            <w:pPr>
              <w:jc w:val="center"/>
            </w:pPr>
            <w:r w:rsidRPr="00702D12">
              <w:t>213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205,0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6638B6" w:rsidRDefault="00BB70D4" w:rsidP="005E3FE9">
            <w:pPr>
              <w:jc w:val="center"/>
            </w:pPr>
            <w:r>
              <w:t>1588,8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</w:t>
            </w:r>
            <w:r w:rsidRPr="00C40D51">
              <w:rPr>
                <w:szCs w:val="28"/>
              </w:rPr>
              <w:t xml:space="preserve"> «Обеспечение деятельности органов местного самоуправления»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51A0B" w:rsidRDefault="00BB70D4" w:rsidP="00EA6683">
            <w:r w:rsidRPr="00751A0B">
              <w:t>Центральный аппарат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1588,8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849,0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120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849,0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849,0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Заработная плата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121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211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593,0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Расходы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200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210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 w:rsidRPr="00CE7D29"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129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  <w:r w:rsidRPr="003115F5">
              <w:t>213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256,0</w:t>
            </w:r>
          </w:p>
        </w:tc>
      </w:tr>
      <w:tr w:rsidR="00BB70D4" w:rsidRPr="00CE7D29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240</w:t>
            </w:r>
          </w:p>
        </w:tc>
        <w:tc>
          <w:tcPr>
            <w:tcW w:w="1979" w:type="dxa"/>
          </w:tcPr>
          <w:p w:rsidR="00BB70D4" w:rsidRPr="003115F5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115F5" w:rsidRDefault="00BB70D4" w:rsidP="003A3780">
            <w:pPr>
              <w:jc w:val="center"/>
            </w:pPr>
            <w:r>
              <w:t>689,8</w:t>
            </w:r>
          </w:p>
        </w:tc>
        <w:tc>
          <w:tcPr>
            <w:tcW w:w="0" w:type="auto"/>
            <w:vAlign w:val="center"/>
          </w:tcPr>
          <w:p w:rsidR="00BB70D4" w:rsidRPr="003115F5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811E04" w:rsidTr="00A22304">
        <w:trPr>
          <w:trHeight w:val="173"/>
        </w:trPr>
        <w:tc>
          <w:tcPr>
            <w:tcW w:w="5811" w:type="dxa"/>
            <w:gridSpan w:val="2"/>
          </w:tcPr>
          <w:p w:rsidR="00BB70D4" w:rsidRPr="00CE7D29" w:rsidRDefault="00BB70D4" w:rsidP="00EA6683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highlight w:val="green"/>
              </w:rPr>
            </w:pPr>
            <w:r w:rsidRPr="00C40D51">
              <w:rPr>
                <w:highlight w:val="green"/>
              </w:rPr>
              <w:t>242</w:t>
            </w: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358,6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-</w:t>
            </w:r>
          </w:p>
        </w:tc>
      </w:tr>
      <w:tr w:rsidR="00BB70D4" w:rsidRPr="00811E04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014</w:t>
            </w:r>
          </w:p>
        </w:tc>
        <w:tc>
          <w:tcPr>
            <w:tcW w:w="693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01</w:t>
            </w:r>
          </w:p>
        </w:tc>
        <w:tc>
          <w:tcPr>
            <w:tcW w:w="698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04</w:t>
            </w:r>
          </w:p>
        </w:tc>
        <w:tc>
          <w:tcPr>
            <w:tcW w:w="1836" w:type="dxa"/>
            <w:vAlign w:val="center"/>
          </w:tcPr>
          <w:p w:rsidR="00BB70D4" w:rsidRPr="00CE7D29" w:rsidRDefault="00BB70D4" w:rsidP="00EA6683">
            <w:pPr>
              <w:jc w:val="center"/>
            </w:pPr>
            <w:r w:rsidRPr="00CE7D29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358,6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Услуги связи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221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85,0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225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5,0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226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268,6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300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Увеличение стоимости основных средств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310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242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331,2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Оплата работ, услуг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6638B6" w:rsidRDefault="00BB70D4" w:rsidP="00EA6683">
            <w:pPr>
              <w:jc w:val="center"/>
            </w:pPr>
            <w:r w:rsidRPr="006638B6">
              <w:t>244</w:t>
            </w:r>
          </w:p>
        </w:tc>
        <w:tc>
          <w:tcPr>
            <w:tcW w:w="1979" w:type="dxa"/>
          </w:tcPr>
          <w:p w:rsidR="00BB70D4" w:rsidRPr="006638B6" w:rsidRDefault="00BB70D4" w:rsidP="00EA6683">
            <w:pPr>
              <w:jc w:val="center"/>
            </w:pPr>
            <w:r w:rsidRPr="006638B6">
              <w:t>220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</w:tcPr>
          <w:p w:rsidR="00BB70D4" w:rsidRPr="00BF3147" w:rsidRDefault="00BB70D4" w:rsidP="00EA6683">
            <w:pPr>
              <w:jc w:val="center"/>
            </w:pPr>
            <w:r w:rsidRPr="00BF3147">
              <w:t>223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31,2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Работы, услуги по содержанию имущества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</w:tcPr>
          <w:p w:rsidR="00BB70D4" w:rsidRPr="00BF3147" w:rsidRDefault="00BB70D4" w:rsidP="00EA6683">
            <w:pPr>
              <w:jc w:val="center"/>
            </w:pPr>
            <w:r w:rsidRPr="00BF3147">
              <w:t>225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</w:tcPr>
          <w:p w:rsidR="00BB70D4" w:rsidRPr="00BF3147" w:rsidRDefault="00BB70D4" w:rsidP="00EA6683">
            <w:pPr>
              <w:jc w:val="center"/>
            </w:pPr>
            <w:r w:rsidRPr="00BF3147">
              <w:t>226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</w:tcPr>
          <w:p w:rsidR="00BB70D4" w:rsidRPr="00BF3147" w:rsidRDefault="00BB70D4" w:rsidP="00EA6683">
            <w:pPr>
              <w:jc w:val="center"/>
            </w:pPr>
            <w:r w:rsidRPr="00BF3147">
              <w:t>300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300,0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Увеличени</w:t>
            </w:r>
            <w:r>
              <w:t>е стоимости горюче-смазочных материалов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244</w:t>
            </w:r>
          </w:p>
        </w:tc>
        <w:tc>
          <w:tcPr>
            <w:tcW w:w="1979" w:type="dxa"/>
          </w:tcPr>
          <w:p w:rsidR="00BB70D4" w:rsidRPr="00BF3147" w:rsidRDefault="00BB70D4" w:rsidP="00EA6683">
            <w:pPr>
              <w:jc w:val="center"/>
            </w:pPr>
            <w:r>
              <w:t>343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200,0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BB70D4" w:rsidRPr="00BF3147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811E04" w:rsidRDefault="00BB70D4" w:rsidP="00EA6683">
            <w:r w:rsidRPr="00811E04">
              <w:t>Уплата налогов, сборов и иных платежей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850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B81D89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BF3147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Уплата на налога на имущества и земельного налога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92 0 01 10020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851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291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 xml:space="preserve">Уплата прочих налогов, сборов 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1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014</w:t>
            </w:r>
          </w:p>
        </w:tc>
        <w:tc>
          <w:tcPr>
            <w:tcW w:w="693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01</w:t>
            </w:r>
          </w:p>
        </w:tc>
        <w:tc>
          <w:tcPr>
            <w:tcW w:w="698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04</w:t>
            </w:r>
          </w:p>
        </w:tc>
        <w:tc>
          <w:tcPr>
            <w:tcW w:w="1836" w:type="dxa"/>
            <w:vAlign w:val="center"/>
          </w:tcPr>
          <w:p w:rsidR="00BB70D4" w:rsidRPr="00BF3147" w:rsidRDefault="00BB70D4" w:rsidP="00EA6683">
            <w:pPr>
              <w:jc w:val="center"/>
            </w:pPr>
            <w:r w:rsidRPr="00BF3147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852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 w:rsidRPr="0094524E">
              <w:t>29</w:t>
            </w:r>
            <w:r>
              <w:t>2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  <w:bCs/>
                <w:i/>
                <w:szCs w:val="28"/>
              </w:rPr>
            </w:pPr>
            <w:r w:rsidRPr="00811E04">
              <w:t xml:space="preserve">Уплата </w:t>
            </w:r>
            <w:r>
              <w:t>иных платежей</w:t>
            </w:r>
          </w:p>
        </w:tc>
        <w:tc>
          <w:tcPr>
            <w:tcW w:w="801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>
              <w:t>000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 w:rsidRPr="00811E04">
              <w:t>Расходы</w:t>
            </w:r>
          </w:p>
        </w:tc>
        <w:tc>
          <w:tcPr>
            <w:tcW w:w="801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014</w:t>
            </w:r>
          </w:p>
        </w:tc>
        <w:tc>
          <w:tcPr>
            <w:tcW w:w="693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01</w:t>
            </w:r>
          </w:p>
        </w:tc>
        <w:tc>
          <w:tcPr>
            <w:tcW w:w="698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04</w:t>
            </w:r>
          </w:p>
        </w:tc>
        <w:tc>
          <w:tcPr>
            <w:tcW w:w="1836" w:type="dxa"/>
            <w:vAlign w:val="center"/>
          </w:tcPr>
          <w:p w:rsidR="00BB70D4" w:rsidRPr="00811E04" w:rsidRDefault="00BB70D4" w:rsidP="00EA6683">
            <w:pPr>
              <w:jc w:val="center"/>
            </w:pPr>
            <w:r w:rsidRPr="00811E04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>
              <w:t>292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811E04" w:rsidRDefault="00BB70D4" w:rsidP="00EA6683">
            <w:r>
              <w:t>Иные расходы</w:t>
            </w:r>
          </w:p>
        </w:tc>
        <w:tc>
          <w:tcPr>
            <w:tcW w:w="801" w:type="dxa"/>
            <w:vAlign w:val="center"/>
          </w:tcPr>
          <w:p w:rsidR="00BB70D4" w:rsidRPr="009A1B40" w:rsidRDefault="00BB70D4" w:rsidP="00EA6683">
            <w:pPr>
              <w:jc w:val="center"/>
            </w:pPr>
            <w:r w:rsidRPr="009A1B40">
              <w:t>014</w:t>
            </w:r>
          </w:p>
        </w:tc>
        <w:tc>
          <w:tcPr>
            <w:tcW w:w="693" w:type="dxa"/>
            <w:vAlign w:val="center"/>
          </w:tcPr>
          <w:p w:rsidR="00BB70D4" w:rsidRPr="009A1B40" w:rsidRDefault="00BB70D4" w:rsidP="00EA6683">
            <w:pPr>
              <w:jc w:val="center"/>
            </w:pPr>
            <w:r w:rsidRPr="009A1B40">
              <w:t>01</w:t>
            </w:r>
          </w:p>
        </w:tc>
        <w:tc>
          <w:tcPr>
            <w:tcW w:w="698" w:type="dxa"/>
            <w:vAlign w:val="center"/>
          </w:tcPr>
          <w:p w:rsidR="00BB70D4" w:rsidRPr="009A1B40" w:rsidRDefault="00BB70D4" w:rsidP="00EA6683">
            <w:pPr>
              <w:jc w:val="center"/>
            </w:pPr>
            <w:r w:rsidRPr="009A1B40">
              <w:t>04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 w:rsidRPr="009A1B40">
              <w:t>92 0 01 10020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 w:rsidRPr="0094524E">
              <w:t>853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 w:rsidRPr="0094524E">
              <w:t>29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BB70D4" w:rsidRPr="0094524E" w:rsidRDefault="00BB70D4" w:rsidP="008F7E0A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E91506" w:rsidRDefault="00BB70D4" w:rsidP="00EA6683">
            <w:pPr>
              <w:rPr>
                <w:b/>
                <w:i/>
              </w:rPr>
            </w:pPr>
            <w:r>
              <w:rPr>
                <w:b/>
                <w:i/>
              </w:rPr>
              <w:t>Обеспечение проведения и референдумов</w:t>
            </w:r>
          </w:p>
        </w:tc>
        <w:tc>
          <w:tcPr>
            <w:tcW w:w="801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01</w:t>
            </w:r>
          </w:p>
        </w:tc>
        <w:tc>
          <w:tcPr>
            <w:tcW w:w="698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07</w:t>
            </w:r>
          </w:p>
        </w:tc>
        <w:tc>
          <w:tcPr>
            <w:tcW w:w="1836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4F76EE" w:rsidRDefault="00BB70D4" w:rsidP="008F7E0A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0" w:type="auto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-</w:t>
            </w:r>
          </w:p>
        </w:tc>
        <w:tc>
          <w:tcPr>
            <w:tcW w:w="996" w:type="dxa"/>
            <w:vAlign w:val="center"/>
          </w:tcPr>
          <w:p w:rsidR="00BB70D4" w:rsidRPr="004F76EE" w:rsidRDefault="00BB70D4" w:rsidP="00EA6683">
            <w:pPr>
              <w:jc w:val="center"/>
              <w:rPr>
                <w:b/>
              </w:rPr>
            </w:pPr>
            <w:r w:rsidRPr="004F76EE">
              <w:rPr>
                <w:b/>
              </w:rP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 xml:space="preserve">Непрограмные мероприятия </w:t>
            </w:r>
          </w:p>
        </w:tc>
        <w:tc>
          <w:tcPr>
            <w:tcW w:w="801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Проведение выборов в представительные органы администрации МО Комиссаровский сельсовет</w:t>
            </w:r>
          </w:p>
        </w:tc>
        <w:tc>
          <w:tcPr>
            <w:tcW w:w="801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94524E" w:rsidRDefault="00BB70D4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Прочая закупка товаров, работ и услуг для государственных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vAlign w:val="center"/>
          </w:tcPr>
          <w:p w:rsidR="00BB70D4" w:rsidRPr="0094524E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Оплата работ, услуг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94524E" w:rsidRDefault="00BB70D4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70D4" w:rsidRDefault="00BB70D4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07</w:t>
            </w:r>
          </w:p>
        </w:tc>
        <w:tc>
          <w:tcPr>
            <w:tcW w:w="1836" w:type="dxa"/>
            <w:vAlign w:val="center"/>
          </w:tcPr>
          <w:p w:rsidR="00BB70D4" w:rsidRPr="009A1B40" w:rsidRDefault="00BB70D4" w:rsidP="00EA6683">
            <w:pPr>
              <w:jc w:val="center"/>
            </w:pPr>
            <w:r>
              <w:t>85 0 00 90710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70D4" w:rsidRDefault="00BB70D4" w:rsidP="008F7E0A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  <w:szCs w:val="28"/>
              </w:rPr>
            </w:pPr>
            <w:r w:rsidRPr="00C40D51">
              <w:rPr>
                <w:b/>
                <w:bCs/>
                <w:i/>
                <w:szCs w:val="28"/>
              </w:rPr>
              <w:t>Резервные фонды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11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«Создание условий для безопасного проживания на территории муниципального образования Булановский сельсовет»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BA4211">
            <w:pPr>
              <w:jc w:val="center"/>
            </w:pPr>
            <w:r>
              <w:t>100,0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F6BB0" w:rsidRDefault="00BB70D4" w:rsidP="00EA6683"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Резервные средства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870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200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>
              <w:t>Иные расходы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11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92 0 02 00010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870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29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851000" w:rsidRDefault="00BB70D4" w:rsidP="00EA6683">
            <w:pPr>
              <w:rPr>
                <w:b/>
              </w:rPr>
            </w:pPr>
            <w:r w:rsidRPr="00851000">
              <w:rPr>
                <w:b/>
              </w:rPr>
              <w:t>Другие общегосударственные вопросы</w:t>
            </w:r>
          </w:p>
        </w:tc>
        <w:tc>
          <w:tcPr>
            <w:tcW w:w="801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01</w:t>
            </w:r>
          </w:p>
        </w:tc>
        <w:tc>
          <w:tcPr>
            <w:tcW w:w="698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 w:rsidRPr="00851000">
              <w:rPr>
                <w:b/>
              </w:rPr>
              <w:t>13</w:t>
            </w:r>
          </w:p>
        </w:tc>
        <w:tc>
          <w:tcPr>
            <w:tcW w:w="1836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0" w:type="auto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  <w:tc>
          <w:tcPr>
            <w:tcW w:w="996" w:type="dxa"/>
            <w:vAlign w:val="center"/>
          </w:tcPr>
          <w:p w:rsidR="00BB70D4" w:rsidRPr="00851000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0139E0" w:rsidRDefault="00BB70D4" w:rsidP="00EA6683">
            <w:r w:rsidRPr="000139E0">
              <w:t>Муниципальная программа»</w:t>
            </w:r>
            <w:r>
              <w:t xml:space="preserve"> </w:t>
            </w:r>
            <w:r w:rsidRPr="000139E0">
              <w:t>Развитие муниципального образования Бу</w:t>
            </w:r>
            <w:r>
              <w:t>лановский сельсовет на 2018-2021</w:t>
            </w:r>
            <w:r w:rsidRPr="000139E0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0139E0" w:rsidRDefault="00BB70D4" w:rsidP="00EA6683">
            <w:pPr>
              <w:jc w:val="center"/>
            </w:pPr>
            <w:r w:rsidRPr="000139E0">
              <w:t>014</w:t>
            </w:r>
          </w:p>
        </w:tc>
        <w:tc>
          <w:tcPr>
            <w:tcW w:w="693" w:type="dxa"/>
            <w:vAlign w:val="center"/>
          </w:tcPr>
          <w:p w:rsidR="00BB70D4" w:rsidRPr="000139E0" w:rsidRDefault="00BB70D4" w:rsidP="00EA6683">
            <w:pPr>
              <w:jc w:val="center"/>
            </w:pPr>
            <w:r w:rsidRPr="000139E0">
              <w:t>01</w:t>
            </w:r>
          </w:p>
        </w:tc>
        <w:tc>
          <w:tcPr>
            <w:tcW w:w="698" w:type="dxa"/>
            <w:vAlign w:val="center"/>
          </w:tcPr>
          <w:p w:rsidR="00BB70D4" w:rsidRPr="000139E0" w:rsidRDefault="00BB70D4" w:rsidP="00EA6683">
            <w:pPr>
              <w:jc w:val="center"/>
            </w:pPr>
            <w:r w:rsidRPr="000139E0">
              <w:t>13</w:t>
            </w:r>
          </w:p>
        </w:tc>
        <w:tc>
          <w:tcPr>
            <w:tcW w:w="1836" w:type="dxa"/>
            <w:vAlign w:val="center"/>
          </w:tcPr>
          <w:p w:rsidR="00BB70D4" w:rsidRPr="000139E0" w:rsidRDefault="00BB70D4" w:rsidP="00EA6683">
            <w:pPr>
              <w:jc w:val="center"/>
            </w:pPr>
            <w:r w:rsidRPr="000139E0">
              <w:t>92 0 00 00000</w:t>
            </w:r>
          </w:p>
        </w:tc>
        <w:tc>
          <w:tcPr>
            <w:tcW w:w="1077" w:type="dxa"/>
            <w:vAlign w:val="center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643FD2" w:rsidRDefault="00BB70D4" w:rsidP="00EA6683">
            <w:r>
              <w:rPr>
                <w:b/>
              </w:rPr>
              <w:t xml:space="preserve">Основное мероприятие </w:t>
            </w:r>
            <w:r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92 0 02 00000</w:t>
            </w:r>
          </w:p>
        </w:tc>
        <w:tc>
          <w:tcPr>
            <w:tcW w:w="1077" w:type="dxa"/>
            <w:vAlign w:val="center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pPr>
              <w:rPr>
                <w:b/>
              </w:rPr>
            </w:pPr>
            <w:r w:rsidRPr="004F6BB0">
              <w:t>Создание условий для безопасного проживания на территории муниципального образования Булановский сельсовет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92 0 02 00010</w:t>
            </w:r>
          </w:p>
        </w:tc>
        <w:tc>
          <w:tcPr>
            <w:tcW w:w="1077" w:type="dxa"/>
            <w:vAlign w:val="center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262,4</w:t>
            </w: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  <w:tc>
          <w:tcPr>
            <w:tcW w:w="99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258,3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0139E0" w:rsidRDefault="00BB70D4" w:rsidP="00EA6683">
            <w:r>
              <w:t>Основное мероприятие «Организация и ведение бюджетного учета»</w:t>
            </w:r>
          </w:p>
        </w:tc>
        <w:tc>
          <w:tcPr>
            <w:tcW w:w="801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1077" w:type="dxa"/>
            <w:vAlign w:val="center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vAlign w:val="center"/>
          </w:tcPr>
          <w:p w:rsidR="00BB70D4" w:rsidRPr="000139E0" w:rsidRDefault="00BB70D4" w:rsidP="00EA6683">
            <w:pPr>
              <w:jc w:val="center"/>
            </w:pPr>
            <w:r>
              <w:t>251,1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бюджету муниципального района на осуществление полномочий сельского поселения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1077" w:type="dxa"/>
            <w:vAlign w:val="center"/>
          </w:tcPr>
          <w:p w:rsidR="00BB70D4" w:rsidRPr="000139E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0139E0" w:rsidRDefault="00BB70D4" w:rsidP="00125F95"/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по переданным полномочиям по составлению и рассмотрению бюджетов и ведению бюджетного учета и отчетности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92 0 10 81450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251,1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на исполнение переданных полномочий сельского поселения по осуществлению внутреннего муниципального финансового контроля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92 0 10 81460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92 0 10 81460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92 0 10 81460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7,2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на исполнение переданных полномочий сельского поселения по осуществлению внешнего муниципального финансового контроля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2074F7">
            <w:r>
              <w:t>-</w:t>
            </w:r>
          </w:p>
        </w:tc>
      </w:tr>
      <w:tr w:rsidR="00BB70D4" w:rsidRPr="00C40D51" w:rsidTr="00A22304">
        <w:trPr>
          <w:trHeight w:val="921"/>
        </w:trPr>
        <w:tc>
          <w:tcPr>
            <w:tcW w:w="5811" w:type="dxa"/>
            <w:gridSpan w:val="2"/>
          </w:tcPr>
          <w:p w:rsidR="00BB70D4" w:rsidRDefault="00BB70D4" w:rsidP="00EA6683">
            <w:r>
              <w:t>Иные межбюджетные трансферты на исполнение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92 0 10 81470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4,1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оборона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02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92,2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92,7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95,2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03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>
              <w:t>92</w:t>
            </w:r>
            <w:r w:rsidRPr="0042453E">
              <w:t xml:space="preserve">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>Основное мероприятие «</w:t>
            </w:r>
            <w:r w:rsidRPr="004F6BB0">
              <w:t>Осуществление первичного воинского учета на территориях, где отсутствуют военные комиссариаты</w:t>
            </w:r>
            <w:r w:rsidRPr="00C40D51">
              <w:rPr>
                <w:b/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92 0 03 00000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92,2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92,7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95,2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4F6BB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91,2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120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6638B6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87,3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91,2</w:t>
            </w:r>
          </w:p>
        </w:tc>
      </w:tr>
      <w:tr w:rsidR="00BB70D4" w:rsidRPr="00CD1D1C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6638B6" w:rsidRDefault="00BB70D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70,0</w:t>
            </w:r>
          </w:p>
        </w:tc>
      </w:tr>
      <w:tr w:rsidR="00BB70D4" w:rsidRPr="00CD1D1C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210</w:t>
            </w:r>
          </w:p>
        </w:tc>
        <w:tc>
          <w:tcPr>
            <w:tcW w:w="0" w:type="auto"/>
          </w:tcPr>
          <w:p w:rsidR="00BB70D4" w:rsidRPr="006638B6" w:rsidRDefault="00BB70D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67,0</w:t>
            </w:r>
          </w:p>
          <w:p w:rsidR="00BB70D4" w:rsidRPr="006638B6" w:rsidRDefault="00BB70D4" w:rsidP="00D97754"/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70,0</w:t>
            </w:r>
          </w:p>
        </w:tc>
      </w:tr>
      <w:tr w:rsidR="00BB70D4" w:rsidRPr="00CD1D1C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Оплата труда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121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211</w:t>
            </w:r>
          </w:p>
        </w:tc>
        <w:tc>
          <w:tcPr>
            <w:tcW w:w="0" w:type="auto"/>
          </w:tcPr>
          <w:p w:rsidR="00BB70D4" w:rsidRPr="006638B6" w:rsidRDefault="00BB70D4" w:rsidP="00EA6683">
            <w:pPr>
              <w:jc w:val="center"/>
            </w:pPr>
            <w:r>
              <w:t>67,0</w:t>
            </w:r>
          </w:p>
        </w:tc>
        <w:tc>
          <w:tcPr>
            <w:tcW w:w="0" w:type="auto"/>
            <w:vAlign w:val="center"/>
          </w:tcPr>
          <w:p w:rsidR="00BB70D4" w:rsidRPr="006638B6" w:rsidRDefault="00BB70D4" w:rsidP="00EA6683">
            <w:pPr>
              <w:jc w:val="center"/>
            </w:pPr>
            <w:r>
              <w:t>67,0</w:t>
            </w:r>
          </w:p>
        </w:tc>
        <w:tc>
          <w:tcPr>
            <w:tcW w:w="996" w:type="dxa"/>
            <w:vAlign w:val="center"/>
          </w:tcPr>
          <w:p w:rsidR="00BB70D4" w:rsidRPr="006638B6" w:rsidRDefault="00BB70D4" w:rsidP="00EA6683">
            <w:pPr>
              <w:jc w:val="center"/>
            </w:pPr>
            <w:r>
              <w:t>70,0</w:t>
            </w:r>
          </w:p>
        </w:tc>
      </w:tr>
      <w:tr w:rsidR="00BB70D4" w:rsidRPr="007736A1" w:rsidTr="00A22304">
        <w:trPr>
          <w:trHeight w:val="173"/>
        </w:trPr>
        <w:tc>
          <w:tcPr>
            <w:tcW w:w="5811" w:type="dxa"/>
            <w:gridSpan w:val="2"/>
          </w:tcPr>
          <w:p w:rsidR="00BB70D4" w:rsidRPr="007736A1" w:rsidRDefault="00BB70D4" w:rsidP="00EA6683">
            <w:r w:rsidRPr="007736A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1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vAlign w:val="center"/>
          </w:tcPr>
          <w:p w:rsidR="00BB70D4" w:rsidRPr="007736A1" w:rsidRDefault="00BB70D4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</w:tcPr>
          <w:p w:rsidR="00BB70D4" w:rsidRPr="007736A1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20,3</w:t>
            </w:r>
          </w:p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21,2</w:t>
            </w:r>
          </w:p>
        </w:tc>
      </w:tr>
      <w:tr w:rsidR="00BB70D4" w:rsidRPr="007736A1" w:rsidTr="00A22304">
        <w:trPr>
          <w:trHeight w:val="173"/>
        </w:trPr>
        <w:tc>
          <w:tcPr>
            <w:tcW w:w="5811" w:type="dxa"/>
            <w:gridSpan w:val="2"/>
          </w:tcPr>
          <w:p w:rsidR="00BB70D4" w:rsidRPr="007736A1" w:rsidRDefault="00BB70D4" w:rsidP="00EA6683">
            <w:r w:rsidRPr="007736A1">
              <w:t>Расходы</w:t>
            </w:r>
          </w:p>
        </w:tc>
        <w:tc>
          <w:tcPr>
            <w:tcW w:w="801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vAlign w:val="center"/>
          </w:tcPr>
          <w:p w:rsidR="00BB70D4" w:rsidRPr="007736A1" w:rsidRDefault="00BB70D4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</w:tcPr>
          <w:p w:rsidR="00BB70D4" w:rsidRPr="007736A1" w:rsidRDefault="00BB70D4" w:rsidP="00EA6683">
            <w:pPr>
              <w:jc w:val="center"/>
            </w:pPr>
            <w:r w:rsidRPr="007736A1">
              <w:t>200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21,2</w:t>
            </w:r>
          </w:p>
        </w:tc>
      </w:tr>
      <w:tr w:rsidR="00BB70D4" w:rsidRPr="00CD1D1C" w:rsidTr="00A22304">
        <w:trPr>
          <w:trHeight w:val="173"/>
        </w:trPr>
        <w:tc>
          <w:tcPr>
            <w:tcW w:w="5811" w:type="dxa"/>
            <w:gridSpan w:val="2"/>
          </w:tcPr>
          <w:p w:rsidR="00BB70D4" w:rsidRPr="007736A1" w:rsidRDefault="00BB70D4" w:rsidP="00EA6683">
            <w:r w:rsidRPr="007736A1">
              <w:t>Оплата труда и 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014</w:t>
            </w:r>
          </w:p>
        </w:tc>
        <w:tc>
          <w:tcPr>
            <w:tcW w:w="693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02</w:t>
            </w:r>
          </w:p>
        </w:tc>
        <w:tc>
          <w:tcPr>
            <w:tcW w:w="698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03</w:t>
            </w:r>
          </w:p>
        </w:tc>
        <w:tc>
          <w:tcPr>
            <w:tcW w:w="1836" w:type="dxa"/>
            <w:vAlign w:val="center"/>
          </w:tcPr>
          <w:p w:rsidR="00BB70D4" w:rsidRPr="007736A1" w:rsidRDefault="00BB70D4" w:rsidP="00EA6683">
            <w:pPr>
              <w:jc w:val="center"/>
            </w:pPr>
            <w:r>
              <w:t>92 0 03</w:t>
            </w:r>
            <w:r w:rsidRPr="007736A1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7736A1" w:rsidRDefault="00BB70D4" w:rsidP="00EA6683">
            <w:pPr>
              <w:jc w:val="center"/>
            </w:pPr>
            <w:r w:rsidRPr="007736A1">
              <w:t>129</w:t>
            </w:r>
          </w:p>
        </w:tc>
        <w:tc>
          <w:tcPr>
            <w:tcW w:w="1979" w:type="dxa"/>
          </w:tcPr>
          <w:p w:rsidR="00BB70D4" w:rsidRPr="007736A1" w:rsidRDefault="00BB70D4" w:rsidP="00EA6683">
            <w:pPr>
              <w:jc w:val="center"/>
            </w:pPr>
            <w:r w:rsidRPr="007736A1">
              <w:t>210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21,2</w:t>
            </w:r>
          </w:p>
        </w:tc>
      </w:tr>
      <w:tr w:rsidR="00BB70D4" w:rsidRPr="00CD1D1C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Начисления на выплаты по оплате труда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92 0 03 51180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129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213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20,3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21,2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300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 w:rsidRPr="00CD1D1C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03</w:t>
            </w:r>
          </w:p>
        </w:tc>
        <w:tc>
          <w:tcPr>
            <w:tcW w:w="1836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92 0 03</w:t>
            </w:r>
            <w:r w:rsidRPr="00CD1D1C">
              <w:t xml:space="preserve">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 w:rsidRPr="00CD1D1C">
              <w:t>244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 w:rsidRPr="00CD1D1C">
              <w:t>340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CD1D1C" w:rsidRDefault="00BB70D4" w:rsidP="00EA6683">
            <w:r>
              <w:t>Увеличение стоимости прочих оборотных запасов (материалов)</w:t>
            </w:r>
          </w:p>
        </w:tc>
        <w:tc>
          <w:tcPr>
            <w:tcW w:w="801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698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92 0 03 51180</w:t>
            </w:r>
          </w:p>
        </w:tc>
        <w:tc>
          <w:tcPr>
            <w:tcW w:w="1077" w:type="dxa"/>
            <w:vAlign w:val="center"/>
          </w:tcPr>
          <w:p w:rsidR="00BB70D4" w:rsidRPr="00CD1D1C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CD1D1C" w:rsidRDefault="00BB70D4" w:rsidP="00EA6683">
            <w:pPr>
              <w:jc w:val="center"/>
            </w:pPr>
            <w:r>
              <w:t>346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4,9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5,4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4,0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Обеспечение пожарной безопасности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03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10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CCFFCC"/>
          </w:tcPr>
          <w:p w:rsidR="00BB70D4" w:rsidRPr="00C40D51" w:rsidRDefault="00BB70D4" w:rsidP="00D97754">
            <w:pPr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996" w:type="dxa"/>
            <w:shd w:val="clear" w:color="auto" w:fill="CCFFCC"/>
          </w:tcPr>
          <w:p w:rsidR="00BB70D4" w:rsidRPr="00C40D51" w:rsidRDefault="00BB70D4" w:rsidP="00D97754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92 0 00 00000</w:t>
            </w: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 xml:space="preserve">Основное мероприятие </w:t>
            </w:r>
            <w:r w:rsidRPr="00900371">
              <w:t>«Обеспечение пожарной безопасности территории поселения</w:t>
            </w:r>
            <w:r>
              <w:t>»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00000</w:t>
            </w: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E35F3A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E35F3A" w:rsidRDefault="00BB70D4" w:rsidP="00EA6683">
            <w:r w:rsidRPr="00E35F3A">
              <w:t>Осуществление мероприятий по обеспечению пожарной безопасности территории поселения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1077" w:type="dxa"/>
            <w:vAlign w:val="center"/>
          </w:tcPr>
          <w:p w:rsidR="00BB70D4" w:rsidRPr="00E35F3A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E35F3A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EA6683">
            <w:pPr>
              <w:jc w:val="center"/>
            </w:pPr>
            <w:r>
              <w:t>8,9</w:t>
            </w:r>
          </w:p>
        </w:tc>
      </w:tr>
      <w:tr w:rsidR="00BB70D4" w:rsidRPr="00E35F3A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1077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240</w:t>
            </w:r>
          </w:p>
        </w:tc>
        <w:tc>
          <w:tcPr>
            <w:tcW w:w="1979" w:type="dxa"/>
          </w:tcPr>
          <w:p w:rsidR="00BB70D4" w:rsidRPr="00E35F3A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E35F3A" w:rsidTr="00A22304">
        <w:trPr>
          <w:trHeight w:val="173"/>
        </w:trPr>
        <w:tc>
          <w:tcPr>
            <w:tcW w:w="5811" w:type="dxa"/>
            <w:gridSpan w:val="2"/>
          </w:tcPr>
          <w:p w:rsidR="00BB70D4" w:rsidRPr="00E35F3A" w:rsidRDefault="00BB70D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1077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</w:tcPr>
          <w:p w:rsidR="00BB70D4" w:rsidRPr="00E35F3A" w:rsidRDefault="00BB70D4" w:rsidP="00EA6683">
            <w:pPr>
              <w:jc w:val="center"/>
            </w:pP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E35F3A" w:rsidTr="00A22304">
        <w:trPr>
          <w:trHeight w:val="173"/>
        </w:trPr>
        <w:tc>
          <w:tcPr>
            <w:tcW w:w="5811" w:type="dxa"/>
            <w:gridSpan w:val="2"/>
          </w:tcPr>
          <w:p w:rsidR="00BB70D4" w:rsidRPr="00E35F3A" w:rsidRDefault="00BB70D4" w:rsidP="00EA6683">
            <w:r w:rsidRPr="00E35F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1077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</w:tcPr>
          <w:p w:rsidR="00BB70D4" w:rsidRPr="00E35F3A" w:rsidRDefault="00BB70D4" w:rsidP="00EA6683">
            <w:pPr>
              <w:jc w:val="center"/>
            </w:pPr>
            <w:r w:rsidRPr="00E35F3A">
              <w:t>300</w:t>
            </w: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E35F3A" w:rsidTr="00A22304">
        <w:trPr>
          <w:trHeight w:val="173"/>
        </w:trPr>
        <w:tc>
          <w:tcPr>
            <w:tcW w:w="5811" w:type="dxa"/>
            <w:gridSpan w:val="2"/>
          </w:tcPr>
          <w:p w:rsidR="00BB70D4" w:rsidRPr="00E35F3A" w:rsidRDefault="00BB70D4" w:rsidP="00EA6683">
            <w:r w:rsidRPr="00E35F3A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014</w:t>
            </w:r>
          </w:p>
        </w:tc>
        <w:tc>
          <w:tcPr>
            <w:tcW w:w="693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03</w:t>
            </w:r>
          </w:p>
        </w:tc>
        <w:tc>
          <w:tcPr>
            <w:tcW w:w="698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10</w:t>
            </w:r>
          </w:p>
        </w:tc>
        <w:tc>
          <w:tcPr>
            <w:tcW w:w="1836" w:type="dxa"/>
            <w:vAlign w:val="center"/>
          </w:tcPr>
          <w:p w:rsidR="00BB70D4" w:rsidRPr="00E35F3A" w:rsidRDefault="00BB70D4" w:rsidP="00EA6683">
            <w:pPr>
              <w:jc w:val="center"/>
            </w:pPr>
            <w:r>
              <w:t>92 0 04</w:t>
            </w:r>
            <w:r w:rsidRPr="00E35F3A">
              <w:t xml:space="preserve"> 72090</w:t>
            </w:r>
          </w:p>
        </w:tc>
        <w:tc>
          <w:tcPr>
            <w:tcW w:w="1077" w:type="dxa"/>
            <w:vAlign w:val="center"/>
          </w:tcPr>
          <w:p w:rsidR="00BB70D4" w:rsidRPr="00E35F3A" w:rsidRDefault="00BB70D4" w:rsidP="00EA6683">
            <w:pPr>
              <w:jc w:val="center"/>
            </w:pPr>
            <w:r w:rsidRPr="00E35F3A">
              <w:t>244</w:t>
            </w:r>
          </w:p>
        </w:tc>
        <w:tc>
          <w:tcPr>
            <w:tcW w:w="1979" w:type="dxa"/>
          </w:tcPr>
          <w:p w:rsidR="00BB70D4" w:rsidRPr="00E35F3A" w:rsidRDefault="00BB70D4" w:rsidP="00EA6683">
            <w:pPr>
              <w:jc w:val="center"/>
            </w:pPr>
            <w:r w:rsidRPr="00E35F3A">
              <w:t>34</w:t>
            </w:r>
            <w:r>
              <w:t>6</w:t>
            </w:r>
          </w:p>
        </w:tc>
        <w:tc>
          <w:tcPr>
            <w:tcW w:w="0" w:type="auto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A711D7" w:rsidRDefault="00BB70D4" w:rsidP="00D97754">
            <w:pPr>
              <w:jc w:val="center"/>
            </w:pPr>
            <w:r>
              <w:t>94,4</w:t>
            </w:r>
          </w:p>
        </w:tc>
        <w:tc>
          <w:tcPr>
            <w:tcW w:w="996" w:type="dxa"/>
          </w:tcPr>
          <w:p w:rsidR="00BB70D4" w:rsidRPr="00A711D7" w:rsidRDefault="00BB70D4" w:rsidP="00D97754">
            <w:pPr>
              <w:jc w:val="center"/>
            </w:pPr>
            <w:r>
              <w:t>8,9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Национальная экономика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04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D86344">
            <w:pPr>
              <w:rPr>
                <w:b/>
              </w:rPr>
            </w:pPr>
            <w:r>
              <w:rPr>
                <w:b/>
              </w:rPr>
              <w:t>557,0</w:t>
            </w:r>
          </w:p>
        </w:tc>
        <w:tc>
          <w:tcPr>
            <w:tcW w:w="0" w:type="auto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694,0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763,0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Дорожное хозяйство (дорожные фонды)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09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557,0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594,0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B95491">
            <w:pPr>
              <w:rPr>
                <w:b/>
                <w:i/>
              </w:rPr>
            </w:pPr>
            <w:r>
              <w:rPr>
                <w:b/>
                <w:i/>
              </w:rPr>
              <w:t>663,0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09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30460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996" w:type="dxa"/>
            <w:vAlign w:val="center"/>
          </w:tcPr>
          <w:p w:rsidR="00BB70D4" w:rsidRPr="00BA163F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«Безопасность дорожного движения»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92 0 05 00000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30460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996" w:type="dxa"/>
            <w:vAlign w:val="center"/>
          </w:tcPr>
          <w:p w:rsidR="00BB70D4" w:rsidRPr="00BA163F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Содержание автомобильных дорог общего пользования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92 0 05 91750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996" w:type="dxa"/>
            <w:vAlign w:val="center"/>
          </w:tcPr>
          <w:p w:rsidR="00BB70D4" w:rsidRPr="00BA163F" w:rsidRDefault="00BB70D4" w:rsidP="00EA6683">
            <w:pPr>
              <w:jc w:val="center"/>
            </w:pPr>
            <w:r>
              <w:t>663,0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92 0 05 91750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996" w:type="dxa"/>
            <w:vAlign w:val="center"/>
          </w:tcPr>
          <w:p w:rsidR="00BB70D4" w:rsidRPr="00BA163F" w:rsidRDefault="00BB70D4" w:rsidP="00EA6683">
            <w:pPr>
              <w:jc w:val="center"/>
            </w:pPr>
            <w:r>
              <w:t>663,0</w:t>
            </w:r>
          </w:p>
        </w:tc>
      </w:tr>
      <w:tr w:rsidR="00BB70D4" w:rsidRPr="001E673A" w:rsidTr="00A22304">
        <w:trPr>
          <w:trHeight w:val="611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0D68A3" w:rsidRDefault="00BB70D4" w:rsidP="00EA6683">
            <w:pPr>
              <w:jc w:val="center"/>
            </w:pPr>
            <w:r>
              <w:t>557,0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594,0</w:t>
            </w:r>
          </w:p>
        </w:tc>
        <w:tc>
          <w:tcPr>
            <w:tcW w:w="996" w:type="dxa"/>
            <w:vAlign w:val="center"/>
          </w:tcPr>
          <w:p w:rsidR="00BB70D4" w:rsidRPr="00BA163F" w:rsidRDefault="00BB70D4" w:rsidP="00EA6683">
            <w:pPr>
              <w:jc w:val="center"/>
            </w:pPr>
            <w:r>
              <w:t>663,0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 xml:space="preserve">Расходы 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  <w:r w:rsidRPr="001E673A">
              <w:t>200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500,0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500,0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600,0</w:t>
            </w:r>
          </w:p>
        </w:tc>
      </w:tr>
      <w:tr w:rsidR="00BB70D4" w:rsidRPr="001E673A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Коммунальные услуги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  <w:r w:rsidRPr="001E673A">
              <w:t>223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300,0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300,0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400,0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  <w:r w:rsidRPr="001E673A">
              <w:t>226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200,0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200,0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200,0</w:t>
            </w:r>
          </w:p>
        </w:tc>
      </w:tr>
      <w:tr w:rsidR="00BB70D4" w:rsidRPr="001E673A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  <w:r w:rsidRPr="001E673A">
              <w:t>300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57,0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94,0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63,0</w:t>
            </w:r>
          </w:p>
        </w:tc>
      </w:tr>
      <w:tr w:rsidR="00BB70D4" w:rsidRPr="001E673A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014</w:t>
            </w:r>
          </w:p>
        </w:tc>
        <w:tc>
          <w:tcPr>
            <w:tcW w:w="693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04</w:t>
            </w:r>
          </w:p>
        </w:tc>
        <w:tc>
          <w:tcPr>
            <w:tcW w:w="698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09</w:t>
            </w:r>
          </w:p>
        </w:tc>
        <w:tc>
          <w:tcPr>
            <w:tcW w:w="1836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92 0 0</w:t>
            </w:r>
            <w:r>
              <w:t>5</w:t>
            </w:r>
            <w:r w:rsidRPr="001E673A">
              <w:t xml:space="preserve"> 91750</w:t>
            </w:r>
          </w:p>
        </w:tc>
        <w:tc>
          <w:tcPr>
            <w:tcW w:w="1077" w:type="dxa"/>
            <w:vAlign w:val="center"/>
          </w:tcPr>
          <w:p w:rsidR="00BB70D4" w:rsidRPr="001E673A" w:rsidRDefault="00BB70D4" w:rsidP="00EA6683">
            <w:pPr>
              <w:jc w:val="center"/>
            </w:pPr>
            <w:r w:rsidRPr="001E673A">
              <w:t>244</w:t>
            </w:r>
          </w:p>
        </w:tc>
        <w:tc>
          <w:tcPr>
            <w:tcW w:w="1979" w:type="dxa"/>
          </w:tcPr>
          <w:p w:rsidR="00BB70D4" w:rsidRPr="001E673A" w:rsidRDefault="00BB70D4" w:rsidP="00EA6683">
            <w:pPr>
              <w:jc w:val="center"/>
            </w:pPr>
            <w:r w:rsidRPr="001E673A">
              <w:t>34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57,0</w:t>
            </w:r>
          </w:p>
        </w:tc>
        <w:tc>
          <w:tcPr>
            <w:tcW w:w="0" w:type="auto"/>
            <w:vAlign w:val="center"/>
          </w:tcPr>
          <w:p w:rsidR="00BB70D4" w:rsidRPr="00FF322E" w:rsidRDefault="00BB70D4" w:rsidP="00EA6683">
            <w:pPr>
              <w:jc w:val="center"/>
            </w:pPr>
            <w:r>
              <w:t>94,0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63,0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3115F5" w:rsidRDefault="00BB70D4" w:rsidP="00EA6683">
            <w:r w:rsidRPr="003115F5">
              <w:t>Мероприятия по капитальному ремонту и ремонту автомобильных дорог общего пользования населенных пунктов, за счет средств областного бюджета</w:t>
            </w:r>
          </w:p>
        </w:tc>
        <w:tc>
          <w:tcPr>
            <w:tcW w:w="801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92 0 05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vAlign w:val="center"/>
          </w:tcPr>
          <w:p w:rsidR="00BB70D4" w:rsidRPr="0034149C" w:rsidRDefault="00BB70D4" w:rsidP="00EA6683">
            <w:pPr>
              <w:jc w:val="center"/>
            </w:pPr>
          </w:p>
        </w:tc>
        <w:tc>
          <w:tcPr>
            <w:tcW w:w="1979" w:type="dxa"/>
            <w:vAlign w:val="center"/>
          </w:tcPr>
          <w:p w:rsidR="00BB70D4" w:rsidRPr="0034149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573A7F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3115F5" w:rsidRDefault="00BB70D4" w:rsidP="00EA6683"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92 0</w:t>
            </w:r>
            <w:r>
              <w:t xml:space="preserve">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vAlign w:val="center"/>
          </w:tcPr>
          <w:p w:rsidR="00BB70D4" w:rsidRPr="0034149C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  <w:vAlign w:val="center"/>
          </w:tcPr>
          <w:p w:rsidR="00BB70D4" w:rsidRPr="0034149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4149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3115F5" w:rsidRDefault="00BB70D4" w:rsidP="00EA6683">
            <w:r w:rsidRPr="00E35F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92 0 05</w:t>
            </w:r>
            <w:r w:rsidRPr="003115F5">
              <w:t xml:space="preserve"> </w:t>
            </w:r>
            <w:r>
              <w:rPr>
                <w:lang w:val="en-US"/>
              </w:rPr>
              <w:t>S</w:t>
            </w:r>
            <w:r w:rsidRPr="003115F5">
              <w:t>0410</w:t>
            </w:r>
          </w:p>
        </w:tc>
        <w:tc>
          <w:tcPr>
            <w:tcW w:w="1077" w:type="dxa"/>
            <w:vAlign w:val="center"/>
          </w:tcPr>
          <w:p w:rsidR="00BB70D4" w:rsidRPr="0034149C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  <w:vAlign w:val="center"/>
          </w:tcPr>
          <w:p w:rsidR="00BB70D4" w:rsidRPr="0034149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34149C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E35F3A" w:rsidRDefault="00BB70D4" w:rsidP="00EA6683">
            <w:r>
              <w:t>Расходы</w:t>
            </w:r>
          </w:p>
        </w:tc>
        <w:tc>
          <w:tcPr>
            <w:tcW w:w="801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BB70D4" w:rsidRPr="003115F5" w:rsidRDefault="00BB70D4" w:rsidP="00EA6683">
            <w:pPr>
              <w:jc w:val="center"/>
            </w:pPr>
            <w:r>
              <w:t>09</w:t>
            </w:r>
          </w:p>
        </w:tc>
        <w:tc>
          <w:tcPr>
            <w:tcW w:w="1836" w:type="dxa"/>
            <w:vAlign w:val="center"/>
          </w:tcPr>
          <w:p w:rsidR="00BB70D4" w:rsidRPr="00241339" w:rsidRDefault="00BB70D4" w:rsidP="00EA6683">
            <w:pPr>
              <w:jc w:val="center"/>
              <w:rPr>
                <w:lang w:val="en-US"/>
              </w:rPr>
            </w:pPr>
            <w:r>
              <w:t xml:space="preserve">92 0 05 </w:t>
            </w:r>
            <w:r>
              <w:rPr>
                <w:lang w:val="en-US"/>
              </w:rPr>
              <w:t>S0410</w:t>
            </w:r>
          </w:p>
        </w:tc>
        <w:tc>
          <w:tcPr>
            <w:tcW w:w="1077" w:type="dxa"/>
            <w:vAlign w:val="center"/>
          </w:tcPr>
          <w:p w:rsidR="00BB70D4" w:rsidRPr="00241339" w:rsidRDefault="00BB70D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79" w:type="dxa"/>
            <w:vAlign w:val="center"/>
          </w:tcPr>
          <w:p w:rsidR="00BB70D4" w:rsidRPr="00241339" w:rsidRDefault="00BB70D4" w:rsidP="00EA66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0" w:type="auto"/>
            <w:vAlign w:val="center"/>
          </w:tcPr>
          <w:p w:rsidR="00BB70D4" w:rsidRPr="00E24411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7E42FE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7E42F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3115F5" w:rsidRDefault="00BB70D4" w:rsidP="00EA6683">
            <w:r w:rsidRPr="001E673A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014</w:t>
            </w:r>
          </w:p>
        </w:tc>
        <w:tc>
          <w:tcPr>
            <w:tcW w:w="693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04</w:t>
            </w:r>
          </w:p>
        </w:tc>
        <w:tc>
          <w:tcPr>
            <w:tcW w:w="698" w:type="dxa"/>
            <w:vAlign w:val="center"/>
          </w:tcPr>
          <w:p w:rsidR="00BB70D4" w:rsidRPr="003115F5" w:rsidRDefault="00BB70D4" w:rsidP="00EA6683">
            <w:pPr>
              <w:jc w:val="center"/>
            </w:pPr>
            <w:r w:rsidRPr="003115F5">
              <w:t>09</w:t>
            </w:r>
          </w:p>
        </w:tc>
        <w:tc>
          <w:tcPr>
            <w:tcW w:w="1836" w:type="dxa"/>
            <w:vAlign w:val="center"/>
          </w:tcPr>
          <w:p w:rsidR="00BB70D4" w:rsidRPr="00376450" w:rsidRDefault="00BB70D4" w:rsidP="00EA6683">
            <w:pPr>
              <w:jc w:val="center"/>
            </w:pPr>
            <w:r w:rsidRPr="00376450">
              <w:t>9</w:t>
            </w:r>
            <w:r>
              <w:t>2 0 0</w:t>
            </w:r>
            <w:r w:rsidRPr="00376450">
              <w:t>5</w:t>
            </w:r>
            <w:r>
              <w:t xml:space="preserve"> </w:t>
            </w:r>
            <w:r w:rsidRPr="00376450">
              <w:rPr>
                <w:lang w:val="en-US"/>
              </w:rPr>
              <w:t>S</w:t>
            </w:r>
            <w:r w:rsidRPr="00376450">
              <w:t>0410</w:t>
            </w:r>
          </w:p>
        </w:tc>
        <w:tc>
          <w:tcPr>
            <w:tcW w:w="1077" w:type="dxa"/>
            <w:vAlign w:val="center"/>
          </w:tcPr>
          <w:p w:rsidR="00BB70D4" w:rsidRPr="0034149C" w:rsidRDefault="00BB70D4" w:rsidP="00EA6683">
            <w:pPr>
              <w:jc w:val="center"/>
            </w:pPr>
            <w:r>
              <w:t>24</w:t>
            </w:r>
            <w:r w:rsidRPr="0034149C">
              <w:t>4</w:t>
            </w:r>
          </w:p>
        </w:tc>
        <w:tc>
          <w:tcPr>
            <w:tcW w:w="1979" w:type="dxa"/>
            <w:vAlign w:val="center"/>
          </w:tcPr>
          <w:p w:rsidR="00BB70D4" w:rsidRPr="0034149C" w:rsidRDefault="00BB70D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70D4" w:rsidRPr="00E24411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A711D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376450" w:rsidRDefault="00BB70D4" w:rsidP="00EA6683">
            <w:pPr>
              <w:jc w:val="center"/>
              <w:rPr>
                <w:highlight w:val="green"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 xml:space="preserve">лановский сельсовет на 2016-2021 </w:t>
            </w:r>
            <w:r w:rsidRPr="0042453E">
              <w:t>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04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12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</w:t>
            </w:r>
            <w:r w:rsidRPr="00532053">
              <w:t>Другие вопросы в области национальной экономики</w:t>
            </w:r>
            <w:r w:rsidRPr="00C40D51">
              <w:rPr>
                <w:szCs w:val="28"/>
              </w:rPr>
              <w:t>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12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92 0 11 00000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8B29F0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8B29F0" w:rsidRDefault="00BB70D4" w:rsidP="00EA6683">
            <w:r w:rsidRPr="008B29F0">
              <w:t>Осуществление мероприятий по оценке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1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1077" w:type="dxa"/>
            <w:vAlign w:val="center"/>
          </w:tcPr>
          <w:p w:rsidR="00BB70D4" w:rsidRPr="008B29F0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8B29F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8B29F0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1077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240</w:t>
            </w:r>
          </w:p>
        </w:tc>
        <w:tc>
          <w:tcPr>
            <w:tcW w:w="1979" w:type="dxa"/>
          </w:tcPr>
          <w:p w:rsidR="00BB70D4" w:rsidRPr="008B29F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8B29F0" w:rsidTr="00A22304">
        <w:trPr>
          <w:trHeight w:val="173"/>
        </w:trPr>
        <w:tc>
          <w:tcPr>
            <w:tcW w:w="5811" w:type="dxa"/>
            <w:gridSpan w:val="2"/>
          </w:tcPr>
          <w:p w:rsidR="00BB70D4" w:rsidRPr="008B29F0" w:rsidRDefault="00BB70D4" w:rsidP="00EA6683">
            <w:r w:rsidRPr="008B29F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1077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</w:tcPr>
          <w:p w:rsidR="00BB70D4" w:rsidRPr="008B29F0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BD3A09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ED5AB8" w:rsidTr="00A22304">
        <w:trPr>
          <w:trHeight w:val="173"/>
        </w:trPr>
        <w:tc>
          <w:tcPr>
            <w:tcW w:w="5811" w:type="dxa"/>
            <w:gridSpan w:val="2"/>
          </w:tcPr>
          <w:p w:rsidR="00BB70D4" w:rsidRPr="008B29F0" w:rsidRDefault="00BB70D4" w:rsidP="00EA6683">
            <w:r w:rsidRPr="008B29F0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014</w:t>
            </w:r>
          </w:p>
        </w:tc>
        <w:tc>
          <w:tcPr>
            <w:tcW w:w="693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04</w:t>
            </w:r>
          </w:p>
        </w:tc>
        <w:tc>
          <w:tcPr>
            <w:tcW w:w="698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12</w:t>
            </w:r>
          </w:p>
        </w:tc>
        <w:tc>
          <w:tcPr>
            <w:tcW w:w="183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92 0 11</w:t>
            </w:r>
            <w:r w:rsidRPr="008B29F0">
              <w:t xml:space="preserve"> 90090</w:t>
            </w:r>
          </w:p>
        </w:tc>
        <w:tc>
          <w:tcPr>
            <w:tcW w:w="1077" w:type="dxa"/>
            <w:vAlign w:val="center"/>
          </w:tcPr>
          <w:p w:rsidR="00BB70D4" w:rsidRPr="008B29F0" w:rsidRDefault="00BB70D4" w:rsidP="00EA6683">
            <w:pPr>
              <w:jc w:val="center"/>
            </w:pPr>
            <w:r w:rsidRPr="008B29F0">
              <w:t>244</w:t>
            </w:r>
          </w:p>
        </w:tc>
        <w:tc>
          <w:tcPr>
            <w:tcW w:w="1979" w:type="dxa"/>
          </w:tcPr>
          <w:p w:rsidR="00BB70D4" w:rsidRPr="008B29F0" w:rsidRDefault="00BB70D4" w:rsidP="00EA6683">
            <w:pPr>
              <w:jc w:val="center"/>
            </w:pPr>
            <w:r w:rsidRPr="008B29F0">
              <w:t>226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8B29F0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Жилищно-коммунальное хозяйство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05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200,5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BB70D4" w:rsidRPr="00C40D51" w:rsidTr="00A22304">
        <w:trPr>
          <w:trHeight w:val="957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Коммунальное хозяйство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B70D4" w:rsidRPr="0042453E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014</w:t>
            </w:r>
          </w:p>
        </w:tc>
        <w:tc>
          <w:tcPr>
            <w:tcW w:w="693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05</w:t>
            </w:r>
          </w:p>
        </w:tc>
        <w:tc>
          <w:tcPr>
            <w:tcW w:w="698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02</w:t>
            </w:r>
          </w:p>
        </w:tc>
        <w:tc>
          <w:tcPr>
            <w:tcW w:w="1836" w:type="dxa"/>
            <w:vAlign w:val="center"/>
          </w:tcPr>
          <w:p w:rsidR="00BB70D4" w:rsidRPr="0042453E" w:rsidRDefault="00BB70D4" w:rsidP="00EA6683">
            <w:pPr>
              <w:jc w:val="center"/>
            </w:pPr>
            <w:r w:rsidRPr="0042453E">
              <w:t>92 0 00 00000</w:t>
            </w:r>
          </w:p>
        </w:tc>
        <w:tc>
          <w:tcPr>
            <w:tcW w:w="1077" w:type="dxa"/>
            <w:vAlign w:val="center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42453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42453E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«Комплексное развитие коммунального хозяйства»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B85412">
            <w:pPr>
              <w:jc w:val="center"/>
            </w:pPr>
            <w:r>
              <w:t>92 0 08 00000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Прочие мероприятия в области коммунального хозяйства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513DF3" w:rsidRDefault="00BB70D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Pr="00FF322E" w:rsidRDefault="00BB70D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</w:tcPr>
          <w:p w:rsidR="00BB70D4" w:rsidRPr="00FF322E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>
              <w:t>Расходы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FF322E" w:rsidRDefault="00BB70D4" w:rsidP="00EA6683">
            <w:pPr>
              <w:jc w:val="center"/>
            </w:pPr>
            <w:r>
              <w:t>200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Default="00BB70D4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Pr="00FF322E" w:rsidRDefault="00BB70D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</w:tcPr>
          <w:p w:rsidR="00BB70D4" w:rsidRPr="00FF322E" w:rsidRDefault="00BB70D4" w:rsidP="00EA6683">
            <w:pPr>
              <w:jc w:val="center"/>
            </w:pPr>
            <w:r w:rsidRPr="00FF322E">
              <w:t>300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Увеличени</w:t>
            </w:r>
            <w:r>
              <w:t>е стоимости основных средств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FF322E" w:rsidRDefault="00BB70D4" w:rsidP="00EA6683">
            <w:pPr>
              <w:jc w:val="center"/>
            </w:pPr>
            <w:r>
              <w:t>310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25,0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92 0 06 91370</w:t>
            </w:r>
          </w:p>
        </w:tc>
        <w:tc>
          <w:tcPr>
            <w:tcW w:w="1077" w:type="dxa"/>
            <w:vAlign w:val="center"/>
          </w:tcPr>
          <w:p w:rsidR="00BB70D4" w:rsidRPr="00FF322E" w:rsidRDefault="00BB70D4" w:rsidP="00EA6683">
            <w:pPr>
              <w:jc w:val="center"/>
            </w:pPr>
            <w:r w:rsidRPr="00FF322E">
              <w:t>244</w:t>
            </w:r>
          </w:p>
        </w:tc>
        <w:tc>
          <w:tcPr>
            <w:tcW w:w="1979" w:type="dxa"/>
          </w:tcPr>
          <w:p w:rsidR="00BB70D4" w:rsidRPr="00FF322E" w:rsidRDefault="00BB70D4" w:rsidP="00EA6683">
            <w:pPr>
              <w:jc w:val="center"/>
            </w:pPr>
            <w:r w:rsidRPr="00FF322E">
              <w:t>34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FF322E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Благоустройство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05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03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100,5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D97754">
            <w:pPr>
              <w:jc w:val="center"/>
            </w:pPr>
            <w:r>
              <w:t>103,0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«Благоустройство территории сельского поселения»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B85412">
            <w:pPr>
              <w:jc w:val="center"/>
            </w:pPr>
            <w:r>
              <w:t>92 0 07 00000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D97754">
            <w:pPr>
              <w:jc w:val="center"/>
            </w:pPr>
            <w:r>
              <w:t>103,0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A97D8A">
              <w:t>Прочие мероприятия по благоустройству сельских поселений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D97754">
            <w:pPr>
              <w:jc w:val="center"/>
            </w:pPr>
            <w:r>
              <w:t>103,0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spacing w:before="60"/>
              <w:rPr>
                <w:szCs w:val="28"/>
              </w:rPr>
            </w:pPr>
            <w:r w:rsidRPr="00C40D51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D97754">
            <w:pPr>
              <w:jc w:val="center"/>
            </w:pPr>
            <w:r>
              <w:t>103,0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513DF3" w:rsidRDefault="00BB70D4" w:rsidP="00EA6683">
            <w:r w:rsidRPr="00513D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100,5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EA6683">
            <w:pPr>
              <w:jc w:val="center"/>
            </w:pPr>
            <w:r>
              <w:t>103,0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Расходы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  <w:r w:rsidRPr="005E184C">
              <w:t>200</w:t>
            </w:r>
          </w:p>
        </w:tc>
        <w:tc>
          <w:tcPr>
            <w:tcW w:w="0" w:type="auto"/>
          </w:tcPr>
          <w:p w:rsidR="00BB70D4" w:rsidRDefault="00BB70D4" w:rsidP="00EC64EC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5E184C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513DF3" w:rsidRDefault="00BB70D4" w:rsidP="00EA6683">
            <w:r>
              <w:t>Работы, услуги по содержанию имущества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  <w:r>
              <w:t>225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100,0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513DF3" w:rsidRDefault="00BB70D4" w:rsidP="00EA6683">
            <w:r w:rsidRPr="00513DF3"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  <w:r w:rsidRPr="005E184C">
              <w:t>226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  <w:r w:rsidRPr="005E184C">
              <w:t>300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50,5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</w:tcPr>
          <w:p w:rsidR="00BB70D4" w:rsidRPr="001E673A" w:rsidRDefault="00BB70D4" w:rsidP="00EA6683">
            <w:r w:rsidRPr="001E673A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05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03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92 0 07 90650</w:t>
            </w:r>
          </w:p>
        </w:tc>
        <w:tc>
          <w:tcPr>
            <w:tcW w:w="1077" w:type="dxa"/>
            <w:vAlign w:val="center"/>
          </w:tcPr>
          <w:p w:rsidR="00BB70D4" w:rsidRPr="005E184C" w:rsidRDefault="00BB70D4" w:rsidP="00EA6683">
            <w:pPr>
              <w:jc w:val="center"/>
            </w:pPr>
            <w:r w:rsidRPr="005E184C">
              <w:t>244</w:t>
            </w:r>
          </w:p>
        </w:tc>
        <w:tc>
          <w:tcPr>
            <w:tcW w:w="1979" w:type="dxa"/>
          </w:tcPr>
          <w:p w:rsidR="00BB70D4" w:rsidRPr="005E184C" w:rsidRDefault="00BB70D4" w:rsidP="00EA6683">
            <w:pPr>
              <w:jc w:val="center"/>
            </w:pPr>
            <w:r w:rsidRPr="005E184C">
              <w:t>34</w:t>
            </w:r>
            <w:r>
              <w:t>6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70,0</w:t>
            </w:r>
          </w:p>
        </w:tc>
        <w:tc>
          <w:tcPr>
            <w:tcW w:w="0" w:type="auto"/>
          </w:tcPr>
          <w:p w:rsidR="00BB70D4" w:rsidRPr="00EC7CAD" w:rsidRDefault="00BB70D4" w:rsidP="00EA6683">
            <w:pPr>
              <w:jc w:val="center"/>
            </w:pPr>
            <w:r>
              <w:t>50,5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3,0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08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1963,8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1913,8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Культура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1410,2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1360,2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42453E" w:rsidRDefault="00BB70D4" w:rsidP="00EA6683">
            <w:r w:rsidRPr="0042453E">
              <w:t>Муниципальная программа «Развитие муниципального образования Бу</w:t>
            </w:r>
            <w:r>
              <w:t>лановский сельсовет 1410,2на 2016-2021</w:t>
            </w:r>
            <w:r w:rsidRPr="0042453E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1360,2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1360,2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1410,2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1360,2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1360,2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250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sz w:val="20"/>
                <w:szCs w:val="20"/>
              </w:rPr>
            </w:pPr>
            <w:r w:rsidRPr="00C40D51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251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0" w:type="auto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  <w:tc>
          <w:tcPr>
            <w:tcW w:w="996" w:type="dxa"/>
            <w:vAlign w:val="center"/>
          </w:tcPr>
          <w:p w:rsidR="00BB70D4" w:rsidRPr="00EC7CAD" w:rsidRDefault="00BB70D4" w:rsidP="00EA6683">
            <w:pPr>
              <w:jc w:val="center"/>
            </w:pPr>
            <w:r>
              <w:t>1036,7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>
              <w:t>Развитие библиотечного дела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92 0 08 81420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BB70D4" w:rsidRPr="00741DE4" w:rsidRDefault="00BB70D4" w:rsidP="00A44853">
            <w:pPr>
              <w:jc w:val="center"/>
            </w:pPr>
            <w:r>
              <w:t>323,5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92 0 08 81420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41DE4" w:rsidRDefault="00BB70D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92 0 08</w:t>
            </w:r>
            <w:r w:rsidRPr="00741DE4">
              <w:t xml:space="preserve"> 81420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AA0CE1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41DE4" w:rsidRDefault="00BB70D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014</w:t>
            </w:r>
          </w:p>
        </w:tc>
        <w:tc>
          <w:tcPr>
            <w:tcW w:w="693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08</w:t>
            </w:r>
          </w:p>
        </w:tc>
        <w:tc>
          <w:tcPr>
            <w:tcW w:w="698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01</w:t>
            </w:r>
          </w:p>
        </w:tc>
        <w:tc>
          <w:tcPr>
            <w:tcW w:w="1836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 xml:space="preserve">92 0 08 </w:t>
            </w:r>
            <w:r w:rsidRPr="00741DE4">
              <w:t>81420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0" w:type="auto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  <w:tc>
          <w:tcPr>
            <w:tcW w:w="996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323,5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41DE4" w:rsidRDefault="00BB70D4" w:rsidP="00EA6683">
            <w:r>
              <w:t>Мероприятия в области культуры</w:t>
            </w:r>
          </w:p>
        </w:tc>
        <w:tc>
          <w:tcPr>
            <w:tcW w:w="801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  <w:r>
              <w:t>240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Оплата работ услуг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 xml:space="preserve">92 0 08 91410 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  <w:r>
              <w:t>290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Прочие услуги, работы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296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Default="00BB70D4" w:rsidP="00C872BE">
            <w:r>
              <w:t>244</w:t>
            </w:r>
          </w:p>
        </w:tc>
        <w:tc>
          <w:tcPr>
            <w:tcW w:w="1979" w:type="dxa"/>
          </w:tcPr>
          <w:p w:rsidR="00BB70D4" w:rsidRDefault="00BB70D4" w:rsidP="00C872BE">
            <w:pPr>
              <w:jc w:val="center"/>
            </w:pPr>
            <w:r>
              <w:t>300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741DE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01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92 0 08 91410</w:t>
            </w:r>
          </w:p>
        </w:tc>
        <w:tc>
          <w:tcPr>
            <w:tcW w:w="1077" w:type="dxa"/>
            <w:vAlign w:val="center"/>
          </w:tcPr>
          <w:p w:rsidR="00BB70D4" w:rsidRDefault="00BB70D4" w:rsidP="00C872BE">
            <w:r>
              <w:t>244</w:t>
            </w:r>
          </w:p>
        </w:tc>
        <w:tc>
          <w:tcPr>
            <w:tcW w:w="1979" w:type="dxa"/>
          </w:tcPr>
          <w:p w:rsidR="00BB70D4" w:rsidRDefault="00BB70D4" w:rsidP="00C872BE">
            <w:pPr>
              <w:jc w:val="center"/>
            </w:pPr>
            <w:r>
              <w:t>340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CCFFCC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Другие вопросы в области культуры и кинематографии</w:t>
            </w:r>
          </w:p>
        </w:tc>
        <w:tc>
          <w:tcPr>
            <w:tcW w:w="801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08</w:t>
            </w:r>
          </w:p>
        </w:tc>
        <w:tc>
          <w:tcPr>
            <w:tcW w:w="698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04</w:t>
            </w:r>
          </w:p>
        </w:tc>
        <w:tc>
          <w:tcPr>
            <w:tcW w:w="183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  <w:shd w:val="clear" w:color="auto" w:fill="CCFFCC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553,6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57426" w:rsidRDefault="00BB70D4" w:rsidP="00EA6683">
            <w:r w:rsidRPr="00A57426">
              <w:t xml:space="preserve">Муниципальная программа «Развитие </w:t>
            </w:r>
            <w:r>
              <w:t xml:space="preserve">культуры </w:t>
            </w:r>
            <w:r w:rsidRPr="00A57426">
              <w:t>муниципального образования Бу</w:t>
            </w:r>
            <w:r>
              <w:t>лановский сельсовет на 2016-2019</w:t>
            </w:r>
            <w:r w:rsidRPr="00A57426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A22304">
        <w:trPr>
          <w:trHeight w:val="689"/>
        </w:trPr>
        <w:tc>
          <w:tcPr>
            <w:tcW w:w="5811" w:type="dxa"/>
            <w:gridSpan w:val="2"/>
            <w:vAlign w:val="center"/>
          </w:tcPr>
          <w:p w:rsidR="00BB70D4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культуры в муниципальном образовании Булановский сельсовет»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>
              <w:t>Хозяйственное обслуживание учреждений культуры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 w:rsidRPr="00A97D8A">
              <w:t>Иные межбюджетные трансферты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540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41DE4" w:rsidRDefault="00BB70D4" w:rsidP="00EA6683">
            <w:r w:rsidRPr="00741DE4">
              <w:t>Безвозмездные перечисления бюджетам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  <w:r w:rsidRPr="00741DE4">
              <w:t>250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vAlign w:val="center"/>
          </w:tcPr>
          <w:p w:rsidR="00BB70D4" w:rsidRPr="00741DE4" w:rsidRDefault="00BB70D4" w:rsidP="00EA6683">
            <w:r w:rsidRPr="00741DE4">
              <w:t>Перечисления другим бюджетам бюджетной системы РФ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08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04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92 0 08 81430</w:t>
            </w:r>
          </w:p>
        </w:tc>
        <w:tc>
          <w:tcPr>
            <w:tcW w:w="1077" w:type="dxa"/>
            <w:vAlign w:val="center"/>
          </w:tcPr>
          <w:p w:rsidR="00BB70D4" w:rsidRPr="00741DE4" w:rsidRDefault="00BB70D4" w:rsidP="00EA6683">
            <w:pPr>
              <w:jc w:val="center"/>
            </w:pPr>
            <w:r w:rsidRPr="00741DE4">
              <w:t>540</w:t>
            </w:r>
          </w:p>
        </w:tc>
        <w:tc>
          <w:tcPr>
            <w:tcW w:w="1979" w:type="dxa"/>
          </w:tcPr>
          <w:p w:rsidR="00BB70D4" w:rsidRPr="00741DE4" w:rsidRDefault="00BB70D4" w:rsidP="00EA6683">
            <w:pPr>
              <w:jc w:val="center"/>
            </w:pPr>
            <w:r w:rsidRPr="00741DE4">
              <w:t>251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553,6</w:t>
            </w:r>
          </w:p>
        </w:tc>
      </w:tr>
      <w:tr w:rsidR="00BB70D4" w:rsidRPr="00C40D51" w:rsidTr="00A22304">
        <w:trPr>
          <w:trHeight w:val="173"/>
        </w:trPr>
        <w:tc>
          <w:tcPr>
            <w:tcW w:w="5811" w:type="dxa"/>
            <w:gridSpan w:val="2"/>
            <w:shd w:val="clear" w:color="auto" w:fill="FFFF99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11</w:t>
            </w:r>
          </w:p>
        </w:tc>
        <w:tc>
          <w:tcPr>
            <w:tcW w:w="698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FFFF99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BB70D4" w:rsidRPr="00C40D51" w:rsidRDefault="00BB70D4" w:rsidP="00D534C2">
            <w:pPr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6" w:type="dxa"/>
            <w:shd w:val="clear" w:color="auto" w:fill="FFFF99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  <w:i/>
              </w:rPr>
            </w:pPr>
            <w:r w:rsidRPr="00C40D51">
              <w:rPr>
                <w:b/>
                <w:i/>
              </w:rPr>
              <w:t>Массовый спорт</w:t>
            </w:r>
          </w:p>
        </w:tc>
        <w:tc>
          <w:tcPr>
            <w:tcW w:w="801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014</w:t>
            </w:r>
          </w:p>
        </w:tc>
        <w:tc>
          <w:tcPr>
            <w:tcW w:w="69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11</w:t>
            </w:r>
          </w:p>
        </w:tc>
        <w:tc>
          <w:tcPr>
            <w:tcW w:w="69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 w:rsidRPr="00C40D51">
              <w:rPr>
                <w:b/>
                <w:i/>
              </w:rPr>
              <w:t>02</w:t>
            </w:r>
          </w:p>
        </w:tc>
        <w:tc>
          <w:tcPr>
            <w:tcW w:w="183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100,0</w:t>
            </w: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B70D4" w:rsidTr="00A22304">
        <w:trPr>
          <w:trHeight w:val="981"/>
        </w:trPr>
        <w:tc>
          <w:tcPr>
            <w:tcW w:w="5811" w:type="dxa"/>
            <w:gridSpan w:val="2"/>
            <w:vAlign w:val="center"/>
          </w:tcPr>
          <w:p w:rsidR="00BB70D4" w:rsidRPr="00A57426" w:rsidRDefault="00BB70D4" w:rsidP="00EA6683">
            <w:r w:rsidRPr="00A57426">
              <w:t>Муниципальная программа «Развитие муниципального образования Бу</w:t>
            </w:r>
            <w:r>
              <w:t>лановский сельсовет на 2016-2021</w:t>
            </w:r>
            <w:r w:rsidRPr="00A57426">
              <w:t xml:space="preserve"> годы»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92 0 00 00000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Tr="00A22304">
        <w:trPr>
          <w:trHeight w:val="646"/>
        </w:trPr>
        <w:tc>
          <w:tcPr>
            <w:tcW w:w="5811" w:type="dxa"/>
            <w:gridSpan w:val="2"/>
            <w:vAlign w:val="center"/>
          </w:tcPr>
          <w:p w:rsidR="00BB70D4" w:rsidRPr="00A97D8A" w:rsidRDefault="00BB70D4" w:rsidP="00EA6683">
            <w:r w:rsidRPr="00C40D51">
              <w:rPr>
                <w:b/>
                <w:szCs w:val="28"/>
              </w:rPr>
              <w:t xml:space="preserve">Основное мероприятие </w:t>
            </w:r>
            <w:r w:rsidRPr="00C40D51">
              <w:rPr>
                <w:szCs w:val="28"/>
              </w:rPr>
              <w:t>«Развитие физической культуры, спорта и туризма»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92 0 09 00000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F1A77" w:rsidTr="00A22304">
        <w:trPr>
          <w:trHeight w:val="1316"/>
        </w:trPr>
        <w:tc>
          <w:tcPr>
            <w:tcW w:w="5811" w:type="dxa"/>
            <w:gridSpan w:val="2"/>
            <w:vAlign w:val="center"/>
          </w:tcPr>
          <w:p w:rsidR="00BB70D4" w:rsidRPr="00CF1A77" w:rsidRDefault="00BB70D4" w:rsidP="00EA6683">
            <w:r w:rsidRPr="00CF1A77">
              <w:t>Реализация мероприятий, включенных в календарный план районных и межмуниципальных физкультурных и спортивных мероприятий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F1A77" w:rsidTr="00A22304">
        <w:trPr>
          <w:trHeight w:val="981"/>
        </w:trPr>
        <w:tc>
          <w:tcPr>
            <w:tcW w:w="5811" w:type="dxa"/>
            <w:gridSpan w:val="2"/>
            <w:vAlign w:val="center"/>
          </w:tcPr>
          <w:p w:rsidR="00BB70D4" w:rsidRPr="00CF1A77" w:rsidRDefault="00BB70D4" w:rsidP="00EA6683">
            <w:r w:rsidRPr="00CF1A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240</w:t>
            </w: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F1A77" w:rsidRDefault="00BB70D4" w:rsidP="00DC7FFD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CF1A77" w:rsidRDefault="00BB70D4" w:rsidP="00EA6683">
            <w:r w:rsidRPr="00CF1A7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100,0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CF1A77" w:rsidRDefault="00BB70D4" w:rsidP="00EA6683">
            <w:r>
              <w:t>Оплата работ, услуг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  <w:r>
              <w:t>220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Default="00BB70D4" w:rsidP="00EA6683">
            <w:r>
              <w:t>Прочие работы, услуги</w:t>
            </w:r>
          </w:p>
        </w:tc>
        <w:tc>
          <w:tcPr>
            <w:tcW w:w="801" w:type="dxa"/>
            <w:vAlign w:val="center"/>
          </w:tcPr>
          <w:p w:rsidR="00BB70D4" w:rsidRDefault="00BB70D4" w:rsidP="00EA6683">
            <w:pPr>
              <w:jc w:val="center"/>
            </w:pPr>
            <w:r>
              <w:t>014</w:t>
            </w:r>
          </w:p>
        </w:tc>
        <w:tc>
          <w:tcPr>
            <w:tcW w:w="693" w:type="dxa"/>
            <w:vAlign w:val="center"/>
          </w:tcPr>
          <w:p w:rsidR="00BB70D4" w:rsidRDefault="00BB70D4" w:rsidP="00EA6683">
            <w:pPr>
              <w:jc w:val="center"/>
            </w:pPr>
            <w:r>
              <w:t>11</w:t>
            </w:r>
          </w:p>
        </w:tc>
        <w:tc>
          <w:tcPr>
            <w:tcW w:w="698" w:type="dxa"/>
            <w:vAlign w:val="center"/>
          </w:tcPr>
          <w:p w:rsidR="00BB70D4" w:rsidRDefault="00BB70D4" w:rsidP="00EA6683">
            <w:pPr>
              <w:jc w:val="center"/>
            </w:pPr>
            <w:r>
              <w:t>02</w:t>
            </w:r>
          </w:p>
        </w:tc>
        <w:tc>
          <w:tcPr>
            <w:tcW w:w="1836" w:type="dxa"/>
            <w:vAlign w:val="center"/>
          </w:tcPr>
          <w:p w:rsidR="00BB70D4" w:rsidRDefault="00BB70D4" w:rsidP="00EA6683">
            <w:pPr>
              <w:jc w:val="center"/>
            </w:pPr>
            <w:r>
              <w:t>92 0 09 90180</w:t>
            </w:r>
          </w:p>
        </w:tc>
        <w:tc>
          <w:tcPr>
            <w:tcW w:w="1077" w:type="dxa"/>
            <w:vAlign w:val="center"/>
          </w:tcPr>
          <w:p w:rsidR="00BB70D4" w:rsidRDefault="00BB70D4" w:rsidP="00EA6683">
            <w:pPr>
              <w:jc w:val="center"/>
            </w:pPr>
            <w:r>
              <w:t>244</w:t>
            </w:r>
          </w:p>
        </w:tc>
        <w:tc>
          <w:tcPr>
            <w:tcW w:w="1979" w:type="dxa"/>
          </w:tcPr>
          <w:p w:rsidR="00BB70D4" w:rsidRDefault="00BB70D4" w:rsidP="00EA6683">
            <w:pPr>
              <w:jc w:val="center"/>
            </w:pPr>
            <w:r>
              <w:t>226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CF1A77" w:rsidRDefault="00BB70D4" w:rsidP="00EA6683">
            <w:r w:rsidRPr="00CF1A77">
              <w:t>Поступление нефинансовых активов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  <w:r w:rsidRPr="00CF1A77">
              <w:t>300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437028"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CF1A77" w:rsidRDefault="00BB70D4" w:rsidP="00EA6683">
            <w:r w:rsidRPr="00CF1A77">
              <w:t>Увеличение стоимости материальных запасов</w:t>
            </w:r>
          </w:p>
        </w:tc>
        <w:tc>
          <w:tcPr>
            <w:tcW w:w="801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014</w:t>
            </w:r>
          </w:p>
        </w:tc>
        <w:tc>
          <w:tcPr>
            <w:tcW w:w="693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11</w:t>
            </w:r>
          </w:p>
        </w:tc>
        <w:tc>
          <w:tcPr>
            <w:tcW w:w="698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02</w:t>
            </w:r>
          </w:p>
        </w:tc>
        <w:tc>
          <w:tcPr>
            <w:tcW w:w="183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92 0 09</w:t>
            </w:r>
            <w:r w:rsidRPr="00CF1A77">
              <w:t xml:space="preserve"> 90180</w:t>
            </w:r>
          </w:p>
        </w:tc>
        <w:tc>
          <w:tcPr>
            <w:tcW w:w="1077" w:type="dxa"/>
            <w:vAlign w:val="center"/>
          </w:tcPr>
          <w:p w:rsidR="00BB70D4" w:rsidRPr="00CF1A77" w:rsidRDefault="00BB70D4" w:rsidP="00EA6683">
            <w:pPr>
              <w:jc w:val="center"/>
            </w:pPr>
            <w:r w:rsidRPr="00CF1A77">
              <w:t>244</w:t>
            </w:r>
          </w:p>
        </w:tc>
        <w:tc>
          <w:tcPr>
            <w:tcW w:w="1979" w:type="dxa"/>
          </w:tcPr>
          <w:p w:rsidR="00BB70D4" w:rsidRPr="00CF1A77" w:rsidRDefault="00BB70D4" w:rsidP="00EA6683">
            <w:pPr>
              <w:jc w:val="center"/>
            </w:pPr>
            <w:r w:rsidRPr="00CF1A77">
              <w:t>34</w:t>
            </w:r>
            <w:r>
              <w:t>6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20,0</w:t>
            </w:r>
          </w:p>
        </w:tc>
        <w:tc>
          <w:tcPr>
            <w:tcW w:w="0" w:type="auto"/>
            <w:vAlign w:val="center"/>
          </w:tcPr>
          <w:p w:rsidR="00BB70D4" w:rsidRPr="00CF1A77" w:rsidRDefault="00BB70D4" w:rsidP="00EA6683">
            <w:pPr>
              <w:jc w:val="center"/>
            </w:pPr>
            <w:r>
              <w:t>50,0</w:t>
            </w:r>
          </w:p>
        </w:tc>
        <w:tc>
          <w:tcPr>
            <w:tcW w:w="996" w:type="dxa"/>
            <w:vAlign w:val="center"/>
          </w:tcPr>
          <w:p w:rsidR="00BB70D4" w:rsidRPr="00CF1A77" w:rsidRDefault="00BB70D4" w:rsidP="00EA6683">
            <w:pPr>
              <w:jc w:val="center"/>
            </w:pPr>
            <w:r>
              <w:t>-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014</w:t>
            </w:r>
          </w:p>
        </w:tc>
        <w:tc>
          <w:tcPr>
            <w:tcW w:w="69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69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99</w:t>
            </w:r>
          </w:p>
        </w:tc>
        <w:tc>
          <w:tcPr>
            <w:tcW w:w="183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261,0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</w:tcPr>
          <w:p w:rsidR="00BB70D4" w:rsidRPr="00A35911" w:rsidRDefault="00BB70D4" w:rsidP="00EA6683">
            <w:r w:rsidRPr="00A35911">
              <w:t>Условно утвержденные расходы</w:t>
            </w:r>
          </w:p>
        </w:tc>
        <w:tc>
          <w:tcPr>
            <w:tcW w:w="801" w:type="dxa"/>
            <w:vAlign w:val="center"/>
          </w:tcPr>
          <w:p w:rsidR="00BB70D4" w:rsidRPr="00A35911" w:rsidRDefault="00BB70D4" w:rsidP="00EA6683">
            <w:pPr>
              <w:jc w:val="center"/>
            </w:pPr>
            <w:r w:rsidRPr="00A35911">
              <w:t>014</w:t>
            </w:r>
          </w:p>
        </w:tc>
        <w:tc>
          <w:tcPr>
            <w:tcW w:w="693" w:type="dxa"/>
            <w:vAlign w:val="center"/>
          </w:tcPr>
          <w:p w:rsidR="00BB70D4" w:rsidRPr="00A35911" w:rsidRDefault="00BB70D4" w:rsidP="00EA6683">
            <w:pPr>
              <w:jc w:val="center"/>
            </w:pPr>
            <w:r w:rsidRPr="00A35911">
              <w:t>99</w:t>
            </w:r>
          </w:p>
        </w:tc>
        <w:tc>
          <w:tcPr>
            <w:tcW w:w="698" w:type="dxa"/>
            <w:vAlign w:val="center"/>
          </w:tcPr>
          <w:p w:rsidR="00BB70D4" w:rsidRPr="00A35911" w:rsidRDefault="00BB70D4" w:rsidP="00EA6683">
            <w:pPr>
              <w:jc w:val="center"/>
            </w:pPr>
            <w:r w:rsidRPr="00A35911">
              <w:t>99</w:t>
            </w:r>
          </w:p>
        </w:tc>
        <w:tc>
          <w:tcPr>
            <w:tcW w:w="1836" w:type="dxa"/>
            <w:vAlign w:val="center"/>
          </w:tcPr>
          <w:p w:rsidR="00BB70D4" w:rsidRPr="00A35911" w:rsidRDefault="00BB70D4" w:rsidP="00EA6683">
            <w:pPr>
              <w:jc w:val="center"/>
            </w:pPr>
            <w:r w:rsidRPr="00A35911">
              <w:t>92 0 00 99999</w:t>
            </w:r>
          </w:p>
        </w:tc>
        <w:tc>
          <w:tcPr>
            <w:tcW w:w="1077" w:type="dxa"/>
            <w:vAlign w:val="center"/>
          </w:tcPr>
          <w:p w:rsidR="00BB70D4" w:rsidRPr="00A35911" w:rsidRDefault="00BB70D4" w:rsidP="00EA6683">
            <w:pPr>
              <w:jc w:val="center"/>
            </w:pPr>
          </w:p>
        </w:tc>
        <w:tc>
          <w:tcPr>
            <w:tcW w:w="1979" w:type="dxa"/>
          </w:tcPr>
          <w:p w:rsidR="00BB70D4" w:rsidRPr="00A35911" w:rsidRDefault="00BB70D4" w:rsidP="00EA6683">
            <w:pPr>
              <w:jc w:val="center"/>
            </w:pPr>
          </w:p>
        </w:tc>
        <w:tc>
          <w:tcPr>
            <w:tcW w:w="0" w:type="auto"/>
            <w:vAlign w:val="center"/>
          </w:tcPr>
          <w:p w:rsidR="00BB70D4" w:rsidRPr="00A35911" w:rsidRDefault="00BB70D4" w:rsidP="00EA668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BB70D4" w:rsidRPr="00A35911" w:rsidRDefault="00BB70D4" w:rsidP="00EA6683">
            <w:pPr>
              <w:jc w:val="center"/>
            </w:pPr>
            <w:r>
              <w:t>130,0</w:t>
            </w:r>
          </w:p>
        </w:tc>
        <w:tc>
          <w:tcPr>
            <w:tcW w:w="996" w:type="dxa"/>
            <w:vAlign w:val="center"/>
          </w:tcPr>
          <w:p w:rsidR="00BB70D4" w:rsidRPr="00A35911" w:rsidRDefault="00BB70D4" w:rsidP="000A141F">
            <w:pPr>
              <w:jc w:val="center"/>
            </w:pPr>
            <w:r>
              <w:t>261,0</w:t>
            </w:r>
          </w:p>
        </w:tc>
      </w:tr>
      <w:tr w:rsidR="00BB70D4" w:rsidRPr="00C40D51" w:rsidTr="00A22304">
        <w:trPr>
          <w:trHeight w:val="310"/>
        </w:trPr>
        <w:tc>
          <w:tcPr>
            <w:tcW w:w="5811" w:type="dxa"/>
            <w:gridSpan w:val="2"/>
            <w:vAlign w:val="center"/>
          </w:tcPr>
          <w:p w:rsidR="00BB70D4" w:rsidRPr="00C40D51" w:rsidRDefault="00BB70D4" w:rsidP="00EA6683">
            <w:pPr>
              <w:rPr>
                <w:b/>
              </w:rPr>
            </w:pPr>
            <w:r w:rsidRPr="00C40D51">
              <w:rPr>
                <w:b/>
              </w:rPr>
              <w:t>ИТОГО РАСХОДОВ</w:t>
            </w:r>
          </w:p>
        </w:tc>
        <w:tc>
          <w:tcPr>
            <w:tcW w:w="801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693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698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83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5540,2</w:t>
            </w:r>
          </w:p>
        </w:tc>
        <w:tc>
          <w:tcPr>
            <w:tcW w:w="0" w:type="auto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5213,2</w:t>
            </w:r>
          </w:p>
        </w:tc>
        <w:tc>
          <w:tcPr>
            <w:tcW w:w="996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>
              <w:rPr>
                <w:b/>
              </w:rPr>
              <w:t>5233,2</w:t>
            </w:r>
          </w:p>
        </w:tc>
      </w:tr>
      <w:tr w:rsidR="00BB70D4" w:rsidRPr="00C40D51" w:rsidTr="00A22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96" w:type="dxa"/>
          <w:trHeight w:val="3131"/>
        </w:trPr>
        <w:tc>
          <w:tcPr>
            <w:tcW w:w="5022" w:type="dxa"/>
          </w:tcPr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  <w:tc>
          <w:tcPr>
            <w:tcW w:w="4817" w:type="dxa"/>
            <w:gridSpan w:val="5"/>
          </w:tcPr>
          <w:p w:rsidR="00BB70D4" w:rsidRPr="00C40D51" w:rsidRDefault="00BB70D4" w:rsidP="00EA668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48" w:type="dxa"/>
            <w:gridSpan w:val="4"/>
          </w:tcPr>
          <w:p w:rsidR="00BB70D4" w:rsidRDefault="00BB70D4" w:rsidP="00BA183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Default="00BB70D4" w:rsidP="00EA6683">
            <w:pPr>
              <w:jc w:val="center"/>
              <w:rPr>
                <w:b/>
              </w:rPr>
            </w:pPr>
          </w:p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 xml:space="preserve">   </w:t>
            </w:r>
          </w:p>
          <w:p w:rsidR="00BB70D4" w:rsidRPr="00C40835" w:rsidRDefault="00BB70D4" w:rsidP="00EA6683">
            <w:pPr>
              <w:jc w:val="right"/>
            </w:pPr>
            <w:r w:rsidRPr="00C40835">
              <w:t>Приложение  5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BB70D4" w:rsidRPr="00C40835" w:rsidRDefault="00BB70D4" w:rsidP="00EA6683">
            <w:pPr>
              <w:jc w:val="right"/>
            </w:pPr>
            <w:r w:rsidRPr="00C40835">
              <w:t xml:space="preserve">МО Булановский сельсовет </w:t>
            </w:r>
          </w:p>
          <w:p w:rsidR="00BB70D4" w:rsidRPr="00C40835" w:rsidRDefault="00BB70D4" w:rsidP="00EA6683">
            <w:pPr>
              <w:jc w:val="right"/>
            </w:pPr>
          </w:p>
          <w:p w:rsidR="00BB70D4" w:rsidRPr="00C40835" w:rsidRDefault="00BB70D4" w:rsidP="00EA6683">
            <w:pPr>
              <w:jc w:val="right"/>
            </w:pPr>
            <w:r w:rsidRPr="00C40835">
              <w:t xml:space="preserve">«О </w:t>
            </w:r>
            <w:r>
              <w:t xml:space="preserve">проекте </w:t>
            </w:r>
            <w:r w:rsidRPr="00C40835">
              <w:t>бюджет</w:t>
            </w:r>
            <w:r>
              <w:t>а</w:t>
            </w:r>
            <w:r w:rsidRPr="00C40835">
              <w:t xml:space="preserve"> муниципального образования </w:t>
            </w:r>
          </w:p>
          <w:p w:rsidR="00BB70D4" w:rsidRPr="00C40835" w:rsidRDefault="00BB70D4" w:rsidP="00EA6683">
            <w:pPr>
              <w:jc w:val="right"/>
            </w:pPr>
            <w:r>
              <w:t>Булановский сельсовет  на 2020 год и плановый период 2021</w:t>
            </w:r>
            <w:r w:rsidRPr="00C40835">
              <w:t>-20</w:t>
            </w:r>
            <w:r>
              <w:t>22</w:t>
            </w:r>
            <w:r w:rsidRPr="00C40835">
              <w:t xml:space="preserve"> годов»</w:t>
            </w:r>
          </w:p>
          <w:p w:rsidR="00BB70D4" w:rsidRPr="00C40835" w:rsidRDefault="00BB70D4" w:rsidP="00EA6683"/>
          <w:p w:rsidR="00BB70D4" w:rsidRPr="00C40D51" w:rsidRDefault="00BB70D4" w:rsidP="00EA6683">
            <w:pPr>
              <w:jc w:val="center"/>
              <w:rPr>
                <w:b/>
              </w:rPr>
            </w:pPr>
          </w:p>
        </w:tc>
      </w:tr>
    </w:tbl>
    <w:p w:rsidR="00BB70D4" w:rsidRDefault="00BB70D4" w:rsidP="00CA3014">
      <w:pPr>
        <w:jc w:val="center"/>
        <w:rPr>
          <w:b/>
          <w:sz w:val="28"/>
          <w:szCs w:val="28"/>
        </w:rPr>
      </w:pPr>
    </w:p>
    <w:p w:rsidR="00BB70D4" w:rsidRPr="00C40835" w:rsidRDefault="00BB70D4" w:rsidP="00CA3014">
      <w:pPr>
        <w:jc w:val="center"/>
        <w:rPr>
          <w:b/>
          <w:sz w:val="28"/>
          <w:szCs w:val="28"/>
        </w:rPr>
      </w:pPr>
      <w:r w:rsidRPr="00C40835">
        <w:rPr>
          <w:b/>
          <w:sz w:val="28"/>
          <w:szCs w:val="28"/>
        </w:rPr>
        <w:t>Источники финансирования дефицита бюджета муниципального образования Булановский сельсовет</w:t>
      </w:r>
    </w:p>
    <w:p w:rsidR="00BB70D4" w:rsidRDefault="00BB70D4" w:rsidP="00CA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</w:t>
      </w:r>
      <w:r w:rsidRPr="00C4083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C40835">
        <w:rPr>
          <w:b/>
          <w:sz w:val="28"/>
          <w:szCs w:val="28"/>
        </w:rPr>
        <w:t xml:space="preserve"> годов </w:t>
      </w:r>
    </w:p>
    <w:p w:rsidR="00BB70D4" w:rsidRPr="00C40835" w:rsidRDefault="00BB70D4" w:rsidP="00CA3014">
      <w:pPr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7000"/>
        <w:gridCol w:w="1801"/>
        <w:gridCol w:w="1801"/>
        <w:gridCol w:w="2571"/>
      </w:tblGrid>
      <w:tr w:rsidR="00BB70D4" w:rsidRPr="00CB0743" w:rsidTr="00EA6683">
        <w:trPr>
          <w:trHeight w:val="253"/>
        </w:trPr>
        <w:tc>
          <w:tcPr>
            <w:tcW w:w="2557" w:type="dxa"/>
            <w:vMerge w:val="restart"/>
          </w:tcPr>
          <w:p w:rsidR="00BB70D4" w:rsidRPr="00CB0743" w:rsidRDefault="00BB70D4" w:rsidP="00EA6683">
            <w:pPr>
              <w:jc w:val="center"/>
            </w:pPr>
            <w:r w:rsidRPr="00CB0743">
              <w:t>код</w:t>
            </w:r>
          </w:p>
        </w:tc>
        <w:tc>
          <w:tcPr>
            <w:tcW w:w="7000" w:type="dxa"/>
            <w:vMerge w:val="restart"/>
          </w:tcPr>
          <w:p w:rsidR="00BB70D4" w:rsidRPr="00CB0743" w:rsidRDefault="00BB70D4" w:rsidP="00EA6683">
            <w:pPr>
              <w:jc w:val="center"/>
            </w:pPr>
            <w:r w:rsidRPr="00CB0743">
              <w:t>Наименование кода группы, подгруппы, статьи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вида источника финансирования дефицитов бюджетов, кода классификации операции сектора государственного управления относящихся к источникам финансирования дефицитов бюджетов РФ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2020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2021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20</w:t>
            </w:r>
            <w:r>
              <w:t>22</w:t>
            </w:r>
          </w:p>
        </w:tc>
      </w:tr>
      <w:tr w:rsidR="00BB70D4" w:rsidRPr="00CB0743" w:rsidTr="00EA6683">
        <w:trPr>
          <w:trHeight w:val="137"/>
        </w:trPr>
        <w:tc>
          <w:tcPr>
            <w:tcW w:w="2557" w:type="dxa"/>
            <w:vMerge/>
          </w:tcPr>
          <w:p w:rsidR="00BB70D4" w:rsidRPr="00CB0743" w:rsidRDefault="00BB70D4" w:rsidP="00EA6683">
            <w:pPr>
              <w:jc w:val="center"/>
            </w:pPr>
          </w:p>
        </w:tc>
        <w:tc>
          <w:tcPr>
            <w:tcW w:w="7000" w:type="dxa"/>
            <w:vMerge/>
          </w:tcPr>
          <w:p w:rsidR="00BB70D4" w:rsidRPr="00CB0743" w:rsidRDefault="00BB70D4" w:rsidP="00EA6683">
            <w:pPr>
              <w:jc w:val="center"/>
            </w:pP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Сумма</w:t>
            </w:r>
          </w:p>
          <w:p w:rsidR="00BB70D4" w:rsidRPr="00CB0743" w:rsidRDefault="00BB70D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Сумма</w:t>
            </w:r>
          </w:p>
          <w:p w:rsidR="00BB70D4" w:rsidRPr="00CB0743" w:rsidRDefault="00BB70D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Сумма</w:t>
            </w:r>
          </w:p>
          <w:p w:rsidR="00BB70D4" w:rsidRPr="00CB0743" w:rsidRDefault="00BB70D4" w:rsidP="00EA6683">
            <w:pPr>
              <w:jc w:val="center"/>
            </w:pPr>
            <w:r>
              <w:t>р</w:t>
            </w:r>
            <w:r w:rsidRPr="00CB0743">
              <w:t>уб</w:t>
            </w:r>
            <w:r>
              <w:t>.</w:t>
            </w:r>
          </w:p>
        </w:tc>
      </w:tr>
      <w:tr w:rsidR="00BB70D4" w:rsidRPr="00CB0743" w:rsidTr="00EA6683">
        <w:trPr>
          <w:trHeight w:val="523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00001 00 00 00 00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BB70D4" w:rsidRPr="00C40D51" w:rsidRDefault="00BB70D4" w:rsidP="00EA6683">
            <w:pPr>
              <w:jc w:val="center"/>
              <w:rPr>
                <w:b/>
              </w:rPr>
            </w:pPr>
            <w:r w:rsidRPr="00C40D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0,00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</w:tr>
      <w:tr w:rsidR="00BB70D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000 01 05 00 00 00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0000 000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Изменение остатков средств на счетах по учету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</w:tr>
      <w:tr w:rsidR="00BB70D4" w:rsidRPr="00CB0743" w:rsidTr="00EA6683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000 01 05 00 00 00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Увеличение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-5540,2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-5213,7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-5233,2</w:t>
            </w:r>
          </w:p>
        </w:tc>
      </w:tr>
      <w:tr w:rsidR="00BB70D4" w:rsidRPr="00CB0743" w:rsidTr="00937EFA">
        <w:trPr>
          <w:trHeight w:val="523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0000 500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Увеличение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-5213,7</w:t>
            </w:r>
          </w:p>
        </w:tc>
        <w:tc>
          <w:tcPr>
            <w:tcW w:w="2571" w:type="dxa"/>
          </w:tcPr>
          <w:p w:rsidR="00BB70D4" w:rsidRDefault="00BB70D4" w:rsidP="004F5FDE">
            <w:pPr>
              <w:jc w:val="center"/>
            </w:pPr>
            <w:r>
              <w:t>-5233,2</w:t>
            </w:r>
          </w:p>
        </w:tc>
      </w:tr>
      <w:tr w:rsidR="00BB70D4" w:rsidRPr="00CB0743" w:rsidTr="00937EFA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000 01 05 02 01 00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Увеличение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-5213,7</w:t>
            </w:r>
          </w:p>
        </w:tc>
        <w:tc>
          <w:tcPr>
            <w:tcW w:w="2571" w:type="dxa"/>
          </w:tcPr>
          <w:p w:rsidR="00BB70D4" w:rsidRDefault="00BB70D4" w:rsidP="004F5FDE">
            <w:pPr>
              <w:jc w:val="center"/>
            </w:pPr>
            <w:r>
              <w:t>-5233,2</w:t>
            </w:r>
          </w:p>
        </w:tc>
      </w:tr>
      <w:tr w:rsidR="00BB70D4" w:rsidRPr="00CB0743" w:rsidTr="00937EFA">
        <w:trPr>
          <w:trHeight w:val="523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000 01 05 02 01 10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0000 510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Увеличение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-5540,2</w:t>
            </w:r>
          </w:p>
        </w:tc>
        <w:tc>
          <w:tcPr>
            <w:tcW w:w="1801" w:type="dxa"/>
          </w:tcPr>
          <w:p w:rsidR="00BB70D4" w:rsidRDefault="00BB70D4" w:rsidP="00656384">
            <w:pPr>
              <w:jc w:val="center"/>
            </w:pPr>
            <w:r>
              <w:t>-5213,7</w:t>
            </w:r>
          </w:p>
        </w:tc>
        <w:tc>
          <w:tcPr>
            <w:tcW w:w="2571" w:type="dxa"/>
          </w:tcPr>
          <w:p w:rsidR="00BB70D4" w:rsidRDefault="00BB70D4" w:rsidP="00193324">
            <w:pPr>
              <w:jc w:val="center"/>
            </w:pPr>
            <w:r>
              <w:t>-5233,2</w:t>
            </w:r>
          </w:p>
        </w:tc>
      </w:tr>
      <w:tr w:rsidR="00BB70D4" w:rsidRPr="00CB0743" w:rsidTr="00937EFA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000 01 05 00 00 00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Уменьшение остатков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5213,7</w:t>
            </w:r>
          </w:p>
        </w:tc>
        <w:tc>
          <w:tcPr>
            <w:tcW w:w="2571" w:type="dxa"/>
          </w:tcPr>
          <w:p w:rsidR="00BB70D4" w:rsidRDefault="00BB70D4" w:rsidP="00193324">
            <w:pPr>
              <w:jc w:val="center"/>
            </w:pPr>
            <w:r>
              <w:t>5233,2</w:t>
            </w:r>
          </w:p>
        </w:tc>
      </w:tr>
      <w:tr w:rsidR="00BB70D4" w:rsidRPr="00CB0743" w:rsidTr="00937EFA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000 01 05 02 00 00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0000 600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Уменьшение прочих остатков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5213,7</w:t>
            </w:r>
          </w:p>
        </w:tc>
        <w:tc>
          <w:tcPr>
            <w:tcW w:w="2571" w:type="dxa"/>
          </w:tcPr>
          <w:p w:rsidR="00BB70D4" w:rsidRDefault="00BB70D4" w:rsidP="00193324">
            <w:pPr>
              <w:jc w:val="center"/>
            </w:pPr>
            <w:r>
              <w:t>5233,2</w:t>
            </w:r>
          </w:p>
        </w:tc>
      </w:tr>
      <w:tr w:rsidR="00BB70D4" w:rsidRPr="00CB0743" w:rsidTr="00937EFA">
        <w:trPr>
          <w:trHeight w:val="523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000 01 05 02 01 00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Уменьшение прочих остатков денежных средств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5213,7</w:t>
            </w:r>
          </w:p>
        </w:tc>
        <w:tc>
          <w:tcPr>
            <w:tcW w:w="2571" w:type="dxa"/>
          </w:tcPr>
          <w:p w:rsidR="00BB70D4" w:rsidRDefault="00BB70D4" w:rsidP="00193324">
            <w:pPr>
              <w:jc w:val="center"/>
            </w:pPr>
            <w:r>
              <w:t>5233,2</w:t>
            </w:r>
          </w:p>
        </w:tc>
      </w:tr>
      <w:tr w:rsidR="00BB70D4" w:rsidRPr="00CB0743" w:rsidTr="00937EFA">
        <w:trPr>
          <w:trHeight w:val="506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000 01 05 02 01 10</w:t>
            </w:r>
          </w:p>
          <w:p w:rsidR="00BB70D4" w:rsidRPr="00CB0743" w:rsidRDefault="00BB70D4" w:rsidP="00EA6683">
            <w:pPr>
              <w:jc w:val="center"/>
            </w:pPr>
            <w:r w:rsidRPr="00CB0743">
              <w:t>0000 610</w:t>
            </w: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Уменьшение прочих остатков денежных средств бюджетов поселений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5540,2</w:t>
            </w:r>
          </w:p>
        </w:tc>
        <w:tc>
          <w:tcPr>
            <w:tcW w:w="1801" w:type="dxa"/>
          </w:tcPr>
          <w:p w:rsidR="00BB70D4" w:rsidRDefault="00BB70D4" w:rsidP="004F5FDE">
            <w:pPr>
              <w:jc w:val="center"/>
            </w:pPr>
            <w:r>
              <w:t>5213,7</w:t>
            </w:r>
          </w:p>
        </w:tc>
        <w:tc>
          <w:tcPr>
            <w:tcW w:w="2571" w:type="dxa"/>
          </w:tcPr>
          <w:p w:rsidR="00BB70D4" w:rsidRDefault="00BB70D4" w:rsidP="00193324">
            <w:pPr>
              <w:jc w:val="center"/>
            </w:pPr>
            <w:r>
              <w:t>5233,2</w:t>
            </w:r>
          </w:p>
        </w:tc>
      </w:tr>
      <w:tr w:rsidR="00BB70D4" w:rsidRPr="00CB0743" w:rsidTr="00EA6683">
        <w:trPr>
          <w:trHeight w:val="540"/>
        </w:trPr>
        <w:tc>
          <w:tcPr>
            <w:tcW w:w="2557" w:type="dxa"/>
            <w:vAlign w:val="center"/>
          </w:tcPr>
          <w:p w:rsidR="00BB70D4" w:rsidRPr="00CB0743" w:rsidRDefault="00BB70D4" w:rsidP="00EA6683">
            <w:pPr>
              <w:jc w:val="center"/>
            </w:pPr>
          </w:p>
        </w:tc>
        <w:tc>
          <w:tcPr>
            <w:tcW w:w="7000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ВСЕГО ИСТОЧНИКОВ ФИНАНСИРОВАНИЯ ДЕФИЦИТОВ БЮДЖЕТОВ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>
              <w:t>0,0</w:t>
            </w:r>
          </w:p>
        </w:tc>
        <w:tc>
          <w:tcPr>
            <w:tcW w:w="180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  <w:tc>
          <w:tcPr>
            <w:tcW w:w="2571" w:type="dxa"/>
            <w:vAlign w:val="center"/>
          </w:tcPr>
          <w:p w:rsidR="00BB70D4" w:rsidRPr="00CB0743" w:rsidRDefault="00BB70D4" w:rsidP="00EA6683">
            <w:pPr>
              <w:jc w:val="center"/>
            </w:pPr>
            <w:r w:rsidRPr="00CB0743">
              <w:t>0,00</w:t>
            </w:r>
          </w:p>
        </w:tc>
      </w:tr>
    </w:tbl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p w:rsidR="00BB70D4" w:rsidRDefault="00BB70D4" w:rsidP="00CA3014">
      <w:pPr>
        <w:rPr>
          <w:sz w:val="28"/>
          <w:szCs w:val="28"/>
        </w:rPr>
      </w:pPr>
    </w:p>
    <w:tbl>
      <w:tblPr>
        <w:tblW w:w="15487" w:type="dxa"/>
        <w:tblLook w:val="01E0"/>
      </w:tblPr>
      <w:tblGrid>
        <w:gridCol w:w="6398"/>
        <w:gridCol w:w="9089"/>
      </w:tblGrid>
      <w:tr w:rsidR="00BB70D4" w:rsidRPr="00143D7B" w:rsidTr="00EA6683">
        <w:trPr>
          <w:trHeight w:val="2360"/>
        </w:trPr>
        <w:tc>
          <w:tcPr>
            <w:tcW w:w="6398" w:type="dxa"/>
          </w:tcPr>
          <w:p w:rsidR="00BB70D4" w:rsidRPr="00013FAC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</w:tcPr>
          <w:p w:rsidR="00BB70D4" w:rsidRPr="00BE425D" w:rsidRDefault="00BB70D4" w:rsidP="00EA6683">
            <w:pPr>
              <w:jc w:val="right"/>
            </w:pPr>
            <w:r>
              <w:t>Приложение № 6</w:t>
            </w:r>
          </w:p>
          <w:p w:rsidR="00BB70D4" w:rsidRPr="00BE425D" w:rsidRDefault="00BB70D4" w:rsidP="00EA6683">
            <w:pPr>
              <w:jc w:val="right"/>
            </w:pPr>
            <w:r w:rsidRPr="00BE425D">
              <w:t xml:space="preserve">к решению Совета депутатов </w:t>
            </w:r>
          </w:p>
          <w:p w:rsidR="00BB70D4" w:rsidRPr="00BE425D" w:rsidRDefault="00BB70D4" w:rsidP="00EA6683">
            <w:pPr>
              <w:jc w:val="right"/>
            </w:pPr>
            <w:r w:rsidRPr="00BE425D">
              <w:t xml:space="preserve">МО Булановский сельсовет </w:t>
            </w:r>
          </w:p>
          <w:p w:rsidR="00BB70D4" w:rsidRPr="00BE425D" w:rsidRDefault="00BB70D4" w:rsidP="00EA6683">
            <w:pPr>
              <w:jc w:val="right"/>
            </w:pPr>
            <w:r>
              <w:t xml:space="preserve"> </w:t>
            </w:r>
          </w:p>
          <w:p w:rsidR="00BB70D4" w:rsidRDefault="00BB70D4" w:rsidP="00EA6683">
            <w:pPr>
              <w:jc w:val="right"/>
            </w:pPr>
            <w:r w:rsidRPr="00BE425D">
              <w:t xml:space="preserve"> «О </w:t>
            </w:r>
            <w:r>
              <w:t>проекте</w:t>
            </w:r>
            <w:r w:rsidRPr="00BE425D">
              <w:t xml:space="preserve"> бюджет</w:t>
            </w:r>
            <w:r>
              <w:t>а</w:t>
            </w:r>
            <w:r w:rsidRPr="00BE425D">
              <w:t xml:space="preserve"> муниципального образования </w:t>
            </w:r>
          </w:p>
          <w:p w:rsidR="00BB70D4" w:rsidRDefault="00BB70D4" w:rsidP="00EA6683">
            <w:pPr>
              <w:jc w:val="right"/>
            </w:pPr>
            <w:r>
              <w:t>Булановский сельсовет  на 2020</w:t>
            </w:r>
            <w:r w:rsidRPr="00BE425D">
              <w:t xml:space="preserve"> год</w:t>
            </w:r>
          </w:p>
          <w:p w:rsidR="00BB70D4" w:rsidRPr="00BE425D" w:rsidRDefault="00BB70D4" w:rsidP="00EA6683">
            <w:pPr>
              <w:jc w:val="right"/>
            </w:pPr>
            <w:r>
              <w:t>и плановый период 2021-2022 годов»</w:t>
            </w:r>
          </w:p>
          <w:p w:rsidR="00BB70D4" w:rsidRPr="00422ACC" w:rsidRDefault="00BB70D4" w:rsidP="00EB7AB8">
            <w:pPr>
              <w:pStyle w:val="ConsPlusNonformat"/>
              <w:widowControl/>
              <w:tabs>
                <w:tab w:val="left" w:pos="3780"/>
                <w:tab w:val="left" w:pos="3960"/>
                <w:tab w:val="left" w:pos="54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B70D4" w:rsidRPr="00E9797B" w:rsidRDefault="00BB70D4" w:rsidP="00CA3014">
      <w:pPr>
        <w:jc w:val="center"/>
        <w:rPr>
          <w:snapToGrid w:val="0"/>
          <w:spacing w:val="-4"/>
        </w:rPr>
      </w:pPr>
      <w:r w:rsidRPr="00E9797B">
        <w:t>ОБЪЕМЫ ИНЫХ МЕЖБЮДЖЕТНЫХ ТРАНСФЕРТОВ</w:t>
      </w:r>
      <w:r w:rsidRPr="00E9797B">
        <w:rPr>
          <w:snapToGrid w:val="0"/>
          <w:spacing w:val="-4"/>
        </w:rPr>
        <w:t xml:space="preserve">, ПОДЛЕЖАЩИХ ПЕРЕЧИСЛЕНИЮ  ИЗ БЮДЖЕТА МУНИЦИПАЛЬНОГО ОБРАЗОВАНИЯ БУЛАНОВСКИЙ СЕЛЬСОВЕТ БЮДЖЕТУ МУНИЦИПАЛЬНОГО ОБРАЗОВАНИЯ ОКТЯБРЬСКИЙ РАЙОН </w:t>
      </w:r>
    </w:p>
    <w:p w:rsidR="00BB70D4" w:rsidRDefault="00BB70D4" w:rsidP="00CA3014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 тыс. руб.)</w:t>
      </w: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7625"/>
        <w:gridCol w:w="1899"/>
        <w:gridCol w:w="1899"/>
        <w:gridCol w:w="1899"/>
      </w:tblGrid>
      <w:tr w:rsidR="00BB70D4" w:rsidRPr="00CB0743" w:rsidTr="00EA6683">
        <w:trPr>
          <w:cantSplit/>
          <w:trHeight w:val="723"/>
        </w:trPr>
        <w:tc>
          <w:tcPr>
            <w:tcW w:w="2050" w:type="dxa"/>
            <w:vAlign w:val="center"/>
          </w:tcPr>
          <w:p w:rsidR="00BB70D4" w:rsidRPr="00E64AE7" w:rsidRDefault="00BB70D4" w:rsidP="00EA6683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E64AE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625" w:type="dxa"/>
            <w:vAlign w:val="center"/>
          </w:tcPr>
          <w:p w:rsidR="00BB70D4" w:rsidRPr="00E64AE7" w:rsidRDefault="00BB70D4" w:rsidP="00EA668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</w:rPr>
              <w:t xml:space="preserve">Наименование </w:t>
            </w:r>
          </w:p>
        </w:tc>
        <w:tc>
          <w:tcPr>
            <w:tcW w:w="1899" w:type="dxa"/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>
              <w:rPr>
                <w:b/>
                <w:snapToGrid w:val="0"/>
                <w:color w:val="000000"/>
              </w:rPr>
              <w:t>20</w:t>
            </w:r>
          </w:p>
        </w:tc>
        <w:tc>
          <w:tcPr>
            <w:tcW w:w="1899" w:type="dxa"/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>
              <w:rPr>
                <w:b/>
                <w:snapToGrid w:val="0"/>
                <w:color w:val="000000"/>
              </w:rPr>
              <w:t>21</w:t>
            </w:r>
          </w:p>
        </w:tc>
        <w:tc>
          <w:tcPr>
            <w:tcW w:w="1899" w:type="dxa"/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E64AE7">
              <w:rPr>
                <w:b/>
                <w:snapToGrid w:val="0"/>
                <w:color w:val="000000"/>
              </w:rPr>
              <w:t>20</w:t>
            </w:r>
            <w:r>
              <w:rPr>
                <w:b/>
                <w:snapToGrid w:val="0"/>
                <w:color w:val="000000"/>
              </w:rPr>
              <w:t>22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E64AE7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 w:rsidRPr="00E64AE7">
              <w:rPr>
                <w:b/>
                <w:snapToGrid w:val="0"/>
                <w:color w:val="000000"/>
              </w:rPr>
              <w:t>5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ind w:right="-30"/>
              <w:rPr>
                <w:bCs/>
                <w:snapToGrid w:val="0"/>
                <w:color w:val="000000"/>
              </w:rPr>
            </w:pPr>
            <w:r w:rsidRPr="00CB0743">
              <w:t>Иные межбюджетные т</w:t>
            </w:r>
            <w:r>
              <w:t>рансферты бюджету муниципального</w:t>
            </w:r>
            <w:r w:rsidRPr="00CB0743">
              <w:t xml:space="preserve"> район</w:t>
            </w:r>
            <w:r>
              <w:t>а</w:t>
            </w:r>
            <w:r w:rsidRPr="00CB0743">
              <w:t xml:space="preserve"> на </w:t>
            </w:r>
            <w:r>
              <w:t>с</w:t>
            </w:r>
            <w:r w:rsidRPr="00A97D8A">
              <w:t>оздани</w:t>
            </w:r>
            <w:r>
              <w:t>е</w:t>
            </w:r>
            <w:r w:rsidRPr="00A97D8A">
              <w:t xml:space="preserve">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1036,7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1036,7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1036,7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развитие библиотечного дела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323,5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323,5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323,5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 w:rsidRPr="00CB0743"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хозяйственное обслуживание учреждений культуры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553,6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553,6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553,6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осуществление полномочий по ведению бюджетного учета, составлению бюджетной, налоговой отчетности в государственные фонды и планово- экономических функций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251,1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251,1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251,1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7,2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Default="00BB70D4" w:rsidP="00EA6683">
            <w:pPr>
              <w:ind w:right="-3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014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r w:rsidRPr="00CB0743">
              <w:t>Иные межбюджетные т</w:t>
            </w:r>
            <w:r>
              <w:t>рансферты бюджету муниципального района</w:t>
            </w:r>
            <w:r w:rsidRPr="00CB0743">
              <w:t xml:space="preserve"> на </w:t>
            </w:r>
            <w:r>
              <w:t>исполнение полномочий по осуществлению внешнего муниципального финансового контроля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4,1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-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Default="00BB70D4" w:rsidP="00EA6683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-</w:t>
            </w:r>
          </w:p>
        </w:tc>
      </w:tr>
      <w:tr w:rsidR="00BB70D4" w:rsidRPr="00CB0743" w:rsidTr="00EA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rPr>
                <w:b/>
                <w:snapToGrid w:val="0"/>
                <w:color w:val="000000"/>
              </w:rPr>
            </w:pPr>
          </w:p>
          <w:p w:rsidR="00BB70D4" w:rsidRPr="00CB0743" w:rsidRDefault="00BB70D4" w:rsidP="00EA6683">
            <w:pPr>
              <w:rPr>
                <w:b/>
                <w:snapToGrid w:val="0"/>
                <w:color w:val="000000"/>
              </w:rPr>
            </w:pPr>
            <w:r w:rsidRPr="00CB0743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2176,2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2172,1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D4" w:rsidRPr="00CB0743" w:rsidRDefault="00BB70D4" w:rsidP="00EA668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2172,1</w:t>
            </w:r>
          </w:p>
        </w:tc>
      </w:tr>
    </w:tbl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tbl>
      <w:tblPr>
        <w:tblW w:w="15486" w:type="dxa"/>
        <w:tblLook w:val="01E0"/>
      </w:tblPr>
      <w:tblGrid>
        <w:gridCol w:w="8324"/>
        <w:gridCol w:w="7162"/>
      </w:tblGrid>
      <w:tr w:rsidR="00BB70D4" w:rsidRPr="00C9754F" w:rsidTr="00EA6683">
        <w:trPr>
          <w:trHeight w:val="2185"/>
        </w:trPr>
        <w:tc>
          <w:tcPr>
            <w:tcW w:w="8324" w:type="dxa"/>
          </w:tcPr>
          <w:p w:rsidR="00BB70D4" w:rsidRPr="00C9754F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BB70D4" w:rsidRPr="00C9754F" w:rsidRDefault="00BB70D4" w:rsidP="00EA6683">
            <w:pPr>
              <w:jc w:val="right"/>
            </w:pPr>
            <w:r>
              <w:t>приложение  7</w:t>
            </w:r>
            <w:r w:rsidRPr="00C9754F">
              <w:t xml:space="preserve"> </w:t>
            </w:r>
          </w:p>
          <w:p w:rsidR="00BB70D4" w:rsidRPr="00C9754F" w:rsidRDefault="00BB70D4" w:rsidP="00EA6683">
            <w:pPr>
              <w:jc w:val="right"/>
            </w:pPr>
            <w:r w:rsidRPr="00C9754F">
              <w:t xml:space="preserve">к решению Совета депутатов </w:t>
            </w:r>
          </w:p>
          <w:p w:rsidR="00BB70D4" w:rsidRPr="00C9754F" w:rsidRDefault="00BB70D4" w:rsidP="00EA6683">
            <w:pPr>
              <w:jc w:val="right"/>
            </w:pPr>
            <w:r w:rsidRPr="00C9754F">
              <w:t xml:space="preserve">МО Булановский сельсовет </w:t>
            </w:r>
          </w:p>
          <w:p w:rsidR="00BB70D4" w:rsidRPr="00C9754F" w:rsidRDefault="00BB70D4" w:rsidP="00EA6683">
            <w:pPr>
              <w:jc w:val="right"/>
            </w:pPr>
            <w:r>
              <w:t xml:space="preserve"> </w:t>
            </w:r>
          </w:p>
          <w:p w:rsidR="00BB70D4" w:rsidRPr="00C9754F" w:rsidRDefault="00BB70D4" w:rsidP="00EA6683">
            <w:pPr>
              <w:jc w:val="right"/>
            </w:pPr>
            <w:r w:rsidRPr="00C9754F">
              <w:t xml:space="preserve"> «О  бюджет</w:t>
            </w:r>
            <w:r>
              <w:t>е</w:t>
            </w:r>
            <w:r w:rsidRPr="00C9754F">
              <w:t xml:space="preserve"> муниципального образования Бул</w:t>
            </w:r>
            <w:r>
              <w:t>ановский сельсовет  на 2020 год и плановый период 2021-2022 годов»</w:t>
            </w:r>
            <w:r w:rsidRPr="00C9754F">
              <w:t xml:space="preserve">                                                                             </w:t>
            </w:r>
          </w:p>
          <w:p w:rsidR="00BB70D4" w:rsidRPr="00C9754F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0D4" w:rsidRDefault="00BB70D4" w:rsidP="00CA3014"/>
    <w:p w:rsidR="00BB70D4" w:rsidRPr="00E9797B" w:rsidRDefault="00BB70D4" w:rsidP="00CA3014">
      <w:pPr>
        <w:jc w:val="center"/>
      </w:pPr>
      <w:r w:rsidRPr="00E9797B">
        <w:t>ПЕРЕЧЕНЬ АДМИНИСТРАТОРОВ ИСТОЧНИКОВ ФИНАНСИРОВАНИЯ ДЕФИЦИТА БЮДЖЕТА МУНИЦИПАЛЬНОГО ОБРАЗОВАНИЯ БУЛАНОВСКИЙ СЕЛЬСОВЕТ</w:t>
      </w:r>
    </w:p>
    <w:p w:rsidR="00BB70D4" w:rsidRDefault="00BB70D4" w:rsidP="00CA3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4709"/>
        <w:gridCol w:w="8780"/>
      </w:tblGrid>
      <w:tr w:rsidR="00BB70D4" w:rsidRPr="00CB0743" w:rsidTr="00EA6683">
        <w:trPr>
          <w:trHeight w:val="832"/>
        </w:trPr>
        <w:tc>
          <w:tcPr>
            <w:tcW w:w="1991" w:type="dxa"/>
          </w:tcPr>
          <w:p w:rsidR="00BB70D4" w:rsidRPr="00CB0743" w:rsidRDefault="00BB70D4" w:rsidP="00EA6683">
            <w:pPr>
              <w:ind w:left="-142" w:right="-96"/>
              <w:jc w:val="center"/>
            </w:pPr>
            <w:r w:rsidRPr="00CB0743">
              <w:t>Код админи-стратора</w:t>
            </w:r>
          </w:p>
        </w:tc>
        <w:tc>
          <w:tcPr>
            <w:tcW w:w="4709" w:type="dxa"/>
          </w:tcPr>
          <w:p w:rsidR="00BB70D4" w:rsidRPr="00CB0743" w:rsidRDefault="00BB70D4" w:rsidP="00EA6683">
            <w:pPr>
              <w:jc w:val="center"/>
            </w:pPr>
            <w:r w:rsidRPr="00CB0743">
              <w:t>Код группы, подгруппы, статьи и виды источников</w:t>
            </w:r>
          </w:p>
        </w:tc>
        <w:tc>
          <w:tcPr>
            <w:tcW w:w="8780" w:type="dxa"/>
          </w:tcPr>
          <w:p w:rsidR="00BB70D4" w:rsidRPr="00CB0743" w:rsidRDefault="00BB70D4" w:rsidP="00EA6683">
            <w:pPr>
              <w:jc w:val="center"/>
            </w:pPr>
          </w:p>
          <w:p w:rsidR="00BB70D4" w:rsidRPr="00CB0743" w:rsidRDefault="00BB70D4" w:rsidP="00EA6683">
            <w:pPr>
              <w:jc w:val="center"/>
            </w:pPr>
            <w:r w:rsidRPr="00CB0743">
              <w:t>Наименование</w:t>
            </w:r>
          </w:p>
        </w:tc>
      </w:tr>
      <w:tr w:rsidR="00BB70D4" w:rsidRPr="00CB0743" w:rsidTr="00EA6683">
        <w:trPr>
          <w:trHeight w:val="271"/>
        </w:trPr>
        <w:tc>
          <w:tcPr>
            <w:tcW w:w="1991" w:type="dxa"/>
          </w:tcPr>
          <w:p w:rsidR="00BB70D4" w:rsidRPr="00CB0743" w:rsidRDefault="00BB70D4" w:rsidP="00EA6683">
            <w:pPr>
              <w:jc w:val="center"/>
            </w:pPr>
            <w:r w:rsidRPr="00CB0743">
              <w:t>1</w:t>
            </w:r>
          </w:p>
        </w:tc>
        <w:tc>
          <w:tcPr>
            <w:tcW w:w="4709" w:type="dxa"/>
          </w:tcPr>
          <w:p w:rsidR="00BB70D4" w:rsidRPr="00CB0743" w:rsidRDefault="00BB70D4" w:rsidP="00EA6683">
            <w:pPr>
              <w:jc w:val="center"/>
            </w:pPr>
            <w:r w:rsidRPr="00CB0743">
              <w:t>2</w:t>
            </w:r>
          </w:p>
        </w:tc>
        <w:tc>
          <w:tcPr>
            <w:tcW w:w="8780" w:type="dxa"/>
          </w:tcPr>
          <w:p w:rsidR="00BB70D4" w:rsidRPr="00CB0743" w:rsidRDefault="00BB70D4" w:rsidP="00EA6683">
            <w:pPr>
              <w:jc w:val="center"/>
            </w:pPr>
            <w:r w:rsidRPr="00CB0743">
              <w:t>3</w:t>
            </w:r>
          </w:p>
        </w:tc>
      </w:tr>
      <w:tr w:rsidR="00BB70D4" w:rsidRPr="00CB0743" w:rsidTr="00EA6683">
        <w:trPr>
          <w:trHeight w:val="560"/>
        </w:trPr>
        <w:tc>
          <w:tcPr>
            <w:tcW w:w="1991" w:type="dxa"/>
          </w:tcPr>
          <w:p w:rsidR="00BB70D4" w:rsidRPr="00CB0743" w:rsidRDefault="00BB70D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BB70D4" w:rsidRPr="00CB0743" w:rsidRDefault="00BB70D4" w:rsidP="00EA6683">
            <w:pPr>
              <w:ind w:left="-120" w:right="-108"/>
            </w:pPr>
            <w:r w:rsidRPr="00CB0743">
              <w:t>01 05 02 01 10 0000 510</w:t>
            </w:r>
          </w:p>
        </w:tc>
        <w:tc>
          <w:tcPr>
            <w:tcW w:w="8780" w:type="dxa"/>
          </w:tcPr>
          <w:p w:rsidR="00BB70D4" w:rsidRPr="00CB0743" w:rsidRDefault="00BB70D4" w:rsidP="00EA6683">
            <w:pPr>
              <w:jc w:val="both"/>
            </w:pPr>
            <w:r w:rsidRPr="00CB0743">
              <w:t>Увеличение прочих остатков денежных средств бюджетов муниципальных районов</w:t>
            </w:r>
          </w:p>
        </w:tc>
      </w:tr>
      <w:tr w:rsidR="00BB70D4" w:rsidRPr="00CB0743" w:rsidTr="00EA6683">
        <w:trPr>
          <w:trHeight w:val="560"/>
        </w:trPr>
        <w:tc>
          <w:tcPr>
            <w:tcW w:w="1991" w:type="dxa"/>
          </w:tcPr>
          <w:p w:rsidR="00BB70D4" w:rsidRPr="00CB0743" w:rsidRDefault="00BB70D4" w:rsidP="00EA6683">
            <w:pPr>
              <w:jc w:val="center"/>
            </w:pPr>
            <w:r w:rsidRPr="00CB0743">
              <w:t>014</w:t>
            </w:r>
          </w:p>
        </w:tc>
        <w:tc>
          <w:tcPr>
            <w:tcW w:w="4709" w:type="dxa"/>
          </w:tcPr>
          <w:p w:rsidR="00BB70D4" w:rsidRPr="00CB0743" w:rsidRDefault="00BB70D4" w:rsidP="00EA6683">
            <w:pPr>
              <w:ind w:left="-120" w:right="-108"/>
            </w:pPr>
            <w:r w:rsidRPr="00CB0743">
              <w:t>01 05 02 01 10 0000 610</w:t>
            </w:r>
          </w:p>
        </w:tc>
        <w:tc>
          <w:tcPr>
            <w:tcW w:w="8780" w:type="dxa"/>
          </w:tcPr>
          <w:p w:rsidR="00BB70D4" w:rsidRPr="00CB0743" w:rsidRDefault="00BB70D4" w:rsidP="00EA6683">
            <w:pPr>
              <w:jc w:val="both"/>
            </w:pPr>
            <w:r w:rsidRPr="00CB0743">
              <w:t>Уменьшение прочих остатков денежных средств бюджетов муниципальных районов</w:t>
            </w:r>
          </w:p>
        </w:tc>
      </w:tr>
    </w:tbl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p w:rsidR="00BB70D4" w:rsidRDefault="00BB70D4" w:rsidP="00CA3014"/>
    <w:tbl>
      <w:tblPr>
        <w:tblW w:w="15369" w:type="dxa"/>
        <w:tblLook w:val="01E0"/>
      </w:tblPr>
      <w:tblGrid>
        <w:gridCol w:w="9828"/>
        <w:gridCol w:w="5541"/>
      </w:tblGrid>
      <w:tr w:rsidR="00BB70D4" w:rsidRPr="0012271F" w:rsidTr="00EA6683">
        <w:trPr>
          <w:trHeight w:val="1632"/>
        </w:trPr>
        <w:tc>
          <w:tcPr>
            <w:tcW w:w="9828" w:type="dxa"/>
          </w:tcPr>
          <w:p w:rsidR="00BB70D4" w:rsidRPr="0012271F" w:rsidRDefault="00BB70D4" w:rsidP="00EA6683">
            <w:pPr>
              <w:tabs>
                <w:tab w:val="left" w:pos="4320"/>
              </w:tabs>
              <w:jc w:val="right"/>
              <w:rPr>
                <w:bCs/>
                <w:snapToGrid w:val="0"/>
                <w:color w:val="000000"/>
              </w:rPr>
            </w:pPr>
          </w:p>
        </w:tc>
        <w:tc>
          <w:tcPr>
            <w:tcW w:w="5541" w:type="dxa"/>
          </w:tcPr>
          <w:p w:rsidR="00BB70D4" w:rsidRPr="0012271F" w:rsidRDefault="00BB70D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70D4" w:rsidRDefault="00BB70D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BB70D4" w:rsidRPr="0012271F" w:rsidRDefault="00BB70D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271F">
              <w:rPr>
                <w:rFonts w:ascii="Times New Roman" w:hAnsi="Times New Roman" w:cs="Times New Roman"/>
                <w:sz w:val="24"/>
                <w:szCs w:val="24"/>
              </w:rPr>
              <w:t xml:space="preserve"> Булановский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B70D4" w:rsidRPr="00F44D95" w:rsidRDefault="00BB70D4" w:rsidP="00EA6683">
            <w:pPr>
              <w:pStyle w:val="ConsPlusNonformat"/>
              <w:tabs>
                <w:tab w:val="left" w:pos="3780"/>
                <w:tab w:val="left" w:pos="3960"/>
              </w:tabs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проекте 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Булановский сельсовет на 2020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2021-2022 годов</w:t>
            </w:r>
            <w:r w:rsidRPr="00F4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D95">
              <w:rPr>
                <w:sz w:val="24"/>
                <w:szCs w:val="24"/>
              </w:rPr>
              <w:t xml:space="preserve"> </w:t>
            </w:r>
          </w:p>
          <w:p w:rsidR="00BB70D4" w:rsidRPr="0012271F" w:rsidRDefault="00BB70D4" w:rsidP="0066000A">
            <w:pPr>
              <w:tabs>
                <w:tab w:val="left" w:pos="4320"/>
              </w:tabs>
              <w:jc w:val="center"/>
              <w:rPr>
                <w:bCs/>
                <w:snapToGrid w:val="0"/>
                <w:color w:val="000000"/>
              </w:rPr>
            </w:pPr>
            <w:r>
              <w:t>.</w:t>
            </w:r>
            <w:r w:rsidRPr="0012271F">
              <w:t xml:space="preserve"> </w:t>
            </w:r>
          </w:p>
        </w:tc>
      </w:tr>
    </w:tbl>
    <w:p w:rsidR="00BB70D4" w:rsidRPr="0012271F" w:rsidRDefault="00BB70D4" w:rsidP="00CA3014">
      <w:pPr>
        <w:tabs>
          <w:tab w:val="left" w:pos="4320"/>
        </w:tabs>
        <w:ind w:firstLine="960"/>
        <w:rPr>
          <w:bCs/>
          <w:snapToGrid w:val="0"/>
          <w:color w:val="000000"/>
        </w:rPr>
      </w:pPr>
    </w:p>
    <w:tbl>
      <w:tblPr>
        <w:tblW w:w="17038" w:type="dxa"/>
        <w:tblLook w:val="01E0"/>
      </w:tblPr>
      <w:tblGrid>
        <w:gridCol w:w="15389"/>
        <w:gridCol w:w="1649"/>
      </w:tblGrid>
      <w:tr w:rsidR="00BB70D4" w:rsidRPr="00014F46" w:rsidTr="00292001">
        <w:trPr>
          <w:trHeight w:val="1453"/>
        </w:trPr>
        <w:tc>
          <w:tcPr>
            <w:tcW w:w="15105" w:type="dxa"/>
          </w:tcPr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ПЕРЕЧЕНЬ  ГЛАВНЫХ АДМИНИСТРАТОРОВ</w:t>
            </w: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МЕСТНЫХ ДОХОДОВ МУНИЦИПАЛЬНОГО ОБРАЗОВАНИЯ </w:t>
            </w: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 xml:space="preserve">БУЛАНОВСКИЙ СЕЛЬСОВЕТ НА 2020 ГОД </w:t>
            </w: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И НА ПЛАНОВЫЙ ПЕРИОД 2021 И 2022 ГОДОВ.</w:t>
            </w: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p w:rsidR="00BB70D4" w:rsidRDefault="00BB70D4" w:rsidP="00292001">
            <w:pPr>
              <w:ind w:left="-142" w:right="-759"/>
              <w:jc w:val="center"/>
              <w:rPr>
                <w:snapToGrid w:val="0"/>
                <w:color w:val="000000"/>
                <w:szCs w:val="28"/>
              </w:rPr>
            </w:pPr>
          </w:p>
          <w:tbl>
            <w:tblPr>
              <w:tblW w:w="1516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22"/>
              <w:gridCol w:w="2880"/>
              <w:gridCol w:w="11061"/>
            </w:tblGrid>
            <w:tr w:rsidR="00BB70D4" w:rsidRPr="009A7579" w:rsidTr="00292001">
              <w:trPr>
                <w:cantSplit/>
                <w:trHeight w:val="360"/>
              </w:trPr>
              <w:tc>
                <w:tcPr>
                  <w:tcW w:w="4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TOC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1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Наименование администратора доходов</w:t>
                  </w:r>
                </w:p>
                <w:p w:rsidR="00BB70D4" w:rsidRPr="009A7579" w:rsidRDefault="00BB70D4" w:rsidP="004F6149">
                  <w:pPr>
                    <w:tabs>
                      <w:tab w:val="left" w:pos="2040"/>
                    </w:tabs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Бюджета</w:t>
                  </w:r>
                </w:p>
                <w:p w:rsidR="00BB70D4" w:rsidRPr="009A7579" w:rsidRDefault="00BB70D4" w:rsidP="004F6149">
                  <w:pPr>
                    <w:tabs>
                      <w:tab w:val="left" w:pos="2040"/>
                    </w:tabs>
                    <w:jc w:val="center"/>
                  </w:pPr>
                  <w:r w:rsidRPr="009A7579">
                    <w:rPr>
                      <w:snapToGrid w:val="0"/>
                    </w:rPr>
                    <w:t xml:space="preserve"> муниципального образования</w:t>
                  </w:r>
                </w:p>
              </w:tc>
            </w:tr>
            <w:tr w:rsidR="00BB70D4" w:rsidRPr="009A7579" w:rsidTr="00292001">
              <w:trPr>
                <w:cantSplit/>
                <w:trHeight w:val="1230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адми-нистра-тора</w:t>
                  </w:r>
                </w:p>
                <w:p w:rsidR="00BB70D4" w:rsidRPr="009A7579" w:rsidRDefault="00BB70D4" w:rsidP="004F6149">
                  <w:pPr>
                    <w:jc w:val="center"/>
                    <w:rPr>
                      <w:b/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доходов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30"/>
                    <w:jc w:val="center"/>
                  </w:pPr>
                  <w:r w:rsidRPr="009A7579">
                    <w:t>доходов бюджета муниципального образования</w:t>
                  </w:r>
                </w:p>
              </w:tc>
              <w:tc>
                <w:tcPr>
                  <w:tcW w:w="110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TOC1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3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b/>
                    </w:rPr>
                  </w:pPr>
                  <w:r w:rsidRPr="009A7579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rPr>
                      <w:b/>
                    </w:rPr>
                  </w:pPr>
                  <w:r w:rsidRPr="009A7579">
                    <w:rPr>
                      <w:b/>
                    </w:rPr>
                    <w:t>Администрация муниципальног</w:t>
                  </w:r>
                  <w:r>
                    <w:rPr>
                      <w:b/>
                    </w:rPr>
                    <w:t>о образования  Булановский</w:t>
                  </w:r>
                  <w:r w:rsidRPr="009A7579">
                    <w:rPr>
                      <w:b/>
                    </w:rPr>
                    <w:t xml:space="preserve"> сельсовет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1 08 04020 01 1000 110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 w:right="-28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t>1 08 07175 01 1000 110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1 11 05035 10 0000 120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      </w:r>
                  <w:r w:rsidRPr="009A7579">
                    <w:t>(за исключением имущества муниципальных бюджетных и автономных учреждений)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1 11 09045 10 0000 120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r w:rsidRPr="009A7579">
      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1 13 01540 10 0000 130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1 13 01995 10 0000 130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1 13 02065 10 0000 130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1 13 02995 10 0000 130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доходы от компенсации затрат бюджетов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1 14 01050 10 0000 410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квартир, находящихся в собственности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основных средств по указанному имуществу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1 14 02053 10 0000 410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1 14 02052 10 0000 440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      </w:r>
                  <w:r w:rsidRPr="009A7579">
                    <w:t>(за исключением имущества муниципальных бюджетных и автономных учреждений),</w:t>
                  </w:r>
                  <w:r w:rsidRPr="009A7579">
                    <w:rPr>
                      <w:snapToGrid w:val="0"/>
                    </w:rPr>
                    <w:t xml:space="preserve"> в части реализации материальных запасов по указанному имуществу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1 14 02053 10 0000 440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</w:pPr>
                  <w:r w:rsidRPr="009A7579"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>
                    <w:t>014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1 14 04050 10 0000 420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Доходы от продажи нематериальных активов, находящихся в собственности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1 16 90050 10 0000 140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1 17 01050 10 0000 180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1 17 02020 10 0000 180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Прочие неналоговые доходы бюджетов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1 17 14030 10 0000 180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Средства самообложения граждан, зачисляемые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2 02 01001 10 0000 151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Дотации бюджетам поселений на выравнивание  бюджетной обеспеченности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2 02 01003 10 0000 151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Дотации бюджетам поселений на поддержку мер по обеспечению сбалансированности бюджетов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lang w:val="en-US"/>
                    </w:rPr>
                  </w:pPr>
                  <w:r w:rsidRPr="009A7579">
                    <w:rPr>
                      <w:lang w:val="en-US"/>
                    </w:rPr>
                    <w:t xml:space="preserve">2 02 01009 </w:t>
                  </w:r>
                  <w:r w:rsidRPr="009A7579">
                    <w:t>1</w:t>
                  </w:r>
                  <w:r w:rsidRPr="009A7579">
                    <w:rPr>
                      <w:lang w:val="en-US"/>
                    </w:rPr>
                    <w:t>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Дотации бюджетам поселений на поощрение достижения наилучших показателей деятельности органов местного самоуправления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  <w:rPr>
                      <w:lang w:val="en-US"/>
                    </w:rPr>
                  </w:pPr>
                  <w:r w:rsidRPr="009A7579">
                    <w:rPr>
                      <w:lang w:val="en-US"/>
                    </w:rPr>
                    <w:t>2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02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01999</w:t>
                  </w:r>
                  <w:r w:rsidRPr="009A7579">
                    <w:t xml:space="preserve"> 1</w:t>
                  </w:r>
                  <w:r w:rsidRPr="009A7579">
                    <w:rPr>
                      <w:lang w:val="en-US"/>
                    </w:rPr>
                    <w:t>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0000</w:t>
                  </w:r>
                  <w:r w:rsidRPr="009A7579">
                    <w:t xml:space="preserve"> </w:t>
                  </w:r>
                  <w:r w:rsidRPr="009A7579">
                    <w:rPr>
                      <w:lang w:val="en-US"/>
                    </w:rPr>
                    <w:t>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дотации бюджетам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2 02 02041 10 0000 151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2 02 02044 10 0000 151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автомобильными дорогами новых микрорайонов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2 02 02077 10 0000 151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2 02 02078 10 0000 151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бюджетные инвестиции для модернизации объектов коммунальной инфраструктуры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2 02 02079 10 0000 151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для обеспечения земельных участков коммунальной инфраструктурой в целях жилищного строительства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2 02 02085 10 0000 151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осуществление мероприятий по обеспечению жильем граждан РФ, проживающих в сельской местности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2 02 02088 10 0001 151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2 02 02088 10 0002 151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2 02 02088 10 0004 151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2 02 02089 10 0001 151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мероприятий по капитальному ремонту многоквартирных домов за счет средств бюджетов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2 02 02089 10 0002 151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34"/>
                  </w:pPr>
                  <w:r w:rsidRPr="009A7579">
      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2 02 02089 10 0004 151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2 02 02102 10 0000 151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закупку автотранспортных средств и коммунальной техники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2 02 02109 10 0000 151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Субсидии бюджетам поселений на проведение капитального ремонта многоквартирных домов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pStyle w:val="Header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A7579">
                    <w:rPr>
                      <w:sz w:val="24"/>
                      <w:szCs w:val="24"/>
                    </w:rPr>
                    <w:t>2 02 02999 10 0000 151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субсидии бюджетам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2 02 03003 10 0000 151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Субвенции бюджетам поселений на  государственную регистрацию актов гражданского состояния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2 02 03015 10 0000 151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2 02 03024 10 0000 151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2 02 03999 10 0000 151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субвенции бюджетам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2 02 04012 10 0000 151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2 02 04014 10 0000 151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2 02 04999 10 0000 151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межбюджетные трансферты, передаваемые бюджетам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2 02 09014 10 0000 151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28"/>
                  </w:pPr>
                  <w:r w:rsidRPr="009A7579">
                    <w:t>Прочие безвозмездные поступления в бюджеты поселений от федерального бюджета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2 02 09024 10 0000 151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безвозмездные поступления в бюджеты поселений от бюджетов субъектов Российской Федерации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2 02 09071 10 0000 151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безвозмездные поступления в бюджеты поселений от бюджета Пенсионного фонда Российской Федерации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2 02 09072 10 0000 151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безвозмездные поступления в бюджеты поселений от бюджета Фонда социального страхования Российской Федерации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2 02 09073 10 0000 151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безвозмездные поступления в бюджеты поселений от бюджета Федерального фонда обязательного медицинского страхования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2 02 09074 10 0000 151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Прочие безвозмездные поступления в бюджеты поселений от бюджетов территориальных фондов обязательного медицинского страхования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Предоставление государственными (муниципальными) организациями грантов для получателей средств бюджетов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Поступления от денежных пожертвований, предоставляемых   государственными (муниципальными) организациями получателям средств бюджетов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обеспечение мероприятий по капитальному ремонту многоквартирных домов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2 03 05040 10 0000 180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Безвозмездные поступления в бюджеты поселений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2 03 05050 10 0000 180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28"/>
                  </w:pPr>
                  <w:r w:rsidRPr="009A7579">
                    <w:t>Безвозмездные поступления в бюджеты муниципальных районов от государственной   корпорации - Фонда содействия реформированию  жилищно-коммунального хозяйства на   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2 03 05099 10 0000 180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28"/>
                  </w:pPr>
                  <w:r w:rsidRPr="009A7579">
                    <w:t>Прочие безвозмездные поступления от государственных (муниципальных) организаций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2 07 05010 10 0000 180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28"/>
                  </w:pPr>
                  <w:r w:rsidRPr="009A7579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2 07 05030 10 0000 180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128"/>
                  </w:pPr>
                  <w:r w:rsidRPr="009A7579">
                    <w:t>Прочие безвозмездные поступления в бюджеты поселений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2 08 05000 10 0000 180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right="-28"/>
                  </w:pPr>
                  <w:r w:rsidRPr="009A7579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2 18 05010 10 0000 151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 w:right="111"/>
                  </w:pPr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2 18 05020 10 0000 151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2 18 05010 10 0000 180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Доходы бюджетов поселений от возврата бюджетными учреждениями остатков субсидий прошлых лет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t>2 18 05020 10 0000 180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Доходы бюджетов поселений от возврата автономными учреждениями остатков субсидий прошлых лет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jc w:val="center"/>
                  </w:pPr>
                  <w:r w:rsidRPr="009A7579">
                    <w:rPr>
                      <w:snapToGrid w:val="0"/>
                    </w:rPr>
                    <w:t>2 18 05030 10 0000 180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r w:rsidRPr="009A7579">
                    <w:t>Доходы бюджетов поселений от возврата иными организациями остатков субсидий прошлых лет</w:t>
                  </w:r>
                </w:p>
              </w:tc>
            </w:tr>
            <w:tr w:rsidR="00BB70D4" w:rsidRPr="009A7579" w:rsidTr="00292001">
              <w:trPr>
                <w:trHeight w:val="339"/>
                <w:tblHeader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4F6149">
                  <w:pPr>
                    <w:ind w:hanging="68"/>
                    <w:jc w:val="center"/>
                  </w:pPr>
                  <w:r w:rsidRPr="009A7579">
                    <w:t>01</w:t>
                  </w:r>
                  <w: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-54" w:left="31680" w:rightChars="-54" w:right="31680"/>
                    <w:jc w:val="center"/>
                    <w:rPr>
                      <w:snapToGrid w:val="0"/>
                    </w:rPr>
                  </w:pPr>
                  <w:r w:rsidRPr="009A7579">
                    <w:rPr>
                      <w:snapToGrid w:val="0"/>
                    </w:rPr>
                    <w:t>2 19 05000 10 0000 151</w:t>
                  </w:r>
                </w:p>
              </w:tc>
              <w:tc>
                <w:tcPr>
                  <w:tcW w:w="1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0D4" w:rsidRPr="009A7579" w:rsidRDefault="00BB70D4" w:rsidP="00BB70D4">
                  <w:pPr>
                    <w:ind w:leftChars="36" w:left="31680" w:right="111"/>
                  </w:pPr>
                  <w:r w:rsidRPr="009A7579"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</w:tbl>
          <w:p w:rsidR="00BB70D4" w:rsidRPr="009A7579" w:rsidRDefault="00BB70D4" w:rsidP="00292001">
            <w:r w:rsidRPr="009A7579">
              <w:t xml:space="preserve">           </w:t>
            </w: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D4" w:rsidRPr="00C40D51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70D4" w:rsidRPr="00C40D51" w:rsidRDefault="00BB70D4" w:rsidP="00EA6683">
            <w:pPr>
              <w:pStyle w:val="ConsPlusNonformat"/>
              <w:widowControl/>
              <w:tabs>
                <w:tab w:val="left" w:pos="3780"/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5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</w:tc>
      </w:tr>
    </w:tbl>
    <w:p w:rsidR="00BB70D4" w:rsidRPr="00014F46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70D4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9200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B70D4" w:rsidRPr="00292001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К решению Совета Депутатов</w:t>
      </w:r>
    </w:p>
    <w:p w:rsidR="00BB70D4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F3B50">
        <w:rPr>
          <w:rFonts w:ascii="Times New Roman" w:hAnsi="Times New Roman" w:cs="Times New Roman"/>
          <w:sz w:val="28"/>
          <w:szCs w:val="28"/>
        </w:rPr>
        <w:t xml:space="preserve">МО Булановский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4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О проекте бюджета муниципального образования</w:t>
      </w:r>
    </w:p>
    <w:p w:rsidR="00BB70D4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Булановский сельсовет на 2020 год и на</w:t>
      </w:r>
    </w:p>
    <w:p w:rsidR="00BB70D4" w:rsidRPr="007F3B50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плановый период 2021-2022 годов</w:t>
      </w:r>
    </w:p>
    <w:p w:rsidR="00BB70D4" w:rsidRPr="007F3B50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3B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D4" w:rsidRPr="007F3B50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B70D4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B70D4" w:rsidRPr="00014F46" w:rsidRDefault="00BB70D4" w:rsidP="00CA3014">
      <w:pPr>
        <w:pStyle w:val="ConsPlusNonformat"/>
        <w:widowControl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14F46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  МУНИЦИПАЛЬНОГО ОБРАЗОВАНИЯ Б</w:t>
      </w:r>
      <w:r>
        <w:rPr>
          <w:rFonts w:ascii="Times New Roman" w:hAnsi="Times New Roman" w:cs="Times New Roman"/>
          <w:sz w:val="24"/>
          <w:szCs w:val="24"/>
        </w:rPr>
        <w:t>УЛАНОВСКИЙ СЕЛЬСКИЙ СОВЕТ НА 2020</w:t>
      </w:r>
      <w:r w:rsidRPr="00014F4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2021-2022 ГОДОВ</w:t>
      </w:r>
    </w:p>
    <w:p w:rsidR="00BB70D4" w:rsidRPr="00014F46" w:rsidRDefault="00BB70D4" w:rsidP="00CA3014">
      <w:pPr>
        <w:jc w:val="right"/>
      </w:pPr>
      <w:r w:rsidRPr="00014F46">
        <w:t>(в процентах)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9"/>
        <w:gridCol w:w="8276"/>
        <w:gridCol w:w="2511"/>
      </w:tblGrid>
      <w:tr w:rsidR="00BB70D4" w:rsidRPr="00B37153" w:rsidTr="00292001">
        <w:trPr>
          <w:trHeight w:val="679"/>
        </w:trPr>
        <w:tc>
          <w:tcPr>
            <w:tcW w:w="4489" w:type="dxa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276" w:type="dxa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Наименование кода поступлений в бюджет</w:t>
            </w:r>
          </w:p>
        </w:tc>
        <w:tc>
          <w:tcPr>
            <w:tcW w:w="2511" w:type="dxa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Бюджет сельского поселения</w:t>
            </w:r>
          </w:p>
        </w:tc>
      </w:tr>
    </w:tbl>
    <w:p w:rsidR="00BB70D4" w:rsidRPr="00014F46" w:rsidRDefault="00BB70D4" w:rsidP="00CA3014"/>
    <w:tbl>
      <w:tblPr>
        <w:tblW w:w="153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"/>
        <w:gridCol w:w="4469"/>
        <w:gridCol w:w="12"/>
        <w:gridCol w:w="8329"/>
        <w:gridCol w:w="2491"/>
      </w:tblGrid>
      <w:tr w:rsidR="00BB70D4" w:rsidRPr="00B37153" w:rsidTr="00EA6683">
        <w:trPr>
          <w:trHeight w:val="141"/>
          <w:tblHeader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</w:t>
            </w:r>
          </w:p>
        </w:tc>
        <w:tc>
          <w:tcPr>
            <w:tcW w:w="834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3</w:t>
            </w:r>
          </w:p>
        </w:tc>
      </w:tr>
      <w:tr w:rsidR="00BB70D4" w:rsidRPr="00B37153" w:rsidTr="00EA6683">
        <w:trPr>
          <w:trHeight w:val="182"/>
        </w:trPr>
        <w:tc>
          <w:tcPr>
            <w:tcW w:w="15313" w:type="dxa"/>
            <w:gridSpan w:val="5"/>
          </w:tcPr>
          <w:p w:rsidR="00BB70D4" w:rsidRPr="00B37153" w:rsidRDefault="00BB70D4" w:rsidP="00BB70D4">
            <w:pPr>
              <w:ind w:leftChars="-54" w:lef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прибыль, доходы</w:t>
            </w: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1 01 02010 01 0000 110</w:t>
            </w:r>
          </w:p>
        </w:tc>
        <w:tc>
          <w:tcPr>
            <w:tcW w:w="8341" w:type="dxa"/>
            <w:gridSpan w:val="2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51365">
              <w:rPr>
                <w:snapToGrid w:val="0"/>
                <w:sz w:val="18"/>
                <w:szCs w:val="18"/>
                <w:vertAlign w:val="superscript"/>
              </w:rPr>
              <w:t>1</w:t>
            </w:r>
            <w:r w:rsidRPr="00A51365">
              <w:rPr>
                <w:snapToGrid w:val="0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491" w:type="dxa"/>
            <w:vMerge w:val="restart"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1 01 02020 01 0000 110</w:t>
            </w:r>
          </w:p>
        </w:tc>
        <w:tc>
          <w:tcPr>
            <w:tcW w:w="8341" w:type="dxa"/>
            <w:gridSpan w:val="2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8341" w:type="dxa"/>
            <w:gridSpan w:val="2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1 01 02040 01 0000 110</w:t>
            </w:r>
          </w:p>
        </w:tc>
        <w:tc>
          <w:tcPr>
            <w:tcW w:w="8341" w:type="dxa"/>
            <w:gridSpan w:val="2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227№ Налогового кодекса Российской Федерации</w:t>
            </w:r>
          </w:p>
        </w:tc>
        <w:tc>
          <w:tcPr>
            <w:tcW w:w="2491" w:type="dxa"/>
            <w:vMerge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41" w:type="dxa"/>
            <w:gridSpan w:val="2"/>
          </w:tcPr>
          <w:p w:rsidR="00BB70D4" w:rsidRPr="00FD1E58" w:rsidRDefault="00BB70D4" w:rsidP="00BB70D4">
            <w:pPr>
              <w:ind w:leftChars="36" w:left="3168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2491" w:type="dxa"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1 03 02230010000110</w:t>
            </w:r>
          </w:p>
        </w:tc>
        <w:tc>
          <w:tcPr>
            <w:tcW w:w="8341" w:type="dxa"/>
            <w:gridSpan w:val="2"/>
          </w:tcPr>
          <w:p w:rsidR="00BB70D4" w:rsidRPr="00FD1E58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1 03 02240010000110</w:t>
            </w:r>
          </w:p>
        </w:tc>
        <w:tc>
          <w:tcPr>
            <w:tcW w:w="8341" w:type="dxa"/>
            <w:gridSpan w:val="2"/>
          </w:tcPr>
          <w:p w:rsidR="00BB70D4" w:rsidRPr="00FD1E58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моторные масла для дизельных и (или) карбюраторных (инжекторных) двигателей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BB70D4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1 03 02250010000110</w:t>
            </w:r>
          </w:p>
        </w:tc>
        <w:tc>
          <w:tcPr>
            <w:tcW w:w="8341" w:type="dxa"/>
            <w:gridSpan w:val="2"/>
          </w:tcPr>
          <w:p w:rsidR="00BB70D4" w:rsidRPr="00FD1E58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BB70D4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BB70D4" w:rsidRPr="00B37153" w:rsidTr="00EA6683">
        <w:trPr>
          <w:trHeight w:val="141"/>
        </w:trPr>
        <w:tc>
          <w:tcPr>
            <w:tcW w:w="4481" w:type="dxa"/>
            <w:gridSpan w:val="2"/>
          </w:tcPr>
          <w:p w:rsidR="00BB70D4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1 03 02260010000110</w:t>
            </w:r>
          </w:p>
        </w:tc>
        <w:tc>
          <w:tcPr>
            <w:tcW w:w="8341" w:type="dxa"/>
            <w:gridSpan w:val="2"/>
          </w:tcPr>
          <w:p w:rsidR="00BB70D4" w:rsidRPr="00FD1E58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FD1E58">
              <w:rPr>
                <w:snapToGrid w:val="0"/>
                <w:sz w:val="18"/>
                <w:szCs w:val="18"/>
              </w:rPr>
              <w:t>Доходы</w:t>
            </w:r>
            <w:r>
              <w:rPr>
                <w:snapToGrid w:val="0"/>
                <w:sz w:val="18"/>
                <w:szCs w:val="18"/>
              </w:rPr>
              <w:t xml:space="preserve">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1" w:type="dxa"/>
          </w:tcPr>
          <w:p w:rsidR="00BB70D4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0,0965</w:t>
            </w:r>
          </w:p>
        </w:tc>
      </w:tr>
      <w:tr w:rsidR="00BB70D4" w:rsidRPr="00B37153" w:rsidTr="00EA6683">
        <w:trPr>
          <w:trHeight w:val="141"/>
        </w:trPr>
        <w:tc>
          <w:tcPr>
            <w:tcW w:w="15313" w:type="dxa"/>
            <w:gridSpan w:val="5"/>
            <w:vAlign w:val="center"/>
          </w:tcPr>
          <w:p w:rsidR="00BB70D4" w:rsidRPr="00A51365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A51365">
              <w:rPr>
                <w:b/>
                <w:bCs/>
                <w:caps/>
                <w:sz w:val="18"/>
                <w:szCs w:val="18"/>
              </w:rPr>
              <w:t>В части налогов на совокупный доход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A51365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8329" w:type="dxa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91" w:type="dxa"/>
            <w:vAlign w:val="bottom"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50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A51365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1 05 03020 01 0000 110</w:t>
            </w:r>
          </w:p>
        </w:tc>
        <w:tc>
          <w:tcPr>
            <w:tcW w:w="8329" w:type="dxa"/>
          </w:tcPr>
          <w:p w:rsidR="00BB70D4" w:rsidRPr="00A51365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A51365">
              <w:rPr>
                <w:snapToGrid w:val="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91" w:type="dxa"/>
            <w:vAlign w:val="bottom"/>
          </w:tcPr>
          <w:p w:rsidR="00BB70D4" w:rsidRPr="00A51365" w:rsidRDefault="00BB70D4" w:rsidP="00EA6683">
            <w:pPr>
              <w:jc w:val="center"/>
              <w:rPr>
                <w:sz w:val="18"/>
                <w:szCs w:val="18"/>
              </w:rPr>
            </w:pPr>
            <w:r w:rsidRPr="00A51365">
              <w:rPr>
                <w:sz w:val="18"/>
                <w:szCs w:val="18"/>
              </w:rPr>
              <w:t>60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налогов на имущество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C965AC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C965AC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1 06 06033 10 0000 110</w:t>
            </w:r>
          </w:p>
          <w:p w:rsidR="00BB70D4" w:rsidRPr="00C965AC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329" w:type="dxa"/>
          </w:tcPr>
          <w:p w:rsidR="00BB70D4" w:rsidRPr="00C965AC" w:rsidRDefault="00BB70D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91" w:type="dxa"/>
            <w:vAlign w:val="bottom"/>
          </w:tcPr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C965AC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C965AC">
              <w:rPr>
                <w:snapToGrid w:val="0"/>
                <w:sz w:val="18"/>
                <w:szCs w:val="18"/>
              </w:rPr>
              <w:t>1 06 06043 10 0000 110</w:t>
            </w:r>
          </w:p>
        </w:tc>
        <w:tc>
          <w:tcPr>
            <w:tcW w:w="8329" w:type="dxa"/>
          </w:tcPr>
          <w:p w:rsidR="00BB70D4" w:rsidRPr="00C965AC" w:rsidRDefault="00BB70D4" w:rsidP="00EA6683">
            <w:pPr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91" w:type="dxa"/>
            <w:vAlign w:val="bottom"/>
          </w:tcPr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C965AC" w:rsidRDefault="00BB70D4" w:rsidP="00EA6683">
            <w:pPr>
              <w:jc w:val="center"/>
              <w:rPr>
                <w:sz w:val="18"/>
                <w:szCs w:val="18"/>
              </w:rPr>
            </w:pPr>
            <w:r w:rsidRPr="00C965AC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355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В части государственной пошлины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 w:right="-28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widowControl w:val="0"/>
              <w:adjustRightInd w:val="0"/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1 08 07175 01 0000 110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widowControl w:val="0"/>
              <w:adjustRightInd w:val="0"/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</w:p>
          <w:p w:rsidR="00BB70D4" w:rsidRPr="00B37153" w:rsidRDefault="00BB70D4" w:rsidP="00EA6683">
            <w:pPr>
              <w:widowControl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 xml:space="preserve">В части погашения задолженности и перерасчетов по    отдельным налогам, сборам и иным обязательным </w:t>
            </w:r>
          </w:p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caps/>
                <w:sz w:val="18"/>
                <w:szCs w:val="18"/>
              </w:rPr>
              <w:t>платеЖам</w:t>
            </w:r>
          </w:p>
        </w:tc>
      </w:tr>
      <w:tr w:rsidR="00BB70D4" w:rsidRPr="00B37153" w:rsidTr="00EA6683">
        <w:trPr>
          <w:gridBefore w:val="1"/>
          <w:wBefore w:w="12" w:type="dxa"/>
          <w:trHeight w:val="103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1 09 04053 10 0000 110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ИСПОЛЬЗОВАНИЯ ИМУЩЕСТВА,                      НАХОДЯЩЕГОСЯ В ГОСУДАРСТВЕННОЙ И МУНИЦИПАЛЬНОЙ     СОБСТВЕННОСТИ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1 11 03050 10 0000 120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br w:type="page"/>
            </w:r>
            <w:r w:rsidRPr="00B37153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ПЛАТЕЖЕЙ ПРИ ПОЛЬЗОВАНИИ ПРИРОДНЫМИ </w:t>
            </w:r>
          </w:p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РЕСУРСАМИ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1 12 05050 10 0000 120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59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ОКАЗАНИЯ ПЛАТНЫХ УСЛУГ (РАБОТ)                                И КОМПЕНСАЦИИ ЗАТРАТ ГОСУДАРСТВА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1 13 01540 10 0000 130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1 13 02065 10 0000 130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ПРОДАЖИ МАТЕРИАЛЬНЫХ                                       И НЕМАТЕРИАЛЬНЫХ АКТИВОВ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1 14 02053 10 0000 410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1 14 02052 10 0000 440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B37153">
              <w:rPr>
                <w:sz w:val="18"/>
                <w:szCs w:val="18"/>
              </w:rPr>
              <w:t>(за исключением имущества муниципальных бюджетных и автономных учреждений),</w:t>
            </w:r>
            <w:r w:rsidRPr="00B37153">
              <w:rPr>
                <w:snapToGrid w:val="0"/>
                <w:sz w:val="18"/>
                <w:szCs w:val="18"/>
              </w:rPr>
              <w:t xml:space="preserve">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1 14 02053 10 0000 440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  <w:tcBorders>
              <w:top w:val="nil"/>
            </w:tcBorders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8329" w:type="dxa"/>
            <w:tcBorders>
              <w:top w:val="nil"/>
            </w:tcBorders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2491" w:type="dxa"/>
            <w:tcBorders>
              <w:top w:val="nil"/>
            </w:tcBorders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1 14 06013 10 0000 430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50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1 14 06025 10 0000 430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АДМИНИСТРАТИВНЫХ ПЛАТЕЖЕЙ И СБОРОВ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1 15 02050 10 0000 140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ШТРАФОВ, САНКЦИЙ, ВОЗМЕЩЕНИЯ УЩЕРБА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1 16 18050 10 0000 140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1 16 21050 10 0000 140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1 16 23051 10 0000 140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1 16 23052 10 0000 140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1 16 25074 10 0000 140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1 16 25085 10 0000 140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1 16 30015 01 0000 140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1 16 32000 10 0000 140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1 16 33050 10 0000 140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1 16 37040 10 0000 140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1 16 42050 10 0000 140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395"/>
        </w:trPr>
        <w:tc>
          <w:tcPr>
            <w:tcW w:w="15301" w:type="dxa"/>
            <w:gridSpan w:val="4"/>
            <w:vAlign w:val="bottom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НЕНАЛОГОВЫХ ДОХОДОВ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1 17 02020 10 0000 180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1 17 12050 10 0000 180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Целевые отчисления от лотерей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1 17 13030 10 0000 180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/>
              <w:jc w:val="both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BB70D4" w:rsidRPr="00B37153" w:rsidTr="00EA6683">
        <w:trPr>
          <w:gridBefore w:val="1"/>
          <w:wBefore w:w="12" w:type="dxa"/>
          <w:trHeight w:val="65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37153">
              <w:rPr>
                <w:sz w:val="18"/>
                <w:szCs w:val="18"/>
              </w:rPr>
              <w:t>001 10 0000 151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15002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01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35118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35930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05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2 02 30024 10 0000 151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Субвенции бюджетам поселений</w:t>
            </w:r>
            <w:r>
              <w:rPr>
                <w:sz w:val="18"/>
                <w:szCs w:val="18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2 02 3999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400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Межбюджетные трансферты, передаваемые бюджетам поселений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2 02 4999</w:t>
            </w:r>
            <w:r>
              <w:rPr>
                <w:sz w:val="18"/>
                <w:szCs w:val="18"/>
              </w:rPr>
              <w:t>9</w:t>
            </w:r>
            <w:r w:rsidRPr="00B37153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900</w:t>
            </w:r>
            <w:r w:rsidRPr="00B37153">
              <w:rPr>
                <w:sz w:val="18"/>
                <w:szCs w:val="18"/>
              </w:rPr>
              <w:t>14 10 0000 151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ind w:right="-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 от федерального бюджета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 xml:space="preserve">В ЧАСТИ БЕЗВОЗМЕЗДНЫХ ПОСТУПЛЕНИЙ ОТ ГОСУДАРСТВЕННЫХ (МУНИЦИПАЛЬНЫХ) ОРГАНИЗАЦИЙ 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15301" w:type="dxa"/>
            <w:gridSpan w:val="4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2 07 050</w:t>
            </w:r>
            <w:r>
              <w:rPr>
                <w:sz w:val="18"/>
                <w:szCs w:val="18"/>
              </w:rPr>
              <w:t>3</w:t>
            </w:r>
            <w:r w:rsidRPr="00B37153">
              <w:rPr>
                <w:sz w:val="18"/>
                <w:szCs w:val="18"/>
              </w:rPr>
              <w:t>0 10 0000 180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ind w:right="-128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61"/>
        </w:trPr>
        <w:tc>
          <w:tcPr>
            <w:tcW w:w="15301" w:type="dxa"/>
            <w:gridSpan w:val="4"/>
          </w:tcPr>
          <w:p w:rsidR="00BB70D4" w:rsidRPr="00B37153" w:rsidRDefault="00BB70D4" w:rsidP="00BB70D4">
            <w:pPr>
              <w:adjustRightInd w:val="0"/>
              <w:ind w:leftChars="36" w:left="31680" w:rightChars="-54" w:right="316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B70D4" w:rsidRPr="00B37153" w:rsidTr="00EA6683">
        <w:trPr>
          <w:gridBefore w:val="1"/>
          <w:wBefore w:w="12" w:type="dxa"/>
          <w:trHeight w:val="14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2 18 </w:t>
            </w:r>
            <w:r>
              <w:rPr>
                <w:snapToGrid w:val="0"/>
                <w:sz w:val="18"/>
                <w:szCs w:val="18"/>
              </w:rPr>
              <w:t>60010</w:t>
            </w:r>
            <w:r w:rsidRPr="00B37153">
              <w:rPr>
                <w:snapToGrid w:val="0"/>
                <w:sz w:val="18"/>
                <w:szCs w:val="18"/>
              </w:rPr>
              <w:t xml:space="preserve"> 10 0000 1</w:t>
            </w: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2 18 05010 10 0000 180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2 18 05020 10 0000 180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53"/>
        </w:trPr>
        <w:tc>
          <w:tcPr>
            <w:tcW w:w="4481" w:type="dxa"/>
            <w:gridSpan w:val="2"/>
          </w:tcPr>
          <w:p w:rsidR="00BB70D4" w:rsidRPr="00B37153" w:rsidRDefault="00BB70D4" w:rsidP="00EA6683">
            <w:pPr>
              <w:jc w:val="center"/>
              <w:rPr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>2 18 05030 10 0000 180</w:t>
            </w:r>
          </w:p>
        </w:tc>
        <w:tc>
          <w:tcPr>
            <w:tcW w:w="8329" w:type="dxa"/>
          </w:tcPr>
          <w:p w:rsidR="00BB70D4" w:rsidRPr="00B37153" w:rsidRDefault="00BB70D4" w:rsidP="00EA6683">
            <w:pPr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  <w:tr w:rsidR="00BB70D4" w:rsidRPr="00B37153" w:rsidTr="00EA6683">
        <w:trPr>
          <w:gridBefore w:val="1"/>
          <w:wBefore w:w="12" w:type="dxa"/>
          <w:trHeight w:val="438"/>
        </w:trPr>
        <w:tc>
          <w:tcPr>
            <w:tcW w:w="15301" w:type="dxa"/>
            <w:gridSpan w:val="4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</w:rPr>
            </w:pPr>
            <w:r w:rsidRPr="00B37153">
              <w:rPr>
                <w:b/>
                <w:bCs/>
                <w:sz w:val="18"/>
                <w:szCs w:val="18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BB70D4" w:rsidRPr="00B37153" w:rsidTr="00EA6683">
        <w:trPr>
          <w:gridBefore w:val="1"/>
          <w:wBefore w:w="12" w:type="dxa"/>
          <w:trHeight w:val="701"/>
        </w:trPr>
        <w:tc>
          <w:tcPr>
            <w:tcW w:w="4481" w:type="dxa"/>
            <w:gridSpan w:val="2"/>
          </w:tcPr>
          <w:p w:rsidR="00BB70D4" w:rsidRPr="00B37153" w:rsidRDefault="00BB70D4" w:rsidP="00BB70D4">
            <w:pPr>
              <w:ind w:leftChars="-54" w:left="31680" w:rightChars="-54" w:right="31680"/>
              <w:jc w:val="center"/>
              <w:rPr>
                <w:snapToGrid w:val="0"/>
                <w:sz w:val="18"/>
                <w:szCs w:val="18"/>
              </w:rPr>
            </w:pPr>
            <w:r w:rsidRPr="00B37153">
              <w:rPr>
                <w:snapToGrid w:val="0"/>
                <w:sz w:val="18"/>
                <w:szCs w:val="18"/>
              </w:rPr>
              <w:t xml:space="preserve">2 19 </w:t>
            </w:r>
            <w:r>
              <w:rPr>
                <w:snapToGrid w:val="0"/>
                <w:sz w:val="18"/>
                <w:szCs w:val="18"/>
              </w:rPr>
              <w:t>6001</w:t>
            </w:r>
            <w:r w:rsidRPr="00B3715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10</w:t>
            </w:r>
            <w:r w:rsidRPr="00B37153">
              <w:rPr>
                <w:snapToGrid w:val="0"/>
                <w:sz w:val="18"/>
                <w:szCs w:val="18"/>
              </w:rPr>
              <w:t xml:space="preserve"> 0000 151</w:t>
            </w:r>
          </w:p>
        </w:tc>
        <w:tc>
          <w:tcPr>
            <w:tcW w:w="8329" w:type="dxa"/>
          </w:tcPr>
          <w:p w:rsidR="00BB70D4" w:rsidRPr="00B37153" w:rsidRDefault="00BB70D4" w:rsidP="00BB70D4">
            <w:pPr>
              <w:ind w:leftChars="36" w:left="31680" w:right="111"/>
              <w:jc w:val="both"/>
              <w:rPr>
                <w:sz w:val="18"/>
                <w:szCs w:val="18"/>
              </w:rPr>
            </w:pPr>
            <w:r w:rsidRPr="00B3715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1" w:type="dxa"/>
            <w:vAlign w:val="bottom"/>
          </w:tcPr>
          <w:p w:rsidR="00BB70D4" w:rsidRPr="00B37153" w:rsidRDefault="00BB70D4" w:rsidP="00EA668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37153">
              <w:rPr>
                <w:sz w:val="18"/>
                <w:szCs w:val="18"/>
              </w:rPr>
              <w:t>100</w:t>
            </w:r>
          </w:p>
        </w:tc>
      </w:tr>
    </w:tbl>
    <w:p w:rsidR="00BB70D4" w:rsidRDefault="00BB70D4" w:rsidP="00CA3014"/>
    <w:p w:rsidR="00BB70D4" w:rsidRDefault="00BB70D4"/>
    <w:sectPr w:rsidR="00BB70D4" w:rsidSect="00EA6683">
      <w:footerReference w:type="even" r:id="rId7"/>
      <w:footerReference w:type="default" r:id="rId8"/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D4" w:rsidRDefault="00BB70D4" w:rsidP="00181815">
      <w:r>
        <w:separator/>
      </w:r>
    </w:p>
  </w:endnote>
  <w:endnote w:type="continuationSeparator" w:id="1">
    <w:p w:rsidR="00BB70D4" w:rsidRDefault="00BB70D4" w:rsidP="0018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D4" w:rsidRDefault="00BB70D4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0D4" w:rsidRDefault="00BB70D4" w:rsidP="00EA66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D4" w:rsidRDefault="00BB70D4" w:rsidP="00EA6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0D4" w:rsidRDefault="00BB70D4" w:rsidP="00EA6683">
    <w:pPr>
      <w:pStyle w:val="Footer"/>
      <w:ind w:right="360"/>
    </w:pPr>
  </w:p>
  <w:p w:rsidR="00BB70D4" w:rsidRDefault="00BB70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D4" w:rsidRDefault="00BB70D4" w:rsidP="00181815">
      <w:r>
        <w:separator/>
      </w:r>
    </w:p>
  </w:footnote>
  <w:footnote w:type="continuationSeparator" w:id="1">
    <w:p w:rsidR="00BB70D4" w:rsidRDefault="00BB70D4" w:rsidP="0018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90B"/>
    <w:multiLevelType w:val="hybridMultilevel"/>
    <w:tmpl w:val="1AFCA858"/>
    <w:lvl w:ilvl="0" w:tplc="CC56787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364B3"/>
    <w:multiLevelType w:val="hybridMultilevel"/>
    <w:tmpl w:val="8E32B49A"/>
    <w:lvl w:ilvl="0" w:tplc="EC10E07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">
    <w:nsid w:val="42B97919"/>
    <w:multiLevelType w:val="hybridMultilevel"/>
    <w:tmpl w:val="588A1242"/>
    <w:lvl w:ilvl="0" w:tplc="90A0C88C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56007DD6"/>
    <w:multiLevelType w:val="hybridMultilevel"/>
    <w:tmpl w:val="514A112A"/>
    <w:lvl w:ilvl="0" w:tplc="108C0F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4">
    <w:nsid w:val="70996684"/>
    <w:multiLevelType w:val="hybridMultilevel"/>
    <w:tmpl w:val="28A24CB0"/>
    <w:lvl w:ilvl="0" w:tplc="05F6234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5">
    <w:nsid w:val="71797F42"/>
    <w:multiLevelType w:val="hybridMultilevel"/>
    <w:tmpl w:val="DDB872B4"/>
    <w:lvl w:ilvl="0" w:tplc="0494DC3E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CA3D09"/>
    <w:multiLevelType w:val="hybridMultilevel"/>
    <w:tmpl w:val="D01E960A"/>
    <w:lvl w:ilvl="0" w:tplc="67B86CE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CFA685A"/>
    <w:multiLevelType w:val="hybridMultilevel"/>
    <w:tmpl w:val="78748006"/>
    <w:lvl w:ilvl="0" w:tplc="3B2C6E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14"/>
    <w:rsid w:val="00000E60"/>
    <w:rsid w:val="000011F1"/>
    <w:rsid w:val="000030B2"/>
    <w:rsid w:val="0000631A"/>
    <w:rsid w:val="00010A9E"/>
    <w:rsid w:val="000139E0"/>
    <w:rsid w:val="00013FAC"/>
    <w:rsid w:val="00014F46"/>
    <w:rsid w:val="00022E6C"/>
    <w:rsid w:val="000242BD"/>
    <w:rsid w:val="00026B5B"/>
    <w:rsid w:val="000305F6"/>
    <w:rsid w:val="00035D5D"/>
    <w:rsid w:val="00045270"/>
    <w:rsid w:val="0004634E"/>
    <w:rsid w:val="000474B9"/>
    <w:rsid w:val="00063E65"/>
    <w:rsid w:val="000751B6"/>
    <w:rsid w:val="00075846"/>
    <w:rsid w:val="0007586F"/>
    <w:rsid w:val="000913F2"/>
    <w:rsid w:val="00096359"/>
    <w:rsid w:val="00097C1D"/>
    <w:rsid w:val="000A141F"/>
    <w:rsid w:val="000A35BC"/>
    <w:rsid w:val="000A561E"/>
    <w:rsid w:val="000B6F3F"/>
    <w:rsid w:val="000D0449"/>
    <w:rsid w:val="000D1163"/>
    <w:rsid w:val="000D4D69"/>
    <w:rsid w:val="000D68A3"/>
    <w:rsid w:val="000E19E0"/>
    <w:rsid w:val="000E207D"/>
    <w:rsid w:val="00100968"/>
    <w:rsid w:val="0010722C"/>
    <w:rsid w:val="00113509"/>
    <w:rsid w:val="0012271F"/>
    <w:rsid w:val="00123083"/>
    <w:rsid w:val="001233B7"/>
    <w:rsid w:val="00125F95"/>
    <w:rsid w:val="00135155"/>
    <w:rsid w:val="00135FFE"/>
    <w:rsid w:val="00143BB7"/>
    <w:rsid w:val="00143D7B"/>
    <w:rsid w:val="00156523"/>
    <w:rsid w:val="0016332E"/>
    <w:rsid w:val="001646B9"/>
    <w:rsid w:val="00167B98"/>
    <w:rsid w:val="0018125B"/>
    <w:rsid w:val="00181815"/>
    <w:rsid w:val="001848DB"/>
    <w:rsid w:val="001903C7"/>
    <w:rsid w:val="00193324"/>
    <w:rsid w:val="00194A62"/>
    <w:rsid w:val="001954F3"/>
    <w:rsid w:val="00196826"/>
    <w:rsid w:val="001A0B0D"/>
    <w:rsid w:val="001A65E7"/>
    <w:rsid w:val="001B013E"/>
    <w:rsid w:val="001B0C85"/>
    <w:rsid w:val="001B75E2"/>
    <w:rsid w:val="001B7A17"/>
    <w:rsid w:val="001C2DF0"/>
    <w:rsid w:val="001C2F7A"/>
    <w:rsid w:val="001D0903"/>
    <w:rsid w:val="001E0672"/>
    <w:rsid w:val="001E673A"/>
    <w:rsid w:val="00201E47"/>
    <w:rsid w:val="00202CD8"/>
    <w:rsid w:val="00202CFA"/>
    <w:rsid w:val="002046F2"/>
    <w:rsid w:val="002074F7"/>
    <w:rsid w:val="00212F65"/>
    <w:rsid w:val="002202B1"/>
    <w:rsid w:val="00230CC5"/>
    <w:rsid w:val="00233B09"/>
    <w:rsid w:val="00241339"/>
    <w:rsid w:val="00255183"/>
    <w:rsid w:val="00257A2B"/>
    <w:rsid w:val="00266F29"/>
    <w:rsid w:val="002720AE"/>
    <w:rsid w:val="00280898"/>
    <w:rsid w:val="00292001"/>
    <w:rsid w:val="00293FDC"/>
    <w:rsid w:val="0029527D"/>
    <w:rsid w:val="002A2D46"/>
    <w:rsid w:val="002B438E"/>
    <w:rsid w:val="002C00B6"/>
    <w:rsid w:val="002C2D55"/>
    <w:rsid w:val="002D58FC"/>
    <w:rsid w:val="002F76DA"/>
    <w:rsid w:val="0030460E"/>
    <w:rsid w:val="003115F5"/>
    <w:rsid w:val="003211AA"/>
    <w:rsid w:val="00322E3F"/>
    <w:rsid w:val="00336821"/>
    <w:rsid w:val="00337437"/>
    <w:rsid w:val="00337D07"/>
    <w:rsid w:val="0034149C"/>
    <w:rsid w:val="003430CC"/>
    <w:rsid w:val="00354C78"/>
    <w:rsid w:val="00361F57"/>
    <w:rsid w:val="00366732"/>
    <w:rsid w:val="00376450"/>
    <w:rsid w:val="00383D01"/>
    <w:rsid w:val="003840F9"/>
    <w:rsid w:val="003845E5"/>
    <w:rsid w:val="00387A85"/>
    <w:rsid w:val="003A3196"/>
    <w:rsid w:val="003A36E7"/>
    <w:rsid w:val="003A3780"/>
    <w:rsid w:val="003A4475"/>
    <w:rsid w:val="003B02E0"/>
    <w:rsid w:val="003B41C1"/>
    <w:rsid w:val="003D76C5"/>
    <w:rsid w:val="003E46BC"/>
    <w:rsid w:val="003F6D5E"/>
    <w:rsid w:val="004042F6"/>
    <w:rsid w:val="0040660C"/>
    <w:rsid w:val="00413EEC"/>
    <w:rsid w:val="00422ACC"/>
    <w:rsid w:val="00423EA8"/>
    <w:rsid w:val="0042453E"/>
    <w:rsid w:val="0042603A"/>
    <w:rsid w:val="00437028"/>
    <w:rsid w:val="004460AD"/>
    <w:rsid w:val="00446BAA"/>
    <w:rsid w:val="0045125B"/>
    <w:rsid w:val="00460612"/>
    <w:rsid w:val="00473830"/>
    <w:rsid w:val="00474300"/>
    <w:rsid w:val="00474E34"/>
    <w:rsid w:val="004751A0"/>
    <w:rsid w:val="00476AEC"/>
    <w:rsid w:val="00476D5B"/>
    <w:rsid w:val="0047766C"/>
    <w:rsid w:val="00477D12"/>
    <w:rsid w:val="00486305"/>
    <w:rsid w:val="004867AF"/>
    <w:rsid w:val="00487C33"/>
    <w:rsid w:val="00492375"/>
    <w:rsid w:val="00493E6A"/>
    <w:rsid w:val="00495A03"/>
    <w:rsid w:val="004A0978"/>
    <w:rsid w:val="004A0E4D"/>
    <w:rsid w:val="004A1B4D"/>
    <w:rsid w:val="004A2BD6"/>
    <w:rsid w:val="004A3BB8"/>
    <w:rsid w:val="004A4BBF"/>
    <w:rsid w:val="004A4E17"/>
    <w:rsid w:val="004A5298"/>
    <w:rsid w:val="004A6278"/>
    <w:rsid w:val="004B27A9"/>
    <w:rsid w:val="004B3BA1"/>
    <w:rsid w:val="004C0844"/>
    <w:rsid w:val="004C0A04"/>
    <w:rsid w:val="004C11AD"/>
    <w:rsid w:val="004E7A3C"/>
    <w:rsid w:val="004F5B40"/>
    <w:rsid w:val="004F5FDE"/>
    <w:rsid w:val="004F6149"/>
    <w:rsid w:val="004F6BB0"/>
    <w:rsid w:val="004F75F4"/>
    <w:rsid w:val="004F76EE"/>
    <w:rsid w:val="00500524"/>
    <w:rsid w:val="00503267"/>
    <w:rsid w:val="00504A97"/>
    <w:rsid w:val="005077D2"/>
    <w:rsid w:val="00513DF3"/>
    <w:rsid w:val="0053159D"/>
    <w:rsid w:val="00532053"/>
    <w:rsid w:val="0053257B"/>
    <w:rsid w:val="00541C14"/>
    <w:rsid w:val="00555E08"/>
    <w:rsid w:val="0057153F"/>
    <w:rsid w:val="00573669"/>
    <w:rsid w:val="00573A7F"/>
    <w:rsid w:val="00574988"/>
    <w:rsid w:val="00575174"/>
    <w:rsid w:val="005764D1"/>
    <w:rsid w:val="00576FD9"/>
    <w:rsid w:val="00580741"/>
    <w:rsid w:val="00591D5F"/>
    <w:rsid w:val="00593D2F"/>
    <w:rsid w:val="005A78ED"/>
    <w:rsid w:val="005B13E3"/>
    <w:rsid w:val="005B57B8"/>
    <w:rsid w:val="005B70B4"/>
    <w:rsid w:val="005D1F40"/>
    <w:rsid w:val="005D4915"/>
    <w:rsid w:val="005D6481"/>
    <w:rsid w:val="005E184C"/>
    <w:rsid w:val="005E3FE9"/>
    <w:rsid w:val="005E51C4"/>
    <w:rsid w:val="0060382B"/>
    <w:rsid w:val="0060651B"/>
    <w:rsid w:val="00610659"/>
    <w:rsid w:val="00611FFA"/>
    <w:rsid w:val="006136C8"/>
    <w:rsid w:val="0061444B"/>
    <w:rsid w:val="00620119"/>
    <w:rsid w:val="00642C0C"/>
    <w:rsid w:val="00643FD2"/>
    <w:rsid w:val="0065594F"/>
    <w:rsid w:val="00656384"/>
    <w:rsid w:val="0066000A"/>
    <w:rsid w:val="006638B6"/>
    <w:rsid w:val="00666B07"/>
    <w:rsid w:val="006719EB"/>
    <w:rsid w:val="00676BDD"/>
    <w:rsid w:val="00683C9B"/>
    <w:rsid w:val="00686658"/>
    <w:rsid w:val="0069531B"/>
    <w:rsid w:val="006967AD"/>
    <w:rsid w:val="006977D2"/>
    <w:rsid w:val="006A2E70"/>
    <w:rsid w:val="006A5D28"/>
    <w:rsid w:val="006A5EA8"/>
    <w:rsid w:val="006B029B"/>
    <w:rsid w:val="006B3CB8"/>
    <w:rsid w:val="006C059F"/>
    <w:rsid w:val="006C3FD3"/>
    <w:rsid w:val="006C550C"/>
    <w:rsid w:val="006D04A9"/>
    <w:rsid w:val="006D1BFC"/>
    <w:rsid w:val="006F452D"/>
    <w:rsid w:val="006F5804"/>
    <w:rsid w:val="00702D12"/>
    <w:rsid w:val="00702F64"/>
    <w:rsid w:val="0071538F"/>
    <w:rsid w:val="00720699"/>
    <w:rsid w:val="007216B7"/>
    <w:rsid w:val="00722207"/>
    <w:rsid w:val="0072222B"/>
    <w:rsid w:val="00722FC4"/>
    <w:rsid w:val="00723A6F"/>
    <w:rsid w:val="00724A90"/>
    <w:rsid w:val="00725167"/>
    <w:rsid w:val="00725315"/>
    <w:rsid w:val="00730673"/>
    <w:rsid w:val="00732387"/>
    <w:rsid w:val="00734630"/>
    <w:rsid w:val="007353C7"/>
    <w:rsid w:val="00741DE4"/>
    <w:rsid w:val="00751A0B"/>
    <w:rsid w:val="00753C3B"/>
    <w:rsid w:val="00761600"/>
    <w:rsid w:val="0076731E"/>
    <w:rsid w:val="007736A1"/>
    <w:rsid w:val="00781349"/>
    <w:rsid w:val="007817BC"/>
    <w:rsid w:val="007825F7"/>
    <w:rsid w:val="00793688"/>
    <w:rsid w:val="00794D09"/>
    <w:rsid w:val="007A4275"/>
    <w:rsid w:val="007A7854"/>
    <w:rsid w:val="007B1E42"/>
    <w:rsid w:val="007C673C"/>
    <w:rsid w:val="007D355A"/>
    <w:rsid w:val="007E1CCB"/>
    <w:rsid w:val="007E42FE"/>
    <w:rsid w:val="007F14C2"/>
    <w:rsid w:val="007F3B50"/>
    <w:rsid w:val="00801A6C"/>
    <w:rsid w:val="00811E04"/>
    <w:rsid w:val="008144CD"/>
    <w:rsid w:val="008201BA"/>
    <w:rsid w:val="008215AF"/>
    <w:rsid w:val="008264E3"/>
    <w:rsid w:val="00830017"/>
    <w:rsid w:val="0083454A"/>
    <w:rsid w:val="00844A00"/>
    <w:rsid w:val="00851000"/>
    <w:rsid w:val="008515E5"/>
    <w:rsid w:val="0085258A"/>
    <w:rsid w:val="00854625"/>
    <w:rsid w:val="00873FB1"/>
    <w:rsid w:val="00874E51"/>
    <w:rsid w:val="00881720"/>
    <w:rsid w:val="00882B07"/>
    <w:rsid w:val="0088442D"/>
    <w:rsid w:val="008B29F0"/>
    <w:rsid w:val="008B3C3B"/>
    <w:rsid w:val="008B7D27"/>
    <w:rsid w:val="008C1CD7"/>
    <w:rsid w:val="008D1CF5"/>
    <w:rsid w:val="008E0F6C"/>
    <w:rsid w:val="008F7E0A"/>
    <w:rsid w:val="00900371"/>
    <w:rsid w:val="0091183A"/>
    <w:rsid w:val="00911B14"/>
    <w:rsid w:val="00922697"/>
    <w:rsid w:val="00922EF6"/>
    <w:rsid w:val="00927E3B"/>
    <w:rsid w:val="00937EFA"/>
    <w:rsid w:val="00940F61"/>
    <w:rsid w:val="0094524E"/>
    <w:rsid w:val="00947A37"/>
    <w:rsid w:val="009560E4"/>
    <w:rsid w:val="00960035"/>
    <w:rsid w:val="009806FC"/>
    <w:rsid w:val="00987379"/>
    <w:rsid w:val="009967CF"/>
    <w:rsid w:val="009A1B40"/>
    <w:rsid w:val="009A26A6"/>
    <w:rsid w:val="009A2796"/>
    <w:rsid w:val="009A481D"/>
    <w:rsid w:val="009A5EB3"/>
    <w:rsid w:val="009A7579"/>
    <w:rsid w:val="009A7BBF"/>
    <w:rsid w:val="009B739C"/>
    <w:rsid w:val="009B747B"/>
    <w:rsid w:val="009C20EB"/>
    <w:rsid w:val="009E00D3"/>
    <w:rsid w:val="009E64FB"/>
    <w:rsid w:val="009E67E4"/>
    <w:rsid w:val="009F378A"/>
    <w:rsid w:val="009F548C"/>
    <w:rsid w:val="00A006F6"/>
    <w:rsid w:val="00A1289F"/>
    <w:rsid w:val="00A22304"/>
    <w:rsid w:val="00A34D74"/>
    <w:rsid w:val="00A35911"/>
    <w:rsid w:val="00A366A4"/>
    <w:rsid w:val="00A44853"/>
    <w:rsid w:val="00A45F35"/>
    <w:rsid w:val="00A51365"/>
    <w:rsid w:val="00A55412"/>
    <w:rsid w:val="00A57426"/>
    <w:rsid w:val="00A62C6C"/>
    <w:rsid w:val="00A663D3"/>
    <w:rsid w:val="00A705E8"/>
    <w:rsid w:val="00A711D7"/>
    <w:rsid w:val="00A72E63"/>
    <w:rsid w:val="00A8123A"/>
    <w:rsid w:val="00A909D7"/>
    <w:rsid w:val="00A97B49"/>
    <w:rsid w:val="00A97D8A"/>
    <w:rsid w:val="00AA0CE1"/>
    <w:rsid w:val="00AA3971"/>
    <w:rsid w:val="00AA5E6C"/>
    <w:rsid w:val="00AA6378"/>
    <w:rsid w:val="00AB0380"/>
    <w:rsid w:val="00AB0C29"/>
    <w:rsid w:val="00AD1418"/>
    <w:rsid w:val="00AD488B"/>
    <w:rsid w:val="00AE5E0F"/>
    <w:rsid w:val="00B041D3"/>
    <w:rsid w:val="00B06168"/>
    <w:rsid w:val="00B10CD3"/>
    <w:rsid w:val="00B176F9"/>
    <w:rsid w:val="00B20673"/>
    <w:rsid w:val="00B30E86"/>
    <w:rsid w:val="00B33150"/>
    <w:rsid w:val="00B332CC"/>
    <w:rsid w:val="00B37153"/>
    <w:rsid w:val="00B44106"/>
    <w:rsid w:val="00B4472A"/>
    <w:rsid w:val="00B4579C"/>
    <w:rsid w:val="00B50D87"/>
    <w:rsid w:val="00B5396B"/>
    <w:rsid w:val="00B56E00"/>
    <w:rsid w:val="00B57795"/>
    <w:rsid w:val="00B6259B"/>
    <w:rsid w:val="00B63764"/>
    <w:rsid w:val="00B63E88"/>
    <w:rsid w:val="00B65121"/>
    <w:rsid w:val="00B67224"/>
    <w:rsid w:val="00B7656B"/>
    <w:rsid w:val="00B81D89"/>
    <w:rsid w:val="00B85412"/>
    <w:rsid w:val="00B87910"/>
    <w:rsid w:val="00B94D89"/>
    <w:rsid w:val="00B95491"/>
    <w:rsid w:val="00B97CC8"/>
    <w:rsid w:val="00BA163F"/>
    <w:rsid w:val="00BA1835"/>
    <w:rsid w:val="00BA2C75"/>
    <w:rsid w:val="00BA391C"/>
    <w:rsid w:val="00BA4211"/>
    <w:rsid w:val="00BB5AF2"/>
    <w:rsid w:val="00BB6553"/>
    <w:rsid w:val="00BB70D4"/>
    <w:rsid w:val="00BC2C52"/>
    <w:rsid w:val="00BD3A09"/>
    <w:rsid w:val="00BD535D"/>
    <w:rsid w:val="00BD7064"/>
    <w:rsid w:val="00BE3728"/>
    <w:rsid w:val="00BE425D"/>
    <w:rsid w:val="00BF03F2"/>
    <w:rsid w:val="00BF3147"/>
    <w:rsid w:val="00C24024"/>
    <w:rsid w:val="00C3329A"/>
    <w:rsid w:val="00C347FF"/>
    <w:rsid w:val="00C40835"/>
    <w:rsid w:val="00C40D51"/>
    <w:rsid w:val="00C412E0"/>
    <w:rsid w:val="00C4197D"/>
    <w:rsid w:val="00C52213"/>
    <w:rsid w:val="00C522E7"/>
    <w:rsid w:val="00C52F0E"/>
    <w:rsid w:val="00C5539B"/>
    <w:rsid w:val="00C65F03"/>
    <w:rsid w:val="00C67D1D"/>
    <w:rsid w:val="00C73A79"/>
    <w:rsid w:val="00C872BE"/>
    <w:rsid w:val="00C9411D"/>
    <w:rsid w:val="00C94548"/>
    <w:rsid w:val="00C95A5F"/>
    <w:rsid w:val="00C965AC"/>
    <w:rsid w:val="00C9754F"/>
    <w:rsid w:val="00C97DE6"/>
    <w:rsid w:val="00CA3014"/>
    <w:rsid w:val="00CA52BB"/>
    <w:rsid w:val="00CB0743"/>
    <w:rsid w:val="00CB0809"/>
    <w:rsid w:val="00CB2891"/>
    <w:rsid w:val="00CB5C1A"/>
    <w:rsid w:val="00CB6692"/>
    <w:rsid w:val="00CD0ABE"/>
    <w:rsid w:val="00CD1D1C"/>
    <w:rsid w:val="00CE39CC"/>
    <w:rsid w:val="00CE54DA"/>
    <w:rsid w:val="00CE6C65"/>
    <w:rsid w:val="00CE7D29"/>
    <w:rsid w:val="00CF1A77"/>
    <w:rsid w:val="00CF3A9B"/>
    <w:rsid w:val="00CF53EC"/>
    <w:rsid w:val="00CF654E"/>
    <w:rsid w:val="00D028A0"/>
    <w:rsid w:val="00D12F67"/>
    <w:rsid w:val="00D14284"/>
    <w:rsid w:val="00D14B70"/>
    <w:rsid w:val="00D243A5"/>
    <w:rsid w:val="00D312C2"/>
    <w:rsid w:val="00D4128E"/>
    <w:rsid w:val="00D44FF7"/>
    <w:rsid w:val="00D534C2"/>
    <w:rsid w:val="00D616E8"/>
    <w:rsid w:val="00D62030"/>
    <w:rsid w:val="00D647B4"/>
    <w:rsid w:val="00D64939"/>
    <w:rsid w:val="00D66D20"/>
    <w:rsid w:val="00D70BB6"/>
    <w:rsid w:val="00D72E19"/>
    <w:rsid w:val="00D80077"/>
    <w:rsid w:val="00D86344"/>
    <w:rsid w:val="00D876A2"/>
    <w:rsid w:val="00D92B8A"/>
    <w:rsid w:val="00D97754"/>
    <w:rsid w:val="00DB080A"/>
    <w:rsid w:val="00DB72E8"/>
    <w:rsid w:val="00DC0428"/>
    <w:rsid w:val="00DC0CD5"/>
    <w:rsid w:val="00DC22E7"/>
    <w:rsid w:val="00DC7FFD"/>
    <w:rsid w:val="00DF2226"/>
    <w:rsid w:val="00DF5C3C"/>
    <w:rsid w:val="00E018CB"/>
    <w:rsid w:val="00E0396F"/>
    <w:rsid w:val="00E04329"/>
    <w:rsid w:val="00E24411"/>
    <w:rsid w:val="00E2775A"/>
    <w:rsid w:val="00E35F3A"/>
    <w:rsid w:val="00E4691D"/>
    <w:rsid w:val="00E4745E"/>
    <w:rsid w:val="00E47F81"/>
    <w:rsid w:val="00E56485"/>
    <w:rsid w:val="00E62722"/>
    <w:rsid w:val="00E6286A"/>
    <w:rsid w:val="00E64AE7"/>
    <w:rsid w:val="00E74EF2"/>
    <w:rsid w:val="00E91506"/>
    <w:rsid w:val="00E931FF"/>
    <w:rsid w:val="00E9797B"/>
    <w:rsid w:val="00EA6683"/>
    <w:rsid w:val="00EB08C2"/>
    <w:rsid w:val="00EB6AA0"/>
    <w:rsid w:val="00EB7AB8"/>
    <w:rsid w:val="00EC02A5"/>
    <w:rsid w:val="00EC5D2D"/>
    <w:rsid w:val="00EC64EC"/>
    <w:rsid w:val="00EC7CAD"/>
    <w:rsid w:val="00ED1CB8"/>
    <w:rsid w:val="00ED5829"/>
    <w:rsid w:val="00ED5AB8"/>
    <w:rsid w:val="00EF3266"/>
    <w:rsid w:val="00EF3451"/>
    <w:rsid w:val="00EF50A5"/>
    <w:rsid w:val="00F0021D"/>
    <w:rsid w:val="00F13B60"/>
    <w:rsid w:val="00F16FA9"/>
    <w:rsid w:val="00F20C40"/>
    <w:rsid w:val="00F212AB"/>
    <w:rsid w:val="00F377F7"/>
    <w:rsid w:val="00F37F1E"/>
    <w:rsid w:val="00F43EF2"/>
    <w:rsid w:val="00F44D95"/>
    <w:rsid w:val="00F51659"/>
    <w:rsid w:val="00F62160"/>
    <w:rsid w:val="00F62ED2"/>
    <w:rsid w:val="00F637D8"/>
    <w:rsid w:val="00F7576F"/>
    <w:rsid w:val="00F81764"/>
    <w:rsid w:val="00F82BC9"/>
    <w:rsid w:val="00F836AB"/>
    <w:rsid w:val="00F9052C"/>
    <w:rsid w:val="00FA0271"/>
    <w:rsid w:val="00FB3488"/>
    <w:rsid w:val="00FB5574"/>
    <w:rsid w:val="00FB668F"/>
    <w:rsid w:val="00FD1E58"/>
    <w:rsid w:val="00FD25FB"/>
    <w:rsid w:val="00FD7EFB"/>
    <w:rsid w:val="00FE35FB"/>
    <w:rsid w:val="00FE3E57"/>
    <w:rsid w:val="00FF322E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014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0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3014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CA30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A30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A301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A3014"/>
    <w:pPr>
      <w:autoSpaceDE w:val="0"/>
      <w:autoSpaceDN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01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Normal"/>
    <w:uiPriority w:val="99"/>
    <w:rsid w:val="00CA30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A30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A301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A3014"/>
    <w:pPr>
      <w:widowControl w:val="0"/>
      <w:autoSpaceDE w:val="0"/>
      <w:autoSpaceDN w:val="0"/>
      <w:adjustRightInd w:val="0"/>
      <w:ind w:hanging="68"/>
      <w:jc w:val="center"/>
    </w:pPr>
    <w:rPr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CA301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A30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A301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 Знак"/>
    <w:basedOn w:val="DefaultParagraphFont"/>
    <w:uiPriority w:val="99"/>
    <w:locked/>
    <w:rsid w:val="00CA3014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908</TotalTime>
  <Pages>42</Pages>
  <Words>10165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Л.В. Колесникова</cp:lastModifiedBy>
  <cp:revision>64</cp:revision>
  <cp:lastPrinted>2019-11-12T04:44:00Z</cp:lastPrinted>
  <dcterms:created xsi:type="dcterms:W3CDTF">2018-11-06T12:41:00Z</dcterms:created>
  <dcterms:modified xsi:type="dcterms:W3CDTF">2019-11-14T06:06:00Z</dcterms:modified>
</cp:coreProperties>
</file>