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0"/>
        <w:gridCol w:w="4771"/>
      </w:tblGrid>
      <w:tr w:rsidR="00040E0F" w:rsidRPr="00175793" w:rsidTr="00FA0F4E">
        <w:tc>
          <w:tcPr>
            <w:tcW w:w="4856" w:type="dxa"/>
            <w:vAlign w:val="center"/>
          </w:tcPr>
          <w:p w:rsidR="00040E0F" w:rsidRPr="00175793" w:rsidRDefault="00040E0F" w:rsidP="00FA0F4E">
            <w:pPr>
              <w:jc w:val="center"/>
            </w:pPr>
            <w:r w:rsidRPr="00175793">
              <w:rPr>
                <w:sz w:val="22"/>
                <w:szCs w:val="22"/>
              </w:rPr>
              <w:t>Совет депутатов</w:t>
            </w:r>
          </w:p>
          <w:p w:rsidR="00040E0F" w:rsidRPr="00175793" w:rsidRDefault="00040E0F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муниципального образования</w:t>
            </w:r>
          </w:p>
          <w:p w:rsidR="00040E0F" w:rsidRPr="00175793" w:rsidRDefault="00040E0F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Булановский сельсовет</w:t>
            </w:r>
          </w:p>
          <w:p w:rsidR="00040E0F" w:rsidRPr="00175793" w:rsidRDefault="00040E0F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Октябрьского района</w:t>
            </w:r>
          </w:p>
          <w:p w:rsidR="00040E0F" w:rsidRPr="00175793" w:rsidRDefault="00040E0F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Оренбургской   области</w:t>
            </w:r>
          </w:p>
          <w:p w:rsidR="00040E0F" w:rsidRPr="00175793" w:rsidRDefault="00040E0F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Третьего созыва</w:t>
            </w:r>
          </w:p>
          <w:p w:rsidR="00040E0F" w:rsidRPr="00175793" w:rsidRDefault="00040E0F" w:rsidP="00FA0F4E">
            <w:pPr>
              <w:ind w:left="960" w:hanging="960"/>
              <w:jc w:val="center"/>
            </w:pPr>
            <w:r>
              <w:rPr>
                <w:sz w:val="22"/>
                <w:szCs w:val="22"/>
              </w:rPr>
              <w:t>Р Е Ш Е Н И Е 200</w:t>
            </w:r>
          </w:p>
          <w:p w:rsidR="00040E0F" w:rsidRPr="00175793" w:rsidRDefault="00040E0F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22.05.2019</w:t>
            </w:r>
            <w:r w:rsidRPr="00175793">
              <w:rPr>
                <w:sz w:val="22"/>
                <w:szCs w:val="22"/>
              </w:rPr>
              <w:t xml:space="preserve"> года</w:t>
            </w:r>
          </w:p>
          <w:p w:rsidR="00040E0F" w:rsidRPr="00175793" w:rsidRDefault="00040E0F" w:rsidP="00FA0F4E">
            <w:pPr>
              <w:jc w:val="center"/>
            </w:pPr>
          </w:p>
        </w:tc>
        <w:tc>
          <w:tcPr>
            <w:tcW w:w="4856" w:type="dxa"/>
          </w:tcPr>
          <w:p w:rsidR="00040E0F" w:rsidRPr="00175793" w:rsidRDefault="00040E0F" w:rsidP="00FA0F4E">
            <w:pPr>
              <w:jc w:val="center"/>
            </w:pPr>
          </w:p>
        </w:tc>
      </w:tr>
      <w:tr w:rsidR="00040E0F" w:rsidRPr="00175793" w:rsidTr="00FA0F4E">
        <w:tc>
          <w:tcPr>
            <w:tcW w:w="4856" w:type="dxa"/>
            <w:vAlign w:val="center"/>
          </w:tcPr>
          <w:p w:rsidR="00040E0F" w:rsidRPr="00175793" w:rsidRDefault="00040E0F" w:rsidP="00FA0F4E">
            <w:pPr>
              <w:jc w:val="center"/>
            </w:pPr>
            <w:r w:rsidRPr="00175793">
              <w:rPr>
                <w:sz w:val="22"/>
                <w:szCs w:val="22"/>
              </w:rPr>
              <w:t>О внесении изменений и дополнений в решение Совета депутатов муниципального образован</w:t>
            </w:r>
            <w:r>
              <w:rPr>
                <w:sz w:val="22"/>
                <w:szCs w:val="22"/>
              </w:rPr>
              <w:t>ия   Булановский сельсовет от 26.12.2018г № 172</w:t>
            </w:r>
            <w:r w:rsidRPr="00175793">
              <w:rPr>
                <w:sz w:val="22"/>
                <w:szCs w:val="22"/>
              </w:rPr>
              <w:t xml:space="preserve"> «О бюджете муниципального образован</w:t>
            </w:r>
            <w:r>
              <w:rPr>
                <w:sz w:val="22"/>
                <w:szCs w:val="22"/>
              </w:rPr>
              <w:t>ия Булановский сельсовет на 2019 год и плановый период 2020-2021</w:t>
            </w:r>
            <w:r w:rsidRPr="0017579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6" w:type="dxa"/>
          </w:tcPr>
          <w:p w:rsidR="00040E0F" w:rsidRPr="00175793" w:rsidRDefault="00040E0F" w:rsidP="00FA0F4E"/>
        </w:tc>
      </w:tr>
    </w:tbl>
    <w:p w:rsidR="00040E0F" w:rsidRPr="00175793" w:rsidRDefault="00040E0F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040E0F" w:rsidRPr="00175793" w:rsidRDefault="00040E0F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579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Pr="00175793">
        <w:rPr>
          <w:sz w:val="22"/>
          <w:szCs w:val="22"/>
        </w:rPr>
        <w:t xml:space="preserve">В соответствии со ст. 5 Устава муниципального образования Булановский сельсовет, </w:t>
      </w:r>
      <w:r>
        <w:rPr>
          <w:sz w:val="22"/>
          <w:szCs w:val="22"/>
        </w:rPr>
        <w:t xml:space="preserve"> </w:t>
      </w:r>
      <w:r w:rsidRPr="00175793">
        <w:rPr>
          <w:sz w:val="22"/>
          <w:szCs w:val="22"/>
        </w:rPr>
        <w:t>Совет депутатов муниципального образования Булановский сельсовет р е ш и л:</w:t>
      </w:r>
    </w:p>
    <w:p w:rsidR="00040E0F" w:rsidRPr="00175793" w:rsidRDefault="00040E0F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1.Внести в решение Совета депутатов муниципального образования Булановский сельсовет о</w:t>
      </w:r>
      <w:r>
        <w:rPr>
          <w:sz w:val="22"/>
          <w:szCs w:val="22"/>
        </w:rPr>
        <w:t>т 26.12.2018г.№ 172</w:t>
      </w:r>
      <w:r w:rsidRPr="00175793">
        <w:rPr>
          <w:sz w:val="22"/>
          <w:szCs w:val="22"/>
        </w:rPr>
        <w:t xml:space="preserve"> «О бюджете муниципального образован</w:t>
      </w:r>
      <w:r>
        <w:rPr>
          <w:sz w:val="22"/>
          <w:szCs w:val="22"/>
        </w:rPr>
        <w:t>ия Булановский сельсовет на 2018 год и плановый период 2019-2020</w:t>
      </w:r>
      <w:r w:rsidRPr="00175793">
        <w:rPr>
          <w:sz w:val="22"/>
          <w:szCs w:val="22"/>
        </w:rPr>
        <w:t xml:space="preserve"> годов» следующие изменения и дополнения:</w:t>
      </w:r>
    </w:p>
    <w:p w:rsidR="00040E0F" w:rsidRDefault="00040E0F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>1.1 Подпункт 1 пункта 1 изложить в новой редакции:</w:t>
      </w:r>
    </w:p>
    <w:p w:rsidR="00040E0F" w:rsidRDefault="00040E0F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Общий объем доходов бюджета в сумме 5521,8</w:t>
      </w:r>
    </w:p>
    <w:p w:rsidR="00040E0F" w:rsidRDefault="00040E0F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1,2 Подпункт 2 пункта 1 изложить в новой редакции </w:t>
      </w:r>
    </w:p>
    <w:p w:rsidR="00040E0F" w:rsidRPr="00175793" w:rsidRDefault="00040E0F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Общий объем расходов бюджета в сумме 6491,3</w:t>
      </w:r>
    </w:p>
    <w:p w:rsidR="00040E0F" w:rsidRPr="00175793" w:rsidRDefault="00040E0F" w:rsidP="00CE13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75793">
        <w:rPr>
          <w:sz w:val="22"/>
          <w:szCs w:val="22"/>
        </w:rPr>
        <w:t>.1. Приложения 2,3,4,6 изложить в новой редак</w:t>
      </w:r>
      <w:r>
        <w:rPr>
          <w:sz w:val="22"/>
          <w:szCs w:val="22"/>
        </w:rPr>
        <w:t>ции согласно приложений 1,2.</w:t>
      </w:r>
    </w:p>
    <w:p w:rsidR="00040E0F" w:rsidRPr="00175793" w:rsidRDefault="00040E0F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2.Контроль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 </w:t>
      </w:r>
    </w:p>
    <w:p w:rsidR="00040E0F" w:rsidRPr="00175793" w:rsidRDefault="00040E0F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3.Настоящее решение вступает в силу со дня его официального опубликовани</w:t>
      </w:r>
      <w:r>
        <w:rPr>
          <w:sz w:val="22"/>
          <w:szCs w:val="22"/>
        </w:rPr>
        <w:t>я и действует по 31 декабря 2019</w:t>
      </w:r>
      <w:r w:rsidRPr="00175793">
        <w:rPr>
          <w:sz w:val="22"/>
          <w:szCs w:val="22"/>
        </w:rPr>
        <w:t xml:space="preserve"> года. </w:t>
      </w:r>
    </w:p>
    <w:p w:rsidR="00040E0F" w:rsidRPr="00175793" w:rsidRDefault="00040E0F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040E0F" w:rsidRPr="00175793" w:rsidRDefault="00040E0F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040E0F" w:rsidRPr="00175793" w:rsidRDefault="00040E0F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040E0F" w:rsidRPr="00175793" w:rsidRDefault="00040E0F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040E0F" w:rsidRPr="00175793" w:rsidRDefault="00040E0F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Глава –</w:t>
      </w:r>
    </w:p>
    <w:p w:rsidR="00040E0F" w:rsidRPr="00175793" w:rsidRDefault="00040E0F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Председатель Совета депутатов </w:t>
      </w:r>
    </w:p>
    <w:p w:rsidR="00040E0F" w:rsidRPr="00175793" w:rsidRDefault="00040E0F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муниципального образования </w:t>
      </w:r>
    </w:p>
    <w:p w:rsidR="00040E0F" w:rsidRPr="00175793" w:rsidRDefault="00040E0F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>Булановский сельсовет                                                                      А.В. Цыгулев</w:t>
      </w:r>
    </w:p>
    <w:p w:rsidR="00040E0F" w:rsidRPr="00175793" w:rsidRDefault="00040E0F" w:rsidP="00787682">
      <w:pPr>
        <w:jc w:val="both"/>
        <w:rPr>
          <w:sz w:val="22"/>
          <w:szCs w:val="22"/>
        </w:rPr>
      </w:pPr>
    </w:p>
    <w:p w:rsidR="00040E0F" w:rsidRPr="00175793" w:rsidRDefault="00040E0F" w:rsidP="00787682">
      <w:pPr>
        <w:jc w:val="both"/>
        <w:rPr>
          <w:sz w:val="22"/>
          <w:szCs w:val="22"/>
        </w:rPr>
      </w:pPr>
    </w:p>
    <w:p w:rsidR="00040E0F" w:rsidRDefault="00040E0F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0E0F" w:rsidRPr="00175793" w:rsidRDefault="00040E0F" w:rsidP="00787682">
      <w:pPr>
        <w:jc w:val="both"/>
        <w:rPr>
          <w:sz w:val="22"/>
          <w:szCs w:val="22"/>
        </w:rPr>
      </w:pPr>
    </w:p>
    <w:p w:rsidR="00040E0F" w:rsidRPr="00175793" w:rsidRDefault="00040E0F" w:rsidP="00787682">
      <w:pPr>
        <w:jc w:val="both"/>
        <w:rPr>
          <w:sz w:val="22"/>
          <w:szCs w:val="22"/>
        </w:rPr>
      </w:pPr>
    </w:p>
    <w:p w:rsidR="00040E0F" w:rsidRPr="00175793" w:rsidRDefault="00040E0F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>Разослано: постоянной комиссии по бюджетной, налоговой и</w:t>
      </w:r>
    </w:p>
    <w:p w:rsidR="00040E0F" w:rsidRPr="00175793" w:rsidRDefault="00040E0F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финансовой политике, собственности и экономическим </w:t>
      </w:r>
    </w:p>
    <w:p w:rsidR="00040E0F" w:rsidRPr="00175793" w:rsidRDefault="00040E0F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вопросам, прокуратуре.</w:t>
      </w:r>
    </w:p>
    <w:p w:rsidR="00040E0F" w:rsidRPr="00175793" w:rsidRDefault="00040E0F">
      <w:pPr>
        <w:rPr>
          <w:sz w:val="22"/>
          <w:szCs w:val="22"/>
        </w:rPr>
      </w:pPr>
    </w:p>
    <w:sectPr w:rsidR="00040E0F" w:rsidRPr="00175793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682"/>
    <w:rsid w:val="00040E0F"/>
    <w:rsid w:val="000517CA"/>
    <w:rsid w:val="000C2D5E"/>
    <w:rsid w:val="00134E73"/>
    <w:rsid w:val="00175793"/>
    <w:rsid w:val="001B201D"/>
    <w:rsid w:val="0025299B"/>
    <w:rsid w:val="003071C0"/>
    <w:rsid w:val="0034244C"/>
    <w:rsid w:val="003910A5"/>
    <w:rsid w:val="003A3E42"/>
    <w:rsid w:val="003C4FA3"/>
    <w:rsid w:val="003D0E41"/>
    <w:rsid w:val="003F09AB"/>
    <w:rsid w:val="003F1E2C"/>
    <w:rsid w:val="00406085"/>
    <w:rsid w:val="004A3CC3"/>
    <w:rsid w:val="00544876"/>
    <w:rsid w:val="005A5F48"/>
    <w:rsid w:val="005B17E9"/>
    <w:rsid w:val="005B5251"/>
    <w:rsid w:val="006025EE"/>
    <w:rsid w:val="006226B3"/>
    <w:rsid w:val="00622EBB"/>
    <w:rsid w:val="00667893"/>
    <w:rsid w:val="00787682"/>
    <w:rsid w:val="007A2391"/>
    <w:rsid w:val="00802B8B"/>
    <w:rsid w:val="00812170"/>
    <w:rsid w:val="008464C0"/>
    <w:rsid w:val="008A7E79"/>
    <w:rsid w:val="008D7998"/>
    <w:rsid w:val="0095334C"/>
    <w:rsid w:val="00961346"/>
    <w:rsid w:val="009F5F04"/>
    <w:rsid w:val="00A90DD4"/>
    <w:rsid w:val="00AB201C"/>
    <w:rsid w:val="00AD1418"/>
    <w:rsid w:val="00BA1C0F"/>
    <w:rsid w:val="00CA4FB0"/>
    <w:rsid w:val="00CE1374"/>
    <w:rsid w:val="00D1259D"/>
    <w:rsid w:val="00D617C6"/>
    <w:rsid w:val="00D867C0"/>
    <w:rsid w:val="00E64E19"/>
    <w:rsid w:val="00E705BA"/>
    <w:rsid w:val="00EF14FD"/>
    <w:rsid w:val="00FA0F4E"/>
    <w:rsid w:val="00FC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259</Words>
  <Characters>1478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3</cp:revision>
  <cp:lastPrinted>2019-05-22T06:08:00Z</cp:lastPrinted>
  <dcterms:created xsi:type="dcterms:W3CDTF">2019-05-22T06:46:00Z</dcterms:created>
  <dcterms:modified xsi:type="dcterms:W3CDTF">2019-05-22T11:19:00Z</dcterms:modified>
</cp:coreProperties>
</file>