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30" w:rsidRDefault="00E64230" w:rsidP="002F568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40A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64230" w:rsidRDefault="00E64230" w:rsidP="002F56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0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64230" w:rsidRDefault="00E64230" w:rsidP="002F568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Булановский  сельсовет</w:t>
      </w:r>
    </w:p>
    <w:p w:rsidR="00E64230" w:rsidRDefault="00E64230" w:rsidP="002F568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Октябрьского района</w:t>
      </w:r>
    </w:p>
    <w:p w:rsidR="00E64230" w:rsidRDefault="00E64230" w:rsidP="002F568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E64230" w:rsidRDefault="00E64230" w:rsidP="002F56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Pr="002F5686">
        <w:rPr>
          <w:rFonts w:ascii="Times New Roman" w:hAnsi="Times New Roman" w:cs="Times New Roman"/>
          <w:b w:val="0"/>
          <w:sz w:val="28"/>
          <w:szCs w:val="28"/>
        </w:rPr>
        <w:t>етвертого созыва</w:t>
      </w:r>
    </w:p>
    <w:p w:rsidR="00E64230" w:rsidRPr="002F5686" w:rsidRDefault="00E64230" w:rsidP="002F56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F56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4230" w:rsidRDefault="00E64230" w:rsidP="00A85A79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9040A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0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185</w:t>
      </w:r>
    </w:p>
    <w:p w:rsidR="00E64230" w:rsidRPr="009040A8" w:rsidRDefault="00E64230" w:rsidP="00A85A7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040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19.12.2024 г.</w:t>
      </w:r>
    </w:p>
    <w:p w:rsidR="00E64230" w:rsidRPr="009040A8" w:rsidRDefault="00E64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230" w:rsidRDefault="00E64230" w:rsidP="00421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85A7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218BB">
        <w:rPr>
          <w:rFonts w:ascii="Times New Roman" w:hAnsi="Times New Roman" w:cs="Times New Roman"/>
          <w:sz w:val="24"/>
          <w:szCs w:val="24"/>
        </w:rPr>
        <w:t xml:space="preserve">решения  комиссии </w:t>
      </w:r>
    </w:p>
    <w:p w:rsidR="00E64230" w:rsidRDefault="00E64230" w:rsidP="00421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218BB">
        <w:rPr>
          <w:rFonts w:ascii="Times New Roman" w:hAnsi="Times New Roman" w:cs="Times New Roman"/>
          <w:sz w:val="24"/>
          <w:szCs w:val="24"/>
        </w:rPr>
        <w:t>по включению иных периодов работы (службы)</w:t>
      </w:r>
    </w:p>
    <w:p w:rsidR="00E64230" w:rsidRDefault="00E64230" w:rsidP="00421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218BB">
        <w:rPr>
          <w:rFonts w:ascii="Times New Roman" w:hAnsi="Times New Roman" w:cs="Times New Roman"/>
          <w:sz w:val="24"/>
          <w:szCs w:val="24"/>
        </w:rPr>
        <w:t xml:space="preserve"> в стаж муниципальной службы, дающий право</w:t>
      </w:r>
    </w:p>
    <w:p w:rsidR="00E64230" w:rsidRDefault="00E64230" w:rsidP="00421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218BB">
        <w:rPr>
          <w:rFonts w:ascii="Times New Roman" w:hAnsi="Times New Roman" w:cs="Times New Roman"/>
          <w:sz w:val="24"/>
          <w:szCs w:val="24"/>
        </w:rPr>
        <w:t xml:space="preserve"> на установление пенсии за выслугу лет, лицам, </w:t>
      </w:r>
    </w:p>
    <w:p w:rsidR="00E64230" w:rsidRDefault="00E64230" w:rsidP="00421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218BB">
        <w:rPr>
          <w:rFonts w:ascii="Times New Roman" w:hAnsi="Times New Roman" w:cs="Times New Roman"/>
          <w:sz w:val="24"/>
          <w:szCs w:val="24"/>
        </w:rPr>
        <w:t xml:space="preserve">замещающим должности муниципальной службы </w:t>
      </w:r>
    </w:p>
    <w:p w:rsidR="00E64230" w:rsidRPr="00A85A79" w:rsidRDefault="00E64230" w:rsidP="00A85A7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218B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Булановский</w:t>
      </w:r>
      <w:r w:rsidRPr="00A85A79">
        <w:rPr>
          <w:rFonts w:ascii="Times New Roman" w:hAnsi="Times New Roman" w:cs="Times New Roman"/>
          <w:sz w:val="24"/>
          <w:szCs w:val="24"/>
        </w:rPr>
        <w:t xml:space="preserve">  сельсовет Октябрьского  </w:t>
      </w:r>
    </w:p>
    <w:p w:rsidR="00E64230" w:rsidRPr="00A85A79" w:rsidRDefault="00E64230" w:rsidP="00A85A7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85A79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4230" w:rsidRDefault="00E64230" w:rsidP="0073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4230" w:rsidRPr="00354C97" w:rsidRDefault="00E64230" w:rsidP="0073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C9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354C97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354C97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history="1">
        <w:r w:rsidRPr="00354C97">
          <w:rPr>
            <w:rFonts w:ascii="Times New Roman" w:hAnsi="Times New Roman"/>
            <w:color w:val="0000FF"/>
            <w:sz w:val="24"/>
            <w:szCs w:val="24"/>
          </w:rPr>
          <w:t>статьями 23, 24</w:t>
        </w:r>
      </w:hyperlink>
      <w:r w:rsidRPr="00354C97">
        <w:rPr>
          <w:rFonts w:ascii="Times New Roman" w:hAnsi="Times New Roman"/>
          <w:sz w:val="24"/>
          <w:szCs w:val="24"/>
        </w:rPr>
        <w:t xml:space="preserve"> Федерального закона от 02.03.2007 № 25-ФЗ "О муниципальной службе в Российской Федерации", </w:t>
      </w:r>
      <w:hyperlink r:id="rId7" w:history="1">
        <w:r w:rsidRPr="00354C97">
          <w:rPr>
            <w:rFonts w:ascii="Times New Roman" w:hAnsi="Times New Roman"/>
            <w:color w:val="0000FF"/>
            <w:sz w:val="24"/>
            <w:szCs w:val="24"/>
          </w:rPr>
          <w:t>статьями 13, 14 и  24</w:t>
        </w:r>
      </w:hyperlink>
      <w:r w:rsidRPr="00354C97">
        <w:rPr>
          <w:rFonts w:ascii="Times New Roman" w:hAnsi="Times New Roman"/>
          <w:sz w:val="24"/>
          <w:szCs w:val="24"/>
        </w:rPr>
        <w:t xml:space="preserve"> Закона Оренбургской области от 10.10.2007 № 1611/339-IV-ОЗ "О муниципальной службе в О</w:t>
      </w:r>
      <w:r>
        <w:rPr>
          <w:rFonts w:ascii="Times New Roman" w:hAnsi="Times New Roman"/>
          <w:sz w:val="24"/>
          <w:szCs w:val="24"/>
        </w:rPr>
        <w:t>ренбургской области", статьей 4</w:t>
      </w:r>
      <w:r w:rsidRPr="00354C97">
        <w:rPr>
          <w:rFonts w:ascii="Times New Roman" w:hAnsi="Times New Roman"/>
          <w:sz w:val="24"/>
          <w:szCs w:val="24"/>
        </w:rPr>
        <w:t xml:space="preserve">  Закона Ор</w:t>
      </w:r>
      <w:r>
        <w:rPr>
          <w:rFonts w:ascii="Times New Roman" w:hAnsi="Times New Roman"/>
          <w:sz w:val="24"/>
          <w:szCs w:val="24"/>
        </w:rPr>
        <w:t>енбургской области от 12.09.2000 № 660/185</w:t>
      </w:r>
      <w:r w:rsidRPr="00354C97">
        <w:rPr>
          <w:rFonts w:ascii="Times New Roman" w:hAnsi="Times New Roman"/>
          <w:sz w:val="24"/>
          <w:szCs w:val="24"/>
        </w:rPr>
        <w:t>-ОЗ</w:t>
      </w:r>
      <w:r>
        <w:rPr>
          <w:rFonts w:ascii="Times New Roman" w:hAnsi="Times New Roman"/>
          <w:sz w:val="24"/>
          <w:szCs w:val="24"/>
        </w:rPr>
        <w:t xml:space="preserve"> (ред. от 07.12.2020</w:t>
      </w:r>
      <w:r w:rsidRPr="00354C97">
        <w:rPr>
          <w:rFonts w:ascii="Times New Roman" w:hAnsi="Times New Roman"/>
          <w:sz w:val="24"/>
          <w:szCs w:val="24"/>
        </w:rPr>
        <w:t xml:space="preserve"> "О </w:t>
      </w:r>
      <w:r>
        <w:rPr>
          <w:rFonts w:ascii="Times New Roman" w:hAnsi="Times New Roman"/>
          <w:sz w:val="24"/>
          <w:szCs w:val="24"/>
        </w:rPr>
        <w:t>стаже государственной гражданской (муниципальной) службы Оренбургской области</w:t>
      </w:r>
      <w:r w:rsidRPr="00354C97">
        <w:rPr>
          <w:rFonts w:ascii="Times New Roman" w:hAnsi="Times New Roman"/>
          <w:sz w:val="24"/>
          <w:szCs w:val="24"/>
        </w:rPr>
        <w:t xml:space="preserve">", руководствуясь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Булановский</w:t>
      </w:r>
      <w:r w:rsidRPr="00354C97">
        <w:rPr>
          <w:rFonts w:ascii="Times New Roman" w:hAnsi="Times New Roman"/>
          <w:sz w:val="24"/>
          <w:szCs w:val="24"/>
        </w:rPr>
        <w:t xml:space="preserve"> сельсовет Октябрьского  района Оренбургской области</w:t>
      </w:r>
      <w:r>
        <w:rPr>
          <w:rFonts w:ascii="Times New Roman" w:hAnsi="Times New Roman"/>
          <w:sz w:val="24"/>
          <w:szCs w:val="24"/>
        </w:rPr>
        <w:t xml:space="preserve"> и заслушав информацию председателя комиссии </w:t>
      </w:r>
      <w:r w:rsidRPr="00A07A3C">
        <w:rPr>
          <w:rFonts w:ascii="Times New Roman" w:hAnsi="Times New Roman"/>
          <w:sz w:val="24"/>
          <w:szCs w:val="24"/>
        </w:rPr>
        <w:t>по включению иных периодов работы (службы) в стаж муниципальной службы, дающий право на установление пенсии за выслугу лет, лицам, замещающим должности муниципальной службы в администрации Булановского сельсовета</w:t>
      </w:r>
      <w:r>
        <w:rPr>
          <w:rFonts w:ascii="Times New Roman" w:hAnsi="Times New Roman"/>
          <w:sz w:val="24"/>
          <w:szCs w:val="24"/>
        </w:rPr>
        <w:t xml:space="preserve"> Ерохина Сергея Васильевича,</w:t>
      </w:r>
      <w:r w:rsidRPr="00354C97">
        <w:rPr>
          <w:rFonts w:ascii="Times New Roman" w:hAnsi="Times New Roman"/>
          <w:sz w:val="24"/>
          <w:szCs w:val="24"/>
        </w:rPr>
        <w:t xml:space="preserve"> Совет депутатов </w:t>
      </w:r>
      <w:bookmarkStart w:id="0" w:name="_Hlk175552633"/>
      <w:r w:rsidRPr="00354C97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/>
          <w:sz w:val="24"/>
          <w:szCs w:val="24"/>
        </w:rPr>
        <w:t>Булановский</w:t>
      </w:r>
      <w:r w:rsidRPr="00354C97">
        <w:rPr>
          <w:rFonts w:ascii="Times New Roman" w:hAnsi="Times New Roman"/>
          <w:sz w:val="24"/>
          <w:szCs w:val="24"/>
        </w:rPr>
        <w:t xml:space="preserve">  сельсовет </w:t>
      </w:r>
      <w:bookmarkEnd w:id="0"/>
    </w:p>
    <w:p w:rsidR="00E64230" w:rsidRPr="00354C97" w:rsidRDefault="00E64230" w:rsidP="00B33E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4C97">
        <w:rPr>
          <w:rFonts w:ascii="Times New Roman" w:hAnsi="Times New Roman"/>
          <w:sz w:val="24"/>
          <w:szCs w:val="24"/>
        </w:rPr>
        <w:t>РЕШИЛ:</w:t>
      </w:r>
    </w:p>
    <w:p w:rsidR="00E64230" w:rsidRDefault="00E64230" w:rsidP="00B3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C9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Годы работы Цыгулева Александра Владимировича в качестве директора МБОУ «Булановская СОШ им. И.И. Таранова» с 1996 по 2002 гг. считать муниципальным стажем в исчислении 5 лет.</w:t>
      </w:r>
    </w:p>
    <w:p w:rsidR="00E64230" w:rsidRPr="003B61A4" w:rsidRDefault="00E64230" w:rsidP="003B61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61A4">
        <w:rPr>
          <w:rFonts w:ascii="Times New Roman" w:hAnsi="Times New Roman"/>
          <w:sz w:val="24"/>
          <w:szCs w:val="24"/>
        </w:rPr>
        <w:t xml:space="preserve">. Настоящее решение вступает в  силу со  дня  официального  </w:t>
      </w:r>
      <w:r>
        <w:rPr>
          <w:rFonts w:ascii="Times New Roman" w:hAnsi="Times New Roman"/>
          <w:sz w:val="24"/>
          <w:szCs w:val="24"/>
        </w:rPr>
        <w:t>опублико</w:t>
      </w:r>
      <w:r w:rsidRPr="003B61A4">
        <w:rPr>
          <w:rFonts w:ascii="Times New Roman" w:hAnsi="Times New Roman"/>
          <w:sz w:val="24"/>
          <w:szCs w:val="24"/>
        </w:rPr>
        <w:t>вания.</w:t>
      </w:r>
    </w:p>
    <w:p w:rsidR="00E64230" w:rsidRPr="00354C97" w:rsidRDefault="00E64230" w:rsidP="0073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54C97">
        <w:rPr>
          <w:rFonts w:ascii="Times New Roman" w:hAnsi="Times New Roman"/>
          <w:sz w:val="24"/>
          <w:szCs w:val="24"/>
        </w:rPr>
        <w:t>. Возложить контроль за исполнением настоящего решения на постоянную комиссию по бюджетной, налоговой и финансовой политике.</w:t>
      </w:r>
    </w:p>
    <w:p w:rsidR="00E64230" w:rsidRPr="00354C97" w:rsidRDefault="00E64230" w:rsidP="0073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Default="00E64230" w:rsidP="0073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Pr="00BD1512" w:rsidRDefault="00E64230" w:rsidP="00BD1512">
      <w:pPr>
        <w:spacing w:after="0" w:line="240" w:lineRule="auto"/>
        <w:ind w:left="-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151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64230" w:rsidRPr="00BD1512" w:rsidRDefault="00E64230" w:rsidP="00BD1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512">
        <w:rPr>
          <w:rFonts w:ascii="Times New Roman" w:hAnsi="Times New Roman"/>
          <w:sz w:val="24"/>
          <w:szCs w:val="24"/>
        </w:rPr>
        <w:t>муниципального образования</w:t>
      </w:r>
      <w:r w:rsidRPr="00BD1512">
        <w:rPr>
          <w:rFonts w:ascii="Times New Roman" w:hAnsi="Times New Roman"/>
          <w:sz w:val="24"/>
          <w:szCs w:val="24"/>
        </w:rPr>
        <w:br/>
        <w:t>Булановский сельсовет                                                                    С.Н. Жаданов</w:t>
      </w:r>
    </w:p>
    <w:p w:rsidR="00E64230" w:rsidRDefault="00E64230" w:rsidP="0073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Default="00E64230" w:rsidP="0073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Pr="00354C97" w:rsidRDefault="00E64230" w:rsidP="00734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C97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64230" w:rsidRDefault="00E64230" w:rsidP="00A8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Булановский</w:t>
      </w:r>
      <w:r w:rsidRPr="00354C97">
        <w:rPr>
          <w:rFonts w:ascii="Times New Roman" w:hAnsi="Times New Roman"/>
          <w:sz w:val="24"/>
          <w:szCs w:val="24"/>
        </w:rPr>
        <w:t xml:space="preserve"> сельсовет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А.В. Цыгулев </w:t>
      </w:r>
    </w:p>
    <w:p w:rsidR="00E64230" w:rsidRDefault="00E64230" w:rsidP="00A8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Default="00E64230" w:rsidP="00A8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230" w:rsidRDefault="00E64230" w:rsidP="00A8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4230" w:rsidSect="005319AC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612"/>
    <w:multiLevelType w:val="hybridMultilevel"/>
    <w:tmpl w:val="2CC0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356"/>
    <w:rsid w:val="00023E67"/>
    <w:rsid w:val="00030FDD"/>
    <w:rsid w:val="00036423"/>
    <w:rsid w:val="00055749"/>
    <w:rsid w:val="000639D1"/>
    <w:rsid w:val="0007174F"/>
    <w:rsid w:val="0007222B"/>
    <w:rsid w:val="0008347E"/>
    <w:rsid w:val="000861FA"/>
    <w:rsid w:val="000941A5"/>
    <w:rsid w:val="000A4F24"/>
    <w:rsid w:val="000B4F4E"/>
    <w:rsid w:val="000B53A8"/>
    <w:rsid w:val="000C3442"/>
    <w:rsid w:val="000F4356"/>
    <w:rsid w:val="000F5859"/>
    <w:rsid w:val="00110CA6"/>
    <w:rsid w:val="0011185D"/>
    <w:rsid w:val="00114C08"/>
    <w:rsid w:val="001266A7"/>
    <w:rsid w:val="00131F4E"/>
    <w:rsid w:val="00143D91"/>
    <w:rsid w:val="00145F64"/>
    <w:rsid w:val="001704BA"/>
    <w:rsid w:val="001778BF"/>
    <w:rsid w:val="00177E19"/>
    <w:rsid w:val="0018380C"/>
    <w:rsid w:val="001926C1"/>
    <w:rsid w:val="00195940"/>
    <w:rsid w:val="001D36D0"/>
    <w:rsid w:val="001F144A"/>
    <w:rsid w:val="0020321B"/>
    <w:rsid w:val="00215BF1"/>
    <w:rsid w:val="0022549E"/>
    <w:rsid w:val="002260A3"/>
    <w:rsid w:val="00226EFA"/>
    <w:rsid w:val="00252800"/>
    <w:rsid w:val="00261AA1"/>
    <w:rsid w:val="00261B0C"/>
    <w:rsid w:val="002629BB"/>
    <w:rsid w:val="002638F9"/>
    <w:rsid w:val="00266B25"/>
    <w:rsid w:val="00273355"/>
    <w:rsid w:val="0028032C"/>
    <w:rsid w:val="00282B63"/>
    <w:rsid w:val="00291BB9"/>
    <w:rsid w:val="002B4B00"/>
    <w:rsid w:val="002C2BDB"/>
    <w:rsid w:val="002C7F71"/>
    <w:rsid w:val="002D4BD8"/>
    <w:rsid w:val="002D7FC9"/>
    <w:rsid w:val="002E09E4"/>
    <w:rsid w:val="002E2CBB"/>
    <w:rsid w:val="002F5686"/>
    <w:rsid w:val="00302B6B"/>
    <w:rsid w:val="003032B2"/>
    <w:rsid w:val="00315EFB"/>
    <w:rsid w:val="00325C2E"/>
    <w:rsid w:val="00332AA2"/>
    <w:rsid w:val="0034395C"/>
    <w:rsid w:val="00354C97"/>
    <w:rsid w:val="0037542A"/>
    <w:rsid w:val="0037579B"/>
    <w:rsid w:val="003870B8"/>
    <w:rsid w:val="00390CB3"/>
    <w:rsid w:val="003923AE"/>
    <w:rsid w:val="003949CE"/>
    <w:rsid w:val="003A47FC"/>
    <w:rsid w:val="003B61A4"/>
    <w:rsid w:val="003B70FC"/>
    <w:rsid w:val="003C3D4E"/>
    <w:rsid w:val="003D2C3D"/>
    <w:rsid w:val="00417394"/>
    <w:rsid w:val="004176EA"/>
    <w:rsid w:val="004218BB"/>
    <w:rsid w:val="00423758"/>
    <w:rsid w:val="00423A37"/>
    <w:rsid w:val="00431510"/>
    <w:rsid w:val="004655AF"/>
    <w:rsid w:val="004A2FCC"/>
    <w:rsid w:val="004B2F69"/>
    <w:rsid w:val="004B59C3"/>
    <w:rsid w:val="004B71BA"/>
    <w:rsid w:val="004D3756"/>
    <w:rsid w:val="004E1A74"/>
    <w:rsid w:val="004E342E"/>
    <w:rsid w:val="00500B52"/>
    <w:rsid w:val="00500C6F"/>
    <w:rsid w:val="00505F95"/>
    <w:rsid w:val="00517E96"/>
    <w:rsid w:val="005202EA"/>
    <w:rsid w:val="005319AC"/>
    <w:rsid w:val="00543737"/>
    <w:rsid w:val="005471E3"/>
    <w:rsid w:val="00556F92"/>
    <w:rsid w:val="005670FA"/>
    <w:rsid w:val="0057706E"/>
    <w:rsid w:val="0058358A"/>
    <w:rsid w:val="005836FF"/>
    <w:rsid w:val="005A2F2E"/>
    <w:rsid w:val="005A66CD"/>
    <w:rsid w:val="005B0D3F"/>
    <w:rsid w:val="005B1733"/>
    <w:rsid w:val="005C322F"/>
    <w:rsid w:val="005C364D"/>
    <w:rsid w:val="005D2A6D"/>
    <w:rsid w:val="005F2311"/>
    <w:rsid w:val="00600FA2"/>
    <w:rsid w:val="00634992"/>
    <w:rsid w:val="0063713B"/>
    <w:rsid w:val="00643B0B"/>
    <w:rsid w:val="00651D22"/>
    <w:rsid w:val="00667143"/>
    <w:rsid w:val="00670B30"/>
    <w:rsid w:val="0067158A"/>
    <w:rsid w:val="00683FC2"/>
    <w:rsid w:val="0069215D"/>
    <w:rsid w:val="00697C2F"/>
    <w:rsid w:val="006A74AD"/>
    <w:rsid w:val="006D5B1E"/>
    <w:rsid w:val="006E15FD"/>
    <w:rsid w:val="006E3B1B"/>
    <w:rsid w:val="00704383"/>
    <w:rsid w:val="007216F7"/>
    <w:rsid w:val="00734922"/>
    <w:rsid w:val="00780FF5"/>
    <w:rsid w:val="00782636"/>
    <w:rsid w:val="00784FA4"/>
    <w:rsid w:val="0078605B"/>
    <w:rsid w:val="007901C7"/>
    <w:rsid w:val="00793D18"/>
    <w:rsid w:val="007B1CF9"/>
    <w:rsid w:val="007B642C"/>
    <w:rsid w:val="007E4155"/>
    <w:rsid w:val="007E77C2"/>
    <w:rsid w:val="00804535"/>
    <w:rsid w:val="00815A2D"/>
    <w:rsid w:val="008309E7"/>
    <w:rsid w:val="00831F8A"/>
    <w:rsid w:val="00842C57"/>
    <w:rsid w:val="0085241E"/>
    <w:rsid w:val="00852C6C"/>
    <w:rsid w:val="008626E4"/>
    <w:rsid w:val="00873253"/>
    <w:rsid w:val="008904B2"/>
    <w:rsid w:val="008A1DA0"/>
    <w:rsid w:val="008B189A"/>
    <w:rsid w:val="008D45A0"/>
    <w:rsid w:val="009040A8"/>
    <w:rsid w:val="00910471"/>
    <w:rsid w:val="009356DE"/>
    <w:rsid w:val="00943AE3"/>
    <w:rsid w:val="0095014F"/>
    <w:rsid w:val="00963D76"/>
    <w:rsid w:val="009778AC"/>
    <w:rsid w:val="00997E00"/>
    <w:rsid w:val="009A2537"/>
    <w:rsid w:val="009A3822"/>
    <w:rsid w:val="009B4CFF"/>
    <w:rsid w:val="009B55AE"/>
    <w:rsid w:val="009C41C7"/>
    <w:rsid w:val="009D5F51"/>
    <w:rsid w:val="009D7D5B"/>
    <w:rsid w:val="009E53BA"/>
    <w:rsid w:val="009F27E0"/>
    <w:rsid w:val="009F63D1"/>
    <w:rsid w:val="00A07A3C"/>
    <w:rsid w:val="00A41056"/>
    <w:rsid w:val="00A84153"/>
    <w:rsid w:val="00A84439"/>
    <w:rsid w:val="00A85A79"/>
    <w:rsid w:val="00AA56CE"/>
    <w:rsid w:val="00AD1D3E"/>
    <w:rsid w:val="00AD6D3E"/>
    <w:rsid w:val="00AF4E08"/>
    <w:rsid w:val="00B0088C"/>
    <w:rsid w:val="00B016F5"/>
    <w:rsid w:val="00B02302"/>
    <w:rsid w:val="00B04FAE"/>
    <w:rsid w:val="00B06C0C"/>
    <w:rsid w:val="00B1631C"/>
    <w:rsid w:val="00B27E7E"/>
    <w:rsid w:val="00B33EEC"/>
    <w:rsid w:val="00B46920"/>
    <w:rsid w:val="00B47285"/>
    <w:rsid w:val="00B47A40"/>
    <w:rsid w:val="00B5110D"/>
    <w:rsid w:val="00B62516"/>
    <w:rsid w:val="00B67B1E"/>
    <w:rsid w:val="00B77FBD"/>
    <w:rsid w:val="00B86AFB"/>
    <w:rsid w:val="00B95E6C"/>
    <w:rsid w:val="00B97A9C"/>
    <w:rsid w:val="00BB19B1"/>
    <w:rsid w:val="00BD1397"/>
    <w:rsid w:val="00BD1512"/>
    <w:rsid w:val="00C15BFA"/>
    <w:rsid w:val="00C32DCC"/>
    <w:rsid w:val="00C54D65"/>
    <w:rsid w:val="00C8598A"/>
    <w:rsid w:val="00C94DF1"/>
    <w:rsid w:val="00C96154"/>
    <w:rsid w:val="00CA6B77"/>
    <w:rsid w:val="00CB0FED"/>
    <w:rsid w:val="00CC6208"/>
    <w:rsid w:val="00CE1CD4"/>
    <w:rsid w:val="00CE4217"/>
    <w:rsid w:val="00D0308A"/>
    <w:rsid w:val="00D030F1"/>
    <w:rsid w:val="00D2339B"/>
    <w:rsid w:val="00D41394"/>
    <w:rsid w:val="00D41826"/>
    <w:rsid w:val="00D61673"/>
    <w:rsid w:val="00D8609E"/>
    <w:rsid w:val="00DA14FF"/>
    <w:rsid w:val="00DA6396"/>
    <w:rsid w:val="00DC3524"/>
    <w:rsid w:val="00DC3AAC"/>
    <w:rsid w:val="00DE0A7B"/>
    <w:rsid w:val="00E01BEE"/>
    <w:rsid w:val="00E04952"/>
    <w:rsid w:val="00E10F56"/>
    <w:rsid w:val="00E24EAC"/>
    <w:rsid w:val="00E268B8"/>
    <w:rsid w:val="00E31631"/>
    <w:rsid w:val="00E405ED"/>
    <w:rsid w:val="00E61553"/>
    <w:rsid w:val="00E64230"/>
    <w:rsid w:val="00E8023B"/>
    <w:rsid w:val="00E8479C"/>
    <w:rsid w:val="00E977A4"/>
    <w:rsid w:val="00EA0502"/>
    <w:rsid w:val="00EA2A83"/>
    <w:rsid w:val="00EA7E7F"/>
    <w:rsid w:val="00EB2FF6"/>
    <w:rsid w:val="00EB7440"/>
    <w:rsid w:val="00EC0B32"/>
    <w:rsid w:val="00ED5D52"/>
    <w:rsid w:val="00EF34D3"/>
    <w:rsid w:val="00EF4F6D"/>
    <w:rsid w:val="00F0242E"/>
    <w:rsid w:val="00F20ABE"/>
    <w:rsid w:val="00F22B31"/>
    <w:rsid w:val="00F3363F"/>
    <w:rsid w:val="00F72600"/>
    <w:rsid w:val="00F775E7"/>
    <w:rsid w:val="00F7766C"/>
    <w:rsid w:val="00F82D5A"/>
    <w:rsid w:val="00F83E2C"/>
    <w:rsid w:val="00F85244"/>
    <w:rsid w:val="00F85FC7"/>
    <w:rsid w:val="00FB0598"/>
    <w:rsid w:val="00FB3AE8"/>
    <w:rsid w:val="00FB4466"/>
    <w:rsid w:val="00FD2251"/>
    <w:rsid w:val="00FD244B"/>
    <w:rsid w:val="00FE6260"/>
    <w:rsid w:val="00FF32A1"/>
    <w:rsid w:val="00FF5053"/>
    <w:rsid w:val="00FF5F37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4356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0F4356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0F435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177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43D91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4FF"/>
    <w:rPr>
      <w:rFonts w:ascii="Times New Roman" w:hAnsi="Times New Roman" w:cs="Times New Roman"/>
      <w:sz w:val="2"/>
    </w:rPr>
  </w:style>
  <w:style w:type="paragraph" w:customStyle="1" w:styleId="indent1s1">
    <w:name w:val="indent_1 s_1"/>
    <w:basedOn w:val="Normal"/>
    <w:uiPriority w:val="99"/>
    <w:rsid w:val="00B95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B95E6C"/>
  </w:style>
  <w:style w:type="character" w:styleId="Hyperlink">
    <w:name w:val="Hyperlink"/>
    <w:basedOn w:val="DefaultParagraphFont"/>
    <w:uiPriority w:val="99"/>
    <w:rsid w:val="00B95E6C"/>
    <w:rPr>
      <w:rFonts w:cs="Times New Roman"/>
      <w:color w:val="0000FF"/>
      <w:u w:val="single"/>
    </w:rPr>
  </w:style>
  <w:style w:type="paragraph" w:customStyle="1" w:styleId="s3">
    <w:name w:val="s_3"/>
    <w:basedOn w:val="Normal"/>
    <w:uiPriority w:val="99"/>
    <w:rsid w:val="00B95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B95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063563C9080250AEBD3DA3A3048F6B42BC46A7CA8C94D970DC0653F186794E115FE988C7D8BD971984FH2E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063563C9080250AEBCDD72C5C15F2B6209A6378A8CB18CA529B3868116DC3A65AA7DAC87088D9H7E4J" TargetMode="External"/><Relationship Id="rId5" Type="http://schemas.openxmlformats.org/officeDocument/2006/relationships/hyperlink" Target="consultantplus://offline/ref=17B063563C9080250AEBCDD72C5C15F2B6289D6271F69C1A9B0795H3E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369</Words>
  <Characters>2105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Ди</dc:creator>
  <cp:keywords/>
  <dc:description/>
  <cp:lastModifiedBy>Л.В. Колесникова</cp:lastModifiedBy>
  <cp:revision>12</cp:revision>
  <cp:lastPrinted>2006-01-01T02:22:00Z</cp:lastPrinted>
  <dcterms:created xsi:type="dcterms:W3CDTF">2024-03-19T10:54:00Z</dcterms:created>
  <dcterms:modified xsi:type="dcterms:W3CDTF">2006-01-01T02:23:00Z</dcterms:modified>
</cp:coreProperties>
</file>